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0988B6" w14:textId="41122C30" w:rsidR="00446C13" w:rsidRPr="00DC7A6D" w:rsidRDefault="0095622C" w:rsidP="00DC7A6D">
      <w:pPr>
        <w:pStyle w:val="Title"/>
      </w:pPr>
      <w:r>
        <w:t>Satire in Shrek</w:t>
      </w:r>
    </w:p>
    <w:p w14:paraId="1424441D" w14:textId="77777777" w:rsidR="0095622C" w:rsidRDefault="0095622C" w:rsidP="0095622C">
      <w:r w:rsidRPr="0095622C">
        <w:rPr>
          <w:b/>
          <w:bCs/>
        </w:rPr>
        <w:t>Scene Description:</w:t>
      </w:r>
      <w:r>
        <w:t xml:space="preserve"> Describe the example of satire found in the movie. </w:t>
      </w:r>
    </w:p>
    <w:p w14:paraId="34CE70E1" w14:textId="3F760B11" w:rsidR="009D6E8D" w:rsidRDefault="0095622C" w:rsidP="0095622C">
      <w:r w:rsidRPr="0095622C">
        <w:rPr>
          <w:b/>
          <w:bCs/>
        </w:rPr>
        <w:t>Type of Satire:</w:t>
      </w:r>
      <w:r>
        <w:t xml:space="preserve"> Identify what type of satire the scene portrays.</w:t>
      </w:r>
    </w:p>
    <w:p w14:paraId="1A0B90BE" w14:textId="77B5FFAB" w:rsidR="00C73EA1" w:rsidRDefault="0095622C" w:rsidP="0095622C">
      <w:pPr>
        <w:pStyle w:val="BodyText"/>
        <w:rPr>
          <w:noProof/>
        </w:rPr>
      </w:pPr>
      <w:r w:rsidRPr="0095622C">
        <w:rPr>
          <w:b/>
          <w:bCs/>
        </w:rPr>
        <w:t>Comments or Criticism:</w:t>
      </w:r>
      <w:r>
        <w:t xml:space="preserve"> Explain why this device is effective or ineffective and the purpose of using satire.</w:t>
      </w:r>
      <w:r w:rsidR="00CE336D"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76D4CE9D" w14:textId="77777777" w:rsidTr="00D106FF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48BC8FE8" w14:textId="0CE47ABF" w:rsidR="0036040A" w:rsidRPr="0053328A" w:rsidRDefault="0095622C" w:rsidP="0053328A">
            <w:pPr>
              <w:pStyle w:val="TableColumnHeaders"/>
            </w:pPr>
            <w:r>
              <w:t>Scene Description</w:t>
            </w:r>
          </w:p>
        </w:tc>
        <w:tc>
          <w:tcPr>
            <w:tcW w:w="3113" w:type="dxa"/>
            <w:shd w:val="clear" w:color="auto" w:fill="3E5C61" w:themeFill="accent2"/>
          </w:tcPr>
          <w:p w14:paraId="04E98AAE" w14:textId="62910216" w:rsidR="0036040A" w:rsidRPr="0053328A" w:rsidRDefault="0095622C" w:rsidP="0053328A">
            <w:pPr>
              <w:pStyle w:val="TableColumnHeaders"/>
            </w:pPr>
            <w:r>
              <w:t>Type of Satire</w:t>
            </w:r>
          </w:p>
        </w:tc>
        <w:tc>
          <w:tcPr>
            <w:tcW w:w="3113" w:type="dxa"/>
            <w:shd w:val="clear" w:color="auto" w:fill="3E5C61" w:themeFill="accent2"/>
          </w:tcPr>
          <w:p w14:paraId="0E79EF0F" w14:textId="5B8B7318" w:rsidR="0036040A" w:rsidRPr="0053328A" w:rsidRDefault="0095622C" w:rsidP="0053328A">
            <w:pPr>
              <w:pStyle w:val="TableColumnHeaders"/>
            </w:pPr>
            <w:r>
              <w:t>Comments or Criticism</w:t>
            </w:r>
          </w:p>
        </w:tc>
      </w:tr>
      <w:tr w:rsidR="0036040A" w14:paraId="093AAAED" w14:textId="77777777" w:rsidTr="0095622C">
        <w:trPr>
          <w:trHeight w:val="2160"/>
        </w:trPr>
        <w:tc>
          <w:tcPr>
            <w:tcW w:w="3114" w:type="dxa"/>
          </w:tcPr>
          <w:p w14:paraId="5D0757C4" w14:textId="6C6D9078" w:rsidR="0036040A" w:rsidRPr="0095622C" w:rsidRDefault="0036040A" w:rsidP="006B4CC2">
            <w:pPr>
              <w:pStyle w:val="RowHeader"/>
              <w:rPr>
                <w:b w:val="0"/>
                <w:bCs/>
                <w:color w:val="auto"/>
              </w:rPr>
            </w:pPr>
          </w:p>
        </w:tc>
        <w:tc>
          <w:tcPr>
            <w:tcW w:w="3113" w:type="dxa"/>
          </w:tcPr>
          <w:p w14:paraId="7DBEE86B" w14:textId="424C3A7D" w:rsidR="0036040A" w:rsidRDefault="0036040A" w:rsidP="006B4CC2">
            <w:pPr>
              <w:pStyle w:val="TableData"/>
            </w:pPr>
          </w:p>
        </w:tc>
        <w:tc>
          <w:tcPr>
            <w:tcW w:w="3113" w:type="dxa"/>
          </w:tcPr>
          <w:p w14:paraId="1FE7587E" w14:textId="77777777" w:rsidR="0036040A" w:rsidRDefault="0036040A" w:rsidP="006B4CC2">
            <w:pPr>
              <w:pStyle w:val="TableData"/>
            </w:pPr>
          </w:p>
        </w:tc>
      </w:tr>
      <w:tr w:rsidR="0095622C" w14:paraId="250D3EEE" w14:textId="77777777" w:rsidTr="0095622C">
        <w:trPr>
          <w:trHeight w:val="2160"/>
        </w:trPr>
        <w:tc>
          <w:tcPr>
            <w:tcW w:w="3114" w:type="dxa"/>
          </w:tcPr>
          <w:p w14:paraId="777AF978" w14:textId="77777777" w:rsidR="0095622C" w:rsidRPr="0095622C" w:rsidRDefault="0095622C" w:rsidP="006B4CC2">
            <w:pPr>
              <w:pStyle w:val="RowHeader"/>
              <w:rPr>
                <w:b w:val="0"/>
                <w:bCs/>
                <w:color w:val="auto"/>
              </w:rPr>
            </w:pPr>
          </w:p>
        </w:tc>
        <w:tc>
          <w:tcPr>
            <w:tcW w:w="3113" w:type="dxa"/>
          </w:tcPr>
          <w:p w14:paraId="43C15DB0" w14:textId="77777777" w:rsidR="0095622C" w:rsidRDefault="0095622C" w:rsidP="006B4CC2">
            <w:pPr>
              <w:pStyle w:val="TableData"/>
            </w:pPr>
          </w:p>
        </w:tc>
        <w:tc>
          <w:tcPr>
            <w:tcW w:w="3113" w:type="dxa"/>
          </w:tcPr>
          <w:p w14:paraId="6C3414C2" w14:textId="77777777" w:rsidR="0095622C" w:rsidRDefault="0095622C" w:rsidP="006B4CC2">
            <w:pPr>
              <w:pStyle w:val="TableData"/>
            </w:pPr>
          </w:p>
        </w:tc>
      </w:tr>
      <w:tr w:rsidR="0095622C" w14:paraId="3D6DD0DC" w14:textId="77777777" w:rsidTr="0095622C">
        <w:trPr>
          <w:trHeight w:val="2160"/>
        </w:trPr>
        <w:tc>
          <w:tcPr>
            <w:tcW w:w="3114" w:type="dxa"/>
          </w:tcPr>
          <w:p w14:paraId="1B07094F" w14:textId="77777777" w:rsidR="0095622C" w:rsidRPr="0095622C" w:rsidRDefault="0095622C" w:rsidP="006B4CC2">
            <w:pPr>
              <w:pStyle w:val="RowHeader"/>
              <w:rPr>
                <w:b w:val="0"/>
                <w:bCs/>
                <w:color w:val="auto"/>
              </w:rPr>
            </w:pPr>
          </w:p>
        </w:tc>
        <w:tc>
          <w:tcPr>
            <w:tcW w:w="3113" w:type="dxa"/>
          </w:tcPr>
          <w:p w14:paraId="77FCD025" w14:textId="77777777" w:rsidR="0095622C" w:rsidRDefault="0095622C" w:rsidP="006B4CC2">
            <w:pPr>
              <w:pStyle w:val="TableData"/>
            </w:pPr>
          </w:p>
        </w:tc>
        <w:tc>
          <w:tcPr>
            <w:tcW w:w="3113" w:type="dxa"/>
          </w:tcPr>
          <w:p w14:paraId="38CA2157" w14:textId="77777777" w:rsidR="0095622C" w:rsidRDefault="0095622C" w:rsidP="006B4CC2">
            <w:pPr>
              <w:pStyle w:val="TableData"/>
            </w:pPr>
          </w:p>
        </w:tc>
      </w:tr>
      <w:tr w:rsidR="0095622C" w14:paraId="4A7A44C0" w14:textId="77777777" w:rsidTr="0095622C">
        <w:trPr>
          <w:trHeight w:val="2160"/>
        </w:trPr>
        <w:tc>
          <w:tcPr>
            <w:tcW w:w="3114" w:type="dxa"/>
          </w:tcPr>
          <w:p w14:paraId="10E76D05" w14:textId="77777777" w:rsidR="0095622C" w:rsidRPr="0095622C" w:rsidRDefault="0095622C" w:rsidP="006B4CC2">
            <w:pPr>
              <w:pStyle w:val="RowHeader"/>
              <w:rPr>
                <w:b w:val="0"/>
                <w:bCs/>
                <w:color w:val="auto"/>
              </w:rPr>
            </w:pPr>
          </w:p>
        </w:tc>
        <w:tc>
          <w:tcPr>
            <w:tcW w:w="3113" w:type="dxa"/>
          </w:tcPr>
          <w:p w14:paraId="194E1A02" w14:textId="77777777" w:rsidR="0095622C" w:rsidRDefault="0095622C" w:rsidP="006B4CC2">
            <w:pPr>
              <w:pStyle w:val="TableData"/>
            </w:pPr>
          </w:p>
        </w:tc>
        <w:tc>
          <w:tcPr>
            <w:tcW w:w="3113" w:type="dxa"/>
          </w:tcPr>
          <w:p w14:paraId="64487340" w14:textId="77777777" w:rsidR="0095622C" w:rsidRDefault="0095622C" w:rsidP="006B4CC2">
            <w:pPr>
              <w:pStyle w:val="TableData"/>
            </w:pPr>
          </w:p>
        </w:tc>
      </w:tr>
    </w:tbl>
    <w:p w14:paraId="70D1F02B" w14:textId="6902FA35" w:rsidR="0036040A" w:rsidRPr="0036040A" w:rsidRDefault="0036040A" w:rsidP="00F72D02"/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E608" w14:textId="77777777" w:rsidR="00FC4660" w:rsidRDefault="00FC4660" w:rsidP="00293785">
      <w:pPr>
        <w:spacing w:after="0" w:line="240" w:lineRule="auto"/>
      </w:pPr>
      <w:r>
        <w:separator/>
      </w:r>
    </w:p>
  </w:endnote>
  <w:endnote w:type="continuationSeparator" w:id="0">
    <w:p w14:paraId="160E3676" w14:textId="77777777" w:rsidR="00FC4660" w:rsidRDefault="00FC466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EF6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28FE1C" wp14:editId="32A9268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1780D" w14:textId="56C1BA1C" w:rsidR="00293785" w:rsidRDefault="0009440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5820298D0B640DC9BF92EB445E6A7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5622C">
                                <w:t>A Modest Proposal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8FE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F21780D" w14:textId="56C1BA1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5820298D0B640DC9BF92EB445E6A7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5622C">
                          <w:t>A Modest Proposal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E38D9C6" wp14:editId="06073FA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9652" w14:textId="77777777" w:rsidR="00FC4660" w:rsidRDefault="00FC4660" w:rsidP="00293785">
      <w:pPr>
        <w:spacing w:after="0" w:line="240" w:lineRule="auto"/>
      </w:pPr>
      <w:r>
        <w:separator/>
      </w:r>
    </w:p>
  </w:footnote>
  <w:footnote w:type="continuationSeparator" w:id="0">
    <w:p w14:paraId="4727C737" w14:textId="77777777" w:rsidR="00FC4660" w:rsidRDefault="00FC466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7446"/>
    <w:multiLevelType w:val="hybridMultilevel"/>
    <w:tmpl w:val="743ED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98775">
    <w:abstractNumId w:val="7"/>
  </w:num>
  <w:num w:numId="2" w16cid:durableId="971859374">
    <w:abstractNumId w:val="8"/>
  </w:num>
  <w:num w:numId="3" w16cid:durableId="185757323">
    <w:abstractNumId w:val="1"/>
  </w:num>
  <w:num w:numId="4" w16cid:durableId="1280725230">
    <w:abstractNumId w:val="3"/>
  </w:num>
  <w:num w:numId="5" w16cid:durableId="1445883922">
    <w:abstractNumId w:val="4"/>
  </w:num>
  <w:num w:numId="6" w16cid:durableId="878589796">
    <w:abstractNumId w:val="6"/>
  </w:num>
  <w:num w:numId="7" w16cid:durableId="447698040">
    <w:abstractNumId w:val="5"/>
  </w:num>
  <w:num w:numId="8" w16cid:durableId="1778520236">
    <w:abstractNumId w:val="9"/>
  </w:num>
  <w:num w:numId="9" w16cid:durableId="842431351">
    <w:abstractNumId w:val="10"/>
  </w:num>
  <w:num w:numId="10" w16cid:durableId="1779182879">
    <w:abstractNumId w:val="11"/>
  </w:num>
  <w:num w:numId="11" w16cid:durableId="550849417">
    <w:abstractNumId w:val="2"/>
  </w:num>
  <w:num w:numId="12" w16cid:durableId="48798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2C"/>
    <w:rsid w:val="0004006F"/>
    <w:rsid w:val="00053775"/>
    <w:rsid w:val="0005619A"/>
    <w:rsid w:val="0008589D"/>
    <w:rsid w:val="0009440F"/>
    <w:rsid w:val="0011259B"/>
    <w:rsid w:val="00116FDD"/>
    <w:rsid w:val="00125621"/>
    <w:rsid w:val="001D0BBF"/>
    <w:rsid w:val="001D6C3E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33C6"/>
    <w:rsid w:val="007E6F1D"/>
    <w:rsid w:val="00880013"/>
    <w:rsid w:val="008920A4"/>
    <w:rsid w:val="008F5386"/>
    <w:rsid w:val="00913172"/>
    <w:rsid w:val="0095622C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2E467"/>
  <w15:docId w15:val="{D0169A8F-1372-4A88-BC45-5316549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0057\Desktop\Computer%20Files\Instructional%20Design\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820298D0B640DC9BF92EB445E6A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1D22E-D826-453C-AF2B-009ECB753CBF}"/>
      </w:docPartPr>
      <w:docPartBody>
        <w:p w:rsidR="00733B05" w:rsidRDefault="00733B05">
          <w:pPr>
            <w:pStyle w:val="F5820298D0B640DC9BF92EB445E6A77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F5"/>
    <w:rsid w:val="001D6C3E"/>
    <w:rsid w:val="00733B05"/>
    <w:rsid w:val="007E33C6"/>
    <w:rsid w:val="00B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820298D0B640DC9BF92EB445E6A770">
    <w:name w:val="F5820298D0B640DC9BF92EB445E6A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1</TotalTime>
  <Pages>1</Pages>
  <Words>50</Words>
  <Characters>264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Modest Proposal</dc:title>
  <dc:creator>Corrigan, MacKenzie D.</dc:creator>
  <cp:lastModifiedBy>Bracken, Pam</cp:lastModifiedBy>
  <cp:revision>2</cp:revision>
  <cp:lastPrinted>2016-07-14T14:08:00Z</cp:lastPrinted>
  <dcterms:created xsi:type="dcterms:W3CDTF">2025-04-01T16:45:00Z</dcterms:created>
  <dcterms:modified xsi:type="dcterms:W3CDTF">2025-04-01T16:45:00Z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864288cf4efa3ce4466b1f1a8646d373450d37ff6c40a1561e6ae3486b58bca8</vt:lpwstr>
  </property>
</Properties>
</file>