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807B11" w14:textId="51BEB2D2" w:rsidR="00446C13" w:rsidRPr="00DC7A6D" w:rsidRDefault="00B93705" w:rsidP="00DC7A6D">
      <w:pPr>
        <w:pStyle w:val="Title"/>
      </w:pPr>
      <w:r>
        <w:t>Scavenger hunt</w:t>
      </w:r>
      <w:r w:rsidR="00CF30A0">
        <w:t xml:space="preserve">            </w:t>
      </w:r>
    </w:p>
    <w:p w14:paraId="104725B5" w14:textId="123FCA87" w:rsidR="00B93705" w:rsidRDefault="00B93705" w:rsidP="00B93705">
      <w:pPr>
        <w:pBdr>
          <w:top w:val="nil"/>
          <w:left w:val="nil"/>
          <w:bottom w:val="nil"/>
          <w:right w:val="nil"/>
          <w:between w:val="nil"/>
        </w:pBdr>
      </w:pPr>
      <w:r>
        <w:rPr>
          <w:b/>
        </w:rPr>
        <w:t>Instructions</w:t>
      </w:r>
      <w:r>
        <w:t>: Gather information about the following camera settings and features for each of the camera types. Record your findings below and be sure to include if that feature was present, how you accessed the feature (button? menu?), and any kind of symbols associated with that feature.</w:t>
      </w:r>
    </w:p>
    <w:tbl>
      <w:tblPr>
        <w:tblW w:w="9504"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2592"/>
        <w:gridCol w:w="1728"/>
        <w:gridCol w:w="1728"/>
        <w:gridCol w:w="1728"/>
        <w:gridCol w:w="1728"/>
      </w:tblGrid>
      <w:tr w:rsidR="00B93705" w14:paraId="169387B9" w14:textId="77777777" w:rsidTr="00543A01">
        <w:trPr>
          <w:trHeight w:val="576"/>
        </w:trPr>
        <w:tc>
          <w:tcPr>
            <w:tcW w:w="2592" w:type="dxa"/>
            <w:tcBorders>
              <w:top w:val="single" w:sz="8" w:space="0" w:color="3E5C61"/>
              <w:left w:val="single" w:sz="8" w:space="0" w:color="3E5C61"/>
              <w:bottom w:val="single" w:sz="8" w:space="0" w:color="3E5C61"/>
              <w:right w:val="single" w:sz="8" w:space="0" w:color="3E5C61"/>
            </w:tcBorders>
            <w:shd w:val="clear" w:color="auto" w:fill="3E5C61"/>
          </w:tcPr>
          <w:p w14:paraId="1FC4171C" w14:textId="77777777" w:rsidR="00B93705" w:rsidRDefault="00B93705" w:rsidP="00FF41C1">
            <w:pPr>
              <w:pBdr>
                <w:top w:val="nil"/>
                <w:left w:val="nil"/>
                <w:bottom w:val="nil"/>
                <w:right w:val="nil"/>
                <w:between w:val="nil"/>
              </w:pBdr>
              <w:spacing w:after="0" w:line="240" w:lineRule="auto"/>
              <w:jc w:val="center"/>
              <w:rPr>
                <w:b/>
                <w:color w:val="FFFFFF"/>
              </w:rPr>
            </w:pPr>
          </w:p>
        </w:tc>
        <w:tc>
          <w:tcPr>
            <w:tcW w:w="1728" w:type="dxa"/>
            <w:tcBorders>
              <w:top w:val="single" w:sz="8" w:space="0" w:color="3E5C61"/>
              <w:left w:val="single" w:sz="8" w:space="0" w:color="3E5C61"/>
              <w:bottom w:val="single" w:sz="8" w:space="0" w:color="3E5C61"/>
              <w:right w:val="single" w:sz="8" w:space="0" w:color="3E5C61"/>
            </w:tcBorders>
            <w:shd w:val="clear" w:color="auto" w:fill="3E5C61"/>
            <w:vAlign w:val="bottom"/>
          </w:tcPr>
          <w:p w14:paraId="40B751CE" w14:textId="77777777" w:rsidR="00B93705" w:rsidRDefault="00B93705" w:rsidP="00543A01">
            <w:pPr>
              <w:pBdr>
                <w:top w:val="nil"/>
                <w:left w:val="nil"/>
                <w:bottom w:val="nil"/>
                <w:right w:val="nil"/>
                <w:between w:val="nil"/>
              </w:pBdr>
              <w:spacing w:after="0" w:line="240" w:lineRule="auto"/>
              <w:jc w:val="center"/>
              <w:rPr>
                <w:b/>
                <w:color w:val="FFFFFF"/>
              </w:rPr>
            </w:pPr>
            <w:r>
              <w:rPr>
                <w:b/>
                <w:color w:val="FFFFFF"/>
              </w:rPr>
              <w:t>DSLR</w:t>
            </w:r>
          </w:p>
        </w:tc>
        <w:tc>
          <w:tcPr>
            <w:tcW w:w="1728" w:type="dxa"/>
            <w:tcBorders>
              <w:top w:val="single" w:sz="8" w:space="0" w:color="3E5C61"/>
              <w:left w:val="single" w:sz="8" w:space="0" w:color="3E5C61"/>
              <w:bottom w:val="single" w:sz="8" w:space="0" w:color="3E5C61"/>
              <w:right w:val="single" w:sz="8" w:space="0" w:color="3E5C61"/>
            </w:tcBorders>
            <w:shd w:val="clear" w:color="auto" w:fill="3E5C61"/>
            <w:vAlign w:val="bottom"/>
          </w:tcPr>
          <w:p w14:paraId="53CA345C" w14:textId="77777777" w:rsidR="00B93705" w:rsidRDefault="00B93705" w:rsidP="00543A01">
            <w:pPr>
              <w:pBdr>
                <w:top w:val="nil"/>
                <w:left w:val="nil"/>
                <w:bottom w:val="nil"/>
                <w:right w:val="nil"/>
                <w:between w:val="nil"/>
              </w:pBdr>
              <w:spacing w:after="0" w:line="240" w:lineRule="auto"/>
              <w:jc w:val="center"/>
              <w:rPr>
                <w:b/>
                <w:color w:val="FFFFFF"/>
              </w:rPr>
            </w:pPr>
            <w:r>
              <w:rPr>
                <w:b/>
                <w:color w:val="FFFFFF"/>
              </w:rPr>
              <w:t>Mirrorless</w:t>
            </w:r>
          </w:p>
        </w:tc>
        <w:tc>
          <w:tcPr>
            <w:tcW w:w="1728" w:type="dxa"/>
            <w:tcBorders>
              <w:top w:val="single" w:sz="8" w:space="0" w:color="3E5C61"/>
              <w:left w:val="single" w:sz="8" w:space="0" w:color="3E5C61"/>
              <w:bottom w:val="single" w:sz="8" w:space="0" w:color="3E5C61"/>
              <w:right w:val="single" w:sz="8" w:space="0" w:color="3E5C61"/>
            </w:tcBorders>
            <w:shd w:val="clear" w:color="auto" w:fill="3E5C61"/>
            <w:vAlign w:val="bottom"/>
          </w:tcPr>
          <w:p w14:paraId="0F47962D" w14:textId="77777777" w:rsidR="00B93705" w:rsidRDefault="00B93705" w:rsidP="00543A01">
            <w:pPr>
              <w:pBdr>
                <w:top w:val="nil"/>
                <w:left w:val="nil"/>
                <w:bottom w:val="nil"/>
                <w:right w:val="nil"/>
                <w:between w:val="nil"/>
              </w:pBdr>
              <w:spacing w:after="0" w:line="240" w:lineRule="auto"/>
              <w:jc w:val="center"/>
              <w:rPr>
                <w:b/>
                <w:color w:val="FFFFFF"/>
              </w:rPr>
            </w:pPr>
            <w:r>
              <w:rPr>
                <w:b/>
                <w:color w:val="FFFFFF"/>
              </w:rPr>
              <w:t>Camcorder</w:t>
            </w:r>
          </w:p>
        </w:tc>
        <w:tc>
          <w:tcPr>
            <w:tcW w:w="1728" w:type="dxa"/>
            <w:tcBorders>
              <w:top w:val="single" w:sz="8" w:space="0" w:color="3E5C61"/>
              <w:left w:val="single" w:sz="8" w:space="0" w:color="3E5C61"/>
              <w:bottom w:val="single" w:sz="8" w:space="0" w:color="3E5C61"/>
              <w:right w:val="single" w:sz="8" w:space="0" w:color="3E5C61"/>
            </w:tcBorders>
            <w:shd w:val="clear" w:color="auto" w:fill="3E5C61"/>
            <w:vAlign w:val="bottom"/>
          </w:tcPr>
          <w:p w14:paraId="4858ED47" w14:textId="77777777" w:rsidR="00B93705" w:rsidRDefault="00B93705" w:rsidP="00543A01">
            <w:pPr>
              <w:pBdr>
                <w:top w:val="nil"/>
                <w:left w:val="nil"/>
                <w:bottom w:val="nil"/>
                <w:right w:val="nil"/>
                <w:between w:val="nil"/>
              </w:pBdr>
              <w:spacing w:after="0" w:line="240" w:lineRule="auto"/>
              <w:jc w:val="center"/>
              <w:rPr>
                <w:b/>
                <w:color w:val="FFFFFF"/>
              </w:rPr>
            </w:pPr>
            <w:r>
              <w:rPr>
                <w:b/>
                <w:color w:val="FFFFFF"/>
              </w:rPr>
              <w:t>Webcam</w:t>
            </w:r>
          </w:p>
        </w:tc>
      </w:tr>
      <w:tr w:rsidR="00B93705" w14:paraId="77A8FF53" w14:textId="77777777" w:rsidTr="00543A01">
        <w:trPr>
          <w:trHeight w:val="864"/>
        </w:trPr>
        <w:tc>
          <w:tcPr>
            <w:tcW w:w="2592" w:type="dxa"/>
            <w:tcBorders>
              <w:top w:val="single" w:sz="8" w:space="0" w:color="3E5C61"/>
              <w:left w:val="single" w:sz="8" w:space="0" w:color="3E5C61"/>
              <w:bottom w:val="single" w:sz="8" w:space="0" w:color="3E5C61"/>
              <w:right w:val="single" w:sz="8" w:space="0" w:color="3E5C61"/>
            </w:tcBorders>
          </w:tcPr>
          <w:p w14:paraId="34CA9043" w14:textId="77777777" w:rsidR="00B93705" w:rsidRDefault="00B93705" w:rsidP="00FF41C1">
            <w:pPr>
              <w:rPr>
                <w:b/>
                <w:color w:val="910D28"/>
              </w:rPr>
            </w:pPr>
            <w:r>
              <w:rPr>
                <w:b/>
                <w:color w:val="910D28"/>
              </w:rPr>
              <w:t>White Balance (WB)</w:t>
            </w:r>
          </w:p>
        </w:tc>
        <w:tc>
          <w:tcPr>
            <w:tcW w:w="1728" w:type="dxa"/>
            <w:tcBorders>
              <w:top w:val="single" w:sz="8" w:space="0" w:color="3E5C61"/>
              <w:left w:val="single" w:sz="8" w:space="0" w:color="3E5C61"/>
              <w:bottom w:val="single" w:sz="8" w:space="0" w:color="3E5C61"/>
              <w:right w:val="single" w:sz="8" w:space="0" w:color="3E5C61"/>
            </w:tcBorders>
          </w:tcPr>
          <w:p w14:paraId="5A0D1BD3" w14:textId="77777777" w:rsidR="00B93705" w:rsidRDefault="00B93705" w:rsidP="00FF41C1">
            <w:pPr>
              <w:pBdr>
                <w:top w:val="nil"/>
                <w:left w:val="nil"/>
                <w:bottom w:val="nil"/>
                <w:right w:val="nil"/>
                <w:between w:val="nil"/>
              </w:pBdr>
              <w:spacing w:after="0" w:line="240" w:lineRule="auto"/>
              <w:rPr>
                <w:b/>
                <w:color w:val="910D28"/>
              </w:rPr>
            </w:pPr>
          </w:p>
        </w:tc>
        <w:tc>
          <w:tcPr>
            <w:tcW w:w="1728" w:type="dxa"/>
            <w:tcBorders>
              <w:top w:val="single" w:sz="8" w:space="0" w:color="3E5C61"/>
              <w:left w:val="single" w:sz="8" w:space="0" w:color="3E5C61"/>
              <w:bottom w:val="single" w:sz="8" w:space="0" w:color="3E5C61"/>
              <w:right w:val="single" w:sz="8" w:space="0" w:color="3E5C61"/>
            </w:tcBorders>
          </w:tcPr>
          <w:p w14:paraId="43F1646A" w14:textId="77777777" w:rsidR="00B93705" w:rsidRDefault="00B93705" w:rsidP="00FF41C1">
            <w:pPr>
              <w:pBdr>
                <w:top w:val="nil"/>
                <w:left w:val="nil"/>
                <w:bottom w:val="nil"/>
                <w:right w:val="nil"/>
                <w:between w:val="nil"/>
              </w:pBdr>
              <w:spacing w:after="0" w:line="240" w:lineRule="auto"/>
              <w:rPr>
                <w:color w:val="000000"/>
              </w:rPr>
            </w:pPr>
          </w:p>
        </w:tc>
        <w:tc>
          <w:tcPr>
            <w:tcW w:w="1728" w:type="dxa"/>
            <w:tcBorders>
              <w:top w:val="single" w:sz="8" w:space="0" w:color="3E5C61"/>
              <w:left w:val="single" w:sz="8" w:space="0" w:color="3E5C61"/>
              <w:bottom w:val="single" w:sz="8" w:space="0" w:color="3E5C61"/>
              <w:right w:val="single" w:sz="8" w:space="0" w:color="3E5C61"/>
            </w:tcBorders>
          </w:tcPr>
          <w:p w14:paraId="1EA60C87" w14:textId="77777777" w:rsidR="00B93705" w:rsidRDefault="00B93705" w:rsidP="00FF41C1">
            <w:pPr>
              <w:pBdr>
                <w:top w:val="nil"/>
                <w:left w:val="nil"/>
                <w:bottom w:val="nil"/>
                <w:right w:val="nil"/>
                <w:between w:val="nil"/>
              </w:pBdr>
              <w:spacing w:after="0" w:line="240" w:lineRule="auto"/>
              <w:rPr>
                <w:color w:val="000000"/>
              </w:rPr>
            </w:pPr>
          </w:p>
        </w:tc>
        <w:tc>
          <w:tcPr>
            <w:tcW w:w="1728" w:type="dxa"/>
            <w:tcBorders>
              <w:top w:val="single" w:sz="8" w:space="0" w:color="3E5C61"/>
              <w:left w:val="single" w:sz="8" w:space="0" w:color="3E5C61"/>
              <w:bottom w:val="single" w:sz="8" w:space="0" w:color="3E5C61"/>
              <w:right w:val="single" w:sz="8" w:space="0" w:color="3E5C61"/>
            </w:tcBorders>
          </w:tcPr>
          <w:p w14:paraId="633B5E99" w14:textId="77777777" w:rsidR="00B93705" w:rsidRDefault="00B93705" w:rsidP="00FF41C1">
            <w:pPr>
              <w:pBdr>
                <w:top w:val="nil"/>
                <w:left w:val="nil"/>
                <w:bottom w:val="nil"/>
                <w:right w:val="nil"/>
                <w:between w:val="nil"/>
              </w:pBdr>
              <w:spacing w:after="0" w:line="240" w:lineRule="auto"/>
              <w:rPr>
                <w:color w:val="000000"/>
              </w:rPr>
            </w:pPr>
          </w:p>
        </w:tc>
      </w:tr>
      <w:tr w:rsidR="00B93705" w14:paraId="745913F2" w14:textId="77777777" w:rsidTr="00543A01">
        <w:trPr>
          <w:trHeight w:val="864"/>
        </w:trPr>
        <w:tc>
          <w:tcPr>
            <w:tcW w:w="2592" w:type="dxa"/>
            <w:tcBorders>
              <w:top w:val="single" w:sz="8" w:space="0" w:color="3E5C61"/>
              <w:left w:val="single" w:sz="8" w:space="0" w:color="3E5C61"/>
              <w:bottom w:val="single" w:sz="8" w:space="0" w:color="3E5C61"/>
              <w:right w:val="single" w:sz="8" w:space="0" w:color="3E5C61"/>
            </w:tcBorders>
          </w:tcPr>
          <w:p w14:paraId="29581B00" w14:textId="77777777" w:rsidR="00B93705" w:rsidRDefault="00B93705" w:rsidP="00FF41C1">
            <w:pPr>
              <w:rPr>
                <w:b/>
                <w:color w:val="910D28"/>
              </w:rPr>
            </w:pPr>
            <w:r>
              <w:rPr>
                <w:b/>
                <w:color w:val="910D28"/>
              </w:rPr>
              <w:t>Delete</w:t>
            </w:r>
          </w:p>
        </w:tc>
        <w:tc>
          <w:tcPr>
            <w:tcW w:w="1728" w:type="dxa"/>
            <w:tcBorders>
              <w:top w:val="single" w:sz="8" w:space="0" w:color="3E5C61"/>
              <w:left w:val="single" w:sz="8" w:space="0" w:color="3E5C61"/>
              <w:bottom w:val="single" w:sz="8" w:space="0" w:color="3E5C61"/>
              <w:right w:val="single" w:sz="8" w:space="0" w:color="3E5C61"/>
            </w:tcBorders>
          </w:tcPr>
          <w:p w14:paraId="34108E9D" w14:textId="77777777" w:rsidR="00B93705" w:rsidRDefault="00B93705" w:rsidP="00FF41C1">
            <w:pPr>
              <w:pBdr>
                <w:top w:val="nil"/>
                <w:left w:val="nil"/>
                <w:bottom w:val="nil"/>
                <w:right w:val="nil"/>
                <w:between w:val="nil"/>
              </w:pBdr>
              <w:spacing w:after="0" w:line="240" w:lineRule="auto"/>
              <w:rPr>
                <w:b/>
                <w:color w:val="910D28"/>
              </w:rPr>
            </w:pPr>
          </w:p>
        </w:tc>
        <w:tc>
          <w:tcPr>
            <w:tcW w:w="1728" w:type="dxa"/>
            <w:tcBorders>
              <w:top w:val="single" w:sz="8" w:space="0" w:color="3E5C61"/>
              <w:left w:val="single" w:sz="8" w:space="0" w:color="3E5C61"/>
              <w:bottom w:val="single" w:sz="8" w:space="0" w:color="3E5C61"/>
              <w:right w:val="single" w:sz="8" w:space="0" w:color="3E5C61"/>
            </w:tcBorders>
          </w:tcPr>
          <w:p w14:paraId="7A3BFF0A" w14:textId="77777777" w:rsidR="00B93705" w:rsidRDefault="00B93705" w:rsidP="00FF41C1">
            <w:pPr>
              <w:pBdr>
                <w:top w:val="nil"/>
                <w:left w:val="nil"/>
                <w:bottom w:val="nil"/>
                <w:right w:val="nil"/>
                <w:between w:val="nil"/>
              </w:pBdr>
              <w:spacing w:after="0" w:line="240" w:lineRule="auto"/>
              <w:rPr>
                <w:color w:val="000000"/>
              </w:rPr>
            </w:pPr>
          </w:p>
        </w:tc>
        <w:tc>
          <w:tcPr>
            <w:tcW w:w="1728" w:type="dxa"/>
            <w:tcBorders>
              <w:top w:val="single" w:sz="8" w:space="0" w:color="3E5C61"/>
              <w:left w:val="single" w:sz="8" w:space="0" w:color="3E5C61"/>
              <w:bottom w:val="single" w:sz="8" w:space="0" w:color="3E5C61"/>
              <w:right w:val="single" w:sz="8" w:space="0" w:color="3E5C61"/>
            </w:tcBorders>
          </w:tcPr>
          <w:p w14:paraId="6AB412F3" w14:textId="77777777" w:rsidR="00B93705" w:rsidRDefault="00B93705" w:rsidP="00FF41C1">
            <w:pPr>
              <w:pBdr>
                <w:top w:val="nil"/>
                <w:left w:val="nil"/>
                <w:bottom w:val="nil"/>
                <w:right w:val="nil"/>
                <w:between w:val="nil"/>
              </w:pBdr>
              <w:spacing w:after="0" w:line="240" w:lineRule="auto"/>
              <w:rPr>
                <w:color w:val="000000"/>
              </w:rPr>
            </w:pPr>
          </w:p>
        </w:tc>
        <w:tc>
          <w:tcPr>
            <w:tcW w:w="1728" w:type="dxa"/>
            <w:tcBorders>
              <w:top w:val="single" w:sz="8" w:space="0" w:color="3E5C61"/>
              <w:left w:val="single" w:sz="8" w:space="0" w:color="3E5C61"/>
              <w:bottom w:val="single" w:sz="8" w:space="0" w:color="3E5C61"/>
              <w:right w:val="single" w:sz="8" w:space="0" w:color="3E5C61"/>
            </w:tcBorders>
          </w:tcPr>
          <w:p w14:paraId="1947D8E9" w14:textId="77777777" w:rsidR="00B93705" w:rsidRDefault="00B93705" w:rsidP="00FF41C1">
            <w:pPr>
              <w:pBdr>
                <w:top w:val="nil"/>
                <w:left w:val="nil"/>
                <w:bottom w:val="nil"/>
                <w:right w:val="nil"/>
                <w:between w:val="nil"/>
              </w:pBdr>
              <w:spacing w:after="0" w:line="240" w:lineRule="auto"/>
              <w:rPr>
                <w:color w:val="000000"/>
              </w:rPr>
            </w:pPr>
          </w:p>
        </w:tc>
      </w:tr>
      <w:tr w:rsidR="00B93705" w14:paraId="31E1742A" w14:textId="77777777" w:rsidTr="00543A01">
        <w:trPr>
          <w:trHeight w:val="864"/>
        </w:trPr>
        <w:tc>
          <w:tcPr>
            <w:tcW w:w="2592" w:type="dxa"/>
            <w:tcBorders>
              <w:top w:val="single" w:sz="8" w:space="0" w:color="3E5C61"/>
              <w:left w:val="single" w:sz="8" w:space="0" w:color="3E5C61"/>
              <w:bottom w:val="single" w:sz="8" w:space="0" w:color="3E5C61"/>
              <w:right w:val="single" w:sz="8" w:space="0" w:color="3E5C61"/>
            </w:tcBorders>
          </w:tcPr>
          <w:p w14:paraId="185F18B0" w14:textId="77777777" w:rsidR="00B93705" w:rsidRDefault="00B93705" w:rsidP="00FF41C1">
            <w:pPr>
              <w:rPr>
                <w:b/>
                <w:color w:val="910D28"/>
              </w:rPr>
            </w:pPr>
            <w:r>
              <w:rPr>
                <w:b/>
                <w:color w:val="910D28"/>
              </w:rPr>
              <w:t>Media/Playback</w:t>
            </w:r>
          </w:p>
        </w:tc>
        <w:tc>
          <w:tcPr>
            <w:tcW w:w="1728" w:type="dxa"/>
            <w:tcBorders>
              <w:top w:val="single" w:sz="8" w:space="0" w:color="3E5C61"/>
              <w:left w:val="single" w:sz="8" w:space="0" w:color="3E5C61"/>
              <w:bottom w:val="single" w:sz="8" w:space="0" w:color="3E5C61"/>
              <w:right w:val="single" w:sz="8" w:space="0" w:color="3E5C61"/>
            </w:tcBorders>
          </w:tcPr>
          <w:p w14:paraId="1342CF76" w14:textId="77777777" w:rsidR="00B93705" w:rsidRDefault="00B93705" w:rsidP="00FF41C1">
            <w:pPr>
              <w:pBdr>
                <w:top w:val="nil"/>
                <w:left w:val="nil"/>
                <w:bottom w:val="nil"/>
                <w:right w:val="nil"/>
                <w:between w:val="nil"/>
              </w:pBdr>
              <w:spacing w:after="0" w:line="240" w:lineRule="auto"/>
              <w:rPr>
                <w:b/>
                <w:color w:val="910D28"/>
              </w:rPr>
            </w:pPr>
          </w:p>
        </w:tc>
        <w:tc>
          <w:tcPr>
            <w:tcW w:w="1728" w:type="dxa"/>
            <w:tcBorders>
              <w:top w:val="single" w:sz="8" w:space="0" w:color="3E5C61"/>
              <w:left w:val="single" w:sz="8" w:space="0" w:color="3E5C61"/>
              <w:bottom w:val="single" w:sz="8" w:space="0" w:color="3E5C61"/>
              <w:right w:val="single" w:sz="8" w:space="0" w:color="3E5C61"/>
            </w:tcBorders>
          </w:tcPr>
          <w:p w14:paraId="051DAC33" w14:textId="77777777" w:rsidR="00B93705" w:rsidRDefault="00B93705" w:rsidP="00FF41C1">
            <w:pPr>
              <w:pBdr>
                <w:top w:val="nil"/>
                <w:left w:val="nil"/>
                <w:bottom w:val="nil"/>
                <w:right w:val="nil"/>
                <w:between w:val="nil"/>
              </w:pBdr>
              <w:spacing w:after="0" w:line="240" w:lineRule="auto"/>
              <w:rPr>
                <w:color w:val="000000"/>
              </w:rPr>
            </w:pPr>
          </w:p>
        </w:tc>
        <w:tc>
          <w:tcPr>
            <w:tcW w:w="1728" w:type="dxa"/>
            <w:tcBorders>
              <w:top w:val="single" w:sz="8" w:space="0" w:color="3E5C61"/>
              <w:left w:val="single" w:sz="8" w:space="0" w:color="3E5C61"/>
              <w:bottom w:val="single" w:sz="8" w:space="0" w:color="3E5C61"/>
              <w:right w:val="single" w:sz="8" w:space="0" w:color="3E5C61"/>
            </w:tcBorders>
          </w:tcPr>
          <w:p w14:paraId="5E63DB32" w14:textId="77777777" w:rsidR="00B93705" w:rsidRDefault="00B93705" w:rsidP="00FF41C1">
            <w:pPr>
              <w:pBdr>
                <w:top w:val="nil"/>
                <w:left w:val="nil"/>
                <w:bottom w:val="nil"/>
                <w:right w:val="nil"/>
                <w:between w:val="nil"/>
              </w:pBdr>
              <w:spacing w:after="0" w:line="240" w:lineRule="auto"/>
              <w:rPr>
                <w:color w:val="000000"/>
              </w:rPr>
            </w:pPr>
          </w:p>
        </w:tc>
        <w:tc>
          <w:tcPr>
            <w:tcW w:w="1728" w:type="dxa"/>
            <w:tcBorders>
              <w:top w:val="single" w:sz="8" w:space="0" w:color="3E5C61"/>
              <w:left w:val="single" w:sz="8" w:space="0" w:color="3E5C61"/>
              <w:bottom w:val="single" w:sz="8" w:space="0" w:color="3E5C61"/>
              <w:right w:val="single" w:sz="8" w:space="0" w:color="3E5C61"/>
            </w:tcBorders>
          </w:tcPr>
          <w:p w14:paraId="37DCEF9F" w14:textId="77777777" w:rsidR="00B93705" w:rsidRDefault="00B93705" w:rsidP="00FF41C1">
            <w:pPr>
              <w:pBdr>
                <w:top w:val="nil"/>
                <w:left w:val="nil"/>
                <w:bottom w:val="nil"/>
                <w:right w:val="nil"/>
                <w:between w:val="nil"/>
              </w:pBdr>
              <w:spacing w:after="0" w:line="240" w:lineRule="auto"/>
              <w:rPr>
                <w:color w:val="000000"/>
              </w:rPr>
            </w:pPr>
          </w:p>
        </w:tc>
      </w:tr>
      <w:tr w:rsidR="00B93705" w14:paraId="7BE31DA4" w14:textId="77777777" w:rsidTr="00543A01">
        <w:trPr>
          <w:trHeight w:val="864"/>
        </w:trPr>
        <w:tc>
          <w:tcPr>
            <w:tcW w:w="2592" w:type="dxa"/>
            <w:tcBorders>
              <w:top w:val="single" w:sz="8" w:space="0" w:color="3E5C61"/>
              <w:left w:val="single" w:sz="8" w:space="0" w:color="3E5C61"/>
              <w:bottom w:val="single" w:sz="8" w:space="0" w:color="3E5C61"/>
              <w:right w:val="single" w:sz="8" w:space="0" w:color="3E5C61"/>
            </w:tcBorders>
          </w:tcPr>
          <w:p w14:paraId="31323B16" w14:textId="77777777" w:rsidR="00B93705" w:rsidRDefault="00B93705" w:rsidP="00FF41C1">
            <w:pPr>
              <w:rPr>
                <w:b/>
                <w:color w:val="910D28"/>
              </w:rPr>
            </w:pPr>
            <w:r>
              <w:rPr>
                <w:b/>
                <w:color w:val="910D28"/>
              </w:rPr>
              <w:t>Quick Menu (</w:t>
            </w:r>
            <w:proofErr w:type="gramStart"/>
            <w:r>
              <w:rPr>
                <w:b/>
                <w:color w:val="910D28"/>
              </w:rPr>
              <w:t>Q.MENU</w:t>
            </w:r>
            <w:proofErr w:type="gramEnd"/>
            <w:r>
              <w:rPr>
                <w:b/>
                <w:color w:val="910D28"/>
              </w:rPr>
              <w:t>)</w:t>
            </w:r>
          </w:p>
        </w:tc>
        <w:tc>
          <w:tcPr>
            <w:tcW w:w="1728" w:type="dxa"/>
            <w:tcBorders>
              <w:top w:val="single" w:sz="8" w:space="0" w:color="3E5C61"/>
              <w:left w:val="single" w:sz="8" w:space="0" w:color="3E5C61"/>
              <w:bottom w:val="single" w:sz="8" w:space="0" w:color="3E5C61"/>
              <w:right w:val="single" w:sz="8" w:space="0" w:color="3E5C61"/>
            </w:tcBorders>
          </w:tcPr>
          <w:p w14:paraId="6F118DEF" w14:textId="77777777" w:rsidR="00B93705" w:rsidRDefault="00B93705" w:rsidP="00FF41C1">
            <w:pPr>
              <w:pBdr>
                <w:top w:val="nil"/>
                <w:left w:val="nil"/>
                <w:bottom w:val="nil"/>
                <w:right w:val="nil"/>
                <w:between w:val="nil"/>
              </w:pBdr>
              <w:spacing w:after="0" w:line="240" w:lineRule="auto"/>
              <w:rPr>
                <w:b/>
                <w:color w:val="910D28"/>
              </w:rPr>
            </w:pPr>
          </w:p>
        </w:tc>
        <w:tc>
          <w:tcPr>
            <w:tcW w:w="1728" w:type="dxa"/>
            <w:tcBorders>
              <w:top w:val="single" w:sz="8" w:space="0" w:color="3E5C61"/>
              <w:left w:val="single" w:sz="8" w:space="0" w:color="3E5C61"/>
              <w:bottom w:val="single" w:sz="8" w:space="0" w:color="3E5C61"/>
              <w:right w:val="single" w:sz="8" w:space="0" w:color="3E5C61"/>
            </w:tcBorders>
          </w:tcPr>
          <w:p w14:paraId="0F7F0CF4" w14:textId="77777777" w:rsidR="00B93705" w:rsidRDefault="00B93705" w:rsidP="00FF41C1">
            <w:pPr>
              <w:pBdr>
                <w:top w:val="nil"/>
                <w:left w:val="nil"/>
                <w:bottom w:val="nil"/>
                <w:right w:val="nil"/>
                <w:between w:val="nil"/>
              </w:pBdr>
              <w:spacing w:after="0" w:line="240" w:lineRule="auto"/>
              <w:rPr>
                <w:color w:val="000000"/>
              </w:rPr>
            </w:pPr>
          </w:p>
        </w:tc>
        <w:tc>
          <w:tcPr>
            <w:tcW w:w="1728" w:type="dxa"/>
            <w:tcBorders>
              <w:top w:val="single" w:sz="8" w:space="0" w:color="3E5C61"/>
              <w:left w:val="single" w:sz="8" w:space="0" w:color="3E5C61"/>
              <w:bottom w:val="single" w:sz="8" w:space="0" w:color="3E5C61"/>
              <w:right w:val="single" w:sz="8" w:space="0" w:color="3E5C61"/>
            </w:tcBorders>
          </w:tcPr>
          <w:p w14:paraId="18209B2D" w14:textId="77777777" w:rsidR="00B93705" w:rsidRDefault="00B93705" w:rsidP="00FF41C1">
            <w:pPr>
              <w:pBdr>
                <w:top w:val="nil"/>
                <w:left w:val="nil"/>
                <w:bottom w:val="nil"/>
                <w:right w:val="nil"/>
                <w:between w:val="nil"/>
              </w:pBdr>
              <w:spacing w:after="0" w:line="240" w:lineRule="auto"/>
              <w:rPr>
                <w:color w:val="000000"/>
              </w:rPr>
            </w:pPr>
          </w:p>
        </w:tc>
        <w:tc>
          <w:tcPr>
            <w:tcW w:w="1728" w:type="dxa"/>
            <w:tcBorders>
              <w:top w:val="single" w:sz="8" w:space="0" w:color="3E5C61"/>
              <w:left w:val="single" w:sz="8" w:space="0" w:color="3E5C61"/>
              <w:bottom w:val="single" w:sz="8" w:space="0" w:color="3E5C61"/>
              <w:right w:val="single" w:sz="8" w:space="0" w:color="3E5C61"/>
            </w:tcBorders>
          </w:tcPr>
          <w:p w14:paraId="35EDB91B" w14:textId="77777777" w:rsidR="00B93705" w:rsidRDefault="00B93705" w:rsidP="00FF41C1">
            <w:pPr>
              <w:pBdr>
                <w:top w:val="nil"/>
                <w:left w:val="nil"/>
                <w:bottom w:val="nil"/>
                <w:right w:val="nil"/>
                <w:between w:val="nil"/>
              </w:pBdr>
              <w:spacing w:after="0" w:line="240" w:lineRule="auto"/>
              <w:rPr>
                <w:color w:val="000000"/>
              </w:rPr>
            </w:pPr>
          </w:p>
        </w:tc>
      </w:tr>
      <w:tr w:rsidR="00B93705" w14:paraId="26266882" w14:textId="77777777" w:rsidTr="00543A01">
        <w:trPr>
          <w:trHeight w:val="864"/>
        </w:trPr>
        <w:tc>
          <w:tcPr>
            <w:tcW w:w="2592" w:type="dxa"/>
            <w:tcBorders>
              <w:top w:val="single" w:sz="8" w:space="0" w:color="3E5C61"/>
              <w:left w:val="single" w:sz="8" w:space="0" w:color="3E5C61"/>
              <w:bottom w:val="single" w:sz="8" w:space="0" w:color="3E5C61"/>
              <w:right w:val="single" w:sz="8" w:space="0" w:color="3E5C61"/>
            </w:tcBorders>
          </w:tcPr>
          <w:p w14:paraId="52F51ECD" w14:textId="77777777" w:rsidR="00B93705" w:rsidRDefault="00B93705" w:rsidP="00FF41C1">
            <w:pPr>
              <w:rPr>
                <w:b/>
                <w:color w:val="910D28"/>
              </w:rPr>
            </w:pPr>
            <w:r>
              <w:rPr>
                <w:b/>
                <w:color w:val="910D28"/>
              </w:rPr>
              <w:t>Function (FUNC)</w:t>
            </w:r>
          </w:p>
        </w:tc>
        <w:tc>
          <w:tcPr>
            <w:tcW w:w="1728" w:type="dxa"/>
            <w:tcBorders>
              <w:top w:val="single" w:sz="8" w:space="0" w:color="3E5C61"/>
              <w:left w:val="single" w:sz="8" w:space="0" w:color="3E5C61"/>
              <w:bottom w:val="single" w:sz="8" w:space="0" w:color="3E5C61"/>
              <w:right w:val="single" w:sz="8" w:space="0" w:color="3E5C61"/>
            </w:tcBorders>
          </w:tcPr>
          <w:p w14:paraId="20AB92D7" w14:textId="77777777" w:rsidR="00B93705" w:rsidRDefault="00B93705" w:rsidP="00FF41C1">
            <w:pPr>
              <w:pBdr>
                <w:top w:val="nil"/>
                <w:left w:val="nil"/>
                <w:bottom w:val="nil"/>
                <w:right w:val="nil"/>
                <w:between w:val="nil"/>
              </w:pBdr>
              <w:spacing w:after="0" w:line="240" w:lineRule="auto"/>
              <w:rPr>
                <w:b/>
                <w:color w:val="910D28"/>
              </w:rPr>
            </w:pPr>
          </w:p>
        </w:tc>
        <w:tc>
          <w:tcPr>
            <w:tcW w:w="1728" w:type="dxa"/>
            <w:tcBorders>
              <w:top w:val="single" w:sz="8" w:space="0" w:color="3E5C61"/>
              <w:left w:val="single" w:sz="8" w:space="0" w:color="3E5C61"/>
              <w:bottom w:val="single" w:sz="8" w:space="0" w:color="3E5C61"/>
              <w:right w:val="single" w:sz="8" w:space="0" w:color="3E5C61"/>
            </w:tcBorders>
          </w:tcPr>
          <w:p w14:paraId="712CF8F3" w14:textId="77777777" w:rsidR="00B93705" w:rsidRDefault="00B93705" w:rsidP="00FF41C1">
            <w:pPr>
              <w:pBdr>
                <w:top w:val="nil"/>
                <w:left w:val="nil"/>
                <w:bottom w:val="nil"/>
                <w:right w:val="nil"/>
                <w:between w:val="nil"/>
              </w:pBdr>
              <w:spacing w:after="0" w:line="240" w:lineRule="auto"/>
              <w:rPr>
                <w:color w:val="000000"/>
              </w:rPr>
            </w:pPr>
          </w:p>
        </w:tc>
        <w:tc>
          <w:tcPr>
            <w:tcW w:w="1728" w:type="dxa"/>
            <w:tcBorders>
              <w:top w:val="single" w:sz="8" w:space="0" w:color="3E5C61"/>
              <w:left w:val="single" w:sz="8" w:space="0" w:color="3E5C61"/>
              <w:bottom w:val="single" w:sz="8" w:space="0" w:color="3E5C61"/>
              <w:right w:val="single" w:sz="8" w:space="0" w:color="3E5C61"/>
            </w:tcBorders>
          </w:tcPr>
          <w:p w14:paraId="655780FB" w14:textId="77777777" w:rsidR="00B93705" w:rsidRDefault="00B93705" w:rsidP="00FF41C1">
            <w:pPr>
              <w:pBdr>
                <w:top w:val="nil"/>
                <w:left w:val="nil"/>
                <w:bottom w:val="nil"/>
                <w:right w:val="nil"/>
                <w:between w:val="nil"/>
              </w:pBdr>
              <w:spacing w:after="0" w:line="240" w:lineRule="auto"/>
              <w:rPr>
                <w:color w:val="000000"/>
              </w:rPr>
            </w:pPr>
          </w:p>
        </w:tc>
        <w:tc>
          <w:tcPr>
            <w:tcW w:w="1728" w:type="dxa"/>
            <w:tcBorders>
              <w:top w:val="single" w:sz="8" w:space="0" w:color="3E5C61"/>
              <w:left w:val="single" w:sz="8" w:space="0" w:color="3E5C61"/>
              <w:bottom w:val="single" w:sz="8" w:space="0" w:color="3E5C61"/>
              <w:right w:val="single" w:sz="8" w:space="0" w:color="3E5C61"/>
            </w:tcBorders>
          </w:tcPr>
          <w:p w14:paraId="68FBFD04" w14:textId="77777777" w:rsidR="00B93705" w:rsidRDefault="00B93705" w:rsidP="00FF41C1">
            <w:pPr>
              <w:pBdr>
                <w:top w:val="nil"/>
                <w:left w:val="nil"/>
                <w:bottom w:val="nil"/>
                <w:right w:val="nil"/>
                <w:between w:val="nil"/>
              </w:pBdr>
              <w:spacing w:after="0" w:line="240" w:lineRule="auto"/>
              <w:rPr>
                <w:color w:val="000000"/>
              </w:rPr>
            </w:pPr>
          </w:p>
        </w:tc>
      </w:tr>
      <w:tr w:rsidR="00B93705" w14:paraId="25BC54C0" w14:textId="77777777" w:rsidTr="00543A01">
        <w:trPr>
          <w:trHeight w:val="864"/>
        </w:trPr>
        <w:tc>
          <w:tcPr>
            <w:tcW w:w="2592" w:type="dxa"/>
            <w:tcBorders>
              <w:top w:val="single" w:sz="8" w:space="0" w:color="3E5C61"/>
              <w:left w:val="single" w:sz="8" w:space="0" w:color="3E5C61"/>
              <w:bottom w:val="single" w:sz="8" w:space="0" w:color="3E5C61"/>
              <w:right w:val="single" w:sz="8" w:space="0" w:color="3E5C61"/>
            </w:tcBorders>
          </w:tcPr>
          <w:p w14:paraId="2A8405D7" w14:textId="77777777" w:rsidR="00B93705" w:rsidRDefault="00B93705" w:rsidP="00FF41C1">
            <w:pPr>
              <w:rPr>
                <w:b/>
                <w:color w:val="910D28"/>
              </w:rPr>
            </w:pPr>
            <w:r>
              <w:rPr>
                <w:b/>
                <w:color w:val="910D28"/>
              </w:rPr>
              <w:t>Record (REC)</w:t>
            </w:r>
          </w:p>
        </w:tc>
        <w:tc>
          <w:tcPr>
            <w:tcW w:w="1728" w:type="dxa"/>
            <w:tcBorders>
              <w:top w:val="single" w:sz="8" w:space="0" w:color="3E5C61"/>
              <w:left w:val="single" w:sz="8" w:space="0" w:color="3E5C61"/>
              <w:bottom w:val="single" w:sz="8" w:space="0" w:color="3E5C61"/>
              <w:right w:val="single" w:sz="8" w:space="0" w:color="3E5C61"/>
            </w:tcBorders>
          </w:tcPr>
          <w:p w14:paraId="25E0CEF1" w14:textId="77777777" w:rsidR="00B93705" w:rsidRDefault="00B93705" w:rsidP="00FF41C1">
            <w:pPr>
              <w:pBdr>
                <w:top w:val="nil"/>
                <w:left w:val="nil"/>
                <w:bottom w:val="nil"/>
                <w:right w:val="nil"/>
                <w:between w:val="nil"/>
              </w:pBdr>
              <w:spacing w:after="0" w:line="240" w:lineRule="auto"/>
              <w:rPr>
                <w:b/>
                <w:color w:val="910D28"/>
              </w:rPr>
            </w:pPr>
          </w:p>
        </w:tc>
        <w:tc>
          <w:tcPr>
            <w:tcW w:w="1728" w:type="dxa"/>
            <w:tcBorders>
              <w:top w:val="single" w:sz="8" w:space="0" w:color="3E5C61"/>
              <w:left w:val="single" w:sz="8" w:space="0" w:color="3E5C61"/>
              <w:bottom w:val="single" w:sz="8" w:space="0" w:color="3E5C61"/>
              <w:right w:val="single" w:sz="8" w:space="0" w:color="3E5C61"/>
            </w:tcBorders>
          </w:tcPr>
          <w:p w14:paraId="3C6FB21E" w14:textId="77777777" w:rsidR="00B93705" w:rsidRDefault="00B93705" w:rsidP="00FF41C1">
            <w:pPr>
              <w:pBdr>
                <w:top w:val="nil"/>
                <w:left w:val="nil"/>
                <w:bottom w:val="nil"/>
                <w:right w:val="nil"/>
                <w:between w:val="nil"/>
              </w:pBdr>
              <w:spacing w:after="0" w:line="240" w:lineRule="auto"/>
              <w:rPr>
                <w:color w:val="000000"/>
              </w:rPr>
            </w:pPr>
          </w:p>
        </w:tc>
        <w:tc>
          <w:tcPr>
            <w:tcW w:w="1728" w:type="dxa"/>
            <w:tcBorders>
              <w:top w:val="single" w:sz="8" w:space="0" w:color="3E5C61"/>
              <w:left w:val="single" w:sz="8" w:space="0" w:color="3E5C61"/>
              <w:bottom w:val="single" w:sz="8" w:space="0" w:color="3E5C61"/>
              <w:right w:val="single" w:sz="8" w:space="0" w:color="3E5C61"/>
            </w:tcBorders>
          </w:tcPr>
          <w:p w14:paraId="2410F614" w14:textId="77777777" w:rsidR="00B93705" w:rsidRDefault="00B93705" w:rsidP="00FF41C1">
            <w:pPr>
              <w:pBdr>
                <w:top w:val="nil"/>
                <w:left w:val="nil"/>
                <w:bottom w:val="nil"/>
                <w:right w:val="nil"/>
                <w:between w:val="nil"/>
              </w:pBdr>
              <w:spacing w:after="0" w:line="240" w:lineRule="auto"/>
              <w:rPr>
                <w:color w:val="000000"/>
              </w:rPr>
            </w:pPr>
          </w:p>
        </w:tc>
        <w:tc>
          <w:tcPr>
            <w:tcW w:w="1728" w:type="dxa"/>
            <w:tcBorders>
              <w:top w:val="single" w:sz="8" w:space="0" w:color="3E5C61"/>
              <w:left w:val="single" w:sz="8" w:space="0" w:color="3E5C61"/>
              <w:bottom w:val="single" w:sz="8" w:space="0" w:color="3E5C61"/>
              <w:right w:val="single" w:sz="8" w:space="0" w:color="3E5C61"/>
            </w:tcBorders>
          </w:tcPr>
          <w:p w14:paraId="39BD1430" w14:textId="77777777" w:rsidR="00B93705" w:rsidRDefault="00B93705" w:rsidP="00FF41C1">
            <w:pPr>
              <w:pBdr>
                <w:top w:val="nil"/>
                <w:left w:val="nil"/>
                <w:bottom w:val="nil"/>
                <w:right w:val="nil"/>
                <w:between w:val="nil"/>
              </w:pBdr>
              <w:spacing w:after="0" w:line="240" w:lineRule="auto"/>
              <w:rPr>
                <w:color w:val="000000"/>
              </w:rPr>
            </w:pPr>
          </w:p>
        </w:tc>
      </w:tr>
      <w:tr w:rsidR="00B93705" w14:paraId="26B4AB59" w14:textId="77777777" w:rsidTr="00543A01">
        <w:trPr>
          <w:trHeight w:val="864"/>
        </w:trPr>
        <w:tc>
          <w:tcPr>
            <w:tcW w:w="2592" w:type="dxa"/>
            <w:tcBorders>
              <w:top w:val="single" w:sz="8" w:space="0" w:color="3E5C61"/>
              <w:left w:val="single" w:sz="8" w:space="0" w:color="3E5C61"/>
              <w:bottom w:val="single" w:sz="8" w:space="0" w:color="3E5C61"/>
              <w:right w:val="single" w:sz="8" w:space="0" w:color="3E5C61"/>
            </w:tcBorders>
          </w:tcPr>
          <w:p w14:paraId="450BFF06" w14:textId="77777777" w:rsidR="00B93705" w:rsidRDefault="00B93705" w:rsidP="00FF41C1">
            <w:pPr>
              <w:rPr>
                <w:b/>
                <w:color w:val="910D28"/>
              </w:rPr>
            </w:pPr>
            <w:r>
              <w:rPr>
                <w:b/>
                <w:color w:val="910D28"/>
              </w:rPr>
              <w:t>[P] Program Mode</w:t>
            </w:r>
          </w:p>
        </w:tc>
        <w:tc>
          <w:tcPr>
            <w:tcW w:w="1728" w:type="dxa"/>
            <w:tcBorders>
              <w:top w:val="single" w:sz="8" w:space="0" w:color="3E5C61"/>
              <w:left w:val="single" w:sz="8" w:space="0" w:color="3E5C61"/>
              <w:bottom w:val="single" w:sz="8" w:space="0" w:color="3E5C61"/>
              <w:right w:val="single" w:sz="8" w:space="0" w:color="3E5C61"/>
            </w:tcBorders>
          </w:tcPr>
          <w:p w14:paraId="784368A3" w14:textId="77777777" w:rsidR="00B93705" w:rsidRDefault="00B93705" w:rsidP="00FF41C1">
            <w:pPr>
              <w:pBdr>
                <w:top w:val="nil"/>
                <w:left w:val="nil"/>
                <w:bottom w:val="nil"/>
                <w:right w:val="nil"/>
                <w:between w:val="nil"/>
              </w:pBdr>
              <w:spacing w:after="0" w:line="240" w:lineRule="auto"/>
              <w:rPr>
                <w:b/>
                <w:color w:val="910D28"/>
              </w:rPr>
            </w:pPr>
          </w:p>
        </w:tc>
        <w:tc>
          <w:tcPr>
            <w:tcW w:w="1728" w:type="dxa"/>
            <w:tcBorders>
              <w:top w:val="single" w:sz="8" w:space="0" w:color="3E5C61"/>
              <w:left w:val="single" w:sz="8" w:space="0" w:color="3E5C61"/>
              <w:bottom w:val="single" w:sz="8" w:space="0" w:color="3E5C61"/>
              <w:right w:val="single" w:sz="8" w:space="0" w:color="3E5C61"/>
            </w:tcBorders>
          </w:tcPr>
          <w:p w14:paraId="4D121ECA" w14:textId="77777777" w:rsidR="00B93705" w:rsidRDefault="00B93705" w:rsidP="00FF41C1">
            <w:pPr>
              <w:pBdr>
                <w:top w:val="nil"/>
                <w:left w:val="nil"/>
                <w:bottom w:val="nil"/>
                <w:right w:val="nil"/>
                <w:between w:val="nil"/>
              </w:pBdr>
              <w:spacing w:after="0" w:line="240" w:lineRule="auto"/>
              <w:rPr>
                <w:color w:val="000000"/>
              </w:rPr>
            </w:pPr>
          </w:p>
        </w:tc>
        <w:tc>
          <w:tcPr>
            <w:tcW w:w="1728" w:type="dxa"/>
            <w:tcBorders>
              <w:top w:val="single" w:sz="8" w:space="0" w:color="3E5C61"/>
              <w:left w:val="single" w:sz="8" w:space="0" w:color="3E5C61"/>
              <w:bottom w:val="single" w:sz="8" w:space="0" w:color="3E5C61"/>
              <w:right w:val="single" w:sz="8" w:space="0" w:color="3E5C61"/>
            </w:tcBorders>
          </w:tcPr>
          <w:p w14:paraId="4B3402AD" w14:textId="77777777" w:rsidR="00B93705" w:rsidRDefault="00B93705" w:rsidP="00FF41C1">
            <w:pPr>
              <w:pBdr>
                <w:top w:val="nil"/>
                <w:left w:val="nil"/>
                <w:bottom w:val="nil"/>
                <w:right w:val="nil"/>
                <w:between w:val="nil"/>
              </w:pBdr>
              <w:spacing w:after="0" w:line="240" w:lineRule="auto"/>
              <w:rPr>
                <w:color w:val="000000"/>
              </w:rPr>
            </w:pPr>
          </w:p>
        </w:tc>
        <w:tc>
          <w:tcPr>
            <w:tcW w:w="1728" w:type="dxa"/>
            <w:tcBorders>
              <w:top w:val="single" w:sz="8" w:space="0" w:color="3E5C61"/>
              <w:left w:val="single" w:sz="8" w:space="0" w:color="3E5C61"/>
              <w:bottom w:val="single" w:sz="8" w:space="0" w:color="3E5C61"/>
              <w:right w:val="single" w:sz="8" w:space="0" w:color="3E5C61"/>
            </w:tcBorders>
          </w:tcPr>
          <w:p w14:paraId="255771C7" w14:textId="77777777" w:rsidR="00B93705" w:rsidRDefault="00B93705" w:rsidP="00FF41C1">
            <w:pPr>
              <w:pBdr>
                <w:top w:val="nil"/>
                <w:left w:val="nil"/>
                <w:bottom w:val="nil"/>
                <w:right w:val="nil"/>
                <w:between w:val="nil"/>
              </w:pBdr>
              <w:spacing w:after="0" w:line="240" w:lineRule="auto"/>
              <w:rPr>
                <w:color w:val="000000"/>
              </w:rPr>
            </w:pPr>
          </w:p>
        </w:tc>
      </w:tr>
      <w:tr w:rsidR="00B93705" w14:paraId="1CF0F05A" w14:textId="77777777" w:rsidTr="00543A01">
        <w:trPr>
          <w:trHeight w:val="864"/>
        </w:trPr>
        <w:tc>
          <w:tcPr>
            <w:tcW w:w="2592" w:type="dxa"/>
            <w:tcBorders>
              <w:top w:val="single" w:sz="8" w:space="0" w:color="3E5C61"/>
              <w:left w:val="single" w:sz="8" w:space="0" w:color="3E5C61"/>
              <w:bottom w:val="single" w:sz="8" w:space="0" w:color="3E5C61"/>
              <w:right w:val="single" w:sz="8" w:space="0" w:color="3E5C61"/>
            </w:tcBorders>
          </w:tcPr>
          <w:p w14:paraId="7C1E36D1" w14:textId="77777777" w:rsidR="00B93705" w:rsidRDefault="00B93705" w:rsidP="00FF41C1">
            <w:pPr>
              <w:rPr>
                <w:b/>
                <w:color w:val="910D28"/>
              </w:rPr>
            </w:pPr>
            <w:r>
              <w:rPr>
                <w:b/>
                <w:color w:val="910D28"/>
              </w:rPr>
              <w:t>[Av] Aperture Priority</w:t>
            </w:r>
          </w:p>
        </w:tc>
        <w:tc>
          <w:tcPr>
            <w:tcW w:w="1728" w:type="dxa"/>
            <w:tcBorders>
              <w:top w:val="single" w:sz="8" w:space="0" w:color="3E5C61"/>
              <w:left w:val="single" w:sz="8" w:space="0" w:color="3E5C61"/>
              <w:bottom w:val="single" w:sz="8" w:space="0" w:color="3E5C61"/>
              <w:right w:val="single" w:sz="8" w:space="0" w:color="3E5C61"/>
            </w:tcBorders>
          </w:tcPr>
          <w:p w14:paraId="2E29E6B0" w14:textId="77777777" w:rsidR="00B93705" w:rsidRDefault="00B93705" w:rsidP="00FF41C1">
            <w:pPr>
              <w:pBdr>
                <w:top w:val="nil"/>
                <w:left w:val="nil"/>
                <w:bottom w:val="nil"/>
                <w:right w:val="nil"/>
                <w:between w:val="nil"/>
              </w:pBdr>
              <w:spacing w:after="0" w:line="240" w:lineRule="auto"/>
              <w:rPr>
                <w:b/>
                <w:color w:val="910D28"/>
              </w:rPr>
            </w:pPr>
          </w:p>
        </w:tc>
        <w:tc>
          <w:tcPr>
            <w:tcW w:w="1728" w:type="dxa"/>
            <w:tcBorders>
              <w:top w:val="single" w:sz="8" w:space="0" w:color="3E5C61"/>
              <w:left w:val="single" w:sz="8" w:space="0" w:color="3E5C61"/>
              <w:bottom w:val="single" w:sz="8" w:space="0" w:color="3E5C61"/>
              <w:right w:val="single" w:sz="8" w:space="0" w:color="3E5C61"/>
            </w:tcBorders>
          </w:tcPr>
          <w:p w14:paraId="1883C408" w14:textId="77777777" w:rsidR="00B93705" w:rsidRDefault="00B93705" w:rsidP="00FF41C1">
            <w:pPr>
              <w:pBdr>
                <w:top w:val="nil"/>
                <w:left w:val="nil"/>
                <w:bottom w:val="nil"/>
                <w:right w:val="nil"/>
                <w:between w:val="nil"/>
              </w:pBdr>
              <w:spacing w:after="0" w:line="240" w:lineRule="auto"/>
              <w:rPr>
                <w:color w:val="000000"/>
              </w:rPr>
            </w:pPr>
          </w:p>
        </w:tc>
        <w:tc>
          <w:tcPr>
            <w:tcW w:w="1728" w:type="dxa"/>
            <w:tcBorders>
              <w:top w:val="single" w:sz="8" w:space="0" w:color="3E5C61"/>
              <w:left w:val="single" w:sz="8" w:space="0" w:color="3E5C61"/>
              <w:bottom w:val="single" w:sz="8" w:space="0" w:color="3E5C61"/>
              <w:right w:val="single" w:sz="8" w:space="0" w:color="3E5C61"/>
            </w:tcBorders>
          </w:tcPr>
          <w:p w14:paraId="1204356F" w14:textId="77777777" w:rsidR="00B93705" w:rsidRDefault="00B93705" w:rsidP="00FF41C1">
            <w:pPr>
              <w:pBdr>
                <w:top w:val="nil"/>
                <w:left w:val="nil"/>
                <w:bottom w:val="nil"/>
                <w:right w:val="nil"/>
                <w:between w:val="nil"/>
              </w:pBdr>
              <w:spacing w:after="0" w:line="240" w:lineRule="auto"/>
              <w:rPr>
                <w:color w:val="000000"/>
              </w:rPr>
            </w:pPr>
          </w:p>
        </w:tc>
        <w:tc>
          <w:tcPr>
            <w:tcW w:w="1728" w:type="dxa"/>
            <w:tcBorders>
              <w:top w:val="single" w:sz="8" w:space="0" w:color="3E5C61"/>
              <w:left w:val="single" w:sz="8" w:space="0" w:color="3E5C61"/>
              <w:bottom w:val="single" w:sz="8" w:space="0" w:color="3E5C61"/>
              <w:right w:val="single" w:sz="8" w:space="0" w:color="3E5C61"/>
            </w:tcBorders>
          </w:tcPr>
          <w:p w14:paraId="4682A496" w14:textId="77777777" w:rsidR="00B93705" w:rsidRDefault="00B93705" w:rsidP="00FF41C1">
            <w:pPr>
              <w:pBdr>
                <w:top w:val="nil"/>
                <w:left w:val="nil"/>
                <w:bottom w:val="nil"/>
                <w:right w:val="nil"/>
                <w:between w:val="nil"/>
              </w:pBdr>
              <w:spacing w:after="0" w:line="240" w:lineRule="auto"/>
              <w:rPr>
                <w:color w:val="000000"/>
              </w:rPr>
            </w:pPr>
          </w:p>
        </w:tc>
      </w:tr>
      <w:tr w:rsidR="00B93705" w14:paraId="2163B180" w14:textId="77777777" w:rsidTr="00543A01">
        <w:trPr>
          <w:trHeight w:val="864"/>
        </w:trPr>
        <w:tc>
          <w:tcPr>
            <w:tcW w:w="2592" w:type="dxa"/>
            <w:tcBorders>
              <w:top w:val="single" w:sz="8" w:space="0" w:color="3E5C61"/>
              <w:left w:val="single" w:sz="8" w:space="0" w:color="3E5C61"/>
              <w:bottom w:val="single" w:sz="8" w:space="0" w:color="3E5C61"/>
              <w:right w:val="single" w:sz="8" w:space="0" w:color="3E5C61"/>
            </w:tcBorders>
          </w:tcPr>
          <w:p w14:paraId="624168B6" w14:textId="77777777" w:rsidR="00B93705" w:rsidRDefault="00B93705" w:rsidP="00FF41C1">
            <w:pPr>
              <w:rPr>
                <w:b/>
                <w:color w:val="910D28"/>
              </w:rPr>
            </w:pPr>
            <w:r>
              <w:rPr>
                <w:b/>
                <w:color w:val="910D28"/>
              </w:rPr>
              <w:t>[Tv] Shutter Priority</w:t>
            </w:r>
          </w:p>
        </w:tc>
        <w:tc>
          <w:tcPr>
            <w:tcW w:w="1728" w:type="dxa"/>
            <w:tcBorders>
              <w:top w:val="single" w:sz="8" w:space="0" w:color="3E5C61"/>
              <w:left w:val="single" w:sz="8" w:space="0" w:color="3E5C61"/>
              <w:bottom w:val="single" w:sz="8" w:space="0" w:color="3E5C61"/>
              <w:right w:val="single" w:sz="8" w:space="0" w:color="3E5C61"/>
            </w:tcBorders>
          </w:tcPr>
          <w:p w14:paraId="025AFAEB" w14:textId="77777777" w:rsidR="00B93705" w:rsidRDefault="00B93705" w:rsidP="00FF41C1">
            <w:pPr>
              <w:pBdr>
                <w:top w:val="nil"/>
                <w:left w:val="nil"/>
                <w:bottom w:val="nil"/>
                <w:right w:val="nil"/>
                <w:between w:val="nil"/>
              </w:pBdr>
              <w:spacing w:after="0" w:line="240" w:lineRule="auto"/>
              <w:rPr>
                <w:b/>
                <w:color w:val="910D28"/>
              </w:rPr>
            </w:pPr>
          </w:p>
        </w:tc>
        <w:tc>
          <w:tcPr>
            <w:tcW w:w="1728" w:type="dxa"/>
            <w:tcBorders>
              <w:top w:val="single" w:sz="8" w:space="0" w:color="3E5C61"/>
              <w:left w:val="single" w:sz="8" w:space="0" w:color="3E5C61"/>
              <w:bottom w:val="single" w:sz="8" w:space="0" w:color="3E5C61"/>
              <w:right w:val="single" w:sz="8" w:space="0" w:color="3E5C61"/>
            </w:tcBorders>
          </w:tcPr>
          <w:p w14:paraId="7758B2F4" w14:textId="77777777" w:rsidR="00B93705" w:rsidRDefault="00B93705" w:rsidP="00FF41C1">
            <w:pPr>
              <w:pBdr>
                <w:top w:val="nil"/>
                <w:left w:val="nil"/>
                <w:bottom w:val="nil"/>
                <w:right w:val="nil"/>
                <w:between w:val="nil"/>
              </w:pBdr>
              <w:spacing w:after="0" w:line="240" w:lineRule="auto"/>
              <w:rPr>
                <w:color w:val="000000"/>
              </w:rPr>
            </w:pPr>
          </w:p>
        </w:tc>
        <w:tc>
          <w:tcPr>
            <w:tcW w:w="1728" w:type="dxa"/>
            <w:tcBorders>
              <w:top w:val="single" w:sz="8" w:space="0" w:color="3E5C61"/>
              <w:left w:val="single" w:sz="8" w:space="0" w:color="3E5C61"/>
              <w:bottom w:val="single" w:sz="8" w:space="0" w:color="3E5C61"/>
              <w:right w:val="single" w:sz="8" w:space="0" w:color="3E5C61"/>
            </w:tcBorders>
          </w:tcPr>
          <w:p w14:paraId="20D63394" w14:textId="77777777" w:rsidR="00B93705" w:rsidRDefault="00B93705" w:rsidP="00FF41C1">
            <w:pPr>
              <w:pBdr>
                <w:top w:val="nil"/>
                <w:left w:val="nil"/>
                <w:bottom w:val="nil"/>
                <w:right w:val="nil"/>
                <w:between w:val="nil"/>
              </w:pBdr>
              <w:spacing w:after="0" w:line="240" w:lineRule="auto"/>
              <w:rPr>
                <w:color w:val="000000"/>
              </w:rPr>
            </w:pPr>
          </w:p>
        </w:tc>
        <w:tc>
          <w:tcPr>
            <w:tcW w:w="1728" w:type="dxa"/>
            <w:tcBorders>
              <w:top w:val="single" w:sz="8" w:space="0" w:color="3E5C61"/>
              <w:left w:val="single" w:sz="8" w:space="0" w:color="3E5C61"/>
              <w:bottom w:val="single" w:sz="8" w:space="0" w:color="3E5C61"/>
              <w:right w:val="single" w:sz="8" w:space="0" w:color="3E5C61"/>
            </w:tcBorders>
          </w:tcPr>
          <w:p w14:paraId="5485859D" w14:textId="77777777" w:rsidR="00B93705" w:rsidRDefault="00B93705" w:rsidP="00FF41C1">
            <w:pPr>
              <w:pBdr>
                <w:top w:val="nil"/>
                <w:left w:val="nil"/>
                <w:bottom w:val="nil"/>
                <w:right w:val="nil"/>
                <w:between w:val="nil"/>
              </w:pBdr>
              <w:spacing w:after="0" w:line="240" w:lineRule="auto"/>
              <w:rPr>
                <w:color w:val="000000"/>
              </w:rPr>
            </w:pPr>
          </w:p>
        </w:tc>
      </w:tr>
      <w:tr w:rsidR="00B93705" w14:paraId="710DA658" w14:textId="77777777" w:rsidTr="00543A01">
        <w:trPr>
          <w:trHeight w:val="864"/>
        </w:trPr>
        <w:tc>
          <w:tcPr>
            <w:tcW w:w="2592" w:type="dxa"/>
            <w:tcBorders>
              <w:top w:val="single" w:sz="8" w:space="0" w:color="3E5C61"/>
              <w:left w:val="single" w:sz="8" w:space="0" w:color="3E5C61"/>
              <w:bottom w:val="single" w:sz="8" w:space="0" w:color="3E5C61"/>
              <w:right w:val="single" w:sz="8" w:space="0" w:color="3E5C61"/>
            </w:tcBorders>
          </w:tcPr>
          <w:p w14:paraId="089D50B2" w14:textId="77777777" w:rsidR="00B93705" w:rsidRDefault="00B93705" w:rsidP="00FF41C1">
            <w:pPr>
              <w:rPr>
                <w:b/>
                <w:color w:val="910D28"/>
              </w:rPr>
            </w:pPr>
            <w:r>
              <w:rPr>
                <w:b/>
                <w:color w:val="910D28"/>
              </w:rPr>
              <w:t>[M] Manual Mode</w:t>
            </w:r>
          </w:p>
        </w:tc>
        <w:tc>
          <w:tcPr>
            <w:tcW w:w="1728" w:type="dxa"/>
            <w:tcBorders>
              <w:top w:val="single" w:sz="8" w:space="0" w:color="3E5C61"/>
              <w:left w:val="single" w:sz="8" w:space="0" w:color="3E5C61"/>
              <w:bottom w:val="single" w:sz="8" w:space="0" w:color="3E5C61"/>
              <w:right w:val="single" w:sz="8" w:space="0" w:color="3E5C61"/>
            </w:tcBorders>
          </w:tcPr>
          <w:p w14:paraId="162D844C" w14:textId="77777777" w:rsidR="00B93705" w:rsidRDefault="00B93705" w:rsidP="00FF41C1">
            <w:pPr>
              <w:pBdr>
                <w:top w:val="nil"/>
                <w:left w:val="nil"/>
                <w:bottom w:val="nil"/>
                <w:right w:val="nil"/>
                <w:between w:val="nil"/>
              </w:pBdr>
              <w:spacing w:after="0" w:line="240" w:lineRule="auto"/>
              <w:rPr>
                <w:b/>
                <w:color w:val="910D28"/>
              </w:rPr>
            </w:pPr>
          </w:p>
        </w:tc>
        <w:tc>
          <w:tcPr>
            <w:tcW w:w="1728" w:type="dxa"/>
            <w:tcBorders>
              <w:top w:val="single" w:sz="8" w:space="0" w:color="3E5C61"/>
              <w:left w:val="single" w:sz="8" w:space="0" w:color="3E5C61"/>
              <w:bottom w:val="single" w:sz="8" w:space="0" w:color="3E5C61"/>
              <w:right w:val="single" w:sz="8" w:space="0" w:color="3E5C61"/>
            </w:tcBorders>
          </w:tcPr>
          <w:p w14:paraId="6B3923F6" w14:textId="77777777" w:rsidR="00B93705" w:rsidRDefault="00B93705" w:rsidP="00FF41C1">
            <w:pPr>
              <w:pBdr>
                <w:top w:val="nil"/>
                <w:left w:val="nil"/>
                <w:bottom w:val="nil"/>
                <w:right w:val="nil"/>
                <w:between w:val="nil"/>
              </w:pBdr>
              <w:spacing w:after="0" w:line="240" w:lineRule="auto"/>
              <w:rPr>
                <w:color w:val="000000"/>
              </w:rPr>
            </w:pPr>
          </w:p>
        </w:tc>
        <w:tc>
          <w:tcPr>
            <w:tcW w:w="1728" w:type="dxa"/>
            <w:tcBorders>
              <w:top w:val="single" w:sz="8" w:space="0" w:color="3E5C61"/>
              <w:left w:val="single" w:sz="8" w:space="0" w:color="3E5C61"/>
              <w:bottom w:val="single" w:sz="8" w:space="0" w:color="3E5C61"/>
              <w:right w:val="single" w:sz="8" w:space="0" w:color="3E5C61"/>
            </w:tcBorders>
          </w:tcPr>
          <w:p w14:paraId="0A2571BB" w14:textId="77777777" w:rsidR="00B93705" w:rsidRDefault="00B93705" w:rsidP="00FF41C1">
            <w:pPr>
              <w:pBdr>
                <w:top w:val="nil"/>
                <w:left w:val="nil"/>
                <w:bottom w:val="nil"/>
                <w:right w:val="nil"/>
                <w:between w:val="nil"/>
              </w:pBdr>
              <w:spacing w:after="0" w:line="240" w:lineRule="auto"/>
              <w:rPr>
                <w:color w:val="000000"/>
              </w:rPr>
            </w:pPr>
          </w:p>
        </w:tc>
        <w:tc>
          <w:tcPr>
            <w:tcW w:w="1728" w:type="dxa"/>
            <w:tcBorders>
              <w:top w:val="single" w:sz="8" w:space="0" w:color="3E5C61"/>
              <w:left w:val="single" w:sz="8" w:space="0" w:color="3E5C61"/>
              <w:bottom w:val="single" w:sz="8" w:space="0" w:color="3E5C61"/>
              <w:right w:val="single" w:sz="8" w:space="0" w:color="3E5C61"/>
            </w:tcBorders>
          </w:tcPr>
          <w:p w14:paraId="5988D2D9" w14:textId="77777777" w:rsidR="00B93705" w:rsidRDefault="00B93705" w:rsidP="00FF41C1">
            <w:pPr>
              <w:pBdr>
                <w:top w:val="nil"/>
                <w:left w:val="nil"/>
                <w:bottom w:val="nil"/>
                <w:right w:val="nil"/>
                <w:between w:val="nil"/>
              </w:pBdr>
              <w:spacing w:after="0" w:line="240" w:lineRule="auto"/>
              <w:rPr>
                <w:color w:val="000000"/>
              </w:rPr>
            </w:pPr>
          </w:p>
        </w:tc>
      </w:tr>
    </w:tbl>
    <w:p w14:paraId="7E9F6D96" w14:textId="77777777" w:rsidR="00B93705" w:rsidRPr="00B93705" w:rsidRDefault="00B93705" w:rsidP="00B93705">
      <w:pPr>
        <w:pStyle w:val="BodyText"/>
      </w:pPr>
    </w:p>
    <w:sectPr w:rsidR="00B93705" w:rsidRPr="00B9370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41027" w14:textId="77777777" w:rsidR="0029726B" w:rsidRDefault="0029726B" w:rsidP="00293785">
      <w:pPr>
        <w:spacing w:after="0" w:line="240" w:lineRule="auto"/>
      </w:pPr>
      <w:r>
        <w:separator/>
      </w:r>
    </w:p>
  </w:endnote>
  <w:endnote w:type="continuationSeparator" w:id="0">
    <w:p w14:paraId="69255D75" w14:textId="77777777" w:rsidR="0029726B" w:rsidRDefault="0029726B"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B43D" w14:textId="77777777" w:rsidR="003A4482" w:rsidRDefault="003A4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70E7"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46F597A0" wp14:editId="56C6C118">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F569308" w14:textId="021A8BD7" w:rsidR="00293785" w:rsidRDefault="00A75ABC" w:rsidP="00D106FF">
                          <w:pPr>
                            <w:pStyle w:val="LessonFooter"/>
                          </w:pPr>
                          <w:sdt>
                            <w:sdtPr>
                              <w:alias w:val="Title"/>
                              <w:tag w:val=""/>
                              <w:id w:val="1281607793"/>
                              <w:placeholder>
                                <w:docPart w:val="381172B07E91844E93C5267AC30E984B"/>
                              </w:placeholder>
                              <w:dataBinding w:prefixMappings="xmlns:ns0='http://purl.org/dc/elements/1.1/' xmlns:ns1='http://schemas.openxmlformats.org/package/2006/metadata/core-properties' " w:xpath="/ns1:coreProperties[1]/ns0:title[1]" w:storeItemID="{6C3C8BC8-F283-45AE-878A-BAB7291924A1}"/>
                              <w:text/>
                            </w:sdtPr>
                            <w:sdtEndPr/>
                            <w:sdtContent>
                              <w:r w:rsidR="0066159B">
                                <w:t>Camera Operations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F597A0"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2F569308" w14:textId="021A8BD7" w:rsidR="00293785" w:rsidRDefault="0066159B" w:rsidP="00D106FF">
                    <w:pPr>
                      <w:pStyle w:val="LessonFooter"/>
                    </w:pPr>
                    <w:sdt>
                      <w:sdtPr>
                        <w:alias w:val="Title"/>
                        <w:tag w:val=""/>
                        <w:id w:val="1281607793"/>
                        <w:placeholder>
                          <w:docPart w:val="381172B07E91844E93C5267AC30E984B"/>
                        </w:placeholder>
                        <w:dataBinding w:prefixMappings="xmlns:ns0='http://purl.org/dc/elements/1.1/' xmlns:ns1='http://schemas.openxmlformats.org/package/2006/metadata/core-properties' " w:xpath="/ns1:coreProperties[1]/ns0:title[1]" w:storeItemID="{6C3C8BC8-F283-45AE-878A-BAB7291924A1}"/>
                        <w:text/>
                      </w:sdtPr>
                      <w:sdtEndPr/>
                      <w:sdtContent>
                        <w:r>
                          <w:t>Camera Operations</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21EAAC1C" wp14:editId="42D96159">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DC8A3" w14:textId="77777777" w:rsidR="003A4482" w:rsidRDefault="003A4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4F85C" w14:textId="77777777" w:rsidR="0029726B" w:rsidRDefault="0029726B" w:rsidP="00293785">
      <w:pPr>
        <w:spacing w:after="0" w:line="240" w:lineRule="auto"/>
      </w:pPr>
      <w:r>
        <w:separator/>
      </w:r>
    </w:p>
  </w:footnote>
  <w:footnote w:type="continuationSeparator" w:id="0">
    <w:p w14:paraId="372E1283" w14:textId="77777777" w:rsidR="0029726B" w:rsidRDefault="0029726B"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14D5" w14:textId="77777777" w:rsidR="003A4482" w:rsidRDefault="003A4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B8218" w14:textId="77777777" w:rsidR="003A4482" w:rsidRDefault="003A4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FF93" w14:textId="77777777" w:rsidR="003A4482" w:rsidRDefault="003A4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88996">
    <w:abstractNumId w:val="6"/>
  </w:num>
  <w:num w:numId="2" w16cid:durableId="146556627">
    <w:abstractNumId w:val="7"/>
  </w:num>
  <w:num w:numId="3" w16cid:durableId="1387334925">
    <w:abstractNumId w:val="0"/>
  </w:num>
  <w:num w:numId="4" w16cid:durableId="1689408539">
    <w:abstractNumId w:val="2"/>
  </w:num>
  <w:num w:numId="5" w16cid:durableId="547646668">
    <w:abstractNumId w:val="3"/>
  </w:num>
  <w:num w:numId="6" w16cid:durableId="480079475">
    <w:abstractNumId w:val="5"/>
  </w:num>
  <w:num w:numId="7" w16cid:durableId="1024863129">
    <w:abstractNumId w:val="4"/>
  </w:num>
  <w:num w:numId="8" w16cid:durableId="1295863789">
    <w:abstractNumId w:val="8"/>
  </w:num>
  <w:num w:numId="9" w16cid:durableId="1048140081">
    <w:abstractNumId w:val="9"/>
  </w:num>
  <w:num w:numId="10" w16cid:durableId="1471896044">
    <w:abstractNumId w:val="10"/>
  </w:num>
  <w:num w:numId="11" w16cid:durableId="1434518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26B"/>
    <w:rsid w:val="0004006F"/>
    <w:rsid w:val="00053775"/>
    <w:rsid w:val="0005619A"/>
    <w:rsid w:val="0008589D"/>
    <w:rsid w:val="0011259B"/>
    <w:rsid w:val="00116FDD"/>
    <w:rsid w:val="00125621"/>
    <w:rsid w:val="001A3324"/>
    <w:rsid w:val="001A7919"/>
    <w:rsid w:val="001D0BBF"/>
    <w:rsid w:val="001E1F85"/>
    <w:rsid w:val="001F125D"/>
    <w:rsid w:val="002315DE"/>
    <w:rsid w:val="002345CC"/>
    <w:rsid w:val="00293785"/>
    <w:rsid w:val="0029726B"/>
    <w:rsid w:val="002C0879"/>
    <w:rsid w:val="002C37B4"/>
    <w:rsid w:val="00354117"/>
    <w:rsid w:val="0036040A"/>
    <w:rsid w:val="00397FA9"/>
    <w:rsid w:val="003A4482"/>
    <w:rsid w:val="003E3516"/>
    <w:rsid w:val="00433EFC"/>
    <w:rsid w:val="00446C13"/>
    <w:rsid w:val="005078B4"/>
    <w:rsid w:val="0053328A"/>
    <w:rsid w:val="00540FC6"/>
    <w:rsid w:val="00543A01"/>
    <w:rsid w:val="005511B6"/>
    <w:rsid w:val="00553C98"/>
    <w:rsid w:val="00566601"/>
    <w:rsid w:val="005A7635"/>
    <w:rsid w:val="006010D7"/>
    <w:rsid w:val="006423F2"/>
    <w:rsid w:val="00645D7F"/>
    <w:rsid w:val="00656940"/>
    <w:rsid w:val="0066159B"/>
    <w:rsid w:val="00665274"/>
    <w:rsid w:val="00666C03"/>
    <w:rsid w:val="00686DAB"/>
    <w:rsid w:val="006B4CC2"/>
    <w:rsid w:val="006E0EA0"/>
    <w:rsid w:val="006E1542"/>
    <w:rsid w:val="00721EA4"/>
    <w:rsid w:val="007236BB"/>
    <w:rsid w:val="00741EAB"/>
    <w:rsid w:val="00797CB5"/>
    <w:rsid w:val="007B055F"/>
    <w:rsid w:val="007C36E9"/>
    <w:rsid w:val="007E6F1D"/>
    <w:rsid w:val="008539BE"/>
    <w:rsid w:val="00880013"/>
    <w:rsid w:val="008856F2"/>
    <w:rsid w:val="008920A4"/>
    <w:rsid w:val="008F5386"/>
    <w:rsid w:val="00913172"/>
    <w:rsid w:val="00981E19"/>
    <w:rsid w:val="009B52E4"/>
    <w:rsid w:val="009D6E8D"/>
    <w:rsid w:val="00A101E8"/>
    <w:rsid w:val="00A75ABC"/>
    <w:rsid w:val="00AC349E"/>
    <w:rsid w:val="00AF4EEF"/>
    <w:rsid w:val="00B3475F"/>
    <w:rsid w:val="00B425F6"/>
    <w:rsid w:val="00B92DBF"/>
    <w:rsid w:val="00B93705"/>
    <w:rsid w:val="00BD119F"/>
    <w:rsid w:val="00C60185"/>
    <w:rsid w:val="00C73EA1"/>
    <w:rsid w:val="00C8524A"/>
    <w:rsid w:val="00CB4974"/>
    <w:rsid w:val="00CC4F77"/>
    <w:rsid w:val="00CD3CF6"/>
    <w:rsid w:val="00CD602A"/>
    <w:rsid w:val="00CE336D"/>
    <w:rsid w:val="00CF192F"/>
    <w:rsid w:val="00CF30A0"/>
    <w:rsid w:val="00D106FF"/>
    <w:rsid w:val="00D626EB"/>
    <w:rsid w:val="00DC1267"/>
    <w:rsid w:val="00DC7A6D"/>
    <w:rsid w:val="00E43680"/>
    <w:rsid w:val="00E61E47"/>
    <w:rsid w:val="00E92003"/>
    <w:rsid w:val="00ED24C8"/>
    <w:rsid w:val="00EE2561"/>
    <w:rsid w:val="00F377E2"/>
    <w:rsid w:val="00F50748"/>
    <w:rsid w:val="00F72D02"/>
    <w:rsid w:val="00F77736"/>
    <w:rsid w:val="00FC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8B655"/>
  <w15:docId w15:val="{04F2722B-8535-A841-AF99-FF49F44E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hannemoharram/Library/Group%20Containers/UBF8T346G9.Office/User%20Content.localized/Templates.localized/Vertical%20LEARN%20Document%20Attachment%20(Save%20A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1172B07E91844E93C5267AC30E984B"/>
        <w:category>
          <w:name w:val="General"/>
          <w:gallery w:val="placeholder"/>
        </w:category>
        <w:types>
          <w:type w:val="bbPlcHdr"/>
        </w:types>
        <w:behaviors>
          <w:behavior w:val="content"/>
        </w:behaviors>
        <w:guid w:val="{C249E67C-91F9-F549-8145-C6356CBCA4B1}"/>
      </w:docPartPr>
      <w:docPartBody>
        <w:p w:rsidR="00D403E1" w:rsidRDefault="00D403E1">
          <w:pPr>
            <w:pStyle w:val="381172B07E91844E93C5267AC30E984B"/>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3E1"/>
    <w:rsid w:val="00741EAB"/>
    <w:rsid w:val="00B425F6"/>
    <w:rsid w:val="00D40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81172B07E91844E93C5267AC30E984B">
    <w:name w:val="381172B07E91844E93C5267AC30E98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(Save As Template).dotx</Template>
  <TotalTime>126</TotalTime>
  <Pages>1</Pages>
  <Words>76</Words>
  <Characters>431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Camera Operations</vt:lpstr>
    </vt:vector>
  </TitlesOfParts>
  <Manager/>
  <Company/>
  <LinksUpToDate>false</LinksUpToDate>
  <CharactersWithSpaces>503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Operations</dc:title>
  <dc:subject/>
  <dc:creator>K20 Center</dc:creator>
  <cp:keywords/>
  <dc:description/>
  <cp:lastModifiedBy>Moharram, Jehanne</cp:lastModifiedBy>
  <cp:revision>3</cp:revision>
  <cp:lastPrinted>2016-07-14T14:08:00Z</cp:lastPrinted>
  <dcterms:created xsi:type="dcterms:W3CDTF">2025-04-22T16:18:00Z</dcterms:created>
  <dcterms:modified xsi:type="dcterms:W3CDTF">2025-04-29T20:19:00Z</dcterms:modified>
  <cp:category/>
</cp:coreProperties>
</file>