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F13BBB" w14:textId="7BFF96F0" w:rsidR="00C73EA1" w:rsidRPr="007A66C7" w:rsidRDefault="00193733" w:rsidP="007A66C7">
      <w:pPr>
        <w:pStyle w:val="Title"/>
      </w:pPr>
      <w:r w:rsidRPr="007A66C7">
        <w:t xml:space="preserve">Station 1: Closer Look at </w:t>
      </w:r>
      <w:r w:rsidR="007A66C7" w:rsidRPr="007A66C7">
        <w:t xml:space="preserve">the </w:t>
      </w:r>
      <w:r w:rsidRPr="007A66C7">
        <w:t>Cost of Sales and Marketing Expenses</w:t>
      </w:r>
      <w:r w:rsidR="00CE336D" w:rsidRPr="007A66C7">
        <w:t xml:space="preserve"> </w:t>
      </w:r>
    </w:p>
    <w:tbl>
      <w:tblPr>
        <w:tblStyle w:val="TableGrid"/>
        <w:tblW w:w="953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1971"/>
        <w:gridCol w:w="1260"/>
        <w:gridCol w:w="1261"/>
        <w:gridCol w:w="1261"/>
        <w:gridCol w:w="1260"/>
        <w:gridCol w:w="1261"/>
        <w:gridCol w:w="1261"/>
      </w:tblGrid>
      <w:tr w:rsidR="00193733" w14:paraId="4BDAF16B" w14:textId="77777777" w:rsidTr="00537C38">
        <w:trPr>
          <w:trHeight w:val="864"/>
        </w:trPr>
        <w:tc>
          <w:tcPr>
            <w:tcW w:w="9535" w:type="dxa"/>
            <w:gridSpan w:val="7"/>
            <w:shd w:val="clear" w:color="auto" w:fill="3E5C61" w:themeFill="accent2"/>
            <w:vAlign w:val="center"/>
          </w:tcPr>
          <w:p w14:paraId="16DC1CB4" w14:textId="77777777" w:rsidR="00193733" w:rsidRPr="00A46213" w:rsidRDefault="00193733" w:rsidP="001937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A46213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>Mrs. O’s Clothing Company</w:t>
            </w:r>
          </w:p>
          <w:p w14:paraId="657B7240" w14:textId="433E1DD6" w:rsidR="00193733" w:rsidRPr="00193733" w:rsidRDefault="00193733" w:rsidP="00193733">
            <w:pPr>
              <w:pStyle w:val="BodyText"/>
              <w:spacing w:after="0" w:line="240" w:lineRule="auto"/>
              <w:jc w:val="center"/>
              <w:rPr>
                <w:color w:val="FFFFFF" w:themeColor="background1"/>
              </w:rPr>
            </w:pPr>
            <w:r w:rsidRPr="00193733">
              <w:rPr>
                <w:rFonts w:asciiTheme="majorHAnsi" w:hAnsiTheme="majorHAnsi" w:cstheme="majorHAnsi"/>
                <w:color w:val="FFFFFF" w:themeColor="background1"/>
                <w:sz w:val="28"/>
                <w:szCs w:val="24"/>
              </w:rPr>
              <w:t>March – July Marketing Expenses</w:t>
            </w:r>
          </w:p>
        </w:tc>
      </w:tr>
      <w:tr w:rsidR="00A8320C" w14:paraId="1BAC75A5" w14:textId="77777777" w:rsidTr="00537C38">
        <w:tc>
          <w:tcPr>
            <w:tcW w:w="1971" w:type="dxa"/>
            <w:vAlign w:val="center"/>
          </w:tcPr>
          <w:p w14:paraId="296C6C7D" w14:textId="77777777" w:rsidR="00193733" w:rsidRPr="00193733" w:rsidRDefault="00193733" w:rsidP="00193733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</w:p>
        </w:tc>
        <w:tc>
          <w:tcPr>
            <w:tcW w:w="1260" w:type="dxa"/>
            <w:vAlign w:val="center"/>
          </w:tcPr>
          <w:p w14:paraId="3F8AD05A" w14:textId="22C651DB" w:rsidR="00193733" w:rsidRPr="00193733" w:rsidRDefault="00193733" w:rsidP="00193733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</w:rPr>
              <w:t>March</w:t>
            </w:r>
          </w:p>
        </w:tc>
        <w:tc>
          <w:tcPr>
            <w:tcW w:w="1261" w:type="dxa"/>
            <w:vAlign w:val="center"/>
          </w:tcPr>
          <w:p w14:paraId="4B67D779" w14:textId="080D8809" w:rsidR="00193733" w:rsidRPr="00193733" w:rsidRDefault="00193733" w:rsidP="00193733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</w:rPr>
              <w:t>April</w:t>
            </w:r>
          </w:p>
        </w:tc>
        <w:tc>
          <w:tcPr>
            <w:tcW w:w="1261" w:type="dxa"/>
            <w:vAlign w:val="center"/>
          </w:tcPr>
          <w:p w14:paraId="69C2216F" w14:textId="55B907C4" w:rsidR="00193733" w:rsidRPr="00193733" w:rsidRDefault="00193733" w:rsidP="00193733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</w:rPr>
              <w:t>May</w:t>
            </w:r>
          </w:p>
        </w:tc>
        <w:tc>
          <w:tcPr>
            <w:tcW w:w="1260" w:type="dxa"/>
            <w:vAlign w:val="center"/>
          </w:tcPr>
          <w:p w14:paraId="57898F6A" w14:textId="7CDAE383" w:rsidR="00193733" w:rsidRPr="00193733" w:rsidRDefault="00193733" w:rsidP="00193733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</w:rPr>
              <w:t>June</w:t>
            </w:r>
          </w:p>
        </w:tc>
        <w:tc>
          <w:tcPr>
            <w:tcW w:w="1261" w:type="dxa"/>
            <w:vAlign w:val="center"/>
          </w:tcPr>
          <w:p w14:paraId="534FCB85" w14:textId="1776829F" w:rsidR="00193733" w:rsidRPr="00193733" w:rsidRDefault="00193733" w:rsidP="00193733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</w:rPr>
              <w:t>July</w:t>
            </w:r>
          </w:p>
        </w:tc>
        <w:tc>
          <w:tcPr>
            <w:tcW w:w="1261" w:type="dxa"/>
            <w:vAlign w:val="center"/>
          </w:tcPr>
          <w:p w14:paraId="373F8A61" w14:textId="13EBD2C7" w:rsidR="00193733" w:rsidRPr="00193733" w:rsidRDefault="00193733" w:rsidP="00193733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</w:rPr>
              <w:t>TOTALS</w:t>
            </w:r>
          </w:p>
        </w:tc>
      </w:tr>
      <w:tr w:rsidR="00A8320C" w14:paraId="7B094B84" w14:textId="77777777" w:rsidTr="00537C38">
        <w:trPr>
          <w:trHeight w:val="864"/>
        </w:trPr>
        <w:tc>
          <w:tcPr>
            <w:tcW w:w="1971" w:type="dxa"/>
            <w:vAlign w:val="center"/>
          </w:tcPr>
          <w:p w14:paraId="4229FC94" w14:textId="69CB59C8" w:rsidR="00193733" w:rsidRPr="00193733" w:rsidRDefault="00193733" w:rsidP="00193733">
            <w:pPr>
              <w:spacing w:after="0"/>
              <w:rPr>
                <w:b/>
                <w:bCs/>
                <w:color w:val="910D28" w:themeColor="accent1"/>
              </w:rPr>
            </w:pPr>
            <w:proofErr w:type="gramStart"/>
            <w:r>
              <w:rPr>
                <w:b/>
                <w:bCs/>
                <w:color w:val="910D28" w:themeColor="accent1"/>
              </w:rPr>
              <w:t>Social Media</w:t>
            </w:r>
            <w:proofErr w:type="gramEnd"/>
          </w:p>
        </w:tc>
        <w:tc>
          <w:tcPr>
            <w:tcW w:w="1260" w:type="dxa"/>
            <w:vAlign w:val="center"/>
          </w:tcPr>
          <w:p w14:paraId="5FCB9819" w14:textId="33FA1C58" w:rsidR="00193733" w:rsidRDefault="00193733" w:rsidP="00193733">
            <w:pPr>
              <w:spacing w:after="0"/>
              <w:jc w:val="center"/>
            </w:pPr>
            <w:r>
              <w:t>$0</w:t>
            </w:r>
          </w:p>
        </w:tc>
        <w:tc>
          <w:tcPr>
            <w:tcW w:w="1261" w:type="dxa"/>
            <w:vAlign w:val="center"/>
          </w:tcPr>
          <w:p w14:paraId="2096EB39" w14:textId="73D04CDB" w:rsidR="00193733" w:rsidRDefault="00193733" w:rsidP="00193733">
            <w:pPr>
              <w:spacing w:after="0"/>
              <w:jc w:val="center"/>
            </w:pPr>
            <w:r>
              <w:t>$2546</w:t>
            </w:r>
          </w:p>
        </w:tc>
        <w:tc>
          <w:tcPr>
            <w:tcW w:w="1261" w:type="dxa"/>
            <w:vAlign w:val="center"/>
          </w:tcPr>
          <w:p w14:paraId="58CAB203" w14:textId="0785F9B7" w:rsidR="00193733" w:rsidRDefault="00193733" w:rsidP="00193733">
            <w:pPr>
              <w:spacing w:after="0"/>
              <w:jc w:val="center"/>
            </w:pPr>
            <w:r>
              <w:t>$5000</w:t>
            </w:r>
          </w:p>
        </w:tc>
        <w:tc>
          <w:tcPr>
            <w:tcW w:w="1260" w:type="dxa"/>
            <w:vAlign w:val="center"/>
          </w:tcPr>
          <w:p w14:paraId="731C01CA" w14:textId="29FA99E4" w:rsidR="00193733" w:rsidRDefault="00193733" w:rsidP="00193733">
            <w:pPr>
              <w:spacing w:after="0"/>
              <w:jc w:val="center"/>
            </w:pPr>
            <w:r>
              <w:t>$3500</w:t>
            </w:r>
          </w:p>
        </w:tc>
        <w:tc>
          <w:tcPr>
            <w:tcW w:w="1261" w:type="dxa"/>
            <w:vAlign w:val="center"/>
          </w:tcPr>
          <w:p w14:paraId="147DA762" w14:textId="732A9F19" w:rsidR="00193733" w:rsidRDefault="00193733" w:rsidP="00193733">
            <w:pPr>
              <w:spacing w:after="0"/>
              <w:jc w:val="center"/>
            </w:pPr>
            <w:r>
              <w:t>$1000</w:t>
            </w:r>
          </w:p>
        </w:tc>
        <w:tc>
          <w:tcPr>
            <w:tcW w:w="1261" w:type="dxa"/>
            <w:vAlign w:val="center"/>
          </w:tcPr>
          <w:p w14:paraId="338B1DF7" w14:textId="77777777" w:rsidR="00193733" w:rsidRDefault="00193733" w:rsidP="00193733">
            <w:pPr>
              <w:spacing w:after="0"/>
              <w:jc w:val="center"/>
            </w:pPr>
          </w:p>
        </w:tc>
      </w:tr>
      <w:tr w:rsidR="00A8320C" w14:paraId="34562962" w14:textId="77777777" w:rsidTr="00537C38">
        <w:trPr>
          <w:trHeight w:val="864"/>
        </w:trPr>
        <w:tc>
          <w:tcPr>
            <w:tcW w:w="1971" w:type="dxa"/>
            <w:vAlign w:val="center"/>
          </w:tcPr>
          <w:p w14:paraId="2EA30F66" w14:textId="566AF823" w:rsidR="00193733" w:rsidRPr="00193733" w:rsidRDefault="00193733" w:rsidP="00193733">
            <w:pPr>
              <w:spacing w:after="0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</w:rPr>
              <w:t>TV Commercial</w:t>
            </w:r>
          </w:p>
        </w:tc>
        <w:tc>
          <w:tcPr>
            <w:tcW w:w="1260" w:type="dxa"/>
            <w:vAlign w:val="center"/>
          </w:tcPr>
          <w:p w14:paraId="40928D0D" w14:textId="7066E771" w:rsidR="00193733" w:rsidRDefault="00193733" w:rsidP="00193733">
            <w:pPr>
              <w:spacing w:after="0"/>
              <w:jc w:val="center"/>
            </w:pPr>
            <w:r>
              <w:t>$0</w:t>
            </w:r>
          </w:p>
        </w:tc>
        <w:tc>
          <w:tcPr>
            <w:tcW w:w="1261" w:type="dxa"/>
            <w:vAlign w:val="center"/>
          </w:tcPr>
          <w:p w14:paraId="513A131F" w14:textId="44EF2415" w:rsidR="00193733" w:rsidRDefault="00193733" w:rsidP="00193733">
            <w:pPr>
              <w:spacing w:after="0"/>
              <w:jc w:val="center"/>
            </w:pPr>
            <w:r>
              <w:t>$3500</w:t>
            </w:r>
          </w:p>
        </w:tc>
        <w:tc>
          <w:tcPr>
            <w:tcW w:w="1261" w:type="dxa"/>
            <w:vAlign w:val="center"/>
          </w:tcPr>
          <w:p w14:paraId="3BFC7F94" w14:textId="5B647125" w:rsidR="00193733" w:rsidRDefault="00193733" w:rsidP="00193733">
            <w:pPr>
              <w:spacing w:after="0"/>
              <w:jc w:val="center"/>
            </w:pPr>
            <w:r>
              <w:t>$0</w:t>
            </w:r>
          </w:p>
        </w:tc>
        <w:tc>
          <w:tcPr>
            <w:tcW w:w="1260" w:type="dxa"/>
            <w:vAlign w:val="center"/>
          </w:tcPr>
          <w:p w14:paraId="60B71925" w14:textId="0E084A72" w:rsidR="00193733" w:rsidRDefault="00193733" w:rsidP="00193733">
            <w:pPr>
              <w:spacing w:after="0"/>
              <w:jc w:val="center"/>
            </w:pPr>
            <w:r>
              <w:t>$1000</w:t>
            </w:r>
          </w:p>
        </w:tc>
        <w:tc>
          <w:tcPr>
            <w:tcW w:w="1261" w:type="dxa"/>
            <w:vAlign w:val="center"/>
          </w:tcPr>
          <w:p w14:paraId="6B4C8C1C" w14:textId="3AB4D9F5" w:rsidR="00193733" w:rsidRDefault="00193733" w:rsidP="00193733">
            <w:pPr>
              <w:spacing w:after="0"/>
              <w:jc w:val="center"/>
            </w:pPr>
            <w:r>
              <w:t>$0</w:t>
            </w:r>
          </w:p>
        </w:tc>
        <w:tc>
          <w:tcPr>
            <w:tcW w:w="1261" w:type="dxa"/>
            <w:vAlign w:val="center"/>
          </w:tcPr>
          <w:p w14:paraId="72A80F0C" w14:textId="77777777" w:rsidR="00193733" w:rsidRDefault="00193733" w:rsidP="00193733">
            <w:pPr>
              <w:spacing w:after="0"/>
              <w:jc w:val="center"/>
            </w:pPr>
          </w:p>
        </w:tc>
      </w:tr>
      <w:tr w:rsidR="00537C38" w14:paraId="63E807F1" w14:textId="77777777" w:rsidTr="00537C38">
        <w:trPr>
          <w:trHeight w:val="864"/>
        </w:trPr>
        <w:tc>
          <w:tcPr>
            <w:tcW w:w="1971" w:type="dxa"/>
            <w:vAlign w:val="center"/>
          </w:tcPr>
          <w:p w14:paraId="473D9587" w14:textId="0B66C6FC" w:rsidR="00193733" w:rsidRDefault="00193733" w:rsidP="00193733">
            <w:pPr>
              <w:spacing w:after="0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</w:rPr>
              <w:t>Radio Commercial</w:t>
            </w:r>
          </w:p>
        </w:tc>
        <w:tc>
          <w:tcPr>
            <w:tcW w:w="1260" w:type="dxa"/>
            <w:vAlign w:val="center"/>
          </w:tcPr>
          <w:p w14:paraId="209E24BA" w14:textId="7F7F8283" w:rsidR="00193733" w:rsidRDefault="00193733" w:rsidP="00193733">
            <w:pPr>
              <w:spacing w:after="0"/>
              <w:jc w:val="center"/>
            </w:pPr>
            <w:r>
              <w:t>$585</w:t>
            </w:r>
          </w:p>
        </w:tc>
        <w:tc>
          <w:tcPr>
            <w:tcW w:w="1261" w:type="dxa"/>
            <w:vAlign w:val="center"/>
          </w:tcPr>
          <w:p w14:paraId="6DF3AE63" w14:textId="0CAAECE2" w:rsidR="00193733" w:rsidRDefault="00193733" w:rsidP="00193733">
            <w:pPr>
              <w:spacing w:after="0"/>
              <w:jc w:val="center"/>
            </w:pPr>
            <w:r>
              <w:t>$585</w:t>
            </w:r>
          </w:p>
        </w:tc>
        <w:tc>
          <w:tcPr>
            <w:tcW w:w="1261" w:type="dxa"/>
            <w:vAlign w:val="center"/>
          </w:tcPr>
          <w:p w14:paraId="3875FC5C" w14:textId="3B481E8C" w:rsidR="00193733" w:rsidRDefault="00193733" w:rsidP="00193733">
            <w:pPr>
              <w:spacing w:after="0"/>
              <w:jc w:val="center"/>
            </w:pPr>
            <w:r>
              <w:t>$585</w:t>
            </w:r>
          </w:p>
        </w:tc>
        <w:tc>
          <w:tcPr>
            <w:tcW w:w="1260" w:type="dxa"/>
            <w:vAlign w:val="center"/>
          </w:tcPr>
          <w:p w14:paraId="215F1A95" w14:textId="56DEAB5D" w:rsidR="00193733" w:rsidRDefault="00193733" w:rsidP="00193733">
            <w:pPr>
              <w:spacing w:after="0"/>
              <w:jc w:val="center"/>
            </w:pPr>
            <w:r>
              <w:t>$585</w:t>
            </w:r>
          </w:p>
        </w:tc>
        <w:tc>
          <w:tcPr>
            <w:tcW w:w="1261" w:type="dxa"/>
            <w:vAlign w:val="center"/>
          </w:tcPr>
          <w:p w14:paraId="588B92B4" w14:textId="25DDE319" w:rsidR="00193733" w:rsidRDefault="00193733" w:rsidP="00193733">
            <w:pPr>
              <w:spacing w:after="0"/>
              <w:jc w:val="center"/>
            </w:pPr>
            <w:r>
              <w:t>$585</w:t>
            </w:r>
          </w:p>
        </w:tc>
        <w:tc>
          <w:tcPr>
            <w:tcW w:w="1261" w:type="dxa"/>
            <w:vAlign w:val="center"/>
          </w:tcPr>
          <w:p w14:paraId="7D87F5A7" w14:textId="77777777" w:rsidR="00193733" w:rsidRDefault="00193733" w:rsidP="00193733">
            <w:pPr>
              <w:spacing w:after="0"/>
              <w:jc w:val="center"/>
            </w:pPr>
          </w:p>
        </w:tc>
      </w:tr>
      <w:tr w:rsidR="00193733" w14:paraId="0FC6839B" w14:textId="77777777" w:rsidTr="00537C38">
        <w:trPr>
          <w:trHeight w:val="864"/>
        </w:trPr>
        <w:tc>
          <w:tcPr>
            <w:tcW w:w="1971" w:type="dxa"/>
            <w:vAlign w:val="center"/>
          </w:tcPr>
          <w:p w14:paraId="78115DD5" w14:textId="70E3BDE2" w:rsidR="00193733" w:rsidRDefault="00193733" w:rsidP="00193733">
            <w:pPr>
              <w:spacing w:after="0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</w:rPr>
              <w:t>Magazine</w:t>
            </w:r>
          </w:p>
        </w:tc>
        <w:tc>
          <w:tcPr>
            <w:tcW w:w="1260" w:type="dxa"/>
            <w:vAlign w:val="center"/>
          </w:tcPr>
          <w:p w14:paraId="4D49B8DA" w14:textId="6FFD3A84" w:rsidR="00193733" w:rsidRDefault="00193733" w:rsidP="00193733">
            <w:pPr>
              <w:spacing w:after="0"/>
              <w:jc w:val="center"/>
            </w:pPr>
            <w:r>
              <w:t>$528</w:t>
            </w:r>
          </w:p>
        </w:tc>
        <w:tc>
          <w:tcPr>
            <w:tcW w:w="1261" w:type="dxa"/>
            <w:vAlign w:val="center"/>
          </w:tcPr>
          <w:p w14:paraId="2045626E" w14:textId="008DE5B8" w:rsidR="00193733" w:rsidRDefault="00193733" w:rsidP="00193733">
            <w:pPr>
              <w:spacing w:after="0"/>
              <w:jc w:val="center"/>
            </w:pPr>
            <w:r>
              <w:t>$528</w:t>
            </w:r>
          </w:p>
        </w:tc>
        <w:tc>
          <w:tcPr>
            <w:tcW w:w="1261" w:type="dxa"/>
            <w:vAlign w:val="center"/>
          </w:tcPr>
          <w:p w14:paraId="20DDEAA2" w14:textId="5EB2693B" w:rsidR="00193733" w:rsidRDefault="00193733" w:rsidP="00193733">
            <w:pPr>
              <w:spacing w:after="0"/>
              <w:jc w:val="center"/>
            </w:pPr>
            <w:r>
              <w:t>$528</w:t>
            </w:r>
          </w:p>
        </w:tc>
        <w:tc>
          <w:tcPr>
            <w:tcW w:w="1260" w:type="dxa"/>
            <w:vAlign w:val="center"/>
          </w:tcPr>
          <w:p w14:paraId="7C7F0611" w14:textId="7D7BEEC6" w:rsidR="00193733" w:rsidRDefault="00193733" w:rsidP="00193733">
            <w:pPr>
              <w:spacing w:after="0"/>
              <w:jc w:val="center"/>
            </w:pPr>
            <w:r>
              <w:t>$528</w:t>
            </w:r>
          </w:p>
        </w:tc>
        <w:tc>
          <w:tcPr>
            <w:tcW w:w="1261" w:type="dxa"/>
            <w:vAlign w:val="center"/>
          </w:tcPr>
          <w:p w14:paraId="3018A360" w14:textId="16840E47" w:rsidR="00193733" w:rsidRDefault="00193733" w:rsidP="00193733">
            <w:pPr>
              <w:spacing w:after="0"/>
              <w:jc w:val="center"/>
            </w:pPr>
            <w:r>
              <w:t>$528</w:t>
            </w:r>
          </w:p>
        </w:tc>
        <w:tc>
          <w:tcPr>
            <w:tcW w:w="1261" w:type="dxa"/>
            <w:vAlign w:val="center"/>
          </w:tcPr>
          <w:p w14:paraId="3C40749D" w14:textId="77777777" w:rsidR="00193733" w:rsidRDefault="00193733" w:rsidP="00193733">
            <w:pPr>
              <w:spacing w:after="0"/>
              <w:jc w:val="center"/>
            </w:pPr>
          </w:p>
        </w:tc>
      </w:tr>
      <w:tr w:rsidR="00193733" w14:paraId="773BA03A" w14:textId="77777777" w:rsidTr="00537C38">
        <w:trPr>
          <w:trHeight w:val="864"/>
        </w:trPr>
        <w:tc>
          <w:tcPr>
            <w:tcW w:w="1971" w:type="dxa"/>
            <w:vAlign w:val="center"/>
          </w:tcPr>
          <w:p w14:paraId="6DB8653A" w14:textId="3D378C4A" w:rsidR="00193733" w:rsidRDefault="00193733" w:rsidP="00193733">
            <w:pPr>
              <w:spacing w:after="0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</w:rPr>
              <w:t>Billboards</w:t>
            </w:r>
          </w:p>
        </w:tc>
        <w:tc>
          <w:tcPr>
            <w:tcW w:w="1260" w:type="dxa"/>
            <w:vAlign w:val="center"/>
          </w:tcPr>
          <w:p w14:paraId="561050E3" w14:textId="099B4D6E" w:rsidR="00193733" w:rsidRDefault="00193733" w:rsidP="00193733">
            <w:pPr>
              <w:spacing w:after="0"/>
              <w:jc w:val="center"/>
            </w:pPr>
            <w:r>
              <w:t>$2000</w:t>
            </w:r>
          </w:p>
        </w:tc>
        <w:tc>
          <w:tcPr>
            <w:tcW w:w="1261" w:type="dxa"/>
            <w:vAlign w:val="center"/>
          </w:tcPr>
          <w:p w14:paraId="4AFC072E" w14:textId="1A078AE0" w:rsidR="00193733" w:rsidRDefault="00193733" w:rsidP="00193733">
            <w:pPr>
              <w:spacing w:after="0"/>
              <w:jc w:val="center"/>
            </w:pPr>
            <w:r>
              <w:t>$2000</w:t>
            </w:r>
          </w:p>
        </w:tc>
        <w:tc>
          <w:tcPr>
            <w:tcW w:w="1261" w:type="dxa"/>
            <w:vAlign w:val="center"/>
          </w:tcPr>
          <w:p w14:paraId="41AC4D12" w14:textId="0857B3A4" w:rsidR="00193733" w:rsidRDefault="00193733" w:rsidP="00193733">
            <w:pPr>
              <w:spacing w:after="0"/>
              <w:jc w:val="center"/>
            </w:pPr>
            <w:r>
              <w:t>$2000</w:t>
            </w:r>
          </w:p>
        </w:tc>
        <w:tc>
          <w:tcPr>
            <w:tcW w:w="1260" w:type="dxa"/>
            <w:vAlign w:val="center"/>
          </w:tcPr>
          <w:p w14:paraId="0A1591D2" w14:textId="1CB98DF6" w:rsidR="00193733" w:rsidRDefault="00193733" w:rsidP="00193733">
            <w:pPr>
              <w:spacing w:after="0"/>
              <w:jc w:val="center"/>
            </w:pPr>
            <w:r>
              <w:t>$2000</w:t>
            </w:r>
          </w:p>
        </w:tc>
        <w:tc>
          <w:tcPr>
            <w:tcW w:w="1261" w:type="dxa"/>
            <w:vAlign w:val="center"/>
          </w:tcPr>
          <w:p w14:paraId="7887D670" w14:textId="4897AACA" w:rsidR="00193733" w:rsidRDefault="00193733" w:rsidP="00193733">
            <w:pPr>
              <w:spacing w:after="0"/>
              <w:jc w:val="center"/>
            </w:pPr>
            <w:r>
              <w:t>$2000</w:t>
            </w:r>
          </w:p>
        </w:tc>
        <w:tc>
          <w:tcPr>
            <w:tcW w:w="1261" w:type="dxa"/>
            <w:vAlign w:val="center"/>
          </w:tcPr>
          <w:p w14:paraId="0E3A8CE3" w14:textId="77777777" w:rsidR="00193733" w:rsidRDefault="00193733" w:rsidP="00193733">
            <w:pPr>
              <w:spacing w:after="0"/>
              <w:jc w:val="center"/>
            </w:pPr>
          </w:p>
        </w:tc>
      </w:tr>
      <w:tr w:rsidR="00193733" w14:paraId="18A063BC" w14:textId="77777777" w:rsidTr="00537C38">
        <w:trPr>
          <w:trHeight w:val="864"/>
        </w:trPr>
        <w:tc>
          <w:tcPr>
            <w:tcW w:w="1971" w:type="dxa"/>
            <w:vAlign w:val="center"/>
          </w:tcPr>
          <w:p w14:paraId="5D7F0DBE" w14:textId="0F63206E" w:rsidR="00193733" w:rsidRDefault="00193733" w:rsidP="00193733">
            <w:pPr>
              <w:spacing w:after="0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</w:rPr>
              <w:t>Special Events</w:t>
            </w:r>
          </w:p>
        </w:tc>
        <w:tc>
          <w:tcPr>
            <w:tcW w:w="1260" w:type="dxa"/>
            <w:vAlign w:val="center"/>
          </w:tcPr>
          <w:p w14:paraId="6E3F2C61" w14:textId="06BD6131" w:rsidR="00193733" w:rsidRDefault="00193733" w:rsidP="00193733">
            <w:pPr>
              <w:spacing w:after="0"/>
              <w:jc w:val="center"/>
            </w:pPr>
            <w:r>
              <w:t>$1275</w:t>
            </w:r>
          </w:p>
        </w:tc>
        <w:tc>
          <w:tcPr>
            <w:tcW w:w="1261" w:type="dxa"/>
            <w:vAlign w:val="center"/>
          </w:tcPr>
          <w:p w14:paraId="089676D5" w14:textId="675AC5ED" w:rsidR="00193733" w:rsidRDefault="00193733" w:rsidP="00193733">
            <w:pPr>
              <w:spacing w:after="0"/>
              <w:jc w:val="center"/>
            </w:pPr>
            <w:r>
              <w:t>$0</w:t>
            </w:r>
          </w:p>
        </w:tc>
        <w:tc>
          <w:tcPr>
            <w:tcW w:w="1261" w:type="dxa"/>
            <w:vAlign w:val="center"/>
          </w:tcPr>
          <w:p w14:paraId="0F598AF2" w14:textId="0A7FFCCE" w:rsidR="00193733" w:rsidRDefault="00193733" w:rsidP="00193733">
            <w:pPr>
              <w:spacing w:after="0"/>
              <w:jc w:val="center"/>
            </w:pPr>
            <w:r>
              <w:t>$1415</w:t>
            </w:r>
          </w:p>
        </w:tc>
        <w:tc>
          <w:tcPr>
            <w:tcW w:w="1260" w:type="dxa"/>
            <w:vAlign w:val="center"/>
          </w:tcPr>
          <w:p w14:paraId="793416EA" w14:textId="2F6CC865" w:rsidR="00193733" w:rsidRDefault="00193733" w:rsidP="00193733">
            <w:pPr>
              <w:spacing w:after="0"/>
              <w:jc w:val="center"/>
            </w:pPr>
            <w:r>
              <w:t>$0</w:t>
            </w:r>
          </w:p>
        </w:tc>
        <w:tc>
          <w:tcPr>
            <w:tcW w:w="1261" w:type="dxa"/>
            <w:vAlign w:val="center"/>
          </w:tcPr>
          <w:p w14:paraId="5E600744" w14:textId="5BDC7415" w:rsidR="00193733" w:rsidRDefault="00193733" w:rsidP="00193733">
            <w:pPr>
              <w:spacing w:after="0"/>
              <w:jc w:val="center"/>
            </w:pPr>
            <w:r>
              <w:t>$0</w:t>
            </w:r>
          </w:p>
        </w:tc>
        <w:tc>
          <w:tcPr>
            <w:tcW w:w="1261" w:type="dxa"/>
            <w:vAlign w:val="center"/>
          </w:tcPr>
          <w:p w14:paraId="2503AA13" w14:textId="77777777" w:rsidR="00193733" w:rsidRDefault="00193733" w:rsidP="00193733">
            <w:pPr>
              <w:spacing w:after="0"/>
              <w:jc w:val="center"/>
            </w:pPr>
          </w:p>
        </w:tc>
      </w:tr>
      <w:tr w:rsidR="00193733" w14:paraId="56800957" w14:textId="77777777" w:rsidTr="00537C38">
        <w:trPr>
          <w:trHeight w:val="864"/>
        </w:trPr>
        <w:tc>
          <w:tcPr>
            <w:tcW w:w="1971" w:type="dxa"/>
            <w:vAlign w:val="center"/>
          </w:tcPr>
          <w:p w14:paraId="5D5CCF8F" w14:textId="38786914" w:rsidR="00193733" w:rsidRDefault="00193733" w:rsidP="00193733">
            <w:pPr>
              <w:spacing w:after="0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</w:rPr>
              <w:t>Total Monthly Marketing Expenses</w:t>
            </w:r>
          </w:p>
        </w:tc>
        <w:tc>
          <w:tcPr>
            <w:tcW w:w="1260" w:type="dxa"/>
            <w:vAlign w:val="center"/>
          </w:tcPr>
          <w:p w14:paraId="4C938BF2" w14:textId="77777777" w:rsidR="00193733" w:rsidRDefault="00193733" w:rsidP="00193733">
            <w:pPr>
              <w:spacing w:after="0"/>
              <w:jc w:val="center"/>
            </w:pPr>
          </w:p>
        </w:tc>
        <w:tc>
          <w:tcPr>
            <w:tcW w:w="1261" w:type="dxa"/>
            <w:vAlign w:val="center"/>
          </w:tcPr>
          <w:p w14:paraId="536CAB70" w14:textId="77777777" w:rsidR="00193733" w:rsidRDefault="00193733" w:rsidP="00193733">
            <w:pPr>
              <w:spacing w:after="0"/>
              <w:jc w:val="center"/>
            </w:pPr>
          </w:p>
        </w:tc>
        <w:tc>
          <w:tcPr>
            <w:tcW w:w="1261" w:type="dxa"/>
            <w:vAlign w:val="center"/>
          </w:tcPr>
          <w:p w14:paraId="0AF9D071" w14:textId="77777777" w:rsidR="00193733" w:rsidRDefault="00193733" w:rsidP="00193733">
            <w:p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CBE2FFB" w14:textId="77777777" w:rsidR="00193733" w:rsidRDefault="00193733" w:rsidP="00193733">
            <w:pPr>
              <w:spacing w:after="0"/>
              <w:jc w:val="center"/>
            </w:pPr>
          </w:p>
        </w:tc>
        <w:tc>
          <w:tcPr>
            <w:tcW w:w="1261" w:type="dxa"/>
            <w:vAlign w:val="center"/>
          </w:tcPr>
          <w:p w14:paraId="17437B1D" w14:textId="77777777" w:rsidR="00193733" w:rsidRDefault="00193733" w:rsidP="00193733">
            <w:pPr>
              <w:spacing w:after="0"/>
              <w:jc w:val="center"/>
            </w:pPr>
          </w:p>
        </w:tc>
        <w:tc>
          <w:tcPr>
            <w:tcW w:w="1261" w:type="dxa"/>
            <w:vAlign w:val="center"/>
          </w:tcPr>
          <w:p w14:paraId="12D6D397" w14:textId="77777777" w:rsidR="00193733" w:rsidRDefault="00193733" w:rsidP="00193733">
            <w:pPr>
              <w:spacing w:after="0"/>
              <w:jc w:val="center"/>
            </w:pPr>
          </w:p>
        </w:tc>
      </w:tr>
      <w:tr w:rsidR="00193733" w14:paraId="629498C4" w14:textId="77777777" w:rsidTr="00537C38">
        <w:trPr>
          <w:trHeight w:val="864"/>
        </w:trPr>
        <w:tc>
          <w:tcPr>
            <w:tcW w:w="1971" w:type="dxa"/>
            <w:vAlign w:val="center"/>
          </w:tcPr>
          <w:p w14:paraId="4ECD57B9" w14:textId="72A0D394" w:rsidR="00193733" w:rsidRDefault="00193733" w:rsidP="00193733">
            <w:pPr>
              <w:spacing w:after="0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</w:rPr>
              <w:t>Toal Sales</w:t>
            </w:r>
          </w:p>
        </w:tc>
        <w:tc>
          <w:tcPr>
            <w:tcW w:w="1260" w:type="dxa"/>
            <w:vAlign w:val="center"/>
          </w:tcPr>
          <w:p w14:paraId="36AB2701" w14:textId="08DC94E7" w:rsidR="00193733" w:rsidRDefault="00193733" w:rsidP="00193733">
            <w:pPr>
              <w:spacing w:after="0"/>
              <w:jc w:val="center"/>
            </w:pPr>
            <w:r>
              <w:t>$17,712</w:t>
            </w:r>
          </w:p>
        </w:tc>
        <w:tc>
          <w:tcPr>
            <w:tcW w:w="1261" w:type="dxa"/>
            <w:vAlign w:val="center"/>
          </w:tcPr>
          <w:p w14:paraId="5F042030" w14:textId="015B0289" w:rsidR="00193733" w:rsidRDefault="00193733" w:rsidP="00193733">
            <w:pPr>
              <w:spacing w:after="0"/>
              <w:jc w:val="center"/>
            </w:pPr>
            <w:r>
              <w:t>$29,995</w:t>
            </w:r>
          </w:p>
        </w:tc>
        <w:tc>
          <w:tcPr>
            <w:tcW w:w="1261" w:type="dxa"/>
            <w:vAlign w:val="center"/>
          </w:tcPr>
          <w:p w14:paraId="3C53AE93" w14:textId="70CE0068" w:rsidR="00193733" w:rsidRDefault="00A8320C" w:rsidP="00193733">
            <w:pPr>
              <w:spacing w:after="0"/>
              <w:jc w:val="center"/>
            </w:pPr>
            <w:r>
              <w:t>$26,870</w:t>
            </w:r>
          </w:p>
        </w:tc>
        <w:tc>
          <w:tcPr>
            <w:tcW w:w="1260" w:type="dxa"/>
            <w:vAlign w:val="center"/>
          </w:tcPr>
          <w:p w14:paraId="715D0EC6" w14:textId="26803FDF" w:rsidR="00193733" w:rsidRDefault="00A8320C" w:rsidP="00193733">
            <w:pPr>
              <w:spacing w:after="0"/>
              <w:jc w:val="center"/>
            </w:pPr>
            <w:r>
              <w:t>$37,993</w:t>
            </w:r>
          </w:p>
        </w:tc>
        <w:tc>
          <w:tcPr>
            <w:tcW w:w="1261" w:type="dxa"/>
            <w:vAlign w:val="center"/>
          </w:tcPr>
          <w:p w14:paraId="1A0CA5D0" w14:textId="76924887" w:rsidR="00193733" w:rsidRDefault="00A8320C" w:rsidP="00193733">
            <w:pPr>
              <w:spacing w:after="0"/>
              <w:jc w:val="center"/>
            </w:pPr>
            <w:r>
              <w:t>$15,834</w:t>
            </w:r>
          </w:p>
        </w:tc>
        <w:tc>
          <w:tcPr>
            <w:tcW w:w="1261" w:type="dxa"/>
            <w:vAlign w:val="center"/>
          </w:tcPr>
          <w:p w14:paraId="7241D4FB" w14:textId="77777777" w:rsidR="00193733" w:rsidRDefault="00193733" w:rsidP="00193733">
            <w:pPr>
              <w:spacing w:after="0"/>
              <w:jc w:val="center"/>
            </w:pPr>
          </w:p>
        </w:tc>
      </w:tr>
      <w:tr w:rsidR="00A8320C" w14:paraId="030C240E" w14:textId="77777777" w:rsidTr="00537C38">
        <w:trPr>
          <w:trHeight w:val="864"/>
        </w:trPr>
        <w:tc>
          <w:tcPr>
            <w:tcW w:w="1971" w:type="dxa"/>
            <w:vAlign w:val="center"/>
          </w:tcPr>
          <w:p w14:paraId="32D67100" w14:textId="4BCB4B45" w:rsidR="00A8320C" w:rsidRDefault="00A8320C" w:rsidP="00193733">
            <w:pPr>
              <w:spacing w:after="0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</w:rPr>
              <w:t>Percentage of Sales for Marketing</w:t>
            </w:r>
          </w:p>
        </w:tc>
        <w:tc>
          <w:tcPr>
            <w:tcW w:w="1260" w:type="dxa"/>
            <w:vAlign w:val="center"/>
          </w:tcPr>
          <w:p w14:paraId="67B9E15E" w14:textId="77777777" w:rsidR="00A8320C" w:rsidRDefault="00A8320C" w:rsidP="00193733">
            <w:pPr>
              <w:spacing w:after="0"/>
              <w:jc w:val="center"/>
            </w:pPr>
          </w:p>
        </w:tc>
        <w:tc>
          <w:tcPr>
            <w:tcW w:w="1261" w:type="dxa"/>
            <w:vAlign w:val="center"/>
          </w:tcPr>
          <w:p w14:paraId="6107C137" w14:textId="77777777" w:rsidR="00A8320C" w:rsidRDefault="00A8320C" w:rsidP="00193733">
            <w:pPr>
              <w:spacing w:after="0"/>
              <w:jc w:val="center"/>
            </w:pPr>
          </w:p>
        </w:tc>
        <w:tc>
          <w:tcPr>
            <w:tcW w:w="1261" w:type="dxa"/>
            <w:vAlign w:val="center"/>
          </w:tcPr>
          <w:p w14:paraId="018C54AB" w14:textId="77777777" w:rsidR="00A8320C" w:rsidRDefault="00A8320C" w:rsidP="00193733">
            <w:p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7F98D6FE" w14:textId="77777777" w:rsidR="00A8320C" w:rsidRDefault="00A8320C" w:rsidP="00193733">
            <w:pPr>
              <w:spacing w:after="0"/>
              <w:jc w:val="center"/>
            </w:pPr>
          </w:p>
        </w:tc>
        <w:tc>
          <w:tcPr>
            <w:tcW w:w="1261" w:type="dxa"/>
            <w:vAlign w:val="center"/>
          </w:tcPr>
          <w:p w14:paraId="257CDB4B" w14:textId="77777777" w:rsidR="00A8320C" w:rsidRDefault="00A8320C" w:rsidP="00193733">
            <w:pPr>
              <w:spacing w:after="0"/>
              <w:jc w:val="center"/>
            </w:pPr>
          </w:p>
        </w:tc>
        <w:tc>
          <w:tcPr>
            <w:tcW w:w="1261" w:type="dxa"/>
            <w:vAlign w:val="center"/>
          </w:tcPr>
          <w:p w14:paraId="41F5856B" w14:textId="77777777" w:rsidR="00A8320C" w:rsidRDefault="00A8320C" w:rsidP="00193733">
            <w:pPr>
              <w:spacing w:after="0"/>
              <w:jc w:val="center"/>
            </w:pPr>
          </w:p>
        </w:tc>
      </w:tr>
      <w:tr w:rsidR="00A8320C" w14:paraId="5D7DB942" w14:textId="77777777" w:rsidTr="00537C38">
        <w:trPr>
          <w:trHeight w:val="864"/>
        </w:trPr>
        <w:tc>
          <w:tcPr>
            <w:tcW w:w="1971" w:type="dxa"/>
            <w:vAlign w:val="center"/>
          </w:tcPr>
          <w:p w14:paraId="74986270" w14:textId="1F301F28" w:rsidR="00A8320C" w:rsidRDefault="00A8320C" w:rsidP="00193733">
            <w:pPr>
              <w:spacing w:after="0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</w:rPr>
              <w:t>Profit</w:t>
            </w:r>
          </w:p>
        </w:tc>
        <w:tc>
          <w:tcPr>
            <w:tcW w:w="1260" w:type="dxa"/>
            <w:vAlign w:val="center"/>
          </w:tcPr>
          <w:p w14:paraId="15056451" w14:textId="51356EED" w:rsidR="00A8320C" w:rsidRDefault="00A8320C" w:rsidP="00193733">
            <w:pPr>
              <w:spacing w:after="0"/>
              <w:jc w:val="center"/>
            </w:pPr>
            <w:r>
              <w:t>$13,324</w:t>
            </w:r>
          </w:p>
        </w:tc>
        <w:tc>
          <w:tcPr>
            <w:tcW w:w="1261" w:type="dxa"/>
            <w:vAlign w:val="center"/>
          </w:tcPr>
          <w:p w14:paraId="0AE63432" w14:textId="12891515" w:rsidR="00A8320C" w:rsidRDefault="00A8320C" w:rsidP="00193733">
            <w:pPr>
              <w:spacing w:after="0"/>
              <w:jc w:val="center"/>
            </w:pPr>
            <w:r>
              <w:t>$20,836</w:t>
            </w:r>
          </w:p>
        </w:tc>
        <w:tc>
          <w:tcPr>
            <w:tcW w:w="1261" w:type="dxa"/>
            <w:vAlign w:val="center"/>
          </w:tcPr>
          <w:p w14:paraId="3C6D218E" w14:textId="224D2193" w:rsidR="00A8320C" w:rsidRDefault="00A8320C" w:rsidP="00193733">
            <w:pPr>
              <w:spacing w:after="0"/>
              <w:jc w:val="center"/>
            </w:pPr>
            <w:r>
              <w:t>$17,342</w:t>
            </w:r>
          </w:p>
        </w:tc>
        <w:tc>
          <w:tcPr>
            <w:tcW w:w="1260" w:type="dxa"/>
            <w:vAlign w:val="center"/>
          </w:tcPr>
          <w:p w14:paraId="41AD11B0" w14:textId="0F9FF74C" w:rsidR="00A8320C" w:rsidRDefault="00A8320C" w:rsidP="00193733">
            <w:pPr>
              <w:spacing w:after="0"/>
              <w:jc w:val="center"/>
            </w:pPr>
            <w:r>
              <w:t>$30,380</w:t>
            </w:r>
          </w:p>
        </w:tc>
        <w:tc>
          <w:tcPr>
            <w:tcW w:w="1261" w:type="dxa"/>
            <w:vAlign w:val="center"/>
          </w:tcPr>
          <w:p w14:paraId="278C6342" w14:textId="10FF9C96" w:rsidR="00A8320C" w:rsidRDefault="00A8320C" w:rsidP="00193733">
            <w:pPr>
              <w:spacing w:after="0"/>
              <w:jc w:val="center"/>
            </w:pPr>
            <w:r>
              <w:t>$11,721</w:t>
            </w:r>
          </w:p>
        </w:tc>
        <w:tc>
          <w:tcPr>
            <w:tcW w:w="1261" w:type="dxa"/>
            <w:vAlign w:val="center"/>
          </w:tcPr>
          <w:p w14:paraId="4FC8980B" w14:textId="77777777" w:rsidR="00A8320C" w:rsidRDefault="00A8320C" w:rsidP="00193733">
            <w:pPr>
              <w:spacing w:after="0"/>
              <w:jc w:val="center"/>
            </w:pPr>
          </w:p>
        </w:tc>
      </w:tr>
    </w:tbl>
    <w:p w14:paraId="128ED4AF" w14:textId="77777777" w:rsidR="00B337A9" w:rsidRDefault="00B337A9" w:rsidP="00B337A9">
      <w:pPr>
        <w:pStyle w:val="TableData"/>
        <w:ind w:left="720"/>
      </w:pPr>
    </w:p>
    <w:p w14:paraId="76BBCFD6" w14:textId="7A7C6DD7" w:rsidR="00537C38" w:rsidRDefault="00537C38" w:rsidP="00DB0482">
      <w:pPr>
        <w:pStyle w:val="TableData"/>
        <w:numPr>
          <w:ilvl w:val="0"/>
          <w:numId w:val="13"/>
        </w:numPr>
      </w:pPr>
      <w:r>
        <w:t xml:space="preserve">In which month did Mrs. O’s company spend the </w:t>
      </w:r>
      <w:r w:rsidRPr="00537C38">
        <w:rPr>
          <w:b/>
          <w:bCs/>
        </w:rPr>
        <w:t>greatest</w:t>
      </w:r>
      <w:r>
        <w:t xml:space="preserve"> percentage of sales on marketing? </w:t>
      </w:r>
      <w:r w:rsidRPr="00537C38">
        <w:rPr>
          <w:b/>
          <w:bCs/>
        </w:rPr>
        <w:t>Least</w:t>
      </w:r>
      <w:r>
        <w:t xml:space="preserve">? What do you have to consider </w:t>
      </w:r>
      <w:proofErr w:type="gramStart"/>
      <w:r>
        <w:t>to calculate</w:t>
      </w:r>
      <w:proofErr w:type="gramEnd"/>
      <w:r>
        <w:t xml:space="preserve"> the percentage of sales for marketing?</w:t>
      </w:r>
    </w:p>
    <w:p w14:paraId="74BAEDEC" w14:textId="62F79202" w:rsidR="00537C38" w:rsidRDefault="00537C38" w:rsidP="0097270F">
      <w:pPr>
        <w:pStyle w:val="TableData"/>
        <w:numPr>
          <w:ilvl w:val="0"/>
          <w:numId w:val="13"/>
        </w:numPr>
      </w:pPr>
      <w:r>
        <w:t xml:space="preserve">What was the </w:t>
      </w:r>
      <w:r w:rsidRPr="00537C38">
        <w:rPr>
          <w:b/>
          <w:bCs/>
        </w:rPr>
        <w:t>greatest</w:t>
      </w:r>
      <w:r>
        <w:t xml:space="preserve"> marketing strategy expense? </w:t>
      </w:r>
      <w:r w:rsidRPr="00537C38">
        <w:rPr>
          <w:b/>
          <w:bCs/>
        </w:rPr>
        <w:t>Least</w:t>
      </w:r>
      <w:r>
        <w:t>?</w:t>
      </w:r>
    </w:p>
    <w:p w14:paraId="4330205A" w14:textId="748CA111" w:rsidR="00A8320C" w:rsidRDefault="00537C38" w:rsidP="004B50A7">
      <w:pPr>
        <w:pStyle w:val="TableData"/>
        <w:numPr>
          <w:ilvl w:val="0"/>
          <w:numId w:val="13"/>
        </w:numPr>
      </w:pPr>
      <w:r>
        <w:t xml:space="preserve">What was the </w:t>
      </w:r>
      <w:r w:rsidRPr="00537C38">
        <w:rPr>
          <w:b/>
          <w:bCs/>
        </w:rPr>
        <w:t>average</w:t>
      </w:r>
      <w:r>
        <w:t xml:space="preserve"> monthly marketing expense?</w:t>
      </w:r>
      <w:r w:rsidR="00A8320C">
        <w:br w:type="page"/>
      </w:r>
    </w:p>
    <w:p w14:paraId="1BDA306B" w14:textId="374A740E" w:rsidR="00A8320C" w:rsidRPr="00B337A9" w:rsidRDefault="00A8320C" w:rsidP="007A66C7">
      <w:pPr>
        <w:pStyle w:val="Title"/>
        <w:rPr>
          <w:noProof/>
        </w:rPr>
      </w:pPr>
      <w:r w:rsidRPr="00B337A9">
        <w:lastRenderedPageBreak/>
        <w:t>Station 2: Considering Impact</w:t>
      </w:r>
    </w:p>
    <w:p w14:paraId="154CEC24" w14:textId="1F69CC02" w:rsidR="0060685E" w:rsidRPr="0060685E" w:rsidRDefault="0060685E" w:rsidP="0060685E">
      <w:r>
        <w:rPr>
          <w:noProof/>
        </w:rPr>
        <w:drawing>
          <wp:inline distT="0" distB="0" distL="0" distR="0" wp14:anchorId="38C43767" wp14:editId="4C076EE7">
            <wp:extent cx="5974080" cy="3543300"/>
            <wp:effectExtent l="0" t="0" r="7620" b="0"/>
            <wp:docPr id="603613048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1B0A426" w14:textId="334C3A80" w:rsidR="00283ADC" w:rsidRDefault="00283ADC">
      <w:pPr>
        <w:spacing w:after="160" w:line="259" w:lineRule="auto"/>
      </w:pPr>
    </w:p>
    <w:p w14:paraId="5F4C8F2C" w14:textId="77777777" w:rsidR="00537C38" w:rsidRDefault="00537C38" w:rsidP="00537C38">
      <w:pPr>
        <w:pStyle w:val="TableData"/>
        <w:numPr>
          <w:ilvl w:val="0"/>
          <w:numId w:val="13"/>
        </w:numPr>
      </w:pPr>
      <w:r>
        <w:t xml:space="preserve">What impact do you think social media has on the marketing strategy? Justify your answer with </w:t>
      </w:r>
      <w:proofErr w:type="gramStart"/>
      <w:r>
        <w:t>data</w:t>
      </w:r>
      <w:proofErr w:type="gramEnd"/>
      <w:r>
        <w:t xml:space="preserve"> from the graph.</w:t>
      </w:r>
    </w:p>
    <w:p w14:paraId="60C0CB85" w14:textId="77777777" w:rsidR="00537C38" w:rsidRPr="00537C38" w:rsidRDefault="00537C38" w:rsidP="00537C38">
      <w:pPr>
        <w:pStyle w:val="BodyText"/>
      </w:pPr>
    </w:p>
    <w:p w14:paraId="090E7F00" w14:textId="77777777" w:rsidR="00537C38" w:rsidRPr="00537C38" w:rsidRDefault="00537C38" w:rsidP="00537C38">
      <w:pPr>
        <w:pStyle w:val="BodyText"/>
      </w:pPr>
    </w:p>
    <w:p w14:paraId="00F2D994" w14:textId="77777777" w:rsidR="00537C38" w:rsidRDefault="00537C38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>
        <w:br w:type="page"/>
      </w:r>
    </w:p>
    <w:p w14:paraId="4622615F" w14:textId="7412667E" w:rsidR="00283ADC" w:rsidRPr="00B337A9" w:rsidRDefault="00283ADC" w:rsidP="007A66C7">
      <w:pPr>
        <w:pStyle w:val="Title"/>
        <w:rPr>
          <w:noProof/>
        </w:rPr>
      </w:pPr>
      <w:r w:rsidRPr="00B337A9">
        <w:lastRenderedPageBreak/>
        <w:t>Station 3: Real-World Connection</w:t>
      </w:r>
    </w:p>
    <w:p w14:paraId="2FFE450A" w14:textId="77777777" w:rsidR="00283ADC" w:rsidRPr="0060685E" w:rsidRDefault="00283ADC" w:rsidP="00283ADC">
      <w:r>
        <w:rPr>
          <w:noProof/>
        </w:rPr>
        <w:drawing>
          <wp:inline distT="0" distB="0" distL="0" distR="0" wp14:anchorId="73AA6F6B" wp14:editId="6C8155A1">
            <wp:extent cx="5974080" cy="3543300"/>
            <wp:effectExtent l="0" t="0" r="7620" b="0"/>
            <wp:docPr id="46403908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8458FD4" w14:textId="4D667F92" w:rsidR="0036040A" w:rsidRDefault="0036040A" w:rsidP="00283ADC">
      <w:pPr>
        <w:spacing w:after="160" w:line="259" w:lineRule="auto"/>
      </w:pPr>
    </w:p>
    <w:p w14:paraId="783324FF" w14:textId="77777777" w:rsidR="00537C38" w:rsidRDefault="00537C38" w:rsidP="00537C38">
      <w:pPr>
        <w:pStyle w:val="TableData"/>
        <w:numPr>
          <w:ilvl w:val="0"/>
          <w:numId w:val="13"/>
        </w:numPr>
      </w:pPr>
      <w:r>
        <w:t xml:space="preserve">Which </w:t>
      </w:r>
      <w:r w:rsidRPr="002F57B2">
        <w:rPr>
          <w:b/>
          <w:bCs/>
        </w:rPr>
        <w:t>two</w:t>
      </w:r>
      <w:r>
        <w:t xml:space="preserve"> marketing strategies </w:t>
      </w:r>
      <w:r w:rsidRPr="002F57B2">
        <w:rPr>
          <w:b/>
          <w:bCs/>
        </w:rPr>
        <w:t>should you keep</w:t>
      </w:r>
      <w:r>
        <w:t xml:space="preserve">? Justify your answer with </w:t>
      </w:r>
      <w:proofErr w:type="gramStart"/>
      <w:r>
        <w:t>data</w:t>
      </w:r>
      <w:proofErr w:type="gramEnd"/>
      <w:r>
        <w:t xml:space="preserve"> from the graph.</w:t>
      </w:r>
    </w:p>
    <w:p w14:paraId="6B38AC34" w14:textId="77777777" w:rsidR="00537C38" w:rsidRPr="00537C38" w:rsidRDefault="00537C38" w:rsidP="00537C38">
      <w:pPr>
        <w:pStyle w:val="BodyText"/>
      </w:pPr>
    </w:p>
    <w:sectPr w:rsidR="00537C38" w:rsidRPr="00537C38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7F5DB" w14:textId="77777777" w:rsidR="0007524C" w:rsidRDefault="0007524C" w:rsidP="00293785">
      <w:pPr>
        <w:spacing w:after="0" w:line="240" w:lineRule="auto"/>
      </w:pPr>
      <w:r>
        <w:separator/>
      </w:r>
    </w:p>
  </w:endnote>
  <w:endnote w:type="continuationSeparator" w:id="0">
    <w:p w14:paraId="11C35EBF" w14:textId="77777777" w:rsidR="0007524C" w:rsidRDefault="0007524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E75C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60EB24" wp14:editId="4929B00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1BA43" w14:textId="73A392A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68BD8BCFB104F119CF303E90F30835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8320C">
                                <w:t>The Cost of Being Seen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0EB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231BA43" w14:textId="73A392A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68BD8BCFB104F119CF303E90F30835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8320C">
                          <w:t>The Cost of Being Seen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F53B2BF" wp14:editId="28FD22E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326434533" name="Picture 1326434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CF2A8" w14:textId="77777777" w:rsidR="0007524C" w:rsidRDefault="0007524C" w:rsidP="00293785">
      <w:pPr>
        <w:spacing w:after="0" w:line="240" w:lineRule="auto"/>
      </w:pPr>
      <w:r>
        <w:separator/>
      </w:r>
    </w:p>
  </w:footnote>
  <w:footnote w:type="continuationSeparator" w:id="0">
    <w:p w14:paraId="34FC6697" w14:textId="77777777" w:rsidR="0007524C" w:rsidRDefault="0007524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A0CA1"/>
    <w:multiLevelType w:val="hybridMultilevel"/>
    <w:tmpl w:val="4ABC7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539C"/>
    <w:multiLevelType w:val="hybridMultilevel"/>
    <w:tmpl w:val="949EF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A367C0"/>
    <w:multiLevelType w:val="hybridMultilevel"/>
    <w:tmpl w:val="F526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C268F3"/>
    <w:multiLevelType w:val="hybridMultilevel"/>
    <w:tmpl w:val="D4D69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94">
    <w:abstractNumId w:val="8"/>
  </w:num>
  <w:num w:numId="2" w16cid:durableId="482085571">
    <w:abstractNumId w:val="9"/>
  </w:num>
  <w:num w:numId="3" w16cid:durableId="1194265804">
    <w:abstractNumId w:val="2"/>
  </w:num>
  <w:num w:numId="4" w16cid:durableId="592131949">
    <w:abstractNumId w:val="4"/>
  </w:num>
  <w:num w:numId="5" w16cid:durableId="261693736">
    <w:abstractNumId w:val="5"/>
  </w:num>
  <w:num w:numId="6" w16cid:durableId="1383403306">
    <w:abstractNumId w:val="7"/>
  </w:num>
  <w:num w:numId="7" w16cid:durableId="1000815829">
    <w:abstractNumId w:val="6"/>
  </w:num>
  <w:num w:numId="8" w16cid:durableId="280918363">
    <w:abstractNumId w:val="10"/>
  </w:num>
  <w:num w:numId="9" w16cid:durableId="1976911183">
    <w:abstractNumId w:val="12"/>
  </w:num>
  <w:num w:numId="10" w16cid:durableId="290553723">
    <w:abstractNumId w:val="14"/>
  </w:num>
  <w:num w:numId="11" w16cid:durableId="943876089">
    <w:abstractNumId w:val="3"/>
  </w:num>
  <w:num w:numId="12" w16cid:durableId="433136694">
    <w:abstractNumId w:val="13"/>
  </w:num>
  <w:num w:numId="13" w16cid:durableId="205993165">
    <w:abstractNumId w:val="11"/>
  </w:num>
  <w:num w:numId="14" w16cid:durableId="1517771014">
    <w:abstractNumId w:val="1"/>
  </w:num>
  <w:num w:numId="15" w16cid:durableId="84556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33"/>
    <w:rsid w:val="0004006F"/>
    <w:rsid w:val="00053775"/>
    <w:rsid w:val="0005619A"/>
    <w:rsid w:val="0007524C"/>
    <w:rsid w:val="0008589D"/>
    <w:rsid w:val="0011259B"/>
    <w:rsid w:val="00116FDD"/>
    <w:rsid w:val="00125621"/>
    <w:rsid w:val="00193733"/>
    <w:rsid w:val="001D0BBF"/>
    <w:rsid w:val="001E1F85"/>
    <w:rsid w:val="001F125D"/>
    <w:rsid w:val="002345CC"/>
    <w:rsid w:val="00283ADC"/>
    <w:rsid w:val="00293785"/>
    <w:rsid w:val="002C0879"/>
    <w:rsid w:val="002C37B4"/>
    <w:rsid w:val="00320735"/>
    <w:rsid w:val="003360F6"/>
    <w:rsid w:val="0036040A"/>
    <w:rsid w:val="00397FA9"/>
    <w:rsid w:val="00446C13"/>
    <w:rsid w:val="005078B4"/>
    <w:rsid w:val="0053328A"/>
    <w:rsid w:val="00537C38"/>
    <w:rsid w:val="00540FC6"/>
    <w:rsid w:val="005511B6"/>
    <w:rsid w:val="00553C98"/>
    <w:rsid w:val="005A0DF6"/>
    <w:rsid w:val="005A7635"/>
    <w:rsid w:val="0060685E"/>
    <w:rsid w:val="00645D7F"/>
    <w:rsid w:val="00656940"/>
    <w:rsid w:val="00665274"/>
    <w:rsid w:val="00666C03"/>
    <w:rsid w:val="00686DAB"/>
    <w:rsid w:val="006B4CC2"/>
    <w:rsid w:val="006E1542"/>
    <w:rsid w:val="00721EA4"/>
    <w:rsid w:val="00746DDD"/>
    <w:rsid w:val="00797CB5"/>
    <w:rsid w:val="007A66C7"/>
    <w:rsid w:val="007B055F"/>
    <w:rsid w:val="007E6F1D"/>
    <w:rsid w:val="00880013"/>
    <w:rsid w:val="008920A4"/>
    <w:rsid w:val="008C3EBC"/>
    <w:rsid w:val="008F5386"/>
    <w:rsid w:val="00913172"/>
    <w:rsid w:val="00981E19"/>
    <w:rsid w:val="009B52E4"/>
    <w:rsid w:val="009D6E8D"/>
    <w:rsid w:val="00A101E8"/>
    <w:rsid w:val="00A46213"/>
    <w:rsid w:val="00A8320C"/>
    <w:rsid w:val="00AC349E"/>
    <w:rsid w:val="00B337A9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0412"/>
    <w:rsid w:val="00D626EB"/>
    <w:rsid w:val="00DC7A6D"/>
    <w:rsid w:val="00EA74D2"/>
    <w:rsid w:val="00ED24C8"/>
    <w:rsid w:val="00F377E2"/>
    <w:rsid w:val="00F50748"/>
    <w:rsid w:val="00F53F1C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44379"/>
  <w15:docId w15:val="{06591E6F-DF69-4177-ABE0-BEA568B6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A66C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A66C7"/>
    <w:rPr>
      <w:rFonts w:asciiTheme="majorHAnsi" w:eastAsiaTheme="majorEastAsia" w:hAnsiTheme="majorHAnsi" w:cstheme="majorBidi"/>
      <w:b/>
      <w:caps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93733"/>
    <w:pPr>
      <w:spacing w:after="0" w:line="240" w:lineRule="auto"/>
      <w:jc w:val="center"/>
    </w:pPr>
    <w:rPr>
      <w:rFonts w:asciiTheme="majorHAnsi" w:hAnsiTheme="majorHAnsi"/>
      <w:b/>
      <w:color w:val="FFFFFF" w:themeColor="background1"/>
      <w:sz w:val="32"/>
      <w:szCs w:val="3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93733"/>
    <w:rPr>
      <w:rFonts w:asciiTheme="majorHAnsi" w:hAnsiTheme="majorHAnsi"/>
      <w:b/>
      <w:color w:val="FFFFFF" w:themeColor="background1"/>
      <w:sz w:val="32"/>
      <w:szCs w:val="32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r0057\Desktop\Computer%20Files\Instructional%20Design\Templates\Vertical%20LEARN%20Attachment%20with%20Instructions&#8212;Templat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6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6"/>
                </a:solidFill>
              </a:rPr>
              <a:t>Marketing, Sales, Profit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6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Social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</c:strCache>
            </c:strRef>
          </c:cat>
          <c:val>
            <c:numRef>
              <c:f>Sheet1!$B$2:$B$6</c:f>
              <c:numCache>
                <c:formatCode>"$"#,##0.00</c:formatCode>
                <c:ptCount val="5"/>
                <c:pt idx="0">
                  <c:v>0</c:v>
                </c:pt>
                <c:pt idx="1">
                  <c:v>2546</c:v>
                </c:pt>
                <c:pt idx="2">
                  <c:v>5000</c:v>
                </c:pt>
                <c:pt idx="3">
                  <c:v>3500</c:v>
                </c:pt>
                <c:pt idx="4">
                  <c:v>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47-45C1-AE1C-EBDDF42D4A1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TV Commercial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</c:strCache>
            </c:strRef>
          </c:cat>
          <c:val>
            <c:numRef>
              <c:f>Sheet1!$C$2:$C$6</c:f>
              <c:numCache>
                <c:formatCode>"$"#,##0.00</c:formatCode>
                <c:ptCount val="5"/>
                <c:pt idx="0">
                  <c:v>0</c:v>
                </c:pt>
                <c:pt idx="1">
                  <c:v>3500</c:v>
                </c:pt>
                <c:pt idx="2">
                  <c:v>0</c:v>
                </c:pt>
                <c:pt idx="3">
                  <c:v>1000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47-45C1-AE1C-EBDDF42D4A1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Special Event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</c:strCache>
            </c:strRef>
          </c:cat>
          <c:val>
            <c:numRef>
              <c:f>Sheet1!$D$2:$D$6</c:f>
              <c:numCache>
                <c:formatCode>"$"#,##0.00</c:formatCode>
                <c:ptCount val="5"/>
                <c:pt idx="0">
                  <c:v>1275</c:v>
                </c:pt>
                <c:pt idx="1">
                  <c:v>0</c:v>
                </c:pt>
                <c:pt idx="2">
                  <c:v>1415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47-45C1-AE1C-EBDDF42D4A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11447823"/>
        <c:axId val="811439183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Profit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</c:strCache>
            </c:strRef>
          </c:cat>
          <c:val>
            <c:numRef>
              <c:f>Sheet1!$E$2:$E$6</c:f>
              <c:numCache>
                <c:formatCode>"$"#,##0.00</c:formatCode>
                <c:ptCount val="5"/>
                <c:pt idx="0">
                  <c:v>13324</c:v>
                </c:pt>
                <c:pt idx="1">
                  <c:v>20836</c:v>
                </c:pt>
                <c:pt idx="2">
                  <c:v>17342</c:v>
                </c:pt>
                <c:pt idx="3">
                  <c:v>30380</c:v>
                </c:pt>
                <c:pt idx="4">
                  <c:v>11721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347-45C1-AE1C-EBDDF42D4A1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 Total Sales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</c:strCache>
            </c:strRef>
          </c:cat>
          <c:val>
            <c:numRef>
              <c:f>Sheet1!$F$2:$F$6</c:f>
              <c:numCache>
                <c:formatCode>"$"#,##0.00</c:formatCode>
                <c:ptCount val="5"/>
                <c:pt idx="0">
                  <c:v>17712</c:v>
                </c:pt>
                <c:pt idx="1">
                  <c:v>29995</c:v>
                </c:pt>
                <c:pt idx="2">
                  <c:v>26870</c:v>
                </c:pt>
                <c:pt idx="3">
                  <c:v>37993</c:v>
                </c:pt>
                <c:pt idx="4">
                  <c:v>15834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347-45C1-AE1C-EBDDF42D4A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1447823"/>
        <c:axId val="811439183"/>
      </c:lineChart>
      <c:catAx>
        <c:axId val="811447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1439183"/>
        <c:crosses val="autoZero"/>
        <c:auto val="1"/>
        <c:lblAlgn val="ctr"/>
        <c:lblOffset val="100"/>
        <c:noMultiLvlLbl val="0"/>
      </c:catAx>
      <c:valAx>
        <c:axId val="8114391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6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144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6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accent6"/>
                </a:solidFill>
              </a:rPr>
              <a:t>Marketing, Sales, Profit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6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Social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</c:strCache>
            </c:strRef>
          </c:cat>
          <c:val>
            <c:numRef>
              <c:f>Sheet1!$B$2:$B$6</c:f>
              <c:numCache>
                <c:formatCode>"$"#,##0.00</c:formatCode>
                <c:ptCount val="5"/>
                <c:pt idx="0">
                  <c:v>0</c:v>
                </c:pt>
                <c:pt idx="1">
                  <c:v>2546</c:v>
                </c:pt>
                <c:pt idx="2">
                  <c:v>5000</c:v>
                </c:pt>
                <c:pt idx="3">
                  <c:v>3500</c:v>
                </c:pt>
                <c:pt idx="4">
                  <c:v>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B5-473F-86F0-3136BA6BC79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TV Commercial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</c:strCache>
            </c:strRef>
          </c:cat>
          <c:val>
            <c:numRef>
              <c:f>Sheet1!$C$2:$C$6</c:f>
              <c:numCache>
                <c:formatCode>"$"#,##0.00</c:formatCode>
                <c:ptCount val="5"/>
                <c:pt idx="0">
                  <c:v>0</c:v>
                </c:pt>
                <c:pt idx="1">
                  <c:v>3500</c:v>
                </c:pt>
                <c:pt idx="2">
                  <c:v>0</c:v>
                </c:pt>
                <c:pt idx="3">
                  <c:v>1000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B5-473F-86F0-3136BA6BC79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Special Event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</c:strCache>
            </c:strRef>
          </c:cat>
          <c:val>
            <c:numRef>
              <c:f>Sheet1!$D$2:$D$6</c:f>
              <c:numCache>
                <c:formatCode>"$"#,##0.00</c:formatCode>
                <c:ptCount val="5"/>
                <c:pt idx="0">
                  <c:v>1275</c:v>
                </c:pt>
                <c:pt idx="1">
                  <c:v>0</c:v>
                </c:pt>
                <c:pt idx="2">
                  <c:v>1415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B5-473F-86F0-3136BA6BC7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11447823"/>
        <c:axId val="811439183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Profit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</c:strCache>
            </c:strRef>
          </c:cat>
          <c:val>
            <c:numRef>
              <c:f>Sheet1!$E$2:$E$6</c:f>
              <c:numCache>
                <c:formatCode>"$"#,##0.00</c:formatCode>
                <c:ptCount val="5"/>
                <c:pt idx="0">
                  <c:v>13324</c:v>
                </c:pt>
                <c:pt idx="1">
                  <c:v>20836</c:v>
                </c:pt>
                <c:pt idx="2">
                  <c:v>17342</c:v>
                </c:pt>
                <c:pt idx="3">
                  <c:v>30380</c:v>
                </c:pt>
                <c:pt idx="4">
                  <c:v>11721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7B5-473F-86F0-3136BA6BC79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 Total Sales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March</c:v>
                </c:pt>
                <c:pt idx="1">
                  <c:v>April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</c:strCache>
            </c:strRef>
          </c:cat>
          <c:val>
            <c:numRef>
              <c:f>Sheet1!$F$2:$F$6</c:f>
              <c:numCache>
                <c:formatCode>"$"#,##0.00</c:formatCode>
                <c:ptCount val="5"/>
                <c:pt idx="0">
                  <c:v>17712</c:v>
                </c:pt>
                <c:pt idx="1">
                  <c:v>29995</c:v>
                </c:pt>
                <c:pt idx="2">
                  <c:v>26870</c:v>
                </c:pt>
                <c:pt idx="3">
                  <c:v>37993</c:v>
                </c:pt>
                <c:pt idx="4">
                  <c:v>15834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7B5-473F-86F0-3136BA6BC7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1447823"/>
        <c:axId val="811439183"/>
      </c:lineChart>
      <c:catAx>
        <c:axId val="811447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1439183"/>
        <c:crosses val="autoZero"/>
        <c:auto val="1"/>
        <c:lblAlgn val="ctr"/>
        <c:lblOffset val="100"/>
        <c:noMultiLvlLbl val="0"/>
      </c:catAx>
      <c:valAx>
        <c:axId val="8114391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6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144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8BD8BCFB104F119CF303E90F308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48996-D974-45F3-97AC-87412BA0CCA9}"/>
      </w:docPartPr>
      <w:docPartBody>
        <w:p w:rsidR="00F33C1A" w:rsidRDefault="00000000">
          <w:pPr>
            <w:pStyle w:val="A68BD8BCFB104F119CF303E90F30835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C0"/>
    <w:rsid w:val="00320735"/>
    <w:rsid w:val="003360F6"/>
    <w:rsid w:val="00675F8B"/>
    <w:rsid w:val="00E56BC0"/>
    <w:rsid w:val="00E87128"/>
    <w:rsid w:val="00F33C1A"/>
    <w:rsid w:val="00F5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68BD8BCFB104F119CF303E90F308353">
    <w:name w:val="A68BD8BCFB104F119CF303E90F308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</Template>
  <TotalTime>5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Cost of Being Seen</dc:title>
  <dc:creator>Corrigan, MacKenzie D.</dc:creator>
  <cp:lastModifiedBy>Stone, Aster</cp:lastModifiedBy>
  <cp:revision>3</cp:revision>
  <cp:lastPrinted>2016-07-14T14:08:00Z</cp:lastPrinted>
  <dcterms:created xsi:type="dcterms:W3CDTF">2025-05-06T12:13:00Z</dcterms:created>
  <dcterms:modified xsi:type="dcterms:W3CDTF">2025-05-12T18:49:00Z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