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3B65AA" w14:textId="745EC93E" w:rsidR="00446C13" w:rsidRPr="00DC7A6D" w:rsidRDefault="002F57B2" w:rsidP="00DC7A6D">
      <w:pPr>
        <w:pStyle w:val="Title"/>
      </w:pPr>
      <w:r>
        <w:t>Cost of Sales Chat Stations</w:t>
      </w:r>
    </w:p>
    <w:p w14:paraId="084BA384" w14:textId="3BD84F16" w:rsidR="00C73EA1" w:rsidRDefault="002F57B2" w:rsidP="002F57B2">
      <w:pPr>
        <w:pStyle w:val="BodyText"/>
      </w:pPr>
      <w:r w:rsidRPr="002F57B2">
        <w:rPr>
          <w:b/>
          <w:bCs/>
        </w:rPr>
        <w:t>Directions</w:t>
      </w:r>
      <w:r w:rsidRPr="002F57B2">
        <w:t>: Use the table or graph to answer the questions at each station. Justify your answers using the dat</w:t>
      </w:r>
      <w:r>
        <w:t>a</w:t>
      </w:r>
      <w:r w:rsidRPr="002F57B2">
        <w:t xml:space="preserve"> from the graph/table. Record your answer in the space provided.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F57B2" w14:paraId="0744D458" w14:textId="77777777" w:rsidTr="004401BB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31222DD3" w14:textId="003788B6" w:rsidR="002F57B2" w:rsidRPr="0053328A" w:rsidRDefault="002F57B2" w:rsidP="0053328A">
            <w:pPr>
              <w:pStyle w:val="TableColumnHeaders"/>
            </w:pPr>
            <w:r>
              <w:t>Station 1</w:t>
            </w:r>
          </w:p>
        </w:tc>
      </w:tr>
      <w:tr w:rsidR="002F57B2" w14:paraId="7A6FE087" w14:textId="77777777" w:rsidTr="003A1A97">
        <w:tc>
          <w:tcPr>
            <w:tcW w:w="9340" w:type="dxa"/>
          </w:tcPr>
          <w:p w14:paraId="2E034373" w14:textId="77777777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t xml:space="preserve">In which month did Mrs. O’s company spend the </w:t>
            </w:r>
            <w:r>
              <w:rPr>
                <w:b/>
                <w:bCs/>
              </w:rPr>
              <w:t>greatest</w:t>
            </w:r>
            <w:r>
              <w:t xml:space="preserve"> percentage of sales on marketing? </w:t>
            </w:r>
            <w:r>
              <w:rPr>
                <w:b/>
                <w:bCs/>
              </w:rPr>
              <w:t>Least</w:t>
            </w:r>
            <w:r>
              <w:t xml:space="preserve">? What do you have to consider </w:t>
            </w:r>
            <w:proofErr w:type="gramStart"/>
            <w:r>
              <w:t>to calculate</w:t>
            </w:r>
            <w:proofErr w:type="gramEnd"/>
            <w:r>
              <w:t xml:space="preserve"> the percentage of sales for marketing?</w:t>
            </w:r>
          </w:p>
          <w:p w14:paraId="3A2D64AA" w14:textId="77777777" w:rsidR="002F57B2" w:rsidRDefault="002F57B2" w:rsidP="002F57B2">
            <w:pPr>
              <w:pStyle w:val="TableData"/>
              <w:ind w:left="720"/>
            </w:pPr>
          </w:p>
          <w:p w14:paraId="7224A96B" w14:textId="77777777" w:rsidR="002F57B2" w:rsidRDefault="002F57B2" w:rsidP="002F57B2">
            <w:pPr>
              <w:pStyle w:val="TableData"/>
              <w:ind w:left="720"/>
            </w:pPr>
          </w:p>
          <w:p w14:paraId="09CD68AC" w14:textId="77777777" w:rsidR="002F57B2" w:rsidRDefault="002F57B2" w:rsidP="002F57B2">
            <w:pPr>
              <w:pStyle w:val="TableData"/>
              <w:ind w:left="720"/>
            </w:pPr>
          </w:p>
          <w:p w14:paraId="7BE30F0E" w14:textId="77777777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t xml:space="preserve">What was the </w:t>
            </w:r>
            <w:r w:rsidRPr="002F57B2">
              <w:rPr>
                <w:b/>
                <w:bCs/>
              </w:rPr>
              <w:t>greatest</w:t>
            </w:r>
            <w:r>
              <w:t xml:space="preserve"> marketing strategy expense? </w:t>
            </w:r>
            <w:r w:rsidRPr="002F57B2">
              <w:rPr>
                <w:b/>
                <w:bCs/>
              </w:rPr>
              <w:t>Least</w:t>
            </w:r>
            <w:r>
              <w:t>?</w:t>
            </w:r>
          </w:p>
          <w:p w14:paraId="1D36374B" w14:textId="77777777" w:rsidR="002F57B2" w:rsidRDefault="002F57B2" w:rsidP="002F57B2">
            <w:pPr>
              <w:pStyle w:val="TableData"/>
              <w:ind w:left="720"/>
            </w:pPr>
          </w:p>
          <w:p w14:paraId="019273C5" w14:textId="77777777" w:rsidR="002F57B2" w:rsidRDefault="002F57B2" w:rsidP="002F57B2">
            <w:pPr>
              <w:pStyle w:val="TableData"/>
              <w:ind w:left="720"/>
            </w:pPr>
          </w:p>
          <w:p w14:paraId="638DF0E3" w14:textId="77777777" w:rsidR="002F57B2" w:rsidRDefault="002F57B2" w:rsidP="002F57B2">
            <w:pPr>
              <w:pStyle w:val="TableData"/>
              <w:ind w:left="720"/>
            </w:pPr>
          </w:p>
          <w:p w14:paraId="760D887C" w14:textId="77777777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t xml:space="preserve">What was the </w:t>
            </w:r>
            <w:r w:rsidRPr="002F57B2">
              <w:rPr>
                <w:b/>
                <w:bCs/>
              </w:rPr>
              <w:t>average</w:t>
            </w:r>
            <w:r>
              <w:t xml:space="preserve"> monthly marketing expense?</w:t>
            </w:r>
          </w:p>
          <w:p w14:paraId="4C450B88" w14:textId="77777777" w:rsidR="002F57B2" w:rsidRDefault="002F57B2" w:rsidP="002F57B2">
            <w:pPr>
              <w:pStyle w:val="TableData"/>
              <w:ind w:left="720"/>
            </w:pPr>
          </w:p>
          <w:p w14:paraId="74175043" w14:textId="77777777" w:rsidR="002F57B2" w:rsidRDefault="002F57B2" w:rsidP="002F57B2">
            <w:pPr>
              <w:pStyle w:val="TableData"/>
              <w:ind w:left="720"/>
            </w:pPr>
          </w:p>
          <w:p w14:paraId="4E5DAAD7" w14:textId="13FEB0C2" w:rsidR="002F57B2" w:rsidRDefault="002F57B2" w:rsidP="002F57B2">
            <w:pPr>
              <w:pStyle w:val="TableData"/>
              <w:ind w:left="720"/>
            </w:pPr>
          </w:p>
        </w:tc>
      </w:tr>
    </w:tbl>
    <w:p w14:paraId="35499E2F" w14:textId="2E9F04D3" w:rsidR="0036040A" w:rsidRDefault="0036040A" w:rsidP="00F72D02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F57B2" w14:paraId="47B151CA" w14:textId="77777777" w:rsidTr="00B25ADB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241B55A5" w14:textId="0A5EB1C9" w:rsidR="002F57B2" w:rsidRPr="0053328A" w:rsidRDefault="002F57B2" w:rsidP="00B25ADB">
            <w:pPr>
              <w:pStyle w:val="TableColumnHeaders"/>
            </w:pPr>
            <w:r>
              <w:t>Station 2</w:t>
            </w:r>
          </w:p>
        </w:tc>
      </w:tr>
      <w:tr w:rsidR="002F57B2" w14:paraId="7DA253ED" w14:textId="77777777" w:rsidTr="00B25ADB">
        <w:tc>
          <w:tcPr>
            <w:tcW w:w="9340" w:type="dxa"/>
          </w:tcPr>
          <w:p w14:paraId="782D4410" w14:textId="149D3258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t xml:space="preserve">What impact do you think social media has on the marketing strategy? Justify your answer with </w:t>
            </w:r>
            <w:proofErr w:type="gramStart"/>
            <w:r>
              <w:t>data</w:t>
            </w:r>
            <w:proofErr w:type="gramEnd"/>
            <w:r>
              <w:t xml:space="preserve"> from the graph.</w:t>
            </w:r>
          </w:p>
          <w:p w14:paraId="3CF7CCA6" w14:textId="77777777" w:rsidR="002F57B2" w:rsidRDefault="002F57B2" w:rsidP="002F57B2">
            <w:pPr>
              <w:pStyle w:val="TableData"/>
              <w:ind w:left="720"/>
            </w:pPr>
          </w:p>
          <w:p w14:paraId="123B4166" w14:textId="77777777" w:rsidR="002F57B2" w:rsidRDefault="002F57B2" w:rsidP="002F57B2">
            <w:pPr>
              <w:pStyle w:val="TableData"/>
              <w:ind w:left="720"/>
            </w:pPr>
          </w:p>
          <w:p w14:paraId="28FA964E" w14:textId="77777777" w:rsidR="002F57B2" w:rsidRDefault="002F57B2" w:rsidP="002F57B2">
            <w:pPr>
              <w:pStyle w:val="TableData"/>
              <w:ind w:left="720"/>
            </w:pPr>
          </w:p>
          <w:p w14:paraId="4422945C" w14:textId="2CD723DE" w:rsidR="002F57B2" w:rsidRDefault="002F57B2" w:rsidP="002F57B2">
            <w:pPr>
              <w:pStyle w:val="TableData"/>
              <w:ind w:left="720"/>
            </w:pPr>
          </w:p>
        </w:tc>
      </w:tr>
    </w:tbl>
    <w:p w14:paraId="192463F4" w14:textId="77777777" w:rsidR="002F57B2" w:rsidRDefault="002F57B2" w:rsidP="002F57B2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F57B2" w14:paraId="1C8A56DB" w14:textId="77777777" w:rsidTr="00B25ADB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7B76EDB6" w14:textId="1274C422" w:rsidR="002F57B2" w:rsidRPr="0053328A" w:rsidRDefault="002F57B2" w:rsidP="00B25ADB">
            <w:pPr>
              <w:pStyle w:val="TableColumnHeaders"/>
            </w:pPr>
            <w:r>
              <w:t>Station 3</w:t>
            </w:r>
          </w:p>
        </w:tc>
      </w:tr>
      <w:tr w:rsidR="002F57B2" w14:paraId="3B77A832" w14:textId="77777777" w:rsidTr="00B25ADB">
        <w:tc>
          <w:tcPr>
            <w:tcW w:w="9340" w:type="dxa"/>
          </w:tcPr>
          <w:p w14:paraId="71F7F05A" w14:textId="7ED3CE54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t xml:space="preserve">Which </w:t>
            </w:r>
            <w:r w:rsidRPr="002F57B2">
              <w:rPr>
                <w:b/>
                <w:bCs/>
              </w:rPr>
              <w:t>two</w:t>
            </w:r>
            <w:r>
              <w:t xml:space="preserve"> marketing strategies </w:t>
            </w:r>
            <w:r w:rsidRPr="002F57B2">
              <w:rPr>
                <w:b/>
                <w:bCs/>
              </w:rPr>
              <w:t>should you keep</w:t>
            </w:r>
            <w:r>
              <w:t xml:space="preserve">? Justify your answer with </w:t>
            </w:r>
            <w:proofErr w:type="gramStart"/>
            <w:r>
              <w:t>data</w:t>
            </w:r>
            <w:proofErr w:type="gramEnd"/>
            <w:r>
              <w:t xml:space="preserve"> from the graph.</w:t>
            </w:r>
          </w:p>
          <w:p w14:paraId="4FCC9512" w14:textId="77777777" w:rsidR="002F57B2" w:rsidRDefault="002F57B2" w:rsidP="00B25ADB">
            <w:pPr>
              <w:pStyle w:val="TableData"/>
              <w:ind w:left="720"/>
            </w:pPr>
          </w:p>
          <w:p w14:paraId="767FC55A" w14:textId="77777777" w:rsidR="002F57B2" w:rsidRDefault="002F57B2" w:rsidP="00B25ADB">
            <w:pPr>
              <w:pStyle w:val="TableData"/>
              <w:ind w:left="720"/>
            </w:pPr>
          </w:p>
          <w:p w14:paraId="55B04A0B" w14:textId="77777777" w:rsidR="002F57B2" w:rsidRDefault="002F57B2" w:rsidP="00B25ADB">
            <w:pPr>
              <w:pStyle w:val="TableData"/>
              <w:ind w:left="720"/>
            </w:pPr>
          </w:p>
          <w:p w14:paraId="1EC30A87" w14:textId="77777777" w:rsidR="002F57B2" w:rsidRDefault="002F57B2" w:rsidP="00B25ADB">
            <w:pPr>
              <w:pStyle w:val="TableData"/>
              <w:ind w:left="720"/>
            </w:pPr>
          </w:p>
        </w:tc>
      </w:tr>
    </w:tbl>
    <w:p w14:paraId="63E5A1A4" w14:textId="77777777" w:rsidR="002F57B2" w:rsidRPr="002F57B2" w:rsidRDefault="002F57B2" w:rsidP="002F57B2">
      <w:pPr>
        <w:pStyle w:val="BodyText"/>
      </w:pPr>
    </w:p>
    <w:sectPr w:rsidR="002F57B2" w:rsidRPr="002F57B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1D4D" w14:textId="77777777" w:rsidR="005F3CAF" w:rsidRDefault="005F3CAF" w:rsidP="00293785">
      <w:pPr>
        <w:spacing w:after="0" w:line="240" w:lineRule="auto"/>
      </w:pPr>
      <w:r>
        <w:separator/>
      </w:r>
    </w:p>
  </w:endnote>
  <w:endnote w:type="continuationSeparator" w:id="0">
    <w:p w14:paraId="35C9D31A" w14:textId="77777777" w:rsidR="005F3CAF" w:rsidRDefault="005F3C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5FC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2E163F" wp14:editId="531826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C0B61" w14:textId="353D23F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635CFB07D4F12A6D016EC8BE2833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57B2">
                                <w:t>The Cost of Being Seen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E16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1BC0B61" w14:textId="353D23F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635CFB07D4F12A6D016EC8BE2833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F57B2">
                          <w:t>The Cost of Being Seen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094B3D3" wp14:editId="43C3987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0A0E" w14:textId="77777777" w:rsidR="005F3CAF" w:rsidRDefault="005F3CAF" w:rsidP="00293785">
      <w:pPr>
        <w:spacing w:after="0" w:line="240" w:lineRule="auto"/>
      </w:pPr>
      <w:r>
        <w:separator/>
      </w:r>
    </w:p>
  </w:footnote>
  <w:footnote w:type="continuationSeparator" w:id="0">
    <w:p w14:paraId="7C5F6356" w14:textId="77777777" w:rsidR="005F3CAF" w:rsidRDefault="005F3CA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0DC0"/>
    <w:multiLevelType w:val="hybridMultilevel"/>
    <w:tmpl w:val="949EF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A367C0"/>
    <w:multiLevelType w:val="hybridMultilevel"/>
    <w:tmpl w:val="949EF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17A11"/>
    <w:multiLevelType w:val="hybridMultilevel"/>
    <w:tmpl w:val="949EF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5428">
    <w:abstractNumId w:val="7"/>
  </w:num>
  <w:num w:numId="2" w16cid:durableId="1548029665">
    <w:abstractNumId w:val="8"/>
  </w:num>
  <w:num w:numId="3" w16cid:durableId="1714111223">
    <w:abstractNumId w:val="1"/>
  </w:num>
  <w:num w:numId="4" w16cid:durableId="878785201">
    <w:abstractNumId w:val="3"/>
  </w:num>
  <w:num w:numId="5" w16cid:durableId="490679860">
    <w:abstractNumId w:val="4"/>
  </w:num>
  <w:num w:numId="6" w16cid:durableId="1413619547">
    <w:abstractNumId w:val="6"/>
  </w:num>
  <w:num w:numId="7" w16cid:durableId="558130960">
    <w:abstractNumId w:val="5"/>
  </w:num>
  <w:num w:numId="8" w16cid:durableId="1854682417">
    <w:abstractNumId w:val="9"/>
  </w:num>
  <w:num w:numId="9" w16cid:durableId="1238901847">
    <w:abstractNumId w:val="12"/>
  </w:num>
  <w:num w:numId="10" w16cid:durableId="1218124709">
    <w:abstractNumId w:val="13"/>
  </w:num>
  <w:num w:numId="11" w16cid:durableId="560333341">
    <w:abstractNumId w:val="2"/>
  </w:num>
  <w:num w:numId="12" w16cid:durableId="205993165">
    <w:abstractNumId w:val="10"/>
  </w:num>
  <w:num w:numId="13" w16cid:durableId="583495259">
    <w:abstractNumId w:val="11"/>
  </w:num>
  <w:num w:numId="14" w16cid:durableId="108410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B2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F57B2"/>
    <w:rsid w:val="003360F6"/>
    <w:rsid w:val="0036040A"/>
    <w:rsid w:val="00397FA9"/>
    <w:rsid w:val="003B32B3"/>
    <w:rsid w:val="00446C13"/>
    <w:rsid w:val="005078B4"/>
    <w:rsid w:val="0053328A"/>
    <w:rsid w:val="00540FC6"/>
    <w:rsid w:val="005511B6"/>
    <w:rsid w:val="00553C98"/>
    <w:rsid w:val="005A7635"/>
    <w:rsid w:val="005D688B"/>
    <w:rsid w:val="005F3CA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F447A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57449"/>
  <w15:docId w15:val="{6CECBA69-DFBF-4734-A9A8-7AEAE8E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1635CFB07D4F12A6D016EC8BE2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4796-8765-44C7-99F6-2EEA1B05DF46}"/>
      </w:docPartPr>
      <w:docPartBody>
        <w:p w:rsidR="003655A4" w:rsidRDefault="00000000">
          <w:pPr>
            <w:pStyle w:val="C91635CFB07D4F12A6D016EC8BE2833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7B"/>
    <w:rsid w:val="002F0B4A"/>
    <w:rsid w:val="003360F6"/>
    <w:rsid w:val="003655A4"/>
    <w:rsid w:val="00D2457B"/>
    <w:rsid w:val="00F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1635CFB07D4F12A6D016EC8BE2833A">
    <w:name w:val="C91635CFB07D4F12A6D016EC8BE28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 of Being Seen</dc:title>
  <dc:creator>Corrigan, MacKenzie D.</dc:creator>
  <cp:lastModifiedBy>McLeod Porter, Delma</cp:lastModifiedBy>
  <cp:revision>2</cp:revision>
  <cp:lastPrinted>2016-07-14T14:08:00Z</cp:lastPrinted>
  <dcterms:created xsi:type="dcterms:W3CDTF">2025-05-06T12:16:00Z</dcterms:created>
  <dcterms:modified xsi:type="dcterms:W3CDTF">2025-05-06T12:16:00Z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