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2E6AC0" w14:textId="77777777" w:rsidR="009C4A91" w:rsidRPr="009A77A9" w:rsidRDefault="009C4A91" w:rsidP="009C4A91">
      <w:pPr>
        <w:pStyle w:val="BodyText"/>
        <w:rPr>
          <w:sz w:val="16"/>
          <w:szCs w:val="14"/>
          <w:lang w:val="es-ES_tradnl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971D20" w:themeColor="accent3"/>
        </w:tblBorders>
        <w:tblLook w:val="04A0" w:firstRow="1" w:lastRow="0" w:firstColumn="1" w:lastColumn="0" w:noHBand="0" w:noVBand="1"/>
      </w:tblPr>
      <w:tblGrid>
        <w:gridCol w:w="6084"/>
        <w:gridCol w:w="937"/>
        <w:gridCol w:w="5914"/>
        <w:gridCol w:w="761"/>
      </w:tblGrid>
      <w:tr w:rsidR="00995554" w:rsidRPr="009A77A9" w14:paraId="79A2FBB9" w14:textId="77777777" w:rsidTr="001820EE">
        <w:trPr>
          <w:trHeight w:val="7200"/>
        </w:trPr>
        <w:tc>
          <w:tcPr>
            <w:tcW w:w="2221" w:type="pct"/>
            <w:tcBorders>
              <w:right w:val="nil"/>
            </w:tcBorders>
          </w:tcPr>
          <w:p w14:paraId="0EB4EF9C" w14:textId="71345E8C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Recién salidos de la secundaria,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todos</w:t>
            </w:r>
          </w:p>
          <w:p w14:paraId="4E58DF6E" w14:textId="2DC4C7DE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entendemos las reglas: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llevamos</w:t>
            </w:r>
          </w:p>
          <w:p w14:paraId="42805BCC" w14:textId="73701439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lo más moderno, ceño fruncido para convencer a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la</w:t>
            </w:r>
          </w:p>
          <w:p w14:paraId="514E7CF9" w14:textId="39D675C0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gente que no tenemos miedo— lo que sea para en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mascara</w:t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>r</w:t>
            </w:r>
          </w:p>
          <w:p w14:paraId="4B1D2A75" w14:textId="6426A6B6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el millón de inseguridades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que</w:t>
            </w:r>
          </w:p>
          <w:p w14:paraId="38F2A7B7" w14:textId="5A720B41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marcan nuestra piel como el acné. Ya no se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sonríe</w:t>
            </w:r>
          </w:p>
          <w:p w14:paraId="5018EFD2" w14:textId="1B139CC6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caminando por el pasillo. Hablamos duro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67B52B0C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esperamos que sea suficiente.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Miente</w:t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2C414A72" w14:textId="70D0D6D0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Despreciamos la farsa. Puede disfrazar</w:t>
            </w:r>
          </w:p>
          <w:p w14:paraId="5FD1BE25" w14:textId="11372AE8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nuestros miedos, pero también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oculta</w:t>
            </w:r>
          </w:p>
          <w:p w14:paraId="0C787D44" w14:textId="2DCF9FEE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nuestros corazones amables y tiernos,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nuestras</w:t>
            </w:r>
          </w:p>
          <w:p w14:paraId="056A5BCB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mentes ágiles, el ingenio detrás de nuestras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mejillas</w:t>
            </w:r>
          </w:p>
          <w:p w14:paraId="5C50362A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—</w:t>
            </w:r>
          </w:p>
          <w:p w14:paraId="0C3AC4AC" w14:textId="126452F8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¿quién sabía que algunos de también somos </w:t>
            </w:r>
            <w:proofErr w:type="spellStart"/>
            <w:r w:rsidRPr="008A1164">
              <w:rPr>
                <w:rFonts w:ascii="Calibri" w:hAnsi="Calibri" w:cs="Calibri"/>
                <w:i/>
                <w:iCs/>
                <w:color w:val="000000"/>
                <w:lang w:val="es-ES"/>
              </w:rPr>
              <w:t>geeks</w:t>
            </w:r>
            <w:proofErr w:type="spellEnd"/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4597C50A" w14:textId="280886D3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nerdos y poetas? Vestidos en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sombras</w:t>
            </w:r>
          </w:p>
          <w:p w14:paraId="6A6EE034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de piel chocolate, nuestro color camufla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nuestros</w:t>
            </w:r>
          </w:p>
          <w:p w14:paraId="3A9C2759" w14:textId="68D043B8" w:rsidR="00995554" w:rsidRPr="008A1164" w:rsidRDefault="00EE2BDB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caracteres</w:t>
            </w:r>
            <w:r w:rsidR="00995554" w:rsidRPr="008A1164">
              <w:rPr>
                <w:rFonts w:ascii="Calibri" w:hAnsi="Calibri" w:cs="Calibri"/>
                <w:color w:val="000000"/>
                <w:lang w:val="es-ES"/>
              </w:rPr>
              <w:t xml:space="preserve"> y nuestras promesas, al menos a ciertos </w:t>
            </w:r>
            <w:r w:rsidR="00995554"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ojos</w:t>
            </w:r>
            <w:r w:rsidR="00995554" w:rsidRPr="008A1164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20A6DFC3" w14:textId="058D222A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Una mirada, y se nos juzga limpiamente como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esta</w:t>
            </w:r>
          </w:p>
          <w:p w14:paraId="12097042" w14:textId="41A2E13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banda, estos matones, estos oscuros delincuentes en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deuda</w:t>
            </w:r>
          </w:p>
        </w:tc>
        <w:tc>
          <w:tcPr>
            <w:tcW w:w="342" w:type="pct"/>
            <w:tcBorders>
              <w:left w:val="nil"/>
              <w:right w:val="single" w:sz="8" w:space="0" w:color="000000" w:themeColor="text1"/>
            </w:tcBorders>
          </w:tcPr>
          <w:p w14:paraId="0F24547E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7FCA284E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97943EE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C2FC43A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1F87927B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95554">
              <w:rPr>
                <w:lang w:val="es-ES_tradnl"/>
              </w:rPr>
              <w:t>[5]</w:t>
            </w:r>
          </w:p>
          <w:p w14:paraId="2F0B2F02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5B172DA7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233F35EA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4B04081B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74B7D330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95554">
              <w:rPr>
                <w:lang w:val="es-ES_tradnl"/>
              </w:rPr>
              <w:t>[10]</w:t>
            </w:r>
          </w:p>
          <w:p w14:paraId="4B2DE168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3A2D2E1F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724F1ED8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605F3E86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40EE96D6" w14:textId="77777777" w:rsidR="00995554" w:rsidRPr="00995554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1C1D68C2" w14:textId="77777777" w:rsidR="00995554" w:rsidRPr="00995554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95554">
              <w:rPr>
                <w:lang w:val="es-ES_tradnl"/>
              </w:rPr>
              <w:t>[15]</w:t>
            </w:r>
          </w:p>
        </w:tc>
        <w:tc>
          <w:tcPr>
            <w:tcW w:w="2159" w:type="pct"/>
            <w:tcBorders>
              <w:left w:val="single" w:sz="8" w:space="0" w:color="000000" w:themeColor="text1"/>
              <w:right w:val="nil"/>
            </w:tcBorders>
          </w:tcPr>
          <w:p w14:paraId="6932A2B6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con la sociedad. Mientras tanto, no ves que somos </w:t>
            </w:r>
          </w:p>
          <w:p w14:paraId="1137FF39" w14:textId="27B516A6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universitarios (más de uno), y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pagamos</w:t>
            </w:r>
          </w:p>
          <w:p w14:paraId="2C46ECA6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para prestar atención en psicología, ciencias, artes—</w:t>
            </w:r>
          </w:p>
          <w:p w14:paraId="37F165F6" w14:textId="405B56D4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Aunque solo ves un ladrón que usa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la astucia</w:t>
            </w:r>
            <w:r w:rsidR="002107DC">
              <w:rPr>
                <w:rStyle w:val="FootnoteReference"/>
                <w:rFonts w:ascii="Calibri" w:hAnsi="Calibri" w:cs="Calibri"/>
                <w:b/>
                <w:bCs/>
                <w:color w:val="000000"/>
                <w:lang w:val="es-ES"/>
              </w:rPr>
              <w:footnoteReference w:id="1"/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>—</w:t>
            </w:r>
          </w:p>
          <w:p w14:paraId="42E1570C" w14:textId="1A373422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para desenrollar los pergaminos de la historia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humana</w:t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59D5488A" w14:textId="77777777" w:rsidR="00995554" w:rsidRPr="008A1164" w:rsidRDefault="00995554" w:rsidP="008A7332">
            <w:pPr>
              <w:spacing w:line="240" w:lineRule="auto"/>
              <w:jc w:val="right"/>
              <w:rPr>
                <w:szCs w:val="24"/>
                <w:lang w:val="es-ES"/>
              </w:rPr>
            </w:pPr>
          </w:p>
          <w:p w14:paraId="664CC686" w14:textId="7CFF4CCE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¿Con tal injusticia está lleno el mundo?</w:t>
            </w:r>
          </w:p>
          <w:p w14:paraId="2A68EE34" w14:textId="4778B688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La prueba se ve en los espíritus rotos y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rasgados</w:t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  <w:p w14:paraId="16870D78" w14:textId="26F95D30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Aun así, el mundo necesita los sueños que ofrecemos,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561C807F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proofErr w:type="spellStart"/>
            <w:r w:rsidRPr="008A1164">
              <w:rPr>
                <w:rFonts w:ascii="Calibri" w:hAnsi="Calibri" w:cs="Calibri"/>
                <w:color w:val="000000"/>
                <w:lang w:val="es-ES"/>
              </w:rPr>
              <w:t>si</w:t>
            </w:r>
            <w:proofErr w:type="spellEnd"/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 dejáramos esos sueños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sangrientos</w:t>
            </w:r>
          </w:p>
          <w:p w14:paraId="1E7A620E" w14:textId="77777777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Si en el camino, encogeríamos nuestros propios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corazones</w:t>
            </w:r>
          </w:p>
          <w:p w14:paraId="5810655D" w14:textId="4FB67D7F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>hasta reducirlos a la nada, y eso lo lamentaremos.</w:t>
            </w:r>
          </w:p>
          <w:p w14:paraId="080D760F" w14:textId="00F4F062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Mejor dejar ir nuestra ira, y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sonreímos.</w:t>
            </w:r>
          </w:p>
          <w:p w14:paraId="0776C5B1" w14:textId="6B1E3570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El ignorante ignora lo mejor que puede,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y</w:t>
            </w:r>
          </w:p>
          <w:p w14:paraId="728AB92A" w14:textId="2AF744FC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al final, máscara aparte, refresca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la</w:t>
            </w: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boca</w:t>
            </w:r>
          </w:p>
          <w:p w14:paraId="4EEE845B" w14:textId="011C04F8" w:rsidR="00995554" w:rsidRPr="008A1164" w:rsidRDefault="00995554" w:rsidP="00995554">
            <w:pPr>
              <w:pStyle w:val="NormalWeb"/>
              <w:spacing w:before="0" w:beforeAutospacing="0" w:after="0" w:afterAutospacing="0" w:line="300" w:lineRule="auto"/>
              <w:ind w:left="-360"/>
              <w:jc w:val="right"/>
              <w:rPr>
                <w:lang w:val="es-ES"/>
              </w:rPr>
            </w:pPr>
            <w:r w:rsidRPr="008A1164">
              <w:rPr>
                <w:rFonts w:ascii="Calibri" w:hAnsi="Calibri" w:cs="Calibri"/>
                <w:color w:val="000000"/>
                <w:lang w:val="es-ES"/>
              </w:rPr>
              <w:t xml:space="preserve">con feroces líneas de potente poesía, </w:t>
            </w:r>
            <w:r w:rsidRPr="008A1164">
              <w:rPr>
                <w:rFonts w:ascii="Calibri" w:hAnsi="Calibri" w:cs="Calibri"/>
                <w:b/>
                <w:bCs/>
                <w:color w:val="000000"/>
                <w:lang w:val="es-ES"/>
              </w:rPr>
              <w:t>con</w:t>
            </w:r>
          </w:p>
          <w:p w14:paraId="38105ADE" w14:textId="035B7EF9" w:rsidR="00995554" w:rsidRPr="009A77A9" w:rsidRDefault="00995554" w:rsidP="00995554">
            <w:pPr>
              <w:pStyle w:val="BodyText"/>
              <w:spacing w:after="0" w:line="300" w:lineRule="auto"/>
              <w:jc w:val="right"/>
              <w:rPr>
                <w:lang w:val="es-ES_tradnl"/>
              </w:rPr>
            </w:pPr>
            <w:r w:rsidRPr="008A1164">
              <w:rPr>
                <w:rFonts w:ascii="Calibri" w:hAnsi="Calibri" w:cs="Calibri"/>
                <w:color w:val="000000"/>
                <w:szCs w:val="24"/>
                <w:lang w:val="es-ES"/>
              </w:rPr>
              <w:t>metáforas que revelan poderosamente la</w:t>
            </w:r>
            <w:r w:rsidR="00EE2BDB">
              <w:rPr>
                <w:rFonts w:ascii="Calibri" w:hAnsi="Calibri" w:cs="Calibri"/>
                <w:color w:val="000000"/>
                <w:szCs w:val="24"/>
                <w:lang w:val="es-ES"/>
              </w:rPr>
              <w:t>s</w:t>
            </w:r>
            <w:r w:rsidRPr="008A1164">
              <w:rPr>
                <w:rFonts w:ascii="Calibri" w:hAnsi="Calibri" w:cs="Calibri"/>
                <w:color w:val="000000"/>
                <w:szCs w:val="24"/>
                <w:lang w:val="es-ES"/>
              </w:rPr>
              <w:t xml:space="preserve"> </w:t>
            </w:r>
            <w:r w:rsidRPr="008A1164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>miríadas</w:t>
            </w:r>
            <w:r w:rsidR="008A1164" w:rsidRPr="009A77A9">
              <w:rPr>
                <w:rStyle w:val="FootnoteReference"/>
                <w:b/>
                <w:bCs/>
                <w:color w:val="000000" w:themeColor="text1"/>
                <w:lang w:val="es-ES_tradnl"/>
              </w:rPr>
              <w:footnoteReference w:id="2"/>
            </w:r>
            <w:r w:rsidRPr="008A1164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 xml:space="preserve"> de</w:t>
            </w:r>
            <w:r w:rsidRPr="008A1164">
              <w:rPr>
                <w:rFonts w:ascii="Calibri" w:hAnsi="Calibri" w:cs="Calibri"/>
                <w:color w:val="000000"/>
                <w:szCs w:val="24"/>
                <w:lang w:val="es-ES"/>
              </w:rPr>
              <w:t xml:space="preserve"> emociones que sientes -aún, en todas sus </w:t>
            </w:r>
            <w:r w:rsidRPr="008A1164">
              <w:rPr>
                <w:rFonts w:ascii="Calibri" w:hAnsi="Calibri" w:cs="Calibri"/>
                <w:b/>
                <w:bCs/>
                <w:color w:val="000000"/>
                <w:szCs w:val="24"/>
                <w:lang w:val="es-ES"/>
              </w:rPr>
              <w:t>sutilezas</w:t>
            </w:r>
            <w:r w:rsidRPr="008A1164">
              <w:rPr>
                <w:rFonts w:ascii="Calibri" w:hAnsi="Calibri" w:cs="Calibri"/>
                <w:color w:val="000000"/>
                <w:szCs w:val="24"/>
                <w:lang w:val="es-ES"/>
              </w:rPr>
              <w:t>.</w:t>
            </w:r>
          </w:p>
        </w:tc>
        <w:tc>
          <w:tcPr>
            <w:tcW w:w="278" w:type="pct"/>
            <w:tcBorders>
              <w:left w:val="nil"/>
            </w:tcBorders>
          </w:tcPr>
          <w:p w14:paraId="667AC1F3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E6F762D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A77A9">
              <w:rPr>
                <w:lang w:val="es-ES_tradnl"/>
              </w:rPr>
              <w:t>[20]</w:t>
            </w:r>
          </w:p>
          <w:p w14:paraId="6515493A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7CA72EB4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34B79A2A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2A210F5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1E71365C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783F3978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A77A9">
              <w:rPr>
                <w:lang w:val="es-ES_tradnl"/>
              </w:rPr>
              <w:t>[25]</w:t>
            </w:r>
          </w:p>
          <w:p w14:paraId="2C8C9D77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2981B539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7012211F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28DA52A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</w:p>
          <w:p w14:paraId="0F05FC53" w14:textId="77777777" w:rsidR="00995554" w:rsidRPr="009A77A9" w:rsidRDefault="00995554" w:rsidP="001B44DD">
            <w:pPr>
              <w:spacing w:after="0" w:line="300" w:lineRule="auto"/>
              <w:rPr>
                <w:lang w:val="es-ES_tradnl"/>
              </w:rPr>
            </w:pPr>
            <w:r w:rsidRPr="009A77A9">
              <w:rPr>
                <w:lang w:val="es-ES_tradnl"/>
              </w:rPr>
              <w:t>[30]</w:t>
            </w:r>
          </w:p>
          <w:p w14:paraId="73ADBB3E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6AF5281E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5A10E4A2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551FFDAE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</w:p>
          <w:p w14:paraId="4753EC74" w14:textId="77777777" w:rsidR="00995554" w:rsidRPr="009A77A9" w:rsidRDefault="00995554" w:rsidP="001B44DD">
            <w:pPr>
              <w:pStyle w:val="BodyText"/>
              <w:spacing w:after="0" w:line="300" w:lineRule="auto"/>
              <w:rPr>
                <w:lang w:val="es-ES_tradnl"/>
              </w:rPr>
            </w:pPr>
            <w:r w:rsidRPr="009A77A9">
              <w:rPr>
                <w:lang w:val="es-ES_tradnl"/>
              </w:rPr>
              <w:t>[35]</w:t>
            </w:r>
          </w:p>
        </w:tc>
      </w:tr>
    </w:tbl>
    <w:p w14:paraId="7349DF27" w14:textId="395B5A27" w:rsidR="001820EE" w:rsidRDefault="001820EE" w:rsidP="001820EE">
      <w:pPr>
        <w:pStyle w:val="BodyText"/>
        <w:rPr>
          <w:sz w:val="4"/>
          <w:szCs w:val="4"/>
          <w:lang w:val="es-ES_tradnl"/>
        </w:rPr>
        <w:sectPr w:rsidR="001820EE" w:rsidSect="001820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14:paraId="75307715" w14:textId="798E72E4" w:rsidR="00A15A0C" w:rsidRPr="009A77A9" w:rsidRDefault="000226D4" w:rsidP="00A15A0C">
      <w:pPr>
        <w:pStyle w:val="Title"/>
        <w:rPr>
          <w:lang w:val="es-ES_tradnl"/>
        </w:rPr>
      </w:pPr>
      <w:r w:rsidRPr="009A77A9">
        <w:rPr>
          <w:lang w:val="es-ES_tradnl"/>
        </w:rPr>
        <w:lastRenderedPageBreak/>
        <w:t>REFLEXIÓN POÉTICA</w:t>
      </w:r>
    </w:p>
    <w:p w14:paraId="6F656C98" w14:textId="129D1C86" w:rsidR="00BD7C26" w:rsidRPr="009A77A9" w:rsidRDefault="000226D4" w:rsidP="00BD7C26">
      <w:pPr>
        <w:rPr>
          <w:lang w:val="es-ES_tradnl"/>
        </w:rPr>
      </w:pPr>
      <w:r w:rsidRPr="000C4A2C">
        <w:rPr>
          <w:b/>
          <w:bCs/>
          <w:color w:val="971D20" w:themeColor="accent3"/>
          <w:lang w:val="es-ES_tradnl"/>
        </w:rPr>
        <w:t>1</w:t>
      </w:r>
      <w:r w:rsidRPr="000C4A2C">
        <w:rPr>
          <w:b/>
          <w:bCs/>
          <w:color w:val="971D20" w:themeColor="accent3"/>
          <w:vertAlign w:val="superscript"/>
          <w:lang w:val="es-ES_tradnl"/>
        </w:rPr>
        <w:t>a</w:t>
      </w:r>
      <w:r w:rsidRPr="000C4A2C">
        <w:rPr>
          <w:b/>
          <w:bCs/>
          <w:color w:val="971D20" w:themeColor="accent3"/>
          <w:lang w:val="es-ES_tradnl"/>
        </w:rPr>
        <w:t xml:space="preserve"> Pregunta</w:t>
      </w:r>
      <w:r w:rsidR="00A15A0C" w:rsidRPr="000C4A2C">
        <w:rPr>
          <w:b/>
          <w:bCs/>
          <w:color w:val="971D20" w:themeColor="accent3"/>
          <w:lang w:val="es-ES_tradnl"/>
        </w:rPr>
        <w:t>:</w:t>
      </w:r>
      <w:r w:rsidR="00A15A0C" w:rsidRPr="000C4A2C">
        <w:rPr>
          <w:color w:val="971D20" w:themeColor="accent3"/>
          <w:lang w:val="es-ES_tradnl"/>
        </w:rPr>
        <w:t xml:space="preserve"> </w:t>
      </w:r>
      <w:r w:rsidR="00E015D1" w:rsidRPr="009A77A9">
        <w:rPr>
          <w:lang w:val="es-ES_tradnl"/>
        </w:rPr>
        <w:t xml:space="preserve">Elige una metáfora de </w:t>
      </w:r>
      <w:proofErr w:type="spellStart"/>
      <w:r w:rsidR="00E015D1" w:rsidRPr="009A77A9">
        <w:rPr>
          <w:lang w:val="es-ES_tradnl"/>
        </w:rPr>
        <w:t>Jabari</w:t>
      </w:r>
      <w:proofErr w:type="spellEnd"/>
      <w:r w:rsidR="00E015D1" w:rsidRPr="009A77A9">
        <w:rPr>
          <w:lang w:val="es-ES_tradnl"/>
        </w:rPr>
        <w:t xml:space="preserve"> desenmascarada que te parezca especialmente eficaz. En varias frases completas, explica qué se compara en esta metáfora y cómo te ayuda a entender mejor el poema.</w:t>
      </w:r>
    </w:p>
    <w:p w14:paraId="42989F3B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44F1B685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7D15D536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5162F085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34414DA7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5FB2FA3E" w14:textId="3CFD996D" w:rsidR="00A15A0C" w:rsidRPr="009A77A9" w:rsidRDefault="000226D4" w:rsidP="00A15A0C">
      <w:pPr>
        <w:pStyle w:val="BodyText"/>
        <w:rPr>
          <w:lang w:val="es-ES_tradnl"/>
        </w:rPr>
      </w:pPr>
      <w:r w:rsidRPr="000C4A2C">
        <w:rPr>
          <w:b/>
          <w:bCs/>
          <w:color w:val="971D20" w:themeColor="accent3"/>
          <w:lang w:val="es-ES_tradnl"/>
        </w:rPr>
        <w:t>2</w:t>
      </w:r>
      <w:r w:rsidRPr="000C4A2C">
        <w:rPr>
          <w:b/>
          <w:bCs/>
          <w:color w:val="971D20" w:themeColor="accent3"/>
          <w:vertAlign w:val="superscript"/>
          <w:lang w:val="es-ES_tradnl"/>
        </w:rPr>
        <w:t>a</w:t>
      </w:r>
      <w:r w:rsidRPr="000C4A2C">
        <w:rPr>
          <w:b/>
          <w:bCs/>
          <w:color w:val="971D20" w:themeColor="accent3"/>
          <w:lang w:val="es-ES_tradnl"/>
        </w:rPr>
        <w:t xml:space="preserve"> Pregunta</w:t>
      </w:r>
      <w:r w:rsidR="00A15A0C" w:rsidRPr="000C4A2C">
        <w:rPr>
          <w:b/>
          <w:bCs/>
          <w:color w:val="971D20" w:themeColor="accent3"/>
          <w:lang w:val="es-ES_tradnl"/>
        </w:rPr>
        <w:t>:</w:t>
      </w:r>
      <w:r w:rsidR="00A15A0C" w:rsidRPr="000C4A2C">
        <w:rPr>
          <w:color w:val="971D20" w:themeColor="accent3"/>
          <w:lang w:val="es-ES_tradnl"/>
        </w:rPr>
        <w:t xml:space="preserve"> </w:t>
      </w:r>
      <w:r w:rsidR="00E015D1" w:rsidRPr="009A77A9">
        <w:rPr>
          <w:lang w:val="es-ES_tradnl"/>
        </w:rPr>
        <w:t xml:space="preserve">Los poemas de </w:t>
      </w:r>
      <w:proofErr w:type="spellStart"/>
      <w:r w:rsidR="00EE2BDB">
        <w:rPr>
          <w:i/>
          <w:iCs/>
          <w:lang w:val="es-ES_tradnl"/>
        </w:rPr>
        <w:t>g</w:t>
      </w:r>
      <w:r w:rsidR="00E015D1" w:rsidRPr="0031509E">
        <w:rPr>
          <w:i/>
          <w:iCs/>
          <w:lang w:val="es-ES_tradnl"/>
        </w:rPr>
        <w:t>olden</w:t>
      </w:r>
      <w:proofErr w:type="spellEnd"/>
      <w:r w:rsidR="00E015D1" w:rsidRPr="0031509E">
        <w:rPr>
          <w:i/>
          <w:iCs/>
          <w:lang w:val="es-ES_tradnl"/>
        </w:rPr>
        <w:t xml:space="preserve"> </w:t>
      </w:r>
      <w:proofErr w:type="spellStart"/>
      <w:r w:rsidR="00EE2BDB">
        <w:rPr>
          <w:i/>
          <w:iCs/>
          <w:lang w:val="es-ES_tradnl"/>
        </w:rPr>
        <w:t>s</w:t>
      </w:r>
      <w:r w:rsidR="00E015D1" w:rsidRPr="0031509E">
        <w:rPr>
          <w:i/>
          <w:iCs/>
          <w:lang w:val="es-ES_tradnl"/>
        </w:rPr>
        <w:t>hovel</w:t>
      </w:r>
      <w:proofErr w:type="spellEnd"/>
      <w:r w:rsidR="00E015D1" w:rsidRPr="009A77A9">
        <w:rPr>
          <w:lang w:val="es-ES_tradnl"/>
        </w:rPr>
        <w:t xml:space="preserve"> suelen responder a las ideas del poema original que utilizan. ¿Cuál es una idea de Llevamos la máscara que desarrolla </w:t>
      </w:r>
      <w:proofErr w:type="spellStart"/>
      <w:r w:rsidR="00E015D1" w:rsidRPr="009A77A9">
        <w:rPr>
          <w:lang w:val="es-ES_tradnl"/>
        </w:rPr>
        <w:t>Jabari</w:t>
      </w:r>
      <w:proofErr w:type="spellEnd"/>
      <w:r w:rsidR="00E015D1" w:rsidRPr="009A77A9">
        <w:rPr>
          <w:lang w:val="es-ES_tradnl"/>
        </w:rPr>
        <w:t xml:space="preserve"> desenmascarada? ¿Qué tiene que decir el narrador de </w:t>
      </w:r>
      <w:proofErr w:type="spellStart"/>
      <w:r w:rsidR="00E015D1" w:rsidRPr="009A77A9">
        <w:rPr>
          <w:lang w:val="es-ES_tradnl"/>
        </w:rPr>
        <w:t>Jabari</w:t>
      </w:r>
      <w:proofErr w:type="spellEnd"/>
      <w:r w:rsidR="00E015D1" w:rsidRPr="009A77A9">
        <w:rPr>
          <w:lang w:val="es-ES_tradnl"/>
        </w:rPr>
        <w:t xml:space="preserve"> desenmascarada sobre esa idea?</w:t>
      </w:r>
    </w:p>
    <w:p w14:paraId="42E01456" w14:textId="77777777" w:rsidR="00A15A0C" w:rsidRDefault="00A15A0C" w:rsidP="00A15A0C">
      <w:pPr>
        <w:pStyle w:val="BodyText"/>
        <w:rPr>
          <w:lang w:val="es-ES_tradnl"/>
        </w:rPr>
      </w:pPr>
    </w:p>
    <w:p w14:paraId="59653302" w14:textId="77777777" w:rsidR="0031509E" w:rsidRPr="009A77A9" w:rsidRDefault="0031509E" w:rsidP="00A15A0C">
      <w:pPr>
        <w:pStyle w:val="BodyText"/>
        <w:rPr>
          <w:lang w:val="es-ES_tradnl"/>
        </w:rPr>
      </w:pPr>
    </w:p>
    <w:p w14:paraId="217EDC10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1366EB91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1E530D0F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48CEDCD8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22778DDF" w14:textId="4EAD7670" w:rsidR="00A15A0C" w:rsidRPr="000C4A2C" w:rsidRDefault="009A77A9" w:rsidP="000C4A2C">
      <w:pPr>
        <w:pStyle w:val="Heading1"/>
      </w:pPr>
      <w:r w:rsidRPr="000C4A2C">
        <w:t>Declaración temática</w:t>
      </w:r>
      <w:r w:rsidR="00A15A0C" w:rsidRPr="000C4A2C">
        <w:t>:</w:t>
      </w:r>
    </w:p>
    <w:p w14:paraId="387BB30F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680637BD" w14:textId="77777777" w:rsidR="00A15A0C" w:rsidRPr="009A77A9" w:rsidRDefault="00A15A0C" w:rsidP="00A15A0C">
      <w:pPr>
        <w:pStyle w:val="BodyText"/>
        <w:rPr>
          <w:lang w:val="es-ES_tradnl"/>
        </w:rPr>
      </w:pPr>
    </w:p>
    <w:p w14:paraId="67FB6767" w14:textId="77777777" w:rsidR="00A15A0C" w:rsidRPr="009A77A9" w:rsidRDefault="00A15A0C" w:rsidP="00A15A0C">
      <w:pPr>
        <w:pStyle w:val="BodyText"/>
        <w:rPr>
          <w:lang w:val="es-ES_tradnl"/>
        </w:rPr>
      </w:pPr>
    </w:p>
    <w:sectPr w:rsidR="00A15A0C" w:rsidRPr="009A77A9" w:rsidSect="001820EE">
      <w:headerReference w:type="first" r:id="rId17"/>
      <w:type w:val="continuous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156A" w14:textId="77777777" w:rsidR="005E17F4" w:rsidRDefault="005E17F4" w:rsidP="00293785">
      <w:pPr>
        <w:spacing w:after="0" w:line="240" w:lineRule="auto"/>
      </w:pPr>
      <w:r>
        <w:separator/>
      </w:r>
    </w:p>
  </w:endnote>
  <w:endnote w:type="continuationSeparator" w:id="0">
    <w:p w14:paraId="600B8662" w14:textId="77777777" w:rsidR="005E17F4" w:rsidRDefault="005E17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C5FC" w14:textId="77777777" w:rsidR="000C4A2C" w:rsidRDefault="000C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F19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628AAB" wp14:editId="026EBE9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FB60D" w14:textId="62B8017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9F3A9552FAA46568C8B07B22ACF57C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075E9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28A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1EFB60D" w14:textId="62B8017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9F3A9552FAA46568C8B07B22ACF57C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075E9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92025D" wp14:editId="1571986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F087" w14:textId="30757224" w:rsidR="00BD7C26" w:rsidRDefault="000C4A2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B591FF" wp14:editId="5ED0DA2D">
              <wp:simplePos x="0" y="0"/>
              <wp:positionH relativeFrom="column">
                <wp:posOffset>3470500</wp:posOffset>
              </wp:positionH>
              <wp:positionV relativeFrom="paragraph">
                <wp:posOffset>-174424</wp:posOffset>
              </wp:positionV>
              <wp:extent cx="4000500" cy="285750"/>
              <wp:effectExtent l="0" t="0" r="0" b="0"/>
              <wp:wrapNone/>
              <wp:docPr id="1963646827" name="Text Box 1963646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5FDDB" w14:textId="7FC85629" w:rsidR="000C4A2C" w:rsidRDefault="000C4A2C" w:rsidP="000C4A2C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582411289"/>
                              <w:placeholder>
                                <w:docPart w:val="04AB0DA3C9AE7D41942E3F7E4592436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91FF" id="_x0000_t202" coordsize="21600,21600" o:spt="202" path="m,l,21600r21600,l21600,xe">
              <v:stroke joinstyle="miter"/>
              <v:path gradientshapeok="t" o:connecttype="rect"/>
            </v:shapetype>
            <v:shape id="Text Box 1963646827" o:spid="_x0000_s1027" type="#_x0000_t202" style="position:absolute;margin-left:273.25pt;margin-top:-13.75pt;width:31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" filled="f" stroked="f">
              <v:textbox>
                <w:txbxContent>
                  <w:p w14:paraId="3355FDDB" w14:textId="7FC85629" w:rsidR="000C4A2C" w:rsidRDefault="000C4A2C" w:rsidP="000C4A2C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582411289"/>
                        <w:placeholder>
                          <w:docPart w:val="04AB0DA3C9AE7D41942E3F7E4592436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70528" behindDoc="1" locked="0" layoutInCell="1" allowOverlap="1" wp14:anchorId="4F9F2361" wp14:editId="31D561C9">
          <wp:simplePos x="0" y="0"/>
          <wp:positionH relativeFrom="column">
            <wp:posOffset>4173855</wp:posOffset>
          </wp:positionH>
          <wp:positionV relativeFrom="paragraph">
            <wp:posOffset>-150495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DFDD" w14:textId="77777777" w:rsidR="005E17F4" w:rsidRDefault="005E17F4" w:rsidP="00293785">
      <w:pPr>
        <w:spacing w:after="0" w:line="240" w:lineRule="auto"/>
      </w:pPr>
      <w:r>
        <w:separator/>
      </w:r>
    </w:p>
  </w:footnote>
  <w:footnote w:type="continuationSeparator" w:id="0">
    <w:p w14:paraId="2F1C3F4F" w14:textId="77777777" w:rsidR="005E17F4" w:rsidRDefault="005E17F4" w:rsidP="00293785">
      <w:pPr>
        <w:spacing w:after="0" w:line="240" w:lineRule="auto"/>
      </w:pPr>
      <w:r>
        <w:continuationSeparator/>
      </w:r>
    </w:p>
  </w:footnote>
  <w:footnote w:id="1">
    <w:p w14:paraId="0B1ED19E" w14:textId="1F0E0BC9" w:rsidR="002107DC" w:rsidRDefault="002107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015D1">
        <w:rPr>
          <w:b/>
          <w:bCs/>
          <w:i/>
          <w:iCs/>
          <w:color w:val="000000" w:themeColor="text1"/>
        </w:rPr>
        <w:t>astucia</w:t>
      </w:r>
      <w:proofErr w:type="spellEnd"/>
      <w:r w:rsidRPr="00E015D1">
        <w:rPr>
          <w:i/>
          <w:iCs/>
          <w:color w:val="000000" w:themeColor="text1"/>
        </w:rPr>
        <w:t xml:space="preserve"> (</w:t>
      </w:r>
      <w:proofErr w:type="spellStart"/>
      <w:r w:rsidRPr="00E015D1">
        <w:rPr>
          <w:i/>
          <w:iCs/>
          <w:color w:val="000000" w:themeColor="text1"/>
        </w:rPr>
        <w:t>sustantivo</w:t>
      </w:r>
      <w:proofErr w:type="spellEnd"/>
      <w:r w:rsidRPr="00E015D1">
        <w:rPr>
          <w:i/>
          <w:iCs/>
          <w:color w:val="000000" w:themeColor="text1"/>
        </w:rPr>
        <w:t xml:space="preserve">) </w:t>
      </w:r>
      <w:proofErr w:type="spellStart"/>
      <w:r w:rsidRPr="00E015D1">
        <w:rPr>
          <w:i/>
          <w:iCs/>
          <w:color w:val="000000" w:themeColor="text1"/>
        </w:rPr>
        <w:t>inteligencia</w:t>
      </w:r>
      <w:proofErr w:type="spellEnd"/>
      <w:r w:rsidRPr="00E015D1">
        <w:rPr>
          <w:i/>
          <w:iCs/>
          <w:color w:val="000000" w:themeColor="text1"/>
        </w:rPr>
        <w:t xml:space="preserve"> </w:t>
      </w:r>
      <w:proofErr w:type="spellStart"/>
      <w:r w:rsidRPr="00E015D1">
        <w:rPr>
          <w:i/>
          <w:iCs/>
          <w:color w:val="000000" w:themeColor="text1"/>
        </w:rPr>
        <w:t>mañosa</w:t>
      </w:r>
      <w:proofErr w:type="spellEnd"/>
      <w:r w:rsidRPr="00E015D1">
        <w:rPr>
          <w:i/>
          <w:iCs/>
          <w:color w:val="000000" w:themeColor="text1"/>
        </w:rPr>
        <w:t xml:space="preserve"> o </w:t>
      </w:r>
      <w:proofErr w:type="spellStart"/>
      <w:r w:rsidRPr="00E015D1">
        <w:rPr>
          <w:i/>
          <w:iCs/>
          <w:color w:val="000000" w:themeColor="text1"/>
        </w:rPr>
        <w:t>astuta</w:t>
      </w:r>
      <w:proofErr w:type="spellEnd"/>
      <w:r w:rsidRPr="00E015D1">
        <w:rPr>
          <w:i/>
          <w:iCs/>
          <w:color w:val="000000" w:themeColor="text1"/>
        </w:rPr>
        <w:t xml:space="preserve">; </w:t>
      </w:r>
      <w:proofErr w:type="spellStart"/>
      <w:r w:rsidRPr="00E015D1">
        <w:rPr>
          <w:i/>
          <w:iCs/>
          <w:color w:val="000000" w:themeColor="text1"/>
        </w:rPr>
        <w:t>uso</w:t>
      </w:r>
      <w:proofErr w:type="spellEnd"/>
      <w:r w:rsidRPr="00E015D1">
        <w:rPr>
          <w:i/>
          <w:iCs/>
          <w:color w:val="000000" w:themeColor="text1"/>
        </w:rPr>
        <w:t xml:space="preserve"> de </w:t>
      </w:r>
      <w:proofErr w:type="spellStart"/>
      <w:r w:rsidRPr="00E015D1">
        <w:rPr>
          <w:i/>
          <w:iCs/>
          <w:color w:val="000000" w:themeColor="text1"/>
        </w:rPr>
        <w:t>métodos</w:t>
      </w:r>
      <w:proofErr w:type="spellEnd"/>
      <w:r w:rsidRPr="00E015D1">
        <w:rPr>
          <w:i/>
          <w:iCs/>
          <w:color w:val="000000" w:themeColor="text1"/>
        </w:rPr>
        <w:t xml:space="preserve"> </w:t>
      </w:r>
      <w:proofErr w:type="spellStart"/>
      <w:r w:rsidRPr="00E015D1">
        <w:rPr>
          <w:i/>
          <w:iCs/>
          <w:color w:val="000000" w:themeColor="text1"/>
        </w:rPr>
        <w:t>generalmente</w:t>
      </w:r>
      <w:proofErr w:type="spellEnd"/>
      <w:r w:rsidRPr="00E015D1">
        <w:rPr>
          <w:i/>
          <w:iCs/>
          <w:color w:val="000000" w:themeColor="text1"/>
        </w:rPr>
        <w:t xml:space="preserve"> </w:t>
      </w:r>
      <w:proofErr w:type="spellStart"/>
      <w:r w:rsidRPr="00E015D1">
        <w:rPr>
          <w:i/>
          <w:iCs/>
          <w:color w:val="000000" w:themeColor="text1"/>
        </w:rPr>
        <w:t>deshonestos</w:t>
      </w:r>
      <w:proofErr w:type="spellEnd"/>
      <w:r w:rsidRPr="00E015D1">
        <w:rPr>
          <w:i/>
          <w:iCs/>
          <w:color w:val="000000" w:themeColor="text1"/>
        </w:rPr>
        <w:t xml:space="preserve"> para </w:t>
      </w:r>
      <w:proofErr w:type="spellStart"/>
      <w:r w:rsidRPr="00E015D1">
        <w:rPr>
          <w:i/>
          <w:iCs/>
          <w:color w:val="000000" w:themeColor="text1"/>
        </w:rPr>
        <w:t>conseguir</w:t>
      </w:r>
      <w:proofErr w:type="spellEnd"/>
      <w:r w:rsidRPr="00E015D1">
        <w:rPr>
          <w:i/>
          <w:iCs/>
          <w:color w:val="000000" w:themeColor="text1"/>
        </w:rPr>
        <w:t xml:space="preserve"> algo</w:t>
      </w:r>
    </w:p>
  </w:footnote>
  <w:footnote w:id="2">
    <w:p w14:paraId="75A6C802" w14:textId="1B39F19D" w:rsidR="008A1164" w:rsidRDefault="008A1164" w:rsidP="008A1164">
      <w:pPr>
        <w:pStyle w:val="FootnoteText"/>
      </w:pPr>
      <w:r w:rsidRPr="009C4A91">
        <w:rPr>
          <w:rStyle w:val="FootnoteReference"/>
          <w:color w:val="000000" w:themeColor="text1"/>
        </w:rPr>
        <w:footnoteRef/>
      </w:r>
      <w:r w:rsidRPr="009C4A91">
        <w:rPr>
          <w:color w:val="000000" w:themeColor="text1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</w:rPr>
        <w:t>m</w:t>
      </w:r>
      <w:r w:rsidRPr="00E015D1">
        <w:rPr>
          <w:b/>
          <w:bCs/>
          <w:i/>
          <w:iCs/>
          <w:color w:val="000000" w:themeColor="text1"/>
        </w:rPr>
        <w:t>iríada</w:t>
      </w:r>
      <w:proofErr w:type="spellEnd"/>
      <w:r w:rsidRPr="00E015D1">
        <w:rPr>
          <w:b/>
          <w:bCs/>
          <w:i/>
          <w:iCs/>
          <w:color w:val="000000" w:themeColor="text1"/>
        </w:rPr>
        <w:t xml:space="preserve"> </w:t>
      </w:r>
      <w:r w:rsidRPr="00E015D1">
        <w:rPr>
          <w:i/>
          <w:iCs/>
          <w:color w:val="000000" w:themeColor="text1"/>
        </w:rPr>
        <w:t>(</w:t>
      </w:r>
      <w:proofErr w:type="spellStart"/>
      <w:r w:rsidRPr="00E015D1">
        <w:rPr>
          <w:i/>
          <w:iCs/>
          <w:color w:val="000000" w:themeColor="text1"/>
        </w:rPr>
        <w:t>sustantivo</w:t>
      </w:r>
      <w:proofErr w:type="spellEnd"/>
      <w:r w:rsidRPr="00E015D1">
        <w:rPr>
          <w:i/>
          <w:iCs/>
          <w:color w:val="000000" w:themeColor="text1"/>
        </w:rPr>
        <w:t xml:space="preserve">) </w:t>
      </w:r>
      <w:proofErr w:type="spellStart"/>
      <w:r w:rsidRPr="00E015D1">
        <w:rPr>
          <w:i/>
          <w:iCs/>
          <w:color w:val="000000" w:themeColor="text1"/>
        </w:rPr>
        <w:t>número</w:t>
      </w:r>
      <w:proofErr w:type="spellEnd"/>
      <w:r w:rsidRPr="00E015D1">
        <w:rPr>
          <w:i/>
          <w:iCs/>
          <w:color w:val="000000" w:themeColor="text1"/>
        </w:rPr>
        <w:t xml:space="preserve"> </w:t>
      </w:r>
      <w:proofErr w:type="spellStart"/>
      <w:r w:rsidRPr="00E015D1">
        <w:rPr>
          <w:i/>
          <w:iCs/>
          <w:color w:val="000000" w:themeColor="text1"/>
        </w:rPr>
        <w:t>incontable</w:t>
      </w:r>
      <w:proofErr w:type="spellEnd"/>
      <w:r w:rsidRPr="00E015D1">
        <w:rPr>
          <w:i/>
          <w:iCs/>
          <w:color w:val="000000" w:themeColor="text1"/>
        </w:rPr>
        <w:t xml:space="preserve"> o </w:t>
      </w:r>
      <w:proofErr w:type="spellStart"/>
      <w:r w:rsidRPr="00E015D1">
        <w:rPr>
          <w:i/>
          <w:iCs/>
          <w:color w:val="000000" w:themeColor="text1"/>
        </w:rPr>
        <w:t>grande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F5CF" w14:textId="77777777" w:rsidR="002107DC" w:rsidRDefault="00210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2901" w14:textId="77777777" w:rsidR="001820EE" w:rsidRDefault="001820EE" w:rsidP="001820EE">
    <w:pPr>
      <w:pStyle w:val="Title"/>
    </w:pPr>
    <w:r w:rsidRPr="00E166A8">
      <w:t>Jabari Unmasked</w:t>
    </w:r>
  </w:p>
  <w:p w14:paraId="164BAF68" w14:textId="77777777" w:rsidR="001820EE" w:rsidRDefault="001820EE" w:rsidP="001820EE">
    <w:proofErr w:type="spellStart"/>
    <w:r>
      <w:t>después</w:t>
    </w:r>
    <w:proofErr w:type="spellEnd"/>
    <w:r>
      <w:t xml:space="preserve"> de “</w:t>
    </w:r>
    <w:r w:rsidRPr="003859AA">
      <w:t>We Wear the Mask</w:t>
    </w:r>
    <w:r>
      <w:t xml:space="preserve">” </w:t>
    </w:r>
    <w:proofErr w:type="spellStart"/>
    <w:r>
      <w:t>por</w:t>
    </w:r>
    <w:proofErr w:type="spellEnd"/>
    <w:r>
      <w:t xml:space="preserve"> Paul Laurence Dunbar</w:t>
    </w:r>
  </w:p>
  <w:p w14:paraId="0E54FB81" w14:textId="1BF1E935" w:rsidR="001820EE" w:rsidRPr="001820EE" w:rsidRDefault="001820EE" w:rsidP="001820EE">
    <w:proofErr w:type="spellStart"/>
    <w:r>
      <w:t>por</w:t>
    </w:r>
    <w:proofErr w:type="spellEnd"/>
    <w:r>
      <w:t xml:space="preserve"> Nikki Grimes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2E41" w14:textId="00C1474E" w:rsidR="008A1164" w:rsidRDefault="00EE2BDB" w:rsidP="0053679D">
    <w:pPr>
      <w:pStyle w:val="Title"/>
      <w:spacing w:after="0"/>
    </w:pPr>
    <w:r>
      <w:t xml:space="preserve">Jabari desenmascarada / </w:t>
    </w:r>
    <w:r w:rsidR="008A1164" w:rsidRPr="00E166A8">
      <w:t>Jabari Unmasked</w:t>
    </w:r>
  </w:p>
  <w:p w14:paraId="37C157DE" w14:textId="77777777" w:rsidR="008A1164" w:rsidRPr="0053679D" w:rsidRDefault="008A1164" w:rsidP="0053679D">
    <w:pPr>
      <w:spacing w:after="60" w:line="240" w:lineRule="auto"/>
      <w:rPr>
        <w:sz w:val="22"/>
      </w:rPr>
    </w:pPr>
    <w:proofErr w:type="spellStart"/>
    <w:r w:rsidRPr="0053679D">
      <w:rPr>
        <w:sz w:val="22"/>
      </w:rPr>
      <w:t>después</w:t>
    </w:r>
    <w:proofErr w:type="spellEnd"/>
    <w:r w:rsidRPr="0053679D">
      <w:rPr>
        <w:sz w:val="22"/>
      </w:rPr>
      <w:t xml:space="preserve"> de “We Wear the Mask” </w:t>
    </w:r>
    <w:proofErr w:type="spellStart"/>
    <w:r w:rsidRPr="0053679D">
      <w:rPr>
        <w:sz w:val="22"/>
      </w:rPr>
      <w:t>por</w:t>
    </w:r>
    <w:proofErr w:type="spellEnd"/>
    <w:r w:rsidRPr="0053679D">
      <w:rPr>
        <w:sz w:val="22"/>
      </w:rPr>
      <w:t xml:space="preserve"> Paul Laurence Dunbar</w:t>
    </w:r>
  </w:p>
  <w:p w14:paraId="20DFCF72" w14:textId="40907FC1" w:rsidR="00BD7C26" w:rsidRPr="0053679D" w:rsidRDefault="008A1164" w:rsidP="0053679D">
    <w:pPr>
      <w:spacing w:after="60" w:line="240" w:lineRule="auto"/>
      <w:rPr>
        <w:sz w:val="22"/>
      </w:rPr>
    </w:pPr>
    <w:proofErr w:type="spellStart"/>
    <w:r w:rsidRPr="0053679D">
      <w:rPr>
        <w:sz w:val="22"/>
      </w:rPr>
      <w:t>por</w:t>
    </w:r>
    <w:proofErr w:type="spellEnd"/>
    <w:r w:rsidRPr="0053679D">
      <w:rPr>
        <w:sz w:val="22"/>
      </w:rPr>
      <w:t xml:space="preserve"> Nikki Grimes</w:t>
    </w:r>
  </w:p>
  <w:p w14:paraId="1CE3CB70" w14:textId="5383F0F3" w:rsidR="0053679D" w:rsidRPr="0053679D" w:rsidRDefault="0053679D" w:rsidP="0053679D">
    <w:pPr>
      <w:pStyle w:val="BodyText"/>
      <w:spacing w:after="60" w:line="240" w:lineRule="auto"/>
      <w:rPr>
        <w:sz w:val="22"/>
      </w:rPr>
    </w:pPr>
    <w:r w:rsidRPr="0053679D">
      <w:rPr>
        <w:sz w:val="22"/>
      </w:rPr>
      <w:t xml:space="preserve">Este </w:t>
    </w:r>
    <w:proofErr w:type="spellStart"/>
    <w:r w:rsidRPr="0053679D">
      <w:rPr>
        <w:sz w:val="22"/>
      </w:rPr>
      <w:t>poema</w:t>
    </w:r>
    <w:proofErr w:type="spellEnd"/>
    <w:r w:rsidRPr="0053679D">
      <w:rPr>
        <w:sz w:val="22"/>
      </w:rPr>
      <w:t xml:space="preserve"> </w:t>
    </w:r>
    <w:proofErr w:type="spellStart"/>
    <w:r w:rsidRPr="0053679D">
      <w:rPr>
        <w:sz w:val="22"/>
      </w:rPr>
      <w:t>tiene</w:t>
    </w:r>
    <w:proofErr w:type="spellEnd"/>
    <w:r w:rsidRPr="0053679D">
      <w:rPr>
        <w:sz w:val="22"/>
      </w:rPr>
      <w:t xml:space="preserve"> partes que no son </w:t>
    </w:r>
    <w:proofErr w:type="spellStart"/>
    <w:r w:rsidRPr="0053679D">
      <w:rPr>
        <w:sz w:val="22"/>
      </w:rPr>
      <w:t>una</w:t>
    </w:r>
    <w:proofErr w:type="spellEnd"/>
    <w:r w:rsidRPr="0053679D">
      <w:rPr>
        <w:sz w:val="22"/>
      </w:rPr>
      <w:t xml:space="preserve"> </w:t>
    </w:r>
    <w:proofErr w:type="spellStart"/>
    <w:r w:rsidRPr="0053679D">
      <w:rPr>
        <w:sz w:val="22"/>
      </w:rPr>
      <w:t>traducción</w:t>
    </w:r>
    <w:proofErr w:type="spellEnd"/>
    <w:r w:rsidRPr="0053679D">
      <w:rPr>
        <w:sz w:val="22"/>
      </w:rPr>
      <w:t xml:space="preserve"> </w:t>
    </w:r>
    <w:proofErr w:type="spellStart"/>
    <w:r w:rsidRPr="0053679D">
      <w:rPr>
        <w:sz w:val="22"/>
      </w:rPr>
      <w:t>directa</w:t>
    </w:r>
    <w:proofErr w:type="spellEnd"/>
    <w:r w:rsidRPr="0053679D">
      <w:rPr>
        <w:sz w:val="22"/>
      </w:rPr>
      <w:t xml:space="preserve">, lo que </w:t>
    </w:r>
    <w:proofErr w:type="spellStart"/>
    <w:r w:rsidRPr="0053679D">
      <w:rPr>
        <w:sz w:val="22"/>
      </w:rPr>
      <w:t>significa</w:t>
    </w:r>
    <w:proofErr w:type="spellEnd"/>
    <w:r w:rsidRPr="0053679D">
      <w:rPr>
        <w:sz w:val="22"/>
      </w:rPr>
      <w:t xml:space="preserve"> que </w:t>
    </w:r>
    <w:proofErr w:type="spellStart"/>
    <w:r w:rsidRPr="0053679D">
      <w:rPr>
        <w:sz w:val="22"/>
      </w:rPr>
      <w:t>difiere</w:t>
    </w:r>
    <w:proofErr w:type="spellEnd"/>
    <w:r w:rsidRPr="0053679D">
      <w:rPr>
        <w:sz w:val="22"/>
      </w:rPr>
      <w:t xml:space="preserve"> del original </w:t>
    </w:r>
    <w:proofErr w:type="spellStart"/>
    <w:r w:rsidRPr="0053679D">
      <w:rPr>
        <w:sz w:val="22"/>
      </w:rPr>
      <w:t>en</w:t>
    </w:r>
    <w:proofErr w:type="spellEnd"/>
    <w:r w:rsidRPr="0053679D">
      <w:rPr>
        <w:sz w:val="22"/>
      </w:rPr>
      <w:t xml:space="preserve"> la </w:t>
    </w:r>
    <w:proofErr w:type="spellStart"/>
    <w:r w:rsidRPr="0053679D">
      <w:rPr>
        <w:sz w:val="22"/>
      </w:rPr>
      <w:t>elección</w:t>
    </w:r>
    <w:proofErr w:type="spellEnd"/>
    <w:r w:rsidRPr="0053679D">
      <w:rPr>
        <w:sz w:val="22"/>
      </w:rPr>
      <w:t xml:space="preserve"> de palabras para </w:t>
    </w:r>
    <w:proofErr w:type="spellStart"/>
    <w:r w:rsidRPr="0053679D">
      <w:rPr>
        <w:sz w:val="22"/>
      </w:rPr>
      <w:t>mantener</w:t>
    </w:r>
    <w:proofErr w:type="spellEnd"/>
    <w:r w:rsidRPr="0053679D">
      <w:rPr>
        <w:sz w:val="22"/>
      </w:rPr>
      <w:t xml:space="preserve"> </w:t>
    </w:r>
    <w:proofErr w:type="spellStart"/>
    <w:r w:rsidRPr="0053679D">
      <w:rPr>
        <w:sz w:val="22"/>
      </w:rPr>
      <w:t>el</w:t>
    </w:r>
    <w:proofErr w:type="spellEnd"/>
    <w:r w:rsidRPr="0053679D">
      <w:rPr>
        <w:sz w:val="22"/>
      </w:rPr>
      <w:t xml:space="preserve"> </w:t>
    </w:r>
    <w:proofErr w:type="spellStart"/>
    <w:r w:rsidRPr="0053679D">
      <w:rPr>
        <w:sz w:val="22"/>
      </w:rPr>
      <w:t>formato</w:t>
    </w:r>
    <w:proofErr w:type="spellEnd"/>
    <w:r w:rsidRPr="0053679D">
      <w:rPr>
        <w:sz w:val="22"/>
      </w:rPr>
      <w:t xml:space="preserve"> de </w:t>
    </w:r>
    <w:proofErr w:type="spellStart"/>
    <w:r w:rsidRPr="0053679D">
      <w:rPr>
        <w:sz w:val="22"/>
      </w:rPr>
      <w:t>poema</w:t>
    </w:r>
    <w:proofErr w:type="spellEnd"/>
    <w:r w:rsidRPr="0053679D">
      <w:rPr>
        <w:sz w:val="22"/>
      </w:rPr>
      <w:t xml:space="preserve"> de </w:t>
    </w:r>
    <w:r w:rsidRPr="0053679D">
      <w:rPr>
        <w:i/>
        <w:iCs/>
        <w:sz w:val="22"/>
      </w:rPr>
      <w:t>golden shovel</w:t>
    </w:r>
    <w:r w:rsidRPr="0053679D">
      <w:rPr>
        <w:sz w:val="22"/>
      </w:rPr>
      <w:t xml:space="preserve"> o </w:t>
    </w:r>
    <w:proofErr w:type="spellStart"/>
    <w:r w:rsidRPr="0053679D">
      <w:rPr>
        <w:sz w:val="22"/>
      </w:rPr>
      <w:t>pala</w:t>
    </w:r>
    <w:proofErr w:type="spellEnd"/>
    <w:r w:rsidRPr="0053679D">
      <w:rPr>
        <w:sz w:val="22"/>
      </w:rPr>
      <w:t xml:space="preserve"> dorada.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B166" w14:textId="71E0639A" w:rsidR="001820EE" w:rsidRPr="001820EE" w:rsidRDefault="001820EE" w:rsidP="00182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9"/>
    <w:rsid w:val="000226D4"/>
    <w:rsid w:val="000275D2"/>
    <w:rsid w:val="0004006F"/>
    <w:rsid w:val="00051F2E"/>
    <w:rsid w:val="00053775"/>
    <w:rsid w:val="0005619A"/>
    <w:rsid w:val="000716BE"/>
    <w:rsid w:val="00084702"/>
    <w:rsid w:val="00093D38"/>
    <w:rsid w:val="00094ED4"/>
    <w:rsid w:val="000C4A2C"/>
    <w:rsid w:val="0010714D"/>
    <w:rsid w:val="0011259B"/>
    <w:rsid w:val="00116FDD"/>
    <w:rsid w:val="00125621"/>
    <w:rsid w:val="00146C82"/>
    <w:rsid w:val="001820EE"/>
    <w:rsid w:val="001872E7"/>
    <w:rsid w:val="001B473E"/>
    <w:rsid w:val="001C12AA"/>
    <w:rsid w:val="001D0BBF"/>
    <w:rsid w:val="001E1F85"/>
    <w:rsid w:val="001E236D"/>
    <w:rsid w:val="001F125D"/>
    <w:rsid w:val="002107DC"/>
    <w:rsid w:val="00212F51"/>
    <w:rsid w:val="002345CC"/>
    <w:rsid w:val="00293785"/>
    <w:rsid w:val="002C0879"/>
    <w:rsid w:val="002C37B4"/>
    <w:rsid w:val="0031509E"/>
    <w:rsid w:val="00351860"/>
    <w:rsid w:val="00352AE4"/>
    <w:rsid w:val="0036040A"/>
    <w:rsid w:val="003859AA"/>
    <w:rsid w:val="00446C13"/>
    <w:rsid w:val="00480109"/>
    <w:rsid w:val="004A7324"/>
    <w:rsid w:val="004E1B69"/>
    <w:rsid w:val="005078B4"/>
    <w:rsid w:val="0053328A"/>
    <w:rsid w:val="0053679D"/>
    <w:rsid w:val="00540FC6"/>
    <w:rsid w:val="005A78AC"/>
    <w:rsid w:val="005E17F4"/>
    <w:rsid w:val="005E3561"/>
    <w:rsid w:val="006075E9"/>
    <w:rsid w:val="00645D7F"/>
    <w:rsid w:val="00656940"/>
    <w:rsid w:val="0066014C"/>
    <w:rsid w:val="00666C03"/>
    <w:rsid w:val="00671B86"/>
    <w:rsid w:val="00674776"/>
    <w:rsid w:val="00686DAB"/>
    <w:rsid w:val="00690C42"/>
    <w:rsid w:val="00696D80"/>
    <w:rsid w:val="006E1542"/>
    <w:rsid w:val="006E2BCA"/>
    <w:rsid w:val="00721EA4"/>
    <w:rsid w:val="007A436D"/>
    <w:rsid w:val="007B055F"/>
    <w:rsid w:val="007C61E3"/>
    <w:rsid w:val="007D4DF2"/>
    <w:rsid w:val="007F53CE"/>
    <w:rsid w:val="007F5808"/>
    <w:rsid w:val="00880013"/>
    <w:rsid w:val="00895E9E"/>
    <w:rsid w:val="008A1164"/>
    <w:rsid w:val="008A7332"/>
    <w:rsid w:val="008E4D00"/>
    <w:rsid w:val="008F5386"/>
    <w:rsid w:val="00913172"/>
    <w:rsid w:val="009478B6"/>
    <w:rsid w:val="00981E19"/>
    <w:rsid w:val="00995554"/>
    <w:rsid w:val="009A77A9"/>
    <w:rsid w:val="009B52E4"/>
    <w:rsid w:val="009C4A91"/>
    <w:rsid w:val="009C5132"/>
    <w:rsid w:val="009D6E8D"/>
    <w:rsid w:val="00A101E8"/>
    <w:rsid w:val="00A15A0C"/>
    <w:rsid w:val="00A335C1"/>
    <w:rsid w:val="00A471FD"/>
    <w:rsid w:val="00AC349E"/>
    <w:rsid w:val="00AC75FD"/>
    <w:rsid w:val="00B92DBF"/>
    <w:rsid w:val="00BD119F"/>
    <w:rsid w:val="00BD7C26"/>
    <w:rsid w:val="00C171A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DB34E0"/>
    <w:rsid w:val="00E015D1"/>
    <w:rsid w:val="00E53559"/>
    <w:rsid w:val="00E97B5C"/>
    <w:rsid w:val="00ED24C8"/>
    <w:rsid w:val="00EE2BDB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BA4F4"/>
  <w15:docId w15:val="{A1891E26-D18E-45DD-9F67-86D7BCB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4A2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71D20" w:themeColor="accent3"/>
      <w:szCs w:val="32"/>
      <w:shd w:val="clear" w:color="auto" w:fill="FFFFFF"/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4A2C"/>
    <w:rPr>
      <w:rFonts w:asciiTheme="majorHAnsi" w:eastAsiaTheme="majorEastAsia" w:hAnsiTheme="majorHAnsi" w:cstheme="majorBidi"/>
      <w:b/>
      <w:color w:val="971D20" w:themeColor="accent3"/>
      <w:sz w:val="24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9C4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A9552FAA46568C8B07B22ACF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28CE-0A9D-4D66-B8F3-7FCBA852FF27}"/>
      </w:docPartPr>
      <w:docPartBody>
        <w:p w:rsidR="00B63CF0" w:rsidRDefault="00B63CF0">
          <w:pPr>
            <w:pStyle w:val="99F3A9552FAA46568C8B07B22ACF57C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0"/>
    <w:rsid w:val="000275D2"/>
    <w:rsid w:val="00084702"/>
    <w:rsid w:val="00093D38"/>
    <w:rsid w:val="000F7F47"/>
    <w:rsid w:val="0010714D"/>
    <w:rsid w:val="001B33FF"/>
    <w:rsid w:val="001B473E"/>
    <w:rsid w:val="00352AE4"/>
    <w:rsid w:val="00480109"/>
    <w:rsid w:val="0066014C"/>
    <w:rsid w:val="0071740C"/>
    <w:rsid w:val="007C61E3"/>
    <w:rsid w:val="00812EE7"/>
    <w:rsid w:val="00A14EFA"/>
    <w:rsid w:val="00B00FBD"/>
    <w:rsid w:val="00B203D8"/>
    <w:rsid w:val="00B63CF0"/>
    <w:rsid w:val="00C132BC"/>
    <w:rsid w:val="00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3FF"/>
    <w:rPr>
      <w:color w:val="808080"/>
    </w:rPr>
  </w:style>
  <w:style w:type="paragraph" w:customStyle="1" w:styleId="99F3A9552FAA46568C8B07B22ACF57C4">
    <w:name w:val="99F3A9552FAA46568C8B07B22ACF57C4"/>
  </w:style>
  <w:style w:type="paragraph" w:customStyle="1" w:styleId="04AB0DA3C9AE7D41942E3F7E45924361">
    <w:name w:val="04AB0DA3C9AE7D41942E3F7E45924361"/>
    <w:rsid w:val="001B3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0</TotalTime>
  <Pages>2</Pages>
  <Words>352</Words>
  <Characters>1856</Characters>
  <Application>Microsoft Office Word</Application>
  <DocSecurity>0</DocSecurity>
  <Lines>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3</cp:revision>
  <cp:lastPrinted>2025-06-27T17:52:00Z</cp:lastPrinted>
  <dcterms:created xsi:type="dcterms:W3CDTF">2025-06-27T17:52:00Z</dcterms:created>
  <dcterms:modified xsi:type="dcterms:W3CDTF">2025-06-27T17:52:00Z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