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E110A7" w14:textId="2C341F0A" w:rsidR="00446C13" w:rsidRPr="001872E7" w:rsidRDefault="003B1E29" w:rsidP="001872E7">
      <w:pPr>
        <w:pStyle w:val="Title"/>
      </w:pPr>
      <w:r>
        <w:t>atrapanotas</w:t>
      </w:r>
    </w:p>
    <w:p w14:paraId="6F48BF1E" w14:textId="41F11D61" w:rsidR="009D6E8D" w:rsidRPr="003B1E29" w:rsidRDefault="00351F53" w:rsidP="009D6E8D">
      <w:pPr>
        <w:rPr>
          <w:lang w:val="es-ES"/>
        </w:rPr>
      </w:pPr>
      <w:r w:rsidRPr="003B1E29">
        <w:rPr>
          <w:lang w:val="es-ES"/>
        </w:rPr>
        <w:t>Define</w:t>
      </w:r>
      <w:r w:rsidR="003B1E29" w:rsidRPr="003B1E29">
        <w:rPr>
          <w:lang w:val="es-ES"/>
        </w:rPr>
        <w:t xml:space="preserve"> cada término debajo y luego escribe un ejemplo de cada tipo de lenguaje figurado del video u otra fuente</w:t>
      </w:r>
      <w:r w:rsidRPr="003B1E29">
        <w:rPr>
          <w:lang w:val="es-ES"/>
        </w:rPr>
        <w:t>.</w:t>
      </w:r>
    </w:p>
    <w:tbl>
      <w:tblPr>
        <w:tblStyle w:val="TableGrid"/>
        <w:tblW w:w="5000" w:type="pct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1"/>
        <w:gridCol w:w="5715"/>
        <w:gridCol w:w="5714"/>
      </w:tblGrid>
      <w:tr w:rsidR="0066141C" w14:paraId="7C86562E" w14:textId="77777777" w:rsidTr="00E86B25">
        <w:trPr>
          <w:cantSplit/>
          <w:tblHeader/>
        </w:trPr>
        <w:tc>
          <w:tcPr>
            <w:tcW w:w="587" w:type="pct"/>
            <w:shd w:val="clear" w:color="auto" w:fill="285781" w:themeFill="accent2"/>
          </w:tcPr>
          <w:p w14:paraId="430DD162" w14:textId="17832589" w:rsidR="0066141C" w:rsidRPr="0053328A" w:rsidRDefault="003B1E29" w:rsidP="009F442F">
            <w:pPr>
              <w:pStyle w:val="TableColumnHeaders"/>
            </w:pPr>
            <w:proofErr w:type="spellStart"/>
            <w:r>
              <w:t>Término</w:t>
            </w:r>
            <w:proofErr w:type="spellEnd"/>
          </w:p>
        </w:tc>
        <w:tc>
          <w:tcPr>
            <w:tcW w:w="2206" w:type="pct"/>
            <w:shd w:val="clear" w:color="auto" w:fill="285781" w:themeFill="accent2"/>
            <w:vAlign w:val="center"/>
          </w:tcPr>
          <w:p w14:paraId="04266596" w14:textId="5C1BBDCD" w:rsidR="0066141C" w:rsidRPr="0053328A" w:rsidRDefault="0066141C" w:rsidP="0066141C">
            <w:pPr>
              <w:pStyle w:val="TableColumnHeaders"/>
            </w:pPr>
            <w:proofErr w:type="spellStart"/>
            <w:r>
              <w:t>Defini</w:t>
            </w:r>
            <w:r w:rsidR="003B1E29">
              <w:t>c</w:t>
            </w:r>
            <w:r>
              <w:t>i</w:t>
            </w:r>
            <w:r w:rsidR="003B1E29">
              <w:t>ó</w:t>
            </w:r>
            <w:r>
              <w:t>n</w:t>
            </w:r>
            <w:proofErr w:type="spellEnd"/>
          </w:p>
        </w:tc>
        <w:tc>
          <w:tcPr>
            <w:tcW w:w="2206" w:type="pct"/>
            <w:shd w:val="clear" w:color="auto" w:fill="285781" w:themeFill="accent2"/>
            <w:vAlign w:val="center"/>
          </w:tcPr>
          <w:p w14:paraId="5013DBD2" w14:textId="7014974F" w:rsidR="0066141C" w:rsidRPr="0053328A" w:rsidRDefault="0066141C" w:rsidP="0066141C">
            <w:pPr>
              <w:pStyle w:val="TableColumnHeaders"/>
            </w:pPr>
            <w:proofErr w:type="spellStart"/>
            <w:r>
              <w:t>E</w:t>
            </w:r>
            <w:r w:rsidR="003B1E29">
              <w:t>jemplo</w:t>
            </w:r>
            <w:proofErr w:type="spellEnd"/>
          </w:p>
        </w:tc>
      </w:tr>
      <w:tr w:rsidR="0066141C" w14:paraId="77664162" w14:textId="77777777" w:rsidTr="00E86B25">
        <w:trPr>
          <w:trHeight w:val="1152"/>
        </w:trPr>
        <w:tc>
          <w:tcPr>
            <w:tcW w:w="587" w:type="pct"/>
            <w:vAlign w:val="center"/>
          </w:tcPr>
          <w:p w14:paraId="48A52DED" w14:textId="2C816188" w:rsidR="0066141C" w:rsidRPr="00E86B25" w:rsidRDefault="0011794E" w:rsidP="0066141C">
            <w:pPr>
              <w:pStyle w:val="RowHeader"/>
              <w:jc w:val="center"/>
              <w:rPr>
                <w:color w:val="971D20" w:themeColor="accent3"/>
              </w:rPr>
            </w:pPr>
            <w:r w:rsidRPr="00E86B25">
              <w:rPr>
                <w:color w:val="971D20" w:themeColor="accent3"/>
              </w:rPr>
              <w:t>Metaphor</w:t>
            </w:r>
            <w:r w:rsidR="003B1E29" w:rsidRPr="00E86B25">
              <w:rPr>
                <w:color w:val="971D20" w:themeColor="accent3"/>
              </w:rPr>
              <w:t xml:space="preserve"> </w:t>
            </w:r>
            <w:proofErr w:type="spellStart"/>
            <w:r w:rsidR="003B1E29" w:rsidRPr="00E86B25">
              <w:rPr>
                <w:color w:val="971D20" w:themeColor="accent3"/>
              </w:rPr>
              <w:t>Metáfora</w:t>
            </w:r>
            <w:proofErr w:type="spellEnd"/>
          </w:p>
        </w:tc>
        <w:tc>
          <w:tcPr>
            <w:tcW w:w="2206" w:type="pct"/>
            <w:vAlign w:val="center"/>
          </w:tcPr>
          <w:p w14:paraId="03DFC9D3" w14:textId="77777777" w:rsidR="0066141C" w:rsidRDefault="0066141C" w:rsidP="0066141C">
            <w:pPr>
              <w:pStyle w:val="TableBody"/>
            </w:pPr>
          </w:p>
        </w:tc>
        <w:tc>
          <w:tcPr>
            <w:tcW w:w="2206" w:type="pct"/>
            <w:vAlign w:val="center"/>
          </w:tcPr>
          <w:p w14:paraId="3B4E4645" w14:textId="77777777" w:rsidR="0066141C" w:rsidRDefault="0066141C" w:rsidP="0066141C">
            <w:pPr>
              <w:pStyle w:val="TableBody"/>
            </w:pPr>
          </w:p>
        </w:tc>
      </w:tr>
      <w:tr w:rsidR="00796C66" w14:paraId="35840BE1" w14:textId="77777777" w:rsidTr="00E86B25">
        <w:trPr>
          <w:trHeight w:val="1152"/>
        </w:trPr>
        <w:tc>
          <w:tcPr>
            <w:tcW w:w="587" w:type="pct"/>
            <w:vAlign w:val="center"/>
          </w:tcPr>
          <w:p w14:paraId="3517F45E" w14:textId="77777777" w:rsidR="00796C66" w:rsidRPr="00E86B25" w:rsidRDefault="00796C66" w:rsidP="0066141C">
            <w:pPr>
              <w:pStyle w:val="RowHeader"/>
              <w:jc w:val="center"/>
              <w:rPr>
                <w:color w:val="971D20" w:themeColor="accent3"/>
              </w:rPr>
            </w:pPr>
            <w:r w:rsidRPr="00E86B25">
              <w:rPr>
                <w:color w:val="971D20" w:themeColor="accent3"/>
              </w:rPr>
              <w:t>Extended Metaphor</w:t>
            </w:r>
          </w:p>
          <w:p w14:paraId="4B08E52E" w14:textId="2447C2C7" w:rsidR="003B1E29" w:rsidRPr="00E86B25" w:rsidRDefault="003B1E29" w:rsidP="0066141C">
            <w:pPr>
              <w:pStyle w:val="RowHeader"/>
              <w:jc w:val="center"/>
              <w:rPr>
                <w:color w:val="971D20" w:themeColor="accent3"/>
              </w:rPr>
            </w:pPr>
            <w:proofErr w:type="spellStart"/>
            <w:r w:rsidRPr="00E86B25">
              <w:rPr>
                <w:color w:val="971D20" w:themeColor="accent3"/>
              </w:rPr>
              <w:t>Metáfora</w:t>
            </w:r>
            <w:proofErr w:type="spellEnd"/>
            <w:r w:rsidRPr="00E86B25">
              <w:rPr>
                <w:color w:val="971D20" w:themeColor="accent3"/>
              </w:rPr>
              <w:t xml:space="preserve"> </w:t>
            </w:r>
            <w:proofErr w:type="spellStart"/>
            <w:r w:rsidRPr="00E86B25">
              <w:rPr>
                <w:color w:val="971D20" w:themeColor="accent3"/>
              </w:rPr>
              <w:t>extendida</w:t>
            </w:r>
            <w:proofErr w:type="spellEnd"/>
          </w:p>
        </w:tc>
        <w:tc>
          <w:tcPr>
            <w:tcW w:w="2206" w:type="pct"/>
            <w:vAlign w:val="center"/>
          </w:tcPr>
          <w:p w14:paraId="2F4CEDFA" w14:textId="77777777" w:rsidR="00796C66" w:rsidRDefault="00796C66" w:rsidP="0066141C">
            <w:pPr>
              <w:pStyle w:val="TableBody"/>
            </w:pPr>
          </w:p>
        </w:tc>
        <w:tc>
          <w:tcPr>
            <w:tcW w:w="2206" w:type="pct"/>
            <w:vAlign w:val="center"/>
          </w:tcPr>
          <w:p w14:paraId="3552689C" w14:textId="77777777" w:rsidR="00796C66" w:rsidRDefault="00796C66" w:rsidP="0066141C">
            <w:pPr>
              <w:pStyle w:val="TableBody"/>
            </w:pPr>
          </w:p>
        </w:tc>
      </w:tr>
      <w:tr w:rsidR="0066141C" w14:paraId="4845D69E" w14:textId="77777777" w:rsidTr="00E86B25">
        <w:trPr>
          <w:trHeight w:val="1152"/>
        </w:trPr>
        <w:tc>
          <w:tcPr>
            <w:tcW w:w="587" w:type="pct"/>
            <w:vAlign w:val="center"/>
          </w:tcPr>
          <w:p w14:paraId="28E739A0" w14:textId="1E2A21EC" w:rsidR="0066141C" w:rsidRPr="00E86B25" w:rsidRDefault="0011794E" w:rsidP="0066141C">
            <w:pPr>
              <w:pStyle w:val="RowHeader"/>
              <w:jc w:val="center"/>
              <w:rPr>
                <w:color w:val="971D20" w:themeColor="accent3"/>
              </w:rPr>
            </w:pPr>
            <w:r w:rsidRPr="00E86B25">
              <w:rPr>
                <w:color w:val="971D20" w:themeColor="accent3"/>
              </w:rPr>
              <w:t xml:space="preserve">Direct </w:t>
            </w:r>
            <w:r w:rsidR="0066141C" w:rsidRPr="00E86B25">
              <w:rPr>
                <w:color w:val="971D20" w:themeColor="accent3"/>
              </w:rPr>
              <w:t>Metaphor</w:t>
            </w:r>
            <w:r w:rsidR="003B1E29" w:rsidRPr="00E86B25">
              <w:rPr>
                <w:color w:val="971D20" w:themeColor="accent3"/>
              </w:rPr>
              <w:t xml:space="preserve"> </w:t>
            </w:r>
            <w:proofErr w:type="spellStart"/>
            <w:r w:rsidR="003B1E29" w:rsidRPr="00E86B25">
              <w:rPr>
                <w:color w:val="971D20" w:themeColor="accent3"/>
              </w:rPr>
              <w:t>Metáfora</w:t>
            </w:r>
            <w:proofErr w:type="spellEnd"/>
            <w:r w:rsidR="003B1E29" w:rsidRPr="00E86B25">
              <w:rPr>
                <w:color w:val="971D20" w:themeColor="accent3"/>
              </w:rPr>
              <w:t xml:space="preserve"> </w:t>
            </w:r>
            <w:proofErr w:type="spellStart"/>
            <w:r w:rsidR="003B1E29" w:rsidRPr="00E86B25">
              <w:rPr>
                <w:color w:val="971D20" w:themeColor="accent3"/>
              </w:rPr>
              <w:t>directa</w:t>
            </w:r>
            <w:proofErr w:type="spellEnd"/>
          </w:p>
        </w:tc>
        <w:tc>
          <w:tcPr>
            <w:tcW w:w="2206" w:type="pct"/>
            <w:vAlign w:val="center"/>
          </w:tcPr>
          <w:p w14:paraId="499A6DB1" w14:textId="77777777" w:rsidR="0066141C" w:rsidRDefault="0066141C" w:rsidP="0066141C">
            <w:pPr>
              <w:pStyle w:val="TableBody"/>
            </w:pPr>
          </w:p>
        </w:tc>
        <w:tc>
          <w:tcPr>
            <w:tcW w:w="2206" w:type="pct"/>
            <w:vAlign w:val="center"/>
          </w:tcPr>
          <w:p w14:paraId="446EEC7A" w14:textId="77777777" w:rsidR="0066141C" w:rsidRDefault="0066141C" w:rsidP="0066141C">
            <w:pPr>
              <w:pStyle w:val="TableBody"/>
            </w:pPr>
          </w:p>
        </w:tc>
      </w:tr>
      <w:tr w:rsidR="0066141C" w14:paraId="39970FE1" w14:textId="77777777" w:rsidTr="00E86B25">
        <w:trPr>
          <w:trHeight w:val="1152"/>
        </w:trPr>
        <w:tc>
          <w:tcPr>
            <w:tcW w:w="587" w:type="pct"/>
            <w:vAlign w:val="center"/>
          </w:tcPr>
          <w:p w14:paraId="3447FA64" w14:textId="5529AD08" w:rsidR="0066141C" w:rsidRPr="00E86B25" w:rsidRDefault="0011794E" w:rsidP="0066141C">
            <w:pPr>
              <w:pStyle w:val="RowHeader"/>
              <w:jc w:val="center"/>
              <w:rPr>
                <w:color w:val="971D20" w:themeColor="accent3"/>
              </w:rPr>
            </w:pPr>
            <w:r w:rsidRPr="00E86B25">
              <w:rPr>
                <w:color w:val="971D20" w:themeColor="accent3"/>
              </w:rPr>
              <w:t xml:space="preserve">Implied </w:t>
            </w:r>
            <w:r w:rsidR="0066141C" w:rsidRPr="00E86B25">
              <w:rPr>
                <w:color w:val="971D20" w:themeColor="accent3"/>
              </w:rPr>
              <w:t>Metaphor</w:t>
            </w:r>
            <w:r w:rsidR="003B1E29" w:rsidRPr="00E86B25">
              <w:rPr>
                <w:color w:val="971D20" w:themeColor="accent3"/>
              </w:rPr>
              <w:t xml:space="preserve"> </w:t>
            </w:r>
            <w:proofErr w:type="spellStart"/>
            <w:r w:rsidR="003B1E29" w:rsidRPr="00E86B25">
              <w:rPr>
                <w:color w:val="971D20" w:themeColor="accent3"/>
              </w:rPr>
              <w:t>Metáfora</w:t>
            </w:r>
            <w:proofErr w:type="spellEnd"/>
            <w:r w:rsidR="003B1E29" w:rsidRPr="00E86B25">
              <w:rPr>
                <w:color w:val="971D20" w:themeColor="accent3"/>
              </w:rPr>
              <w:t xml:space="preserve"> </w:t>
            </w:r>
            <w:proofErr w:type="spellStart"/>
            <w:r w:rsidR="003B1E29" w:rsidRPr="00E86B25">
              <w:rPr>
                <w:color w:val="971D20" w:themeColor="accent3"/>
              </w:rPr>
              <w:t>implícita</w:t>
            </w:r>
            <w:proofErr w:type="spellEnd"/>
          </w:p>
        </w:tc>
        <w:tc>
          <w:tcPr>
            <w:tcW w:w="2206" w:type="pct"/>
            <w:vAlign w:val="center"/>
          </w:tcPr>
          <w:p w14:paraId="485D962F" w14:textId="77777777" w:rsidR="0066141C" w:rsidRDefault="0066141C" w:rsidP="0066141C">
            <w:pPr>
              <w:pStyle w:val="TableBody"/>
            </w:pPr>
          </w:p>
        </w:tc>
        <w:tc>
          <w:tcPr>
            <w:tcW w:w="2206" w:type="pct"/>
            <w:vAlign w:val="center"/>
          </w:tcPr>
          <w:p w14:paraId="49576A55" w14:textId="77777777" w:rsidR="0066141C" w:rsidRDefault="0066141C" w:rsidP="0066141C">
            <w:pPr>
              <w:pStyle w:val="TableBody"/>
            </w:pPr>
          </w:p>
        </w:tc>
      </w:tr>
      <w:tr w:rsidR="0066141C" w14:paraId="51E9F2B9" w14:textId="77777777" w:rsidTr="00E86B25">
        <w:trPr>
          <w:trHeight w:val="1152"/>
        </w:trPr>
        <w:tc>
          <w:tcPr>
            <w:tcW w:w="587" w:type="pct"/>
            <w:vAlign w:val="center"/>
          </w:tcPr>
          <w:p w14:paraId="1FBD3810" w14:textId="77777777" w:rsidR="003B1E29" w:rsidRPr="00E86B25" w:rsidRDefault="00796C66" w:rsidP="0066141C">
            <w:pPr>
              <w:pStyle w:val="RowHeader"/>
              <w:jc w:val="center"/>
              <w:rPr>
                <w:color w:val="971D20" w:themeColor="accent3"/>
              </w:rPr>
            </w:pPr>
            <w:r w:rsidRPr="00E86B25">
              <w:rPr>
                <w:color w:val="971D20" w:themeColor="accent3"/>
              </w:rPr>
              <w:t>Simile</w:t>
            </w:r>
            <w:r w:rsidR="003B1E29" w:rsidRPr="00E86B25">
              <w:rPr>
                <w:color w:val="971D20" w:themeColor="accent3"/>
              </w:rPr>
              <w:t xml:space="preserve"> </w:t>
            </w:r>
          </w:p>
          <w:p w14:paraId="14811F40" w14:textId="715D34BD" w:rsidR="0066141C" w:rsidRPr="00E86B25" w:rsidRDefault="003B1E29" w:rsidP="0066141C">
            <w:pPr>
              <w:pStyle w:val="RowHeader"/>
              <w:jc w:val="center"/>
              <w:rPr>
                <w:color w:val="971D20" w:themeColor="accent3"/>
              </w:rPr>
            </w:pPr>
            <w:proofErr w:type="spellStart"/>
            <w:r w:rsidRPr="00E86B25">
              <w:rPr>
                <w:color w:val="971D20" w:themeColor="accent3"/>
              </w:rPr>
              <w:t>Símil</w:t>
            </w:r>
            <w:proofErr w:type="spellEnd"/>
          </w:p>
        </w:tc>
        <w:tc>
          <w:tcPr>
            <w:tcW w:w="2206" w:type="pct"/>
            <w:vAlign w:val="center"/>
          </w:tcPr>
          <w:p w14:paraId="38988A6E" w14:textId="77777777" w:rsidR="0066141C" w:rsidRDefault="0066141C" w:rsidP="0066141C">
            <w:pPr>
              <w:pStyle w:val="TableBody"/>
            </w:pPr>
          </w:p>
        </w:tc>
        <w:tc>
          <w:tcPr>
            <w:tcW w:w="2206" w:type="pct"/>
            <w:vAlign w:val="center"/>
          </w:tcPr>
          <w:p w14:paraId="4F036FEF" w14:textId="77777777" w:rsidR="0066141C" w:rsidRDefault="0066141C" w:rsidP="0066141C">
            <w:pPr>
              <w:pStyle w:val="TableBody"/>
            </w:pPr>
          </w:p>
        </w:tc>
      </w:tr>
    </w:tbl>
    <w:p w14:paraId="4E831F4E" w14:textId="77777777" w:rsidR="00895E9E" w:rsidRPr="00895E9E" w:rsidRDefault="00895E9E" w:rsidP="0066141C">
      <w:pPr>
        <w:pStyle w:val="BodyText"/>
      </w:pPr>
    </w:p>
    <w:sectPr w:rsidR="00895E9E" w:rsidRPr="00895E9E" w:rsidSect="008E4D00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ED862" w14:textId="77777777" w:rsidR="009F4E94" w:rsidRDefault="009F4E94" w:rsidP="00293785">
      <w:pPr>
        <w:spacing w:after="0" w:line="240" w:lineRule="auto"/>
      </w:pPr>
      <w:r>
        <w:separator/>
      </w:r>
    </w:p>
  </w:endnote>
  <w:endnote w:type="continuationSeparator" w:id="0">
    <w:p w14:paraId="499ADA79" w14:textId="77777777" w:rsidR="009F4E94" w:rsidRDefault="009F4E9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874D" w14:textId="153D66FF" w:rsidR="00293785" w:rsidRDefault="00E86B2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3FB208" wp14:editId="789212EF">
              <wp:simplePos x="0" y="0"/>
              <wp:positionH relativeFrom="column">
                <wp:posOffset>3449955</wp:posOffset>
              </wp:positionH>
              <wp:positionV relativeFrom="paragraph">
                <wp:posOffset>-273685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05A9B" w14:textId="25BC435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AAAACF131C14ABE90DD508C7EAB735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6141C"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FB2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1.65pt;margin-top:-21.5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CgyifuAAAAAPAQAADwAAAAAAAAAAAAAAAAC6BAAAZHJz&#13;&#10;L2Rvd25yZXYueG1sUEsFBgAAAAAEAAQA8wAAAMcFAAAAAA==&#13;&#10;" filled="f" stroked="f">
              <v:textbox>
                <w:txbxContent>
                  <w:p w14:paraId="29505A9B" w14:textId="25BC435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AAAACF131C14ABE90DD508C7EAB735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6141C"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947CC4">
      <w:rPr>
        <w:b/>
        <w:bCs/>
        <w:noProof/>
        <w:szCs w:val="24"/>
      </w:rPr>
      <w:drawing>
        <wp:anchor distT="0" distB="0" distL="114300" distR="114300" simplePos="0" relativeHeight="251670528" behindDoc="1" locked="0" layoutInCell="1" allowOverlap="1" wp14:anchorId="538F5AA5" wp14:editId="14721B68">
          <wp:simplePos x="0" y="0"/>
          <wp:positionH relativeFrom="column">
            <wp:posOffset>4153526</wp:posOffset>
          </wp:positionH>
          <wp:positionV relativeFrom="paragraph">
            <wp:posOffset>-231285</wp:posOffset>
          </wp:positionV>
          <wp:extent cx="4093210" cy="424180"/>
          <wp:effectExtent l="0" t="0" r="0" b="0"/>
          <wp:wrapNone/>
          <wp:docPr id="529823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23113" name="Picture 529823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21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6CACB" w14:textId="77777777" w:rsidR="009F4E94" w:rsidRDefault="009F4E94" w:rsidP="00293785">
      <w:pPr>
        <w:spacing w:after="0" w:line="240" w:lineRule="auto"/>
      </w:pPr>
      <w:r>
        <w:separator/>
      </w:r>
    </w:p>
  </w:footnote>
  <w:footnote w:type="continuationSeparator" w:id="0">
    <w:p w14:paraId="040B8734" w14:textId="77777777" w:rsidR="009F4E94" w:rsidRDefault="009F4E9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B709" w14:textId="77777777" w:rsidR="00882D63" w:rsidRDefault="00882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EA20" w14:textId="77777777" w:rsidR="00882D63" w:rsidRDefault="00882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12567" w14:textId="77777777" w:rsidR="00882D63" w:rsidRDefault="0088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1C"/>
    <w:rsid w:val="0004006F"/>
    <w:rsid w:val="00053775"/>
    <w:rsid w:val="0005619A"/>
    <w:rsid w:val="000716BE"/>
    <w:rsid w:val="00084702"/>
    <w:rsid w:val="0011259B"/>
    <w:rsid w:val="00116FDD"/>
    <w:rsid w:val="0011794E"/>
    <w:rsid w:val="00125621"/>
    <w:rsid w:val="001872E7"/>
    <w:rsid w:val="0019520B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51F53"/>
    <w:rsid w:val="0036040A"/>
    <w:rsid w:val="003970B7"/>
    <w:rsid w:val="003B1E29"/>
    <w:rsid w:val="00446C13"/>
    <w:rsid w:val="00480109"/>
    <w:rsid w:val="004F058A"/>
    <w:rsid w:val="005078B4"/>
    <w:rsid w:val="0053328A"/>
    <w:rsid w:val="00540FC6"/>
    <w:rsid w:val="005D32D1"/>
    <w:rsid w:val="00645D7F"/>
    <w:rsid w:val="00656940"/>
    <w:rsid w:val="0066014C"/>
    <w:rsid w:val="0066141C"/>
    <w:rsid w:val="00666C03"/>
    <w:rsid w:val="0066703B"/>
    <w:rsid w:val="00686DAB"/>
    <w:rsid w:val="00696D80"/>
    <w:rsid w:val="006E1542"/>
    <w:rsid w:val="00721EA4"/>
    <w:rsid w:val="007307A2"/>
    <w:rsid w:val="00796C66"/>
    <w:rsid w:val="007A436D"/>
    <w:rsid w:val="007B055F"/>
    <w:rsid w:val="007D4DF2"/>
    <w:rsid w:val="00880013"/>
    <w:rsid w:val="00882D63"/>
    <w:rsid w:val="00895E9E"/>
    <w:rsid w:val="008E4D00"/>
    <w:rsid w:val="008F5386"/>
    <w:rsid w:val="008F718C"/>
    <w:rsid w:val="00905E38"/>
    <w:rsid w:val="00913172"/>
    <w:rsid w:val="009478B6"/>
    <w:rsid w:val="00981E19"/>
    <w:rsid w:val="009B52E4"/>
    <w:rsid w:val="009C5132"/>
    <w:rsid w:val="009D6E8D"/>
    <w:rsid w:val="009F4E94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2174E"/>
    <w:rsid w:val="00D261E9"/>
    <w:rsid w:val="00D626EB"/>
    <w:rsid w:val="00E57F4C"/>
    <w:rsid w:val="00E86B25"/>
    <w:rsid w:val="00E97B5C"/>
    <w:rsid w:val="00ED24C8"/>
    <w:rsid w:val="00EE3A34"/>
    <w:rsid w:val="00F377E2"/>
    <w:rsid w:val="00F50748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9228E"/>
  <w15:docId w15:val="{DFEBE381-1B63-4079-A88F-1CA0E441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8AC3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AAACF131C14ABE90DD508C7EAB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6E905-5BD7-4CCF-A4B6-0E6CC43A5AEF}"/>
      </w:docPartPr>
      <w:docPartBody>
        <w:p w:rsidR="00A557FE" w:rsidRDefault="00A557FE">
          <w:pPr>
            <w:pStyle w:val="FAAAACF131C14ABE90DD508C7EAB735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FE"/>
    <w:rsid w:val="00084702"/>
    <w:rsid w:val="00396DBD"/>
    <w:rsid w:val="003970B7"/>
    <w:rsid w:val="00464307"/>
    <w:rsid w:val="00480109"/>
    <w:rsid w:val="004B6AA9"/>
    <w:rsid w:val="004F058A"/>
    <w:rsid w:val="0066014C"/>
    <w:rsid w:val="006971D3"/>
    <w:rsid w:val="007307A2"/>
    <w:rsid w:val="00905E38"/>
    <w:rsid w:val="00A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307"/>
    <w:rPr>
      <w:color w:val="808080"/>
    </w:rPr>
  </w:style>
  <w:style w:type="paragraph" w:customStyle="1" w:styleId="FAAAACF131C14ABE90DD508C7EAB7359">
    <w:name w:val="FAAAACF131C14ABE90DD508C7EAB7359"/>
  </w:style>
  <w:style w:type="paragraph" w:customStyle="1" w:styleId="DF014D86112CBF4BAAF853C75ABAB454">
    <w:name w:val="DF014D86112CBF4BAAF853C75ABAB454"/>
    <w:rsid w:val="00464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Templates\Horizontal LEARN Attachment with Instructions—Template.dotx</Template>
  <TotalTime>75</TotalTime>
  <Pages>1</Pages>
  <Words>42</Words>
  <Characters>265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Unmasking Metaphors</vt:lpstr>
    </vt:vector>
  </TitlesOfParts>
  <Manager/>
  <Company/>
  <LinksUpToDate>false</LinksUpToDate>
  <CharactersWithSpaces>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K20 Center</dc:creator>
  <cp:keywords/>
  <dc:description/>
  <cp:lastModifiedBy>Gracia, Ann M.</cp:lastModifiedBy>
  <cp:revision>10</cp:revision>
  <cp:lastPrinted>2016-07-14T14:08:00Z</cp:lastPrinted>
  <dcterms:created xsi:type="dcterms:W3CDTF">2025-04-01T20:29:00Z</dcterms:created>
  <dcterms:modified xsi:type="dcterms:W3CDTF">2025-06-27T17:50:00Z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