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6068" w14:textId="77777777" w:rsidR="00343FE6" w:rsidRPr="00343FE6" w:rsidRDefault="00343FE6" w:rsidP="00343FE6">
      <w:pPr>
        <w:pStyle w:val="Title"/>
        <w:rPr>
          <w:lang w:val="es-ES"/>
        </w:rPr>
      </w:pPr>
      <w:r w:rsidRPr="00343FE6">
        <w:rPr>
          <w:lang w:val="es-ES"/>
        </w:rPr>
        <w:t>atrapanotas</w:t>
      </w:r>
    </w:p>
    <w:p w14:paraId="1359C1F5" w14:textId="51EC0660" w:rsidR="00852396" w:rsidRPr="00343FE6" w:rsidRDefault="00343FE6" w:rsidP="00852396">
      <w:pPr>
        <w:rPr>
          <w:lang w:val="es-ES"/>
        </w:rPr>
      </w:pPr>
      <w:r w:rsidRPr="00343FE6">
        <w:rPr>
          <w:lang w:val="es-ES"/>
        </w:rPr>
        <w:t>Define cada término debajo y luego escribe un ejemplo de cada tipo de lenguaje figurado del video u otra fuente.</w:t>
      </w:r>
    </w:p>
    <w:tbl>
      <w:tblPr>
        <w:tblStyle w:val="TableGrid"/>
        <w:tblW w:w="5000" w:type="pct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0"/>
        <w:gridCol w:w="5716"/>
        <w:gridCol w:w="5714"/>
      </w:tblGrid>
      <w:tr w:rsidR="00343FE6" w:rsidRPr="00852396" w14:paraId="705B6E46" w14:textId="77777777" w:rsidTr="00343FE6">
        <w:trPr>
          <w:cantSplit/>
          <w:tblHeader/>
        </w:trPr>
        <w:tc>
          <w:tcPr>
            <w:tcW w:w="587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shd w:val="clear" w:color="auto" w:fill="285781" w:themeFill="accent2"/>
            <w:hideMark/>
          </w:tcPr>
          <w:p w14:paraId="75729B42" w14:textId="510541AA" w:rsidR="00343FE6" w:rsidRPr="00343FE6" w:rsidRDefault="00343FE6" w:rsidP="00343FE6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343FE6">
              <w:rPr>
                <w:b/>
                <w:bCs/>
                <w:color w:val="FFFFFF" w:themeColor="background1"/>
              </w:rPr>
              <w:t>Término</w:t>
            </w:r>
            <w:proofErr w:type="spellEnd"/>
          </w:p>
        </w:tc>
        <w:tc>
          <w:tcPr>
            <w:tcW w:w="2207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shd w:val="clear" w:color="auto" w:fill="285781" w:themeFill="accent2"/>
            <w:vAlign w:val="center"/>
            <w:hideMark/>
          </w:tcPr>
          <w:p w14:paraId="48BB2937" w14:textId="2470BB6A" w:rsidR="00343FE6" w:rsidRPr="00343FE6" w:rsidRDefault="00343FE6" w:rsidP="00343FE6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343FE6">
              <w:rPr>
                <w:b/>
                <w:bCs/>
                <w:color w:val="FFFFFF" w:themeColor="background1"/>
              </w:rPr>
              <w:t>Definición</w:t>
            </w:r>
            <w:proofErr w:type="spellEnd"/>
          </w:p>
        </w:tc>
        <w:tc>
          <w:tcPr>
            <w:tcW w:w="2206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shd w:val="clear" w:color="auto" w:fill="285781" w:themeFill="accent2"/>
            <w:vAlign w:val="center"/>
            <w:hideMark/>
          </w:tcPr>
          <w:p w14:paraId="4F28EEBB" w14:textId="0EC30388" w:rsidR="00343FE6" w:rsidRPr="00343FE6" w:rsidRDefault="00343FE6" w:rsidP="00343FE6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343FE6">
              <w:rPr>
                <w:b/>
                <w:bCs/>
                <w:color w:val="FFFFFF" w:themeColor="background1"/>
              </w:rPr>
              <w:t>Ejemplo</w:t>
            </w:r>
            <w:proofErr w:type="spellEnd"/>
          </w:p>
        </w:tc>
      </w:tr>
      <w:tr w:rsidR="00343FE6" w:rsidRPr="00852396" w14:paraId="2BE462C5" w14:textId="77777777" w:rsidTr="00343FE6">
        <w:trPr>
          <w:trHeight w:val="1152"/>
        </w:trPr>
        <w:tc>
          <w:tcPr>
            <w:tcW w:w="587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  <w:hideMark/>
          </w:tcPr>
          <w:p w14:paraId="7EA2544F" w14:textId="13285981" w:rsidR="00343FE6" w:rsidRPr="00852396" w:rsidRDefault="00343FE6" w:rsidP="00343FE6">
            <w:pPr>
              <w:jc w:val="center"/>
              <w:rPr>
                <w:b/>
                <w:bCs/>
                <w:color w:val="971D20" w:themeColor="accent3"/>
              </w:rPr>
            </w:pPr>
            <w:r w:rsidRPr="00343FE6">
              <w:rPr>
                <w:b/>
                <w:bCs/>
                <w:color w:val="971D20" w:themeColor="accent3"/>
              </w:rPr>
              <w:t xml:space="preserve">Metaphor </w:t>
            </w:r>
            <w:proofErr w:type="spellStart"/>
            <w:r w:rsidRPr="00343FE6">
              <w:rPr>
                <w:b/>
                <w:bCs/>
                <w:color w:val="971D20" w:themeColor="accent3"/>
              </w:rPr>
              <w:t>Metáfora</w:t>
            </w:r>
            <w:proofErr w:type="spellEnd"/>
          </w:p>
        </w:tc>
        <w:tc>
          <w:tcPr>
            <w:tcW w:w="2207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348955A8" w14:textId="77777777" w:rsidR="00343FE6" w:rsidRPr="00852396" w:rsidRDefault="00343FE6" w:rsidP="00343FE6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13A7EAB8" w14:textId="77777777" w:rsidR="00343FE6" w:rsidRPr="00852396" w:rsidRDefault="00343FE6" w:rsidP="00343FE6">
            <w:pPr>
              <w:pStyle w:val="Title"/>
              <w:rPr>
                <w:sz w:val="24"/>
                <w:szCs w:val="24"/>
              </w:rPr>
            </w:pPr>
          </w:p>
        </w:tc>
      </w:tr>
      <w:tr w:rsidR="00343FE6" w:rsidRPr="00852396" w14:paraId="55DB10B7" w14:textId="77777777" w:rsidTr="00343FE6">
        <w:trPr>
          <w:trHeight w:val="1152"/>
        </w:trPr>
        <w:tc>
          <w:tcPr>
            <w:tcW w:w="587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  <w:hideMark/>
          </w:tcPr>
          <w:p w14:paraId="74B108DB" w14:textId="77777777" w:rsidR="00343FE6" w:rsidRPr="00343FE6" w:rsidRDefault="00343FE6" w:rsidP="00343FE6">
            <w:pPr>
              <w:pStyle w:val="RowHeader"/>
              <w:jc w:val="center"/>
              <w:rPr>
                <w:rFonts w:ascii="Calibri" w:hAnsi="Calibri" w:cs="Calibri"/>
                <w:bCs/>
                <w:color w:val="971D20" w:themeColor="accent3"/>
              </w:rPr>
            </w:pPr>
            <w:r w:rsidRPr="00343FE6">
              <w:rPr>
                <w:rFonts w:ascii="Calibri" w:hAnsi="Calibri" w:cs="Calibri"/>
                <w:bCs/>
                <w:color w:val="971D20" w:themeColor="accent3"/>
              </w:rPr>
              <w:t>Extended Metaphor</w:t>
            </w:r>
          </w:p>
          <w:p w14:paraId="73ADF5CE" w14:textId="46ADC201" w:rsidR="00343FE6" w:rsidRPr="00852396" w:rsidRDefault="00343FE6" w:rsidP="00343FE6">
            <w:pPr>
              <w:jc w:val="center"/>
              <w:rPr>
                <w:b/>
                <w:bCs/>
                <w:color w:val="971D20" w:themeColor="accent3"/>
              </w:rPr>
            </w:pPr>
            <w:proofErr w:type="spellStart"/>
            <w:r w:rsidRPr="00343FE6">
              <w:rPr>
                <w:b/>
                <w:bCs/>
                <w:color w:val="971D20" w:themeColor="accent3"/>
              </w:rPr>
              <w:t>Metáfora</w:t>
            </w:r>
            <w:proofErr w:type="spellEnd"/>
            <w:r w:rsidRPr="00343FE6">
              <w:rPr>
                <w:b/>
                <w:bCs/>
                <w:color w:val="971D20" w:themeColor="accent3"/>
              </w:rPr>
              <w:t xml:space="preserve"> </w:t>
            </w:r>
            <w:proofErr w:type="spellStart"/>
            <w:r w:rsidRPr="00343FE6">
              <w:rPr>
                <w:b/>
                <w:bCs/>
                <w:color w:val="971D20" w:themeColor="accent3"/>
              </w:rPr>
              <w:t>extendida</w:t>
            </w:r>
            <w:proofErr w:type="spellEnd"/>
          </w:p>
        </w:tc>
        <w:tc>
          <w:tcPr>
            <w:tcW w:w="2207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73BBE2A8" w14:textId="77777777" w:rsidR="00343FE6" w:rsidRPr="00852396" w:rsidRDefault="00343FE6" w:rsidP="00343FE6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09F34CEF" w14:textId="77777777" w:rsidR="00343FE6" w:rsidRPr="00852396" w:rsidRDefault="00343FE6" w:rsidP="00343FE6">
            <w:pPr>
              <w:pStyle w:val="Title"/>
              <w:rPr>
                <w:sz w:val="24"/>
                <w:szCs w:val="24"/>
              </w:rPr>
            </w:pPr>
          </w:p>
        </w:tc>
      </w:tr>
      <w:tr w:rsidR="00343FE6" w:rsidRPr="00852396" w14:paraId="67A9ABCF" w14:textId="77777777" w:rsidTr="00343FE6">
        <w:trPr>
          <w:trHeight w:val="1152"/>
        </w:trPr>
        <w:tc>
          <w:tcPr>
            <w:tcW w:w="587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  <w:hideMark/>
          </w:tcPr>
          <w:p w14:paraId="501D168B" w14:textId="6021BDD2" w:rsidR="00343FE6" w:rsidRPr="00852396" w:rsidRDefault="00343FE6" w:rsidP="00343FE6">
            <w:pPr>
              <w:jc w:val="center"/>
              <w:rPr>
                <w:b/>
                <w:bCs/>
                <w:color w:val="971D20" w:themeColor="accent3"/>
              </w:rPr>
            </w:pPr>
            <w:r w:rsidRPr="00343FE6">
              <w:rPr>
                <w:b/>
                <w:bCs/>
                <w:color w:val="971D20" w:themeColor="accent3"/>
              </w:rPr>
              <w:t xml:space="preserve">Direct Metaphor </w:t>
            </w:r>
            <w:proofErr w:type="spellStart"/>
            <w:r w:rsidRPr="00343FE6">
              <w:rPr>
                <w:b/>
                <w:bCs/>
                <w:color w:val="971D20" w:themeColor="accent3"/>
              </w:rPr>
              <w:t>Metáfora</w:t>
            </w:r>
            <w:proofErr w:type="spellEnd"/>
            <w:r w:rsidRPr="00343FE6">
              <w:rPr>
                <w:b/>
                <w:bCs/>
                <w:color w:val="971D20" w:themeColor="accent3"/>
              </w:rPr>
              <w:t xml:space="preserve"> </w:t>
            </w:r>
            <w:proofErr w:type="spellStart"/>
            <w:r w:rsidRPr="00343FE6">
              <w:rPr>
                <w:b/>
                <w:bCs/>
                <w:color w:val="971D20" w:themeColor="accent3"/>
              </w:rPr>
              <w:t>directa</w:t>
            </w:r>
            <w:proofErr w:type="spellEnd"/>
          </w:p>
        </w:tc>
        <w:tc>
          <w:tcPr>
            <w:tcW w:w="2207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06F6B914" w14:textId="77777777" w:rsidR="00343FE6" w:rsidRPr="00852396" w:rsidRDefault="00343FE6" w:rsidP="00343FE6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4226DAEE" w14:textId="77777777" w:rsidR="00343FE6" w:rsidRPr="00852396" w:rsidRDefault="00343FE6" w:rsidP="00343FE6">
            <w:pPr>
              <w:pStyle w:val="Title"/>
              <w:rPr>
                <w:sz w:val="24"/>
                <w:szCs w:val="24"/>
              </w:rPr>
            </w:pPr>
          </w:p>
        </w:tc>
      </w:tr>
      <w:tr w:rsidR="00343FE6" w:rsidRPr="00852396" w14:paraId="126836C7" w14:textId="77777777" w:rsidTr="00343FE6">
        <w:trPr>
          <w:trHeight w:val="1152"/>
        </w:trPr>
        <w:tc>
          <w:tcPr>
            <w:tcW w:w="587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  <w:hideMark/>
          </w:tcPr>
          <w:p w14:paraId="73310BBF" w14:textId="782F46B0" w:rsidR="00343FE6" w:rsidRPr="00852396" w:rsidRDefault="00343FE6" w:rsidP="00343FE6">
            <w:pPr>
              <w:jc w:val="center"/>
              <w:rPr>
                <w:b/>
                <w:bCs/>
                <w:color w:val="971D20" w:themeColor="accent3"/>
              </w:rPr>
            </w:pPr>
            <w:r w:rsidRPr="00343FE6">
              <w:rPr>
                <w:b/>
                <w:bCs/>
                <w:color w:val="971D20" w:themeColor="accent3"/>
              </w:rPr>
              <w:t xml:space="preserve">Implied Metaphor </w:t>
            </w:r>
            <w:proofErr w:type="spellStart"/>
            <w:r w:rsidRPr="00343FE6">
              <w:rPr>
                <w:b/>
                <w:bCs/>
                <w:color w:val="971D20" w:themeColor="accent3"/>
              </w:rPr>
              <w:t>Metáfora</w:t>
            </w:r>
            <w:proofErr w:type="spellEnd"/>
            <w:r w:rsidRPr="00343FE6">
              <w:rPr>
                <w:b/>
                <w:bCs/>
                <w:color w:val="971D20" w:themeColor="accent3"/>
              </w:rPr>
              <w:t xml:space="preserve"> </w:t>
            </w:r>
            <w:proofErr w:type="spellStart"/>
            <w:r w:rsidRPr="00343FE6">
              <w:rPr>
                <w:b/>
                <w:bCs/>
                <w:color w:val="971D20" w:themeColor="accent3"/>
              </w:rPr>
              <w:t>implícita</w:t>
            </w:r>
            <w:proofErr w:type="spellEnd"/>
          </w:p>
        </w:tc>
        <w:tc>
          <w:tcPr>
            <w:tcW w:w="2207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3B9C9FA3" w14:textId="77777777" w:rsidR="00343FE6" w:rsidRPr="00852396" w:rsidRDefault="00343FE6" w:rsidP="00343FE6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02A516CC" w14:textId="77777777" w:rsidR="00343FE6" w:rsidRPr="00852396" w:rsidRDefault="00343FE6" w:rsidP="00343FE6">
            <w:pPr>
              <w:pStyle w:val="Title"/>
              <w:rPr>
                <w:sz w:val="24"/>
                <w:szCs w:val="24"/>
              </w:rPr>
            </w:pPr>
          </w:p>
        </w:tc>
      </w:tr>
      <w:tr w:rsidR="00343FE6" w:rsidRPr="00852396" w14:paraId="3965F67F" w14:textId="77777777" w:rsidTr="00343FE6">
        <w:trPr>
          <w:trHeight w:val="1152"/>
        </w:trPr>
        <w:tc>
          <w:tcPr>
            <w:tcW w:w="587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  <w:hideMark/>
          </w:tcPr>
          <w:p w14:paraId="4B587043" w14:textId="77777777" w:rsidR="00343FE6" w:rsidRPr="00343FE6" w:rsidRDefault="00343FE6" w:rsidP="00343FE6">
            <w:pPr>
              <w:pStyle w:val="RowHeader"/>
              <w:jc w:val="center"/>
              <w:rPr>
                <w:rFonts w:ascii="Calibri" w:hAnsi="Calibri" w:cs="Calibri"/>
                <w:bCs/>
                <w:color w:val="971D20" w:themeColor="accent3"/>
              </w:rPr>
            </w:pPr>
            <w:r w:rsidRPr="00343FE6">
              <w:rPr>
                <w:rFonts w:ascii="Calibri" w:hAnsi="Calibri" w:cs="Calibri"/>
                <w:bCs/>
                <w:color w:val="971D20" w:themeColor="accent3"/>
              </w:rPr>
              <w:t xml:space="preserve">Simile </w:t>
            </w:r>
          </w:p>
          <w:p w14:paraId="430A1948" w14:textId="1AD784F9" w:rsidR="00343FE6" w:rsidRPr="00852396" w:rsidRDefault="00343FE6" w:rsidP="00343FE6">
            <w:pPr>
              <w:jc w:val="center"/>
              <w:rPr>
                <w:b/>
                <w:bCs/>
                <w:color w:val="971D20" w:themeColor="accent3"/>
              </w:rPr>
            </w:pPr>
            <w:proofErr w:type="spellStart"/>
            <w:r w:rsidRPr="00343FE6">
              <w:rPr>
                <w:b/>
                <w:bCs/>
                <w:color w:val="971D20" w:themeColor="accent3"/>
              </w:rPr>
              <w:t>Símil</w:t>
            </w:r>
            <w:proofErr w:type="spellEnd"/>
          </w:p>
        </w:tc>
        <w:tc>
          <w:tcPr>
            <w:tcW w:w="2207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7578B758" w14:textId="77777777" w:rsidR="00343FE6" w:rsidRPr="00852396" w:rsidRDefault="00343FE6" w:rsidP="00343FE6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331EA328" w14:textId="77777777" w:rsidR="00343FE6" w:rsidRPr="00852396" w:rsidRDefault="00343FE6" w:rsidP="00343FE6">
            <w:pPr>
              <w:pStyle w:val="Title"/>
              <w:rPr>
                <w:sz w:val="24"/>
                <w:szCs w:val="24"/>
              </w:rPr>
            </w:pPr>
          </w:p>
        </w:tc>
      </w:tr>
    </w:tbl>
    <w:p w14:paraId="17AE2C1F" w14:textId="77777777" w:rsidR="00852396" w:rsidRPr="00852396" w:rsidRDefault="00852396" w:rsidP="00852396"/>
    <w:sectPr w:rsidR="00852396" w:rsidRPr="00852396" w:rsidSect="009A461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F5E79" w14:textId="77777777" w:rsidR="00852396" w:rsidRDefault="00852396" w:rsidP="009A4615">
      <w:pPr>
        <w:spacing w:after="0" w:line="240" w:lineRule="auto"/>
      </w:pPr>
      <w:r>
        <w:separator/>
      </w:r>
    </w:p>
  </w:endnote>
  <w:endnote w:type="continuationSeparator" w:id="0">
    <w:p w14:paraId="78F2300A" w14:textId="77777777" w:rsidR="00852396" w:rsidRDefault="00852396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44CBC" w14:textId="77777777" w:rsidR="00D04F53" w:rsidRPr="00304DC6" w:rsidRDefault="004C3672" w:rsidP="009A461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73523D08" wp14:editId="34FC59DD">
              <wp:simplePos x="0" y="0"/>
              <wp:positionH relativeFrom="column">
                <wp:posOffset>3206115</wp:posOffset>
              </wp:positionH>
              <wp:positionV relativeFrom="paragraph">
                <wp:posOffset>-214228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79EBF4" w14:textId="41C85A30" w:rsidR="004C3672" w:rsidRPr="004C3672" w:rsidRDefault="00343FE6" w:rsidP="004C3672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1B133F220E14226B362CF8A4CD7E93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52396">
                                <w:t>Unmasking Metaphors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23D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2.45pt;margin-top:-16.85pt;width:315pt;height:22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e5y/o90AAAALAQAADwAAAAAAAAAAAAAAAAC6BAAAZHJzL2Rv&#10;d25yZXYueG1sUEsFBgAAAAAEAAQA8wAAAMQFAAAAAA==&#10;" filled="f" stroked="f">
              <v:textbox>
                <w:txbxContent>
                  <w:p w14:paraId="4D79EBF4" w14:textId="41C85A30" w:rsidR="004C3672" w:rsidRPr="004C3672" w:rsidRDefault="00343FE6" w:rsidP="004C3672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1B133F220E14226B362CF8A4CD7E93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52396">
                          <w:t>Unmasking Metaphors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F33303">
      <w:rPr>
        <w:noProof/>
      </w:rPr>
      <w:drawing>
        <wp:anchor distT="0" distB="0" distL="114300" distR="114300" simplePos="0" relativeHeight="251662336" behindDoc="1" locked="0" layoutInCell="1" allowOverlap="1" wp14:anchorId="501033CC" wp14:editId="18A00203">
          <wp:simplePos x="0" y="0"/>
          <wp:positionH relativeFrom="column">
            <wp:posOffset>3263118</wp:posOffset>
          </wp:positionH>
          <wp:positionV relativeFrom="paragraph">
            <wp:posOffset>-224790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C0C8F" w14:textId="77777777" w:rsidR="00852396" w:rsidRDefault="00852396" w:rsidP="009A4615">
      <w:pPr>
        <w:spacing w:after="0" w:line="240" w:lineRule="auto"/>
      </w:pPr>
      <w:r>
        <w:separator/>
      </w:r>
    </w:p>
  </w:footnote>
  <w:footnote w:type="continuationSeparator" w:id="0">
    <w:p w14:paraId="69138F67" w14:textId="77777777" w:rsidR="00852396" w:rsidRDefault="00852396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96"/>
    <w:rsid w:val="000A6A2A"/>
    <w:rsid w:val="0011355B"/>
    <w:rsid w:val="001A3F95"/>
    <w:rsid w:val="001B5BA6"/>
    <w:rsid w:val="0027133A"/>
    <w:rsid w:val="00316C07"/>
    <w:rsid w:val="0032364F"/>
    <w:rsid w:val="00343FE6"/>
    <w:rsid w:val="003668DB"/>
    <w:rsid w:val="00424E6B"/>
    <w:rsid w:val="00467B1F"/>
    <w:rsid w:val="00480109"/>
    <w:rsid w:val="004856EB"/>
    <w:rsid w:val="0048595C"/>
    <w:rsid w:val="004C3672"/>
    <w:rsid w:val="005448C2"/>
    <w:rsid w:val="00555159"/>
    <w:rsid w:val="0063271E"/>
    <w:rsid w:val="00643DF2"/>
    <w:rsid w:val="006669F0"/>
    <w:rsid w:val="007F0550"/>
    <w:rsid w:val="007F4DDC"/>
    <w:rsid w:val="00852396"/>
    <w:rsid w:val="00893699"/>
    <w:rsid w:val="00912773"/>
    <w:rsid w:val="009A4615"/>
    <w:rsid w:val="009F4338"/>
    <w:rsid w:val="00AD0F89"/>
    <w:rsid w:val="00BE33F2"/>
    <w:rsid w:val="00C53852"/>
    <w:rsid w:val="00D04F53"/>
    <w:rsid w:val="00DB62AD"/>
    <w:rsid w:val="00DD3628"/>
    <w:rsid w:val="00E46C11"/>
    <w:rsid w:val="00EF0DD6"/>
    <w:rsid w:val="00F33303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EDC2A"/>
  <w15:chartTrackingRefBased/>
  <w15:docId w15:val="{9BFEADFE-4CBE-42EC-BCD8-E279E4D0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A461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A4615"/>
    <w:rPr>
      <w:rFonts w:ascii="Calibri" w:hAnsi="Calibri" w:cs="Calibri"/>
      <w:b/>
      <w:bC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4C3672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4C3672"/>
    <w:rPr>
      <w:rFonts w:ascii="Calibri" w:eastAsiaTheme="majorEastAsia" w:hAnsi="Calibri" w:cs="Calibri"/>
      <w:b/>
      <w:bCs w:val="0"/>
      <w:caps/>
      <w:color w:val="2D2D2D"/>
      <w:spacing w:val="-10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C3672"/>
    <w:rPr>
      <w:color w:val="808080"/>
    </w:rPr>
  </w:style>
  <w:style w:type="table" w:styleId="TableGrid">
    <w:name w:val="Table Grid"/>
    <w:basedOn w:val="TableNormal"/>
    <w:uiPriority w:val="39"/>
    <w:rsid w:val="0085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Header">
    <w:name w:val="Row Header"/>
    <w:basedOn w:val="Normal"/>
    <w:qFormat/>
    <w:rsid w:val="00343FE6"/>
    <w:pPr>
      <w:spacing w:after="0" w:line="240" w:lineRule="auto"/>
    </w:pPr>
    <w:rPr>
      <w:rFonts w:asciiTheme="minorHAnsi" w:hAnsiTheme="minorHAnsi" w:cstheme="minorBidi"/>
      <w:b/>
      <w:color w:val="288AC3" w:themeColor="accent1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(25b)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B133F220E14226B362CF8A4CD7E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37D4E-36C3-4D7B-9091-F9A9BA547E28}"/>
      </w:docPartPr>
      <w:docPartBody>
        <w:p w:rsidR="001A29F3" w:rsidRDefault="001A29F3">
          <w:pPr>
            <w:pStyle w:val="51B133F220E14226B362CF8A4CD7E93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F3"/>
    <w:rsid w:val="001A29F3"/>
    <w:rsid w:val="0064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B133F220E14226B362CF8A4CD7E934">
    <w:name w:val="51B133F220E14226B362CF8A4CD7E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Horizontal (25b)—Template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Unmasking Metaphors</dc:title>
  <dc:subject/>
  <dc:creator>Eike, Michell L.</dc:creator>
  <cp:keywords/>
  <dc:description/>
  <cp:lastModifiedBy>Eike, Michell L.</cp:lastModifiedBy>
  <cp:revision>2</cp:revision>
  <dcterms:created xsi:type="dcterms:W3CDTF">2025-07-01T13:19:00Z</dcterms:created>
  <dcterms:modified xsi:type="dcterms:W3CDTF">2025-07-01T13:19:00Z</dcterms:modified>
  <cp:category/>
</cp:coreProperties>
</file>