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15A0D2" w14:textId="683668C1" w:rsidR="00446C13" w:rsidRPr="001872E7" w:rsidRDefault="003D60FA" w:rsidP="001872E7">
      <w:pPr>
        <w:pStyle w:val="Title"/>
      </w:pPr>
      <w:r>
        <w:t>Situation Sign</w:t>
      </w:r>
      <w:r w:rsidR="009553EA">
        <w:t>: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C4122" w14:paraId="5D3D15D5" w14:textId="77777777" w:rsidTr="00D86650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092F" w14:textId="4904EB5B" w:rsidR="005C4122" w:rsidRPr="00AE4AC9" w:rsidRDefault="009553EA" w:rsidP="005C4122">
            <w:pPr>
              <w:jc w:val="center"/>
              <w:rPr>
                <w:sz w:val="100"/>
                <w:szCs w:val="100"/>
              </w:rPr>
            </w:pPr>
            <w:r w:rsidRPr="00AE4AC9">
              <w:rPr>
                <w:sz w:val="100"/>
                <w:szCs w:val="100"/>
              </w:rPr>
              <w:t>Hearing Your</w:t>
            </w:r>
            <w:r w:rsidRPr="00AE4AC9">
              <w:rPr>
                <w:sz w:val="100"/>
                <w:szCs w:val="100"/>
              </w:rPr>
              <w:br/>
              <w:t>Favorite Song</w:t>
            </w:r>
          </w:p>
        </w:tc>
      </w:tr>
    </w:tbl>
    <w:p w14:paraId="267744A3" w14:textId="77777777" w:rsidR="005C4122" w:rsidRDefault="005C4122" w:rsidP="009D6E8D"/>
    <w:p w14:paraId="2816CD7E" w14:textId="0A5D9620" w:rsidR="009553EA" w:rsidRPr="001872E7" w:rsidRDefault="003D60FA" w:rsidP="009553EA">
      <w:pPr>
        <w:pStyle w:val="Title"/>
      </w:pPr>
      <w:r>
        <w:lastRenderedPageBreak/>
        <w:t>Situation Sign</w:t>
      </w:r>
      <w:r w:rsidR="009553EA">
        <w:t>: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C4122" w14:paraId="336DF944" w14:textId="77777777" w:rsidTr="00D86650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C4AC" w14:textId="6C78D8A0" w:rsidR="005C4122" w:rsidRPr="00AE4AC9" w:rsidRDefault="00FE7C40" w:rsidP="00DE292C">
            <w:pPr>
              <w:jc w:val="center"/>
              <w:rPr>
                <w:sz w:val="100"/>
                <w:szCs w:val="100"/>
              </w:rPr>
            </w:pPr>
            <w:r w:rsidRPr="00AE4AC9">
              <w:rPr>
                <w:sz w:val="100"/>
                <w:szCs w:val="100"/>
              </w:rPr>
              <w:t>Finishing a</w:t>
            </w:r>
            <w:r w:rsidRPr="00AE4AC9">
              <w:rPr>
                <w:sz w:val="100"/>
                <w:szCs w:val="100"/>
              </w:rPr>
              <w:br/>
              <w:t>Big Project</w:t>
            </w:r>
          </w:p>
        </w:tc>
      </w:tr>
    </w:tbl>
    <w:p w14:paraId="1D006612" w14:textId="77777777" w:rsidR="005C4122" w:rsidRDefault="005C4122" w:rsidP="005C4122"/>
    <w:p w14:paraId="3E86B458" w14:textId="361BEBEB" w:rsidR="009553EA" w:rsidRPr="001872E7" w:rsidRDefault="003D60FA" w:rsidP="009553EA">
      <w:pPr>
        <w:pStyle w:val="Title"/>
      </w:pPr>
      <w:r>
        <w:lastRenderedPageBreak/>
        <w:t>Situation Sign</w:t>
      </w:r>
      <w:r w:rsidR="009553EA">
        <w:t>: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C4122" w14:paraId="0D0ACC61" w14:textId="77777777" w:rsidTr="00D86650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6143E" w14:textId="7E45DA89" w:rsidR="005C4122" w:rsidRPr="00AE4AC9" w:rsidRDefault="005C4122" w:rsidP="00DE292C">
            <w:pPr>
              <w:jc w:val="center"/>
              <w:rPr>
                <w:sz w:val="100"/>
                <w:szCs w:val="100"/>
              </w:rPr>
            </w:pPr>
            <w:r w:rsidRPr="00AE4AC9">
              <w:rPr>
                <w:sz w:val="100"/>
                <w:szCs w:val="100"/>
              </w:rPr>
              <w:t>Going to</w:t>
            </w:r>
            <w:r w:rsidR="00FE7C40" w:rsidRPr="00AE4AC9">
              <w:rPr>
                <w:sz w:val="100"/>
                <w:szCs w:val="100"/>
              </w:rPr>
              <w:t xml:space="preserve"> a</w:t>
            </w:r>
          </w:p>
          <w:p w14:paraId="6392AD2F" w14:textId="7D755438" w:rsidR="005C4122" w:rsidRDefault="00FE7C40" w:rsidP="00DE292C">
            <w:pPr>
              <w:jc w:val="center"/>
            </w:pPr>
            <w:r w:rsidRPr="00AE4AC9">
              <w:rPr>
                <w:sz w:val="100"/>
                <w:szCs w:val="100"/>
              </w:rPr>
              <w:t xml:space="preserve">New </w:t>
            </w:r>
            <w:r w:rsidR="005C4122" w:rsidRPr="00AE4AC9">
              <w:rPr>
                <w:sz w:val="100"/>
                <w:szCs w:val="100"/>
              </w:rPr>
              <w:t>School</w:t>
            </w:r>
          </w:p>
        </w:tc>
      </w:tr>
    </w:tbl>
    <w:p w14:paraId="724F52B8" w14:textId="77777777" w:rsidR="005C4122" w:rsidRDefault="005C4122" w:rsidP="005C4122"/>
    <w:p w14:paraId="6B8DF526" w14:textId="7881C777" w:rsidR="009553EA" w:rsidRPr="001872E7" w:rsidRDefault="003D60FA" w:rsidP="009553EA">
      <w:pPr>
        <w:pStyle w:val="Title"/>
      </w:pPr>
      <w:r>
        <w:lastRenderedPageBreak/>
        <w:t>Situation Sign</w:t>
      </w:r>
      <w:r w:rsidR="009553EA">
        <w:t>: #4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C4122" w14:paraId="3A0A9EB2" w14:textId="77777777" w:rsidTr="00D86650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83873" w14:textId="6CA750A0" w:rsidR="005C4122" w:rsidRPr="00AE4AC9" w:rsidRDefault="003D60FA" w:rsidP="00DE292C">
            <w:pPr>
              <w:jc w:val="center"/>
              <w:rPr>
                <w:sz w:val="100"/>
                <w:szCs w:val="100"/>
              </w:rPr>
            </w:pPr>
            <w:r w:rsidRPr="00AE4AC9">
              <w:rPr>
                <w:sz w:val="100"/>
                <w:szCs w:val="100"/>
              </w:rPr>
              <w:t>Making Someone</w:t>
            </w:r>
            <w:r w:rsidRPr="00AE4AC9">
              <w:rPr>
                <w:sz w:val="100"/>
                <w:szCs w:val="100"/>
              </w:rPr>
              <w:br/>
              <w:t>Else Happy</w:t>
            </w:r>
          </w:p>
        </w:tc>
      </w:tr>
    </w:tbl>
    <w:p w14:paraId="4476E383" w14:textId="77777777" w:rsidR="005C4122" w:rsidRDefault="005C4122" w:rsidP="005C4122"/>
    <w:p w14:paraId="1FAC46D2" w14:textId="5BDAAD4E" w:rsidR="009553EA" w:rsidRPr="001872E7" w:rsidRDefault="003D60FA" w:rsidP="009553EA">
      <w:pPr>
        <w:pStyle w:val="Title"/>
      </w:pPr>
      <w:r>
        <w:lastRenderedPageBreak/>
        <w:t>Situation Sign</w:t>
      </w:r>
      <w:r w:rsidR="009553EA">
        <w:t>: #5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C4122" w14:paraId="03D209CB" w14:textId="77777777" w:rsidTr="00D86650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D848" w14:textId="2317413C" w:rsidR="005C4122" w:rsidRPr="00AE4AC9" w:rsidRDefault="003D60FA" w:rsidP="00DE292C">
            <w:pPr>
              <w:jc w:val="center"/>
              <w:rPr>
                <w:sz w:val="100"/>
                <w:szCs w:val="100"/>
              </w:rPr>
            </w:pPr>
            <w:r w:rsidRPr="00AE4AC9">
              <w:rPr>
                <w:sz w:val="100"/>
                <w:szCs w:val="100"/>
              </w:rPr>
              <w:t>Getting a Low</w:t>
            </w:r>
            <w:r w:rsidRPr="00AE4AC9">
              <w:rPr>
                <w:sz w:val="100"/>
                <w:szCs w:val="100"/>
              </w:rPr>
              <w:br/>
              <w:t>Grade on a Test</w:t>
            </w:r>
          </w:p>
        </w:tc>
      </w:tr>
    </w:tbl>
    <w:p w14:paraId="2BCE56BC" w14:textId="77777777" w:rsidR="005C4122" w:rsidRDefault="005C4122" w:rsidP="005C4122"/>
    <w:p w14:paraId="27849109" w14:textId="66F5861E" w:rsidR="009553EA" w:rsidRPr="001872E7" w:rsidRDefault="003D60FA" w:rsidP="009553EA">
      <w:pPr>
        <w:pStyle w:val="Title"/>
      </w:pPr>
      <w:r>
        <w:lastRenderedPageBreak/>
        <w:t>Situation Sign</w:t>
      </w:r>
      <w:r w:rsidR="009553EA">
        <w:t>: #6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C4122" w14:paraId="64D45437" w14:textId="77777777" w:rsidTr="00D86650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DE4E" w14:textId="6D119C82" w:rsidR="005C4122" w:rsidRPr="00AE4AC9" w:rsidRDefault="00FE7C40" w:rsidP="00DE292C">
            <w:pPr>
              <w:jc w:val="center"/>
              <w:rPr>
                <w:sz w:val="100"/>
                <w:szCs w:val="100"/>
              </w:rPr>
            </w:pPr>
            <w:r w:rsidRPr="00AE4AC9">
              <w:rPr>
                <w:sz w:val="100"/>
                <w:szCs w:val="100"/>
              </w:rPr>
              <w:t xml:space="preserve">Being Angry </w:t>
            </w:r>
            <w:r w:rsidR="009553EA" w:rsidRPr="00AE4AC9">
              <w:rPr>
                <w:sz w:val="100"/>
                <w:szCs w:val="100"/>
              </w:rPr>
              <w:br/>
            </w:r>
            <w:r w:rsidRPr="00AE4AC9">
              <w:rPr>
                <w:sz w:val="100"/>
                <w:szCs w:val="100"/>
              </w:rPr>
              <w:t xml:space="preserve">at </w:t>
            </w:r>
            <w:r w:rsidR="009553EA" w:rsidRPr="00AE4AC9">
              <w:rPr>
                <w:sz w:val="100"/>
                <w:szCs w:val="100"/>
              </w:rPr>
              <w:t>a Friend</w:t>
            </w:r>
          </w:p>
        </w:tc>
      </w:tr>
    </w:tbl>
    <w:p w14:paraId="38D482B5" w14:textId="77777777" w:rsidR="005C4122" w:rsidRPr="005C4122" w:rsidRDefault="005C4122" w:rsidP="005C4122">
      <w:pPr>
        <w:pStyle w:val="BodyText"/>
      </w:pPr>
    </w:p>
    <w:sectPr w:rsidR="005C4122" w:rsidRPr="005C4122" w:rsidSect="008E4D0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7172E" w14:textId="77777777" w:rsidR="00753751" w:rsidRDefault="00753751" w:rsidP="00293785">
      <w:pPr>
        <w:spacing w:after="0" w:line="240" w:lineRule="auto"/>
      </w:pPr>
      <w:r>
        <w:separator/>
      </w:r>
    </w:p>
  </w:endnote>
  <w:endnote w:type="continuationSeparator" w:id="0">
    <w:p w14:paraId="5CC2059A" w14:textId="77777777" w:rsidR="00753751" w:rsidRDefault="007537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64E11" w14:textId="16BDD144" w:rsidR="00293785" w:rsidRDefault="00AE4AC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61B71" wp14:editId="6F69753F">
              <wp:simplePos x="0" y="0"/>
              <wp:positionH relativeFrom="column">
                <wp:posOffset>3160395</wp:posOffset>
              </wp:positionH>
              <wp:positionV relativeFrom="paragraph">
                <wp:posOffset>-184640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D00F4" w14:textId="22937C96" w:rsidR="00AE4AC9" w:rsidRDefault="00AE4AC9" w:rsidP="00AE4AC9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CE0F1DA18FB5F48BBEEF8C930109D1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Unmasking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61B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8.85pt;margin-top:-14.55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ABWKoXhAAAAEAEAAA8AAAAAAAAAAAAAAAAAugQAAGRy&#13;&#10;cy9kb3ducmV2LnhtbFBLBQYAAAAABAAEAPMAAADIBQAAAAA=&#13;&#10;" filled="f" stroked="f">
              <v:textbox>
                <w:txbxContent>
                  <w:p w14:paraId="302D00F4" w14:textId="22937C96" w:rsidR="00AE4AC9" w:rsidRDefault="00AE4AC9" w:rsidP="00AE4AC9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CE0F1DA18FB5F48BBEEF8C930109D1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Unmasking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47CC4">
      <w:rPr>
        <w:b/>
        <w:bCs/>
        <w:noProof/>
        <w:szCs w:val="24"/>
      </w:rPr>
      <w:drawing>
        <wp:anchor distT="0" distB="0" distL="114300" distR="114300" simplePos="0" relativeHeight="251660288" behindDoc="1" locked="0" layoutInCell="1" allowOverlap="1" wp14:anchorId="709DA0AA" wp14:editId="14B74995">
          <wp:simplePos x="0" y="0"/>
          <wp:positionH relativeFrom="column">
            <wp:posOffset>3863975</wp:posOffset>
          </wp:positionH>
          <wp:positionV relativeFrom="paragraph">
            <wp:posOffset>-150495</wp:posOffset>
          </wp:positionV>
          <wp:extent cx="4093210" cy="424180"/>
          <wp:effectExtent l="0" t="0" r="0" b="0"/>
          <wp:wrapNone/>
          <wp:docPr id="52982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23113" name="Picture 52982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21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C9E56" w14:textId="77777777" w:rsidR="00753751" w:rsidRDefault="00753751" w:rsidP="00293785">
      <w:pPr>
        <w:spacing w:after="0" w:line="240" w:lineRule="auto"/>
      </w:pPr>
      <w:r>
        <w:separator/>
      </w:r>
    </w:p>
  </w:footnote>
  <w:footnote w:type="continuationSeparator" w:id="0">
    <w:p w14:paraId="4B11AE6A" w14:textId="77777777" w:rsidR="00753751" w:rsidRDefault="0075375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80AD" w14:textId="77777777" w:rsidR="00AE4AC9" w:rsidRDefault="00AE4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2655" w14:textId="77777777" w:rsidR="00AE4AC9" w:rsidRDefault="00AE4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0ECF" w14:textId="77777777" w:rsidR="00AE4AC9" w:rsidRDefault="00AE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756">
    <w:abstractNumId w:val="6"/>
  </w:num>
  <w:num w:numId="2" w16cid:durableId="971525058">
    <w:abstractNumId w:val="7"/>
  </w:num>
  <w:num w:numId="3" w16cid:durableId="164440562">
    <w:abstractNumId w:val="0"/>
  </w:num>
  <w:num w:numId="4" w16cid:durableId="1501894121">
    <w:abstractNumId w:val="2"/>
  </w:num>
  <w:num w:numId="5" w16cid:durableId="188765050">
    <w:abstractNumId w:val="3"/>
  </w:num>
  <w:num w:numId="6" w16cid:durableId="462500616">
    <w:abstractNumId w:val="5"/>
  </w:num>
  <w:num w:numId="7" w16cid:durableId="235363789">
    <w:abstractNumId w:val="4"/>
  </w:num>
  <w:num w:numId="8" w16cid:durableId="761798016">
    <w:abstractNumId w:val="8"/>
  </w:num>
  <w:num w:numId="9" w16cid:durableId="333730305">
    <w:abstractNumId w:val="9"/>
  </w:num>
  <w:num w:numId="10" w16cid:durableId="829829651">
    <w:abstractNumId w:val="10"/>
  </w:num>
  <w:num w:numId="11" w16cid:durableId="63368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55CC"/>
    <w:rsid w:val="003970B7"/>
    <w:rsid w:val="003D60FA"/>
    <w:rsid w:val="00441E3F"/>
    <w:rsid w:val="00446C13"/>
    <w:rsid w:val="00480109"/>
    <w:rsid w:val="005078B4"/>
    <w:rsid w:val="0053328A"/>
    <w:rsid w:val="00540FC6"/>
    <w:rsid w:val="005C4122"/>
    <w:rsid w:val="00645D7F"/>
    <w:rsid w:val="00656940"/>
    <w:rsid w:val="00666C03"/>
    <w:rsid w:val="00686DAB"/>
    <w:rsid w:val="00696D80"/>
    <w:rsid w:val="006E1542"/>
    <w:rsid w:val="00721EA4"/>
    <w:rsid w:val="00753751"/>
    <w:rsid w:val="007A436D"/>
    <w:rsid w:val="007B055F"/>
    <w:rsid w:val="007D4DF2"/>
    <w:rsid w:val="00880013"/>
    <w:rsid w:val="00895E9E"/>
    <w:rsid w:val="008E4D00"/>
    <w:rsid w:val="008F5386"/>
    <w:rsid w:val="00913172"/>
    <w:rsid w:val="00926806"/>
    <w:rsid w:val="009430FB"/>
    <w:rsid w:val="009478B6"/>
    <w:rsid w:val="009553EA"/>
    <w:rsid w:val="00976CEB"/>
    <w:rsid w:val="00981E19"/>
    <w:rsid w:val="009B52E4"/>
    <w:rsid w:val="009C5132"/>
    <w:rsid w:val="009D6E8D"/>
    <w:rsid w:val="00A101E8"/>
    <w:rsid w:val="00A20CB6"/>
    <w:rsid w:val="00A471FD"/>
    <w:rsid w:val="00AC349E"/>
    <w:rsid w:val="00AC75FD"/>
    <w:rsid w:val="00AE4AC9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261E9"/>
    <w:rsid w:val="00D626EB"/>
    <w:rsid w:val="00D86650"/>
    <w:rsid w:val="00E97B5C"/>
    <w:rsid w:val="00ED24C8"/>
    <w:rsid w:val="00EE3A34"/>
    <w:rsid w:val="00F377E2"/>
    <w:rsid w:val="00F50748"/>
    <w:rsid w:val="00F72D02"/>
    <w:rsid w:val="00FE7C40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76F9"/>
  <w15:docId w15:val="{E0CD9CAF-168B-4559-A322-5B004FE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E0F1DA18FB5F48BBEEF8C93010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DC18-8134-DB4D-9A75-866A8582344F}"/>
      </w:docPartPr>
      <w:docPartBody>
        <w:p w:rsidR="00000000" w:rsidRDefault="00701E32" w:rsidP="00701E32">
          <w:pPr>
            <w:pStyle w:val="6CE0F1DA18FB5F48BBEEF8C930109D1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66"/>
    <w:rsid w:val="002B6693"/>
    <w:rsid w:val="003655CC"/>
    <w:rsid w:val="003970B7"/>
    <w:rsid w:val="00441E3F"/>
    <w:rsid w:val="00480109"/>
    <w:rsid w:val="00625266"/>
    <w:rsid w:val="00701E32"/>
    <w:rsid w:val="00926806"/>
    <w:rsid w:val="009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E32"/>
    <w:rPr>
      <w:color w:val="808080"/>
    </w:rPr>
  </w:style>
  <w:style w:type="paragraph" w:customStyle="1" w:styleId="BABF75F9C483437D88D3885A93C5D692">
    <w:name w:val="BABF75F9C483437D88D3885A93C5D692"/>
  </w:style>
  <w:style w:type="paragraph" w:customStyle="1" w:styleId="6CE0F1DA18FB5F48BBEEF8C930109D12">
    <w:name w:val="6CE0F1DA18FB5F48BBEEF8C930109D12"/>
    <w:rsid w:val="00701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4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Templates\Horizontal LEARN Attachment with Instructions—Template.dotx</Template>
  <TotalTime>0</TotalTime>
  <Pages>6</Pages>
  <Words>47</Words>
  <Characters>220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Unmasking Metaphors</vt:lpstr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Unmasking Metaphors</dc:title>
  <dc:subject/>
  <dc:creator>K20 Center</dc:creator>
  <cp:keywords/>
  <dc:description/>
  <cp:lastModifiedBy>Gracia, Ann M.</cp:lastModifiedBy>
  <cp:revision>3</cp:revision>
  <cp:lastPrinted>2025-06-27T17:53:00Z</cp:lastPrinted>
  <dcterms:created xsi:type="dcterms:W3CDTF">2025-06-27T17:53:00Z</dcterms:created>
  <dcterms:modified xsi:type="dcterms:W3CDTF">2025-06-27T17:53:00Z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