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B274" w14:textId="77777777" w:rsidR="005A2A04" w:rsidRPr="005A2A04" w:rsidRDefault="005A2A04" w:rsidP="005A2A04">
      <w:pPr>
        <w:pStyle w:val="Title"/>
      </w:pPr>
      <w:r w:rsidRPr="005A2A04">
        <w:t xml:space="preserve">Situation </w:t>
      </w:r>
      <w:proofErr w:type="gramStart"/>
      <w:r w:rsidRPr="005A2A04">
        <w:t>Sign: #</w:t>
      </w:r>
      <w:proofErr w:type="gramEnd"/>
      <w:r w:rsidRPr="005A2A04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A2A04" w:rsidRPr="005A2A04" w14:paraId="4058765C" w14:textId="77777777" w:rsidTr="00706A48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D8F2" w14:textId="77777777" w:rsidR="005A2A04" w:rsidRPr="005A2A04" w:rsidRDefault="005A2A04" w:rsidP="00706A48">
            <w:pPr>
              <w:jc w:val="center"/>
              <w:rPr>
                <w:rFonts w:ascii="Calibri" w:hAnsi="Calibri" w:cs="Calibri"/>
                <w:sz w:val="100"/>
                <w:szCs w:val="100"/>
              </w:rPr>
            </w:pPr>
            <w:r w:rsidRPr="005A2A04">
              <w:rPr>
                <w:rFonts w:ascii="Calibri" w:hAnsi="Calibri" w:cs="Calibri"/>
                <w:sz w:val="100"/>
                <w:szCs w:val="100"/>
              </w:rPr>
              <w:t>Hearing Your</w:t>
            </w:r>
            <w:r w:rsidRPr="005A2A04">
              <w:rPr>
                <w:rFonts w:ascii="Calibri" w:hAnsi="Calibri" w:cs="Calibri"/>
                <w:sz w:val="100"/>
                <w:szCs w:val="100"/>
              </w:rPr>
              <w:br/>
              <w:t>Favorite Song</w:t>
            </w:r>
          </w:p>
        </w:tc>
      </w:tr>
    </w:tbl>
    <w:p w14:paraId="1CC174FA" w14:textId="77777777" w:rsidR="005A2A04" w:rsidRPr="005A2A04" w:rsidRDefault="005A2A04" w:rsidP="005A2A04">
      <w:pPr>
        <w:rPr>
          <w:rFonts w:ascii="Calibri" w:hAnsi="Calibri" w:cs="Calibri"/>
        </w:rPr>
      </w:pPr>
    </w:p>
    <w:p w14:paraId="44B14E39" w14:textId="77777777" w:rsidR="005A2A04" w:rsidRPr="005A2A04" w:rsidRDefault="005A2A04" w:rsidP="005A2A04">
      <w:pPr>
        <w:pStyle w:val="Title"/>
      </w:pPr>
      <w:r w:rsidRPr="005A2A04">
        <w:lastRenderedPageBreak/>
        <w:t xml:space="preserve">Situation </w:t>
      </w:r>
      <w:proofErr w:type="gramStart"/>
      <w:r w:rsidRPr="005A2A04">
        <w:t>Sign: #</w:t>
      </w:r>
      <w:proofErr w:type="gramEnd"/>
      <w:r w:rsidRPr="005A2A04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A2A04" w:rsidRPr="005A2A04" w14:paraId="2446B8A8" w14:textId="77777777" w:rsidTr="00706A48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2AB69" w14:textId="77777777" w:rsidR="005A2A04" w:rsidRPr="005A2A04" w:rsidRDefault="005A2A04" w:rsidP="00706A48">
            <w:pPr>
              <w:jc w:val="center"/>
              <w:rPr>
                <w:rFonts w:ascii="Calibri" w:hAnsi="Calibri" w:cs="Calibri"/>
                <w:sz w:val="100"/>
                <w:szCs w:val="100"/>
              </w:rPr>
            </w:pPr>
            <w:r w:rsidRPr="005A2A04">
              <w:rPr>
                <w:rFonts w:ascii="Calibri" w:hAnsi="Calibri" w:cs="Calibri"/>
                <w:sz w:val="100"/>
                <w:szCs w:val="100"/>
              </w:rPr>
              <w:t>Finishing a</w:t>
            </w:r>
            <w:r w:rsidRPr="005A2A04">
              <w:rPr>
                <w:rFonts w:ascii="Calibri" w:hAnsi="Calibri" w:cs="Calibri"/>
                <w:sz w:val="100"/>
                <w:szCs w:val="100"/>
              </w:rPr>
              <w:br/>
              <w:t>Big Project</w:t>
            </w:r>
          </w:p>
        </w:tc>
      </w:tr>
    </w:tbl>
    <w:p w14:paraId="4826D2E2" w14:textId="77777777" w:rsidR="005A2A04" w:rsidRPr="005A2A04" w:rsidRDefault="005A2A04" w:rsidP="005A2A04">
      <w:pPr>
        <w:rPr>
          <w:rFonts w:ascii="Calibri" w:hAnsi="Calibri" w:cs="Calibri"/>
        </w:rPr>
      </w:pPr>
    </w:p>
    <w:p w14:paraId="1474F761" w14:textId="77777777" w:rsidR="005A2A04" w:rsidRPr="005A2A04" w:rsidRDefault="005A2A04" w:rsidP="005A2A04">
      <w:pPr>
        <w:pStyle w:val="Title"/>
      </w:pPr>
      <w:r w:rsidRPr="005A2A04">
        <w:lastRenderedPageBreak/>
        <w:t xml:space="preserve">Situation </w:t>
      </w:r>
      <w:proofErr w:type="gramStart"/>
      <w:r w:rsidRPr="005A2A04">
        <w:t>Sign: #</w:t>
      </w:r>
      <w:proofErr w:type="gramEnd"/>
      <w:r w:rsidRPr="005A2A04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A2A04" w:rsidRPr="005A2A04" w14:paraId="3A9560B8" w14:textId="77777777" w:rsidTr="00706A48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2FE75" w14:textId="77777777" w:rsidR="005A2A04" w:rsidRPr="005A2A04" w:rsidRDefault="005A2A04" w:rsidP="00706A48">
            <w:pPr>
              <w:jc w:val="center"/>
              <w:rPr>
                <w:rFonts w:ascii="Calibri" w:hAnsi="Calibri" w:cs="Calibri"/>
                <w:sz w:val="100"/>
                <w:szCs w:val="100"/>
              </w:rPr>
            </w:pPr>
            <w:r w:rsidRPr="005A2A04">
              <w:rPr>
                <w:rFonts w:ascii="Calibri" w:hAnsi="Calibri" w:cs="Calibri"/>
                <w:sz w:val="100"/>
                <w:szCs w:val="100"/>
              </w:rPr>
              <w:t>Going to a</w:t>
            </w:r>
          </w:p>
          <w:p w14:paraId="3328AD84" w14:textId="77777777" w:rsidR="005A2A04" w:rsidRPr="005A2A04" w:rsidRDefault="005A2A04" w:rsidP="00706A48">
            <w:pPr>
              <w:jc w:val="center"/>
              <w:rPr>
                <w:rFonts w:ascii="Calibri" w:hAnsi="Calibri" w:cs="Calibri"/>
              </w:rPr>
            </w:pPr>
            <w:r w:rsidRPr="005A2A04">
              <w:rPr>
                <w:rFonts w:ascii="Calibri" w:hAnsi="Calibri" w:cs="Calibri"/>
                <w:sz w:val="100"/>
                <w:szCs w:val="100"/>
              </w:rPr>
              <w:t>New School</w:t>
            </w:r>
          </w:p>
        </w:tc>
      </w:tr>
    </w:tbl>
    <w:p w14:paraId="0FAC3C6D" w14:textId="77777777" w:rsidR="005A2A04" w:rsidRPr="005A2A04" w:rsidRDefault="005A2A04" w:rsidP="005A2A04">
      <w:pPr>
        <w:rPr>
          <w:rFonts w:ascii="Calibri" w:hAnsi="Calibri" w:cs="Calibri"/>
        </w:rPr>
      </w:pPr>
    </w:p>
    <w:p w14:paraId="5D96E34F" w14:textId="77777777" w:rsidR="005A2A04" w:rsidRPr="005A2A04" w:rsidRDefault="005A2A04" w:rsidP="005A2A04">
      <w:pPr>
        <w:pStyle w:val="Title"/>
      </w:pPr>
      <w:r w:rsidRPr="005A2A04">
        <w:lastRenderedPageBreak/>
        <w:t xml:space="preserve">Situation </w:t>
      </w:r>
      <w:proofErr w:type="gramStart"/>
      <w:r w:rsidRPr="005A2A04">
        <w:t>Sign: #</w:t>
      </w:r>
      <w:proofErr w:type="gramEnd"/>
      <w:r w:rsidRPr="005A2A04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A2A04" w:rsidRPr="005A2A04" w14:paraId="5D007704" w14:textId="77777777" w:rsidTr="00706A48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3302" w14:textId="77777777" w:rsidR="005A2A04" w:rsidRPr="005A2A04" w:rsidRDefault="005A2A04" w:rsidP="00706A48">
            <w:pPr>
              <w:jc w:val="center"/>
              <w:rPr>
                <w:rFonts w:ascii="Calibri" w:hAnsi="Calibri" w:cs="Calibri"/>
                <w:sz w:val="100"/>
                <w:szCs w:val="100"/>
              </w:rPr>
            </w:pPr>
            <w:r w:rsidRPr="005A2A04">
              <w:rPr>
                <w:rFonts w:ascii="Calibri" w:hAnsi="Calibri" w:cs="Calibri"/>
                <w:sz w:val="100"/>
                <w:szCs w:val="100"/>
              </w:rPr>
              <w:t>Making Someone</w:t>
            </w:r>
            <w:r w:rsidRPr="005A2A04">
              <w:rPr>
                <w:rFonts w:ascii="Calibri" w:hAnsi="Calibri" w:cs="Calibri"/>
                <w:sz w:val="100"/>
                <w:szCs w:val="100"/>
              </w:rPr>
              <w:br/>
              <w:t>Else Happy</w:t>
            </w:r>
          </w:p>
        </w:tc>
      </w:tr>
    </w:tbl>
    <w:p w14:paraId="75E2C37F" w14:textId="77777777" w:rsidR="005A2A04" w:rsidRPr="005A2A04" w:rsidRDefault="005A2A04" w:rsidP="005A2A04">
      <w:pPr>
        <w:rPr>
          <w:rFonts w:ascii="Calibri" w:hAnsi="Calibri" w:cs="Calibri"/>
        </w:rPr>
      </w:pPr>
    </w:p>
    <w:p w14:paraId="1772CBC9" w14:textId="77777777" w:rsidR="005A2A04" w:rsidRPr="005A2A04" w:rsidRDefault="005A2A04" w:rsidP="005A2A04">
      <w:pPr>
        <w:pStyle w:val="Title"/>
      </w:pPr>
      <w:r w:rsidRPr="005A2A04">
        <w:lastRenderedPageBreak/>
        <w:t xml:space="preserve">Situation </w:t>
      </w:r>
      <w:proofErr w:type="gramStart"/>
      <w:r w:rsidRPr="005A2A04">
        <w:t>Sign: #</w:t>
      </w:r>
      <w:proofErr w:type="gramEnd"/>
      <w:r w:rsidRPr="005A2A04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A2A04" w:rsidRPr="005A2A04" w14:paraId="750DED75" w14:textId="77777777" w:rsidTr="00706A48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0A02F" w14:textId="77777777" w:rsidR="005A2A04" w:rsidRPr="005A2A04" w:rsidRDefault="005A2A04" w:rsidP="00706A48">
            <w:pPr>
              <w:jc w:val="center"/>
              <w:rPr>
                <w:rFonts w:ascii="Calibri" w:hAnsi="Calibri" w:cs="Calibri"/>
                <w:sz w:val="100"/>
                <w:szCs w:val="100"/>
              </w:rPr>
            </w:pPr>
            <w:r w:rsidRPr="005A2A04">
              <w:rPr>
                <w:rFonts w:ascii="Calibri" w:hAnsi="Calibri" w:cs="Calibri"/>
                <w:sz w:val="100"/>
                <w:szCs w:val="100"/>
              </w:rPr>
              <w:t>Getting a Low</w:t>
            </w:r>
            <w:r w:rsidRPr="005A2A04">
              <w:rPr>
                <w:rFonts w:ascii="Calibri" w:hAnsi="Calibri" w:cs="Calibri"/>
                <w:sz w:val="100"/>
                <w:szCs w:val="100"/>
              </w:rPr>
              <w:br/>
              <w:t>Grade on a Test</w:t>
            </w:r>
          </w:p>
        </w:tc>
      </w:tr>
    </w:tbl>
    <w:p w14:paraId="325B9F29" w14:textId="77777777" w:rsidR="005A2A04" w:rsidRPr="005A2A04" w:rsidRDefault="005A2A04" w:rsidP="005A2A04">
      <w:pPr>
        <w:rPr>
          <w:rFonts w:ascii="Calibri" w:hAnsi="Calibri" w:cs="Calibri"/>
        </w:rPr>
      </w:pPr>
    </w:p>
    <w:p w14:paraId="7FF5B2E5" w14:textId="77777777" w:rsidR="005A2A04" w:rsidRPr="005A2A04" w:rsidRDefault="005A2A04" w:rsidP="005A2A04">
      <w:pPr>
        <w:pStyle w:val="Title"/>
      </w:pPr>
      <w:r w:rsidRPr="005A2A04">
        <w:lastRenderedPageBreak/>
        <w:t xml:space="preserve">Situation </w:t>
      </w:r>
      <w:proofErr w:type="gramStart"/>
      <w:r w:rsidRPr="005A2A04">
        <w:t>Sign: #</w:t>
      </w:r>
      <w:proofErr w:type="gramEnd"/>
      <w:r w:rsidRPr="005A2A04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A2A04" w:rsidRPr="005A2A04" w14:paraId="2A9F8F22" w14:textId="77777777" w:rsidTr="00706A48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F494" w14:textId="77777777" w:rsidR="005A2A04" w:rsidRPr="005A2A04" w:rsidRDefault="005A2A04" w:rsidP="00706A48">
            <w:pPr>
              <w:jc w:val="center"/>
              <w:rPr>
                <w:rFonts w:ascii="Calibri" w:hAnsi="Calibri" w:cs="Calibri"/>
                <w:sz w:val="100"/>
                <w:szCs w:val="100"/>
              </w:rPr>
            </w:pPr>
            <w:r w:rsidRPr="005A2A04">
              <w:rPr>
                <w:rFonts w:ascii="Calibri" w:hAnsi="Calibri" w:cs="Calibri"/>
                <w:sz w:val="100"/>
                <w:szCs w:val="100"/>
              </w:rPr>
              <w:t xml:space="preserve">Being Angry </w:t>
            </w:r>
            <w:r w:rsidRPr="005A2A04">
              <w:rPr>
                <w:rFonts w:ascii="Calibri" w:hAnsi="Calibri" w:cs="Calibri"/>
                <w:sz w:val="100"/>
                <w:szCs w:val="100"/>
              </w:rPr>
              <w:br/>
              <w:t>at a Friend</w:t>
            </w:r>
          </w:p>
        </w:tc>
      </w:tr>
    </w:tbl>
    <w:p w14:paraId="44EB6593" w14:textId="77777777" w:rsidR="001B5BA6" w:rsidRPr="005A2A04" w:rsidRDefault="001B5BA6" w:rsidP="005A2A04">
      <w:pPr>
        <w:rPr>
          <w:rFonts w:ascii="Calibri" w:hAnsi="Calibri" w:cs="Calibri"/>
        </w:rPr>
      </w:pPr>
    </w:p>
    <w:sectPr w:rsidR="001B5BA6" w:rsidRPr="005A2A04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D0C2" w14:textId="77777777" w:rsidR="005A2A04" w:rsidRDefault="005A2A04" w:rsidP="009A4615">
      <w:pPr>
        <w:spacing w:after="0" w:line="240" w:lineRule="auto"/>
      </w:pPr>
      <w:r>
        <w:separator/>
      </w:r>
    </w:p>
  </w:endnote>
  <w:endnote w:type="continuationSeparator" w:id="0">
    <w:p w14:paraId="1DB10443" w14:textId="77777777" w:rsidR="005A2A04" w:rsidRDefault="005A2A04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CE66" w14:textId="77777777" w:rsidR="00D04F53" w:rsidRPr="00304DC6" w:rsidRDefault="004C3672" w:rsidP="009A461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3635E9A" wp14:editId="563100E7">
              <wp:simplePos x="0" y="0"/>
              <wp:positionH relativeFrom="column">
                <wp:posOffset>3206115</wp:posOffset>
              </wp:positionH>
              <wp:positionV relativeFrom="paragraph">
                <wp:posOffset>-214228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3B36D" w14:textId="04A975F3" w:rsidR="004C3672" w:rsidRPr="004C3672" w:rsidRDefault="005A2A04" w:rsidP="004C367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17CB16A6CFA4AB2B39472DCDDD4FF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35E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2.45pt;margin-top:-16.85pt;width:315pt;height:2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5y/o90AAAALAQAADwAAAGRycy9kb3ducmV2Lnht&#10;bEyPy07DMBBF90j9B2sqsWvHJS3QEKdCILagPkBi58bTJCIeR7HbhL/HYQO7eRzdOZNtBtuIC3W+&#10;dqxgMZcgiAtnai4VHPYvs3sQPmg2unFMCr7JwyafXGU6Na7nLV12oRQxhH2qFVQhtCmiLyqy2s9d&#10;Sxx3J9dZHWLblWg63cdw2+CNlLdodc3xQqVbeqqo+NqdrYL319Pnx1K+lc921fZukMh2jUpdT4fH&#10;BxCBhvAHw6gf1SGPTkd3ZuNFo2All+uIKpglyR2IkVgk4+j4WwHmGf7/If8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e5y/o90AAAALAQAADwAAAAAAAAAAAAAAAAC6BAAAZHJzL2Rv&#10;d25yZXYueG1sUEsFBgAAAAAEAAQA8wAAAMQFAAAAAA==&#10;" filled="f" stroked="f">
              <v:textbox>
                <w:txbxContent>
                  <w:p w14:paraId="5823B36D" w14:textId="04A975F3" w:rsidR="004C3672" w:rsidRPr="004C3672" w:rsidRDefault="005A2A04" w:rsidP="004C367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17CB16A6CFA4AB2B39472DCDDD4FF0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F33303">
      <w:rPr>
        <w:noProof/>
      </w:rPr>
      <w:drawing>
        <wp:anchor distT="0" distB="0" distL="114300" distR="114300" simplePos="0" relativeHeight="251662336" behindDoc="1" locked="0" layoutInCell="1" allowOverlap="1" wp14:anchorId="30FC7848" wp14:editId="609F3E3E">
          <wp:simplePos x="0" y="0"/>
          <wp:positionH relativeFrom="column">
            <wp:posOffset>3263118</wp:posOffset>
          </wp:positionH>
          <wp:positionV relativeFrom="paragraph">
            <wp:posOffset>-224790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4891" w14:textId="77777777" w:rsidR="005A2A04" w:rsidRDefault="005A2A04" w:rsidP="009A4615">
      <w:pPr>
        <w:spacing w:after="0" w:line="240" w:lineRule="auto"/>
      </w:pPr>
      <w:r>
        <w:separator/>
      </w:r>
    </w:p>
  </w:footnote>
  <w:footnote w:type="continuationSeparator" w:id="0">
    <w:p w14:paraId="21444E68" w14:textId="77777777" w:rsidR="005A2A04" w:rsidRDefault="005A2A04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04"/>
    <w:rsid w:val="000A6A2A"/>
    <w:rsid w:val="0011355B"/>
    <w:rsid w:val="001A3F95"/>
    <w:rsid w:val="001B5BA6"/>
    <w:rsid w:val="0027133A"/>
    <w:rsid w:val="00316C07"/>
    <w:rsid w:val="0032364F"/>
    <w:rsid w:val="003668DB"/>
    <w:rsid w:val="00424E6B"/>
    <w:rsid w:val="00467B1F"/>
    <w:rsid w:val="00480109"/>
    <w:rsid w:val="004856EB"/>
    <w:rsid w:val="0048595C"/>
    <w:rsid w:val="004C3672"/>
    <w:rsid w:val="005448C2"/>
    <w:rsid w:val="00555159"/>
    <w:rsid w:val="005A2A04"/>
    <w:rsid w:val="0063271E"/>
    <w:rsid w:val="006669F0"/>
    <w:rsid w:val="007F0550"/>
    <w:rsid w:val="007F4DDC"/>
    <w:rsid w:val="00893699"/>
    <w:rsid w:val="00912773"/>
    <w:rsid w:val="009A4615"/>
    <w:rsid w:val="009F4338"/>
    <w:rsid w:val="00AD0F89"/>
    <w:rsid w:val="00BE33F2"/>
    <w:rsid w:val="00C53852"/>
    <w:rsid w:val="00D04F53"/>
    <w:rsid w:val="00DB62AD"/>
    <w:rsid w:val="00DD3628"/>
    <w:rsid w:val="00E46C11"/>
    <w:rsid w:val="00EF0DD6"/>
    <w:rsid w:val="00F33303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5B03"/>
  <w15:chartTrackingRefBased/>
  <w15:docId w15:val="{860FB473-6A60-4CE0-826B-60B44C2A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A2A04"/>
    <w:pPr>
      <w:spacing w:after="120" w:line="276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 w:line="278" w:lineRule="auto"/>
      <w:outlineLvl w:val="0"/>
    </w:pPr>
    <w:rPr>
      <w:rFonts w:ascii="Calibri" w:eastAsiaTheme="majorEastAsia" w:hAnsi="Calibri" w:cs="Calibri"/>
      <w:b/>
      <w:bCs/>
      <w:color w:val="971D20" w:themeColor="accent3"/>
      <w:kern w:val="2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 w:line="278" w:lineRule="auto"/>
      <w:outlineLvl w:val="1"/>
    </w:pPr>
    <w:rPr>
      <w:rFonts w:ascii="Calibri" w:eastAsiaTheme="majorEastAsia" w:hAnsi="Calibri" w:cs="Calibri"/>
      <w:i/>
      <w:iCs/>
      <w:color w:val="971D20" w:themeColor="accent3"/>
      <w:kern w:val="2"/>
      <w:szCs w:val="24"/>
      <w14:ligatures w14:val="standardContextual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 w:line="278" w:lineRule="auto"/>
      <w:outlineLvl w:val="3"/>
    </w:pPr>
    <w:rPr>
      <w:rFonts w:ascii="Calibri" w:eastAsiaTheme="majorEastAsia" w:hAnsi="Calibri" w:cstheme="majorBidi"/>
      <w:i/>
      <w:iCs/>
      <w:color w:val="1E6792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 w:line="278" w:lineRule="auto"/>
      <w:outlineLvl w:val="4"/>
    </w:pPr>
    <w:rPr>
      <w:rFonts w:ascii="Calibri" w:eastAsiaTheme="majorEastAsia" w:hAnsi="Calibri" w:cstheme="majorBidi"/>
      <w:color w:val="1E6792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 w:line="278" w:lineRule="auto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 w:line="278" w:lineRule="auto"/>
      <w:outlineLvl w:val="6"/>
    </w:pPr>
    <w:rPr>
      <w:rFonts w:ascii="Calibri" w:eastAsiaTheme="majorEastAsia" w:hAnsi="Calibr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 w:line="278" w:lineRule="auto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 w:line="278" w:lineRule="auto"/>
      <w:outlineLvl w:val="8"/>
    </w:pPr>
    <w:rPr>
      <w:rFonts w:ascii="Calibri" w:eastAsiaTheme="majorEastAsia" w:hAnsi="Calibr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ascii="Calibri" w:eastAsiaTheme="majorEastAsia" w:hAnsi="Calibri" w:cs="Calibri"/>
      <w:b/>
      <w:bCs/>
      <w:caps/>
      <w:spacing w:val="-10"/>
      <w:kern w:val="28"/>
      <w:sz w:val="32"/>
      <w:szCs w:val="3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  <w:spacing w:after="160" w:line="278" w:lineRule="auto"/>
    </w:pPr>
    <w:rPr>
      <w:rFonts w:ascii="Calibri" w:eastAsiaTheme="majorEastAsia" w:hAnsi="Calibr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 w:after="160" w:line="278" w:lineRule="auto"/>
      <w:jc w:val="center"/>
    </w:pPr>
    <w:rPr>
      <w:rFonts w:ascii="Calibri" w:hAnsi="Calibri" w:cs="Calibr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spacing w:after="160" w:line="278" w:lineRule="auto"/>
      <w:ind w:left="720"/>
      <w:contextualSpacing/>
    </w:pPr>
    <w:rPr>
      <w:rFonts w:ascii="Calibri" w:hAnsi="Calibri" w:cs="Calibr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 w:line="278" w:lineRule="auto"/>
      <w:ind w:left="864" w:right="864"/>
      <w:jc w:val="center"/>
    </w:pPr>
    <w:rPr>
      <w:rFonts w:ascii="Calibri" w:hAnsi="Calibri" w:cs="Calibri"/>
      <w:i/>
      <w:iCs/>
      <w:color w:val="1E6792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rFonts w:ascii="Calibri" w:hAnsi="Calibri" w:cs="Calibri"/>
      <w:b/>
      <w:bCs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spacing w:after="160" w:line="278" w:lineRule="auto"/>
      <w:ind w:left="720"/>
    </w:pPr>
    <w:rPr>
      <w:rFonts w:ascii="Calibri" w:hAnsi="Calibri" w:cs="Calibri"/>
      <w:i/>
      <w:kern w:val="2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pPr>
      <w:spacing w:after="160" w:line="278" w:lineRule="auto"/>
    </w:pPr>
    <w:rPr>
      <w:rFonts w:ascii="Calibri" w:hAnsi="Calibri" w:cs="Calibri"/>
      <w:color w:val="D30F7F" w:themeColor="accent5"/>
      <w:kern w:val="2"/>
      <w:szCs w:val="24"/>
      <w14:ligatures w14:val="standardContextual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C3672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4C3672"/>
    <w:rPr>
      <w:rFonts w:ascii="Calibri" w:eastAsiaTheme="majorEastAsia" w:hAnsi="Calibri" w:cs="Calibri"/>
      <w:b/>
      <w:bCs w:val="0"/>
      <w:caps/>
      <w:color w:val="2D2D2D"/>
      <w:spacing w:val="-10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3672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A2A04"/>
  </w:style>
  <w:style w:type="character" w:customStyle="1" w:styleId="BodyTextChar">
    <w:name w:val="Body Text Char"/>
    <w:basedOn w:val="DefaultParagraphFont"/>
    <w:link w:val="BodyText"/>
    <w:uiPriority w:val="99"/>
    <w:semiHidden/>
    <w:rsid w:val="005A2A0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5A2A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(25b)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CB16A6CFA4AB2B39472DCDDD4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1A67-BAD5-4169-B343-81E873E91C01}"/>
      </w:docPartPr>
      <w:docPartBody>
        <w:p w:rsidR="009E68D3" w:rsidRDefault="009E68D3" w:rsidP="009E68D3">
          <w:pPr>
            <w:pStyle w:val="117CB16A6CFA4AB2B39472DCDDD4FF0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D3"/>
    <w:rsid w:val="0027133A"/>
    <w:rsid w:val="009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8D3"/>
    <w:rPr>
      <w:color w:val="808080"/>
    </w:rPr>
  </w:style>
  <w:style w:type="paragraph" w:customStyle="1" w:styleId="8D9CDDA175C64BDFBA30A0B3C0C8E6DD">
    <w:name w:val="8D9CDDA175C64BDFBA30A0B3C0C8E6DD"/>
  </w:style>
  <w:style w:type="paragraph" w:customStyle="1" w:styleId="117CB16A6CFA4AB2B39472DCDDD4FF0D">
    <w:name w:val="117CB16A6CFA4AB2B39472DCDDD4FF0D"/>
    <w:rsid w:val="009E6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(25b)—Template</Template>
  <TotalTime>1</TotalTime>
  <Pages>6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Eike, Michell L.</dc:creator>
  <cp:keywords/>
  <dc:description/>
  <cp:lastModifiedBy>Eike, Michell L.</cp:lastModifiedBy>
  <cp:revision>1</cp:revision>
  <dcterms:created xsi:type="dcterms:W3CDTF">2025-07-01T13:02:00Z</dcterms:created>
  <dcterms:modified xsi:type="dcterms:W3CDTF">2025-07-01T13:03:00Z</dcterms:modified>
  <cp:category/>
</cp:coreProperties>
</file>