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8CACA5" w14:textId="38516EEE" w:rsidR="00446C13" w:rsidRPr="00FB5BFD" w:rsidRDefault="00C3461E" w:rsidP="00DC7A6D">
      <w:pPr>
        <w:pStyle w:val="Title"/>
        <w:rPr>
          <w:lang w:val="es-ES"/>
        </w:rPr>
      </w:pPr>
      <w:bookmarkStart w:id="0" w:name="_Hlk156888767"/>
      <w:r w:rsidRPr="00FB5BFD">
        <w:rPr>
          <w:lang w:val="es-ES"/>
        </w:rPr>
        <w:t>Vocabulary</w:t>
      </w:r>
      <w:r w:rsidR="00671901" w:rsidRPr="00FB5BFD">
        <w:rPr>
          <w:lang w:val="es-ES"/>
        </w:rPr>
        <w:t xml:space="preserve"> Cards</w:t>
      </w:r>
    </w:p>
    <w:tbl>
      <w:tblPr>
        <w:tblStyle w:val="TableGrid"/>
        <w:tblW w:w="5000" w:type="pct"/>
        <w:tblBorders>
          <w:top w:val="dashed" w:sz="4" w:space="0" w:color="288AC3" w:themeColor="accent1"/>
          <w:left w:val="dashed" w:sz="4" w:space="0" w:color="288AC3" w:themeColor="accent1"/>
          <w:bottom w:val="dashed" w:sz="4" w:space="0" w:color="288AC3" w:themeColor="accent1"/>
          <w:right w:val="dashed" w:sz="4" w:space="0" w:color="288AC3" w:themeColor="accent1"/>
          <w:insideH w:val="dashed" w:sz="4" w:space="0" w:color="288AC3" w:themeColor="accent1"/>
          <w:insideV w:val="dashed" w:sz="4" w:space="0" w:color="288AC3" w:themeColor="accent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4643E0" w:rsidRPr="00FB5BFD" w14:paraId="71F39B5C" w14:textId="77777777" w:rsidTr="004648F4">
        <w:trPr>
          <w:trHeight w:val="2088"/>
        </w:trPr>
        <w:tc>
          <w:tcPr>
            <w:tcW w:w="2500" w:type="pct"/>
            <w:vAlign w:val="center"/>
          </w:tcPr>
          <w:p w14:paraId="050FC626" w14:textId="3D0C8B48" w:rsidR="00036274" w:rsidRPr="004648F4" w:rsidRDefault="004643E0" w:rsidP="00036274">
            <w:pPr>
              <w:pStyle w:val="TableData"/>
              <w:jc w:val="center"/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proofErr w:type="spellStart"/>
            <w:r w:rsidRPr="004648F4"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  <w:t>Simile</w:t>
            </w:r>
            <w:proofErr w:type="spellEnd"/>
          </w:p>
          <w:p w14:paraId="4B49D3CB" w14:textId="69BC6450" w:rsidR="00211E1A" w:rsidRPr="004648F4" w:rsidRDefault="00211E1A" w:rsidP="004643E0">
            <w:pPr>
              <w:pStyle w:val="TableData"/>
              <w:jc w:val="center"/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4648F4"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  <w:t>Símil</w:t>
            </w:r>
          </w:p>
        </w:tc>
        <w:tc>
          <w:tcPr>
            <w:tcW w:w="2500" w:type="pct"/>
            <w:vAlign w:val="center"/>
          </w:tcPr>
          <w:p w14:paraId="68D2C823" w14:textId="77777777" w:rsidR="0069715F" w:rsidRPr="00FB5BFD" w:rsidRDefault="0069715F" w:rsidP="004643E0">
            <w:pPr>
              <w:pStyle w:val="TableData"/>
              <w:jc w:val="center"/>
              <w:rPr>
                <w:sz w:val="28"/>
                <w:szCs w:val="24"/>
                <w:lang w:val="es-ES"/>
              </w:rPr>
            </w:pPr>
            <w:r w:rsidRPr="00FB5BFD">
              <w:rPr>
                <w:sz w:val="28"/>
                <w:szCs w:val="24"/>
                <w:lang w:val="es-ES"/>
              </w:rPr>
              <w:t xml:space="preserve">Compara dos cosas que </w:t>
            </w:r>
          </w:p>
          <w:p w14:paraId="45C49E3B" w14:textId="69E9BBA7" w:rsidR="0069715F" w:rsidRPr="00FB5BFD" w:rsidRDefault="0069715F" w:rsidP="004643E0">
            <w:pPr>
              <w:pStyle w:val="TableData"/>
              <w:jc w:val="center"/>
              <w:rPr>
                <w:sz w:val="28"/>
                <w:szCs w:val="24"/>
                <w:lang w:val="es-ES"/>
              </w:rPr>
            </w:pPr>
            <w:r w:rsidRPr="00FB5BFD">
              <w:rPr>
                <w:sz w:val="28"/>
                <w:szCs w:val="24"/>
                <w:lang w:val="es-ES"/>
              </w:rPr>
              <w:t xml:space="preserve">no son </w:t>
            </w:r>
            <w:r w:rsidR="005650F3" w:rsidRPr="00FB5BFD">
              <w:rPr>
                <w:sz w:val="28"/>
                <w:szCs w:val="24"/>
                <w:lang w:val="es-ES"/>
              </w:rPr>
              <w:t>similares</w:t>
            </w:r>
            <w:r w:rsidRPr="00FB5BFD">
              <w:rPr>
                <w:sz w:val="28"/>
                <w:szCs w:val="24"/>
                <w:lang w:val="es-ES"/>
              </w:rPr>
              <w:t xml:space="preserve"> u</w:t>
            </w:r>
            <w:r w:rsidR="005650F3" w:rsidRPr="00FB5BFD">
              <w:rPr>
                <w:sz w:val="28"/>
                <w:szCs w:val="24"/>
                <w:lang w:val="es-ES"/>
              </w:rPr>
              <w:t>s</w:t>
            </w:r>
            <w:r w:rsidRPr="00FB5BFD">
              <w:rPr>
                <w:sz w:val="28"/>
                <w:szCs w:val="24"/>
                <w:lang w:val="es-ES"/>
              </w:rPr>
              <w:t xml:space="preserve">ando </w:t>
            </w:r>
          </w:p>
          <w:p w14:paraId="799E489F" w14:textId="77777777" w:rsidR="0069715F" w:rsidRPr="00FB5BFD" w:rsidRDefault="0069715F" w:rsidP="004643E0">
            <w:pPr>
              <w:pStyle w:val="TableData"/>
              <w:jc w:val="center"/>
              <w:rPr>
                <w:sz w:val="28"/>
                <w:szCs w:val="24"/>
                <w:lang w:val="es-ES"/>
              </w:rPr>
            </w:pPr>
            <w:r w:rsidRPr="00FB5BFD">
              <w:rPr>
                <w:sz w:val="28"/>
                <w:szCs w:val="24"/>
                <w:lang w:val="es-ES"/>
              </w:rPr>
              <w:t xml:space="preserve">una palabra de conexión </w:t>
            </w:r>
          </w:p>
          <w:p w14:paraId="6A4EF400" w14:textId="1E20211D" w:rsidR="004643E0" w:rsidRPr="00FB5BFD" w:rsidRDefault="0069715F" w:rsidP="004643E0">
            <w:pPr>
              <w:pStyle w:val="TableData"/>
              <w:jc w:val="center"/>
              <w:rPr>
                <w:sz w:val="28"/>
                <w:szCs w:val="24"/>
                <w:lang w:val="es-ES"/>
              </w:rPr>
            </w:pPr>
            <w:r w:rsidRPr="00FB5BFD">
              <w:rPr>
                <w:sz w:val="28"/>
                <w:szCs w:val="24"/>
                <w:lang w:val="es-ES"/>
              </w:rPr>
              <w:t>como “</w:t>
            </w:r>
            <w:proofErr w:type="spellStart"/>
            <w:r w:rsidRPr="00FB5BFD">
              <w:rPr>
                <w:sz w:val="28"/>
                <w:szCs w:val="24"/>
                <w:lang w:val="es-ES"/>
              </w:rPr>
              <w:t>like</w:t>
            </w:r>
            <w:proofErr w:type="spellEnd"/>
            <w:r w:rsidRPr="00FB5BFD">
              <w:rPr>
                <w:sz w:val="28"/>
                <w:szCs w:val="24"/>
                <w:lang w:val="es-ES"/>
              </w:rPr>
              <w:t>” o “as”.</w:t>
            </w:r>
          </w:p>
        </w:tc>
      </w:tr>
      <w:tr w:rsidR="004643E0" w:rsidRPr="00FB5BFD" w14:paraId="7C2B8253" w14:textId="77777777" w:rsidTr="004648F4">
        <w:trPr>
          <w:trHeight w:val="2088"/>
        </w:trPr>
        <w:tc>
          <w:tcPr>
            <w:tcW w:w="2500" w:type="pct"/>
            <w:vAlign w:val="center"/>
          </w:tcPr>
          <w:p w14:paraId="5ED396BF" w14:textId="77777777" w:rsidR="004643E0" w:rsidRPr="004648F4" w:rsidRDefault="004643E0" w:rsidP="004643E0">
            <w:pPr>
              <w:pStyle w:val="TableData"/>
              <w:jc w:val="center"/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proofErr w:type="spellStart"/>
            <w:r w:rsidRPr="004648F4"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  <w:t>Metaphor</w:t>
            </w:r>
            <w:proofErr w:type="spellEnd"/>
          </w:p>
          <w:p w14:paraId="0F0C0CF5" w14:textId="0EEEA6F1" w:rsidR="00211E1A" w:rsidRPr="004648F4" w:rsidRDefault="00211E1A" w:rsidP="004643E0">
            <w:pPr>
              <w:pStyle w:val="TableData"/>
              <w:jc w:val="center"/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4648F4"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  <w:t>Metáfora</w:t>
            </w:r>
          </w:p>
        </w:tc>
        <w:tc>
          <w:tcPr>
            <w:tcW w:w="2500" w:type="pct"/>
            <w:vAlign w:val="center"/>
          </w:tcPr>
          <w:p w14:paraId="5E83DBD0" w14:textId="77777777" w:rsidR="00D1366E" w:rsidRPr="00FB5BFD" w:rsidRDefault="002C2027" w:rsidP="004643E0">
            <w:pPr>
              <w:pStyle w:val="TableData"/>
              <w:jc w:val="center"/>
              <w:rPr>
                <w:sz w:val="28"/>
                <w:szCs w:val="24"/>
                <w:lang w:val="es-ES"/>
              </w:rPr>
            </w:pPr>
            <w:r w:rsidRPr="00FB5BFD">
              <w:rPr>
                <w:sz w:val="28"/>
                <w:szCs w:val="24"/>
                <w:lang w:val="es-ES"/>
              </w:rPr>
              <w:t>Compara de forma creativa</w:t>
            </w:r>
          </w:p>
          <w:p w14:paraId="7586EB2A" w14:textId="77777777" w:rsidR="00D1366E" w:rsidRPr="00FB5BFD" w:rsidRDefault="002C2027" w:rsidP="004643E0">
            <w:pPr>
              <w:pStyle w:val="TableData"/>
              <w:jc w:val="center"/>
              <w:rPr>
                <w:sz w:val="28"/>
                <w:szCs w:val="24"/>
                <w:lang w:val="es-ES"/>
              </w:rPr>
            </w:pPr>
            <w:r w:rsidRPr="00FB5BFD">
              <w:rPr>
                <w:sz w:val="28"/>
                <w:szCs w:val="24"/>
                <w:lang w:val="es-ES"/>
              </w:rPr>
              <w:t xml:space="preserve"> dos cosas que no son </w:t>
            </w:r>
            <w:r w:rsidR="005650F3" w:rsidRPr="00FB5BFD">
              <w:rPr>
                <w:sz w:val="28"/>
                <w:szCs w:val="24"/>
                <w:lang w:val="es-ES"/>
              </w:rPr>
              <w:t>similares</w:t>
            </w:r>
            <w:r w:rsidRPr="00FB5BFD">
              <w:rPr>
                <w:sz w:val="28"/>
                <w:szCs w:val="24"/>
                <w:lang w:val="es-ES"/>
              </w:rPr>
              <w:t xml:space="preserve"> </w:t>
            </w:r>
          </w:p>
          <w:p w14:paraId="05E6E016" w14:textId="77777777" w:rsidR="00D1366E" w:rsidRPr="00FB5BFD" w:rsidRDefault="002C2027" w:rsidP="004643E0">
            <w:pPr>
              <w:pStyle w:val="TableData"/>
              <w:jc w:val="center"/>
              <w:rPr>
                <w:sz w:val="28"/>
                <w:szCs w:val="24"/>
                <w:lang w:val="es-ES"/>
              </w:rPr>
            </w:pPr>
            <w:r w:rsidRPr="00FB5BFD">
              <w:rPr>
                <w:sz w:val="28"/>
                <w:szCs w:val="24"/>
                <w:lang w:val="es-ES"/>
              </w:rPr>
              <w:t xml:space="preserve">pero que tienen algo en común; </w:t>
            </w:r>
          </w:p>
          <w:p w14:paraId="5C59CD72" w14:textId="53F8ABE2" w:rsidR="004643E0" w:rsidRPr="00FB5BFD" w:rsidRDefault="002C2027" w:rsidP="004643E0">
            <w:pPr>
              <w:pStyle w:val="TableData"/>
              <w:jc w:val="center"/>
              <w:rPr>
                <w:sz w:val="28"/>
                <w:szCs w:val="24"/>
                <w:lang w:val="es-ES"/>
              </w:rPr>
            </w:pPr>
            <w:r w:rsidRPr="00FB5BFD">
              <w:rPr>
                <w:sz w:val="28"/>
                <w:szCs w:val="24"/>
                <w:lang w:val="es-ES"/>
              </w:rPr>
              <w:t>hay muchos tipos diferentes.</w:t>
            </w:r>
          </w:p>
        </w:tc>
      </w:tr>
      <w:tr w:rsidR="004643E0" w:rsidRPr="00FB5BFD" w14:paraId="21AB039D" w14:textId="77777777" w:rsidTr="004648F4">
        <w:trPr>
          <w:trHeight w:val="2088"/>
        </w:trPr>
        <w:tc>
          <w:tcPr>
            <w:tcW w:w="2500" w:type="pct"/>
            <w:vAlign w:val="center"/>
          </w:tcPr>
          <w:p w14:paraId="00D1E94B" w14:textId="2E1CDE56" w:rsidR="004643E0" w:rsidRPr="004648F4" w:rsidRDefault="004643E0" w:rsidP="004643E0">
            <w:pPr>
              <w:pStyle w:val="TableData"/>
              <w:jc w:val="center"/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4648F4"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  <w:t>Extended</w:t>
            </w:r>
            <w:r w:rsidR="00325663" w:rsidRPr="004648F4"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  <w:t xml:space="preserve"> </w:t>
            </w:r>
            <w:proofErr w:type="spellStart"/>
            <w:r w:rsidRPr="004648F4"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  <w:t>Metaphor</w:t>
            </w:r>
            <w:proofErr w:type="spellEnd"/>
          </w:p>
          <w:p w14:paraId="60B20E9A" w14:textId="5D7ACD10" w:rsidR="00211E1A" w:rsidRPr="004648F4" w:rsidRDefault="00211E1A" w:rsidP="004643E0">
            <w:pPr>
              <w:pStyle w:val="TableData"/>
              <w:jc w:val="center"/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4648F4"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  <w:t>Metáfora extendida</w:t>
            </w:r>
          </w:p>
        </w:tc>
        <w:tc>
          <w:tcPr>
            <w:tcW w:w="2500" w:type="pct"/>
            <w:vAlign w:val="center"/>
          </w:tcPr>
          <w:p w14:paraId="2BBE669D" w14:textId="7110F729" w:rsidR="00325663" w:rsidRPr="00FB5BFD" w:rsidRDefault="00D1366E" w:rsidP="00036274">
            <w:pPr>
              <w:pStyle w:val="TableData"/>
              <w:jc w:val="center"/>
              <w:rPr>
                <w:sz w:val="28"/>
                <w:szCs w:val="24"/>
                <w:lang w:val="es-ES"/>
              </w:rPr>
            </w:pPr>
            <w:r w:rsidRPr="00FB5BFD">
              <w:rPr>
                <w:sz w:val="28"/>
                <w:szCs w:val="24"/>
                <w:lang w:val="es-ES"/>
              </w:rPr>
              <w:t>Una comparación creativa</w:t>
            </w:r>
          </w:p>
          <w:p w14:paraId="5D01EC21" w14:textId="77777777" w:rsidR="00325663" w:rsidRPr="00FB5BFD" w:rsidRDefault="00D1366E" w:rsidP="004643E0">
            <w:pPr>
              <w:pStyle w:val="TableData"/>
              <w:jc w:val="center"/>
              <w:rPr>
                <w:sz w:val="28"/>
                <w:szCs w:val="24"/>
                <w:lang w:val="es-ES"/>
              </w:rPr>
            </w:pPr>
            <w:r w:rsidRPr="00FB5BFD">
              <w:rPr>
                <w:sz w:val="28"/>
                <w:szCs w:val="24"/>
                <w:lang w:val="es-ES"/>
              </w:rPr>
              <w:t xml:space="preserve">que se prolonga a lo largo de </w:t>
            </w:r>
          </w:p>
          <w:p w14:paraId="1CEDA5E3" w14:textId="77777777" w:rsidR="00325663" w:rsidRPr="00FB5BFD" w:rsidRDefault="00D1366E" w:rsidP="004643E0">
            <w:pPr>
              <w:pStyle w:val="TableData"/>
              <w:jc w:val="center"/>
              <w:rPr>
                <w:sz w:val="28"/>
                <w:szCs w:val="24"/>
                <w:lang w:val="es-ES"/>
              </w:rPr>
            </w:pPr>
            <w:r w:rsidRPr="00FB5BFD">
              <w:rPr>
                <w:sz w:val="28"/>
                <w:szCs w:val="24"/>
                <w:lang w:val="es-ES"/>
              </w:rPr>
              <w:t xml:space="preserve">una serie de frases o incluso </w:t>
            </w:r>
          </w:p>
          <w:p w14:paraId="29E718B1" w14:textId="2DCC97F0" w:rsidR="004643E0" w:rsidRPr="00FB5BFD" w:rsidRDefault="00D1366E" w:rsidP="004643E0">
            <w:pPr>
              <w:pStyle w:val="TableData"/>
              <w:jc w:val="center"/>
              <w:rPr>
                <w:sz w:val="28"/>
                <w:szCs w:val="24"/>
                <w:lang w:val="es-ES"/>
              </w:rPr>
            </w:pPr>
            <w:r w:rsidRPr="00FB5BFD">
              <w:rPr>
                <w:sz w:val="28"/>
                <w:szCs w:val="24"/>
                <w:lang w:val="es-ES"/>
              </w:rPr>
              <w:t xml:space="preserve">de todo un poema.       </w:t>
            </w:r>
          </w:p>
        </w:tc>
      </w:tr>
      <w:tr w:rsidR="004643E0" w:rsidRPr="00FB5BFD" w14:paraId="5212FCFC" w14:textId="77777777" w:rsidTr="004648F4">
        <w:trPr>
          <w:trHeight w:val="2088"/>
        </w:trPr>
        <w:tc>
          <w:tcPr>
            <w:tcW w:w="2500" w:type="pct"/>
            <w:vAlign w:val="center"/>
          </w:tcPr>
          <w:p w14:paraId="3443B68C" w14:textId="6B6F9527" w:rsidR="004643E0" w:rsidRPr="004648F4" w:rsidRDefault="004643E0" w:rsidP="004643E0">
            <w:pPr>
              <w:pStyle w:val="TableData"/>
              <w:jc w:val="center"/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proofErr w:type="spellStart"/>
            <w:r w:rsidRPr="004648F4"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  <w:t>Implied</w:t>
            </w:r>
            <w:proofErr w:type="spellEnd"/>
            <w:r w:rsidR="00325663" w:rsidRPr="004648F4"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  <w:t xml:space="preserve"> </w:t>
            </w:r>
            <w:proofErr w:type="spellStart"/>
            <w:r w:rsidRPr="004648F4"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  <w:t>Metaphor</w:t>
            </w:r>
            <w:proofErr w:type="spellEnd"/>
          </w:p>
          <w:p w14:paraId="457BBF19" w14:textId="4DA94133" w:rsidR="00211E1A" w:rsidRPr="004648F4" w:rsidRDefault="00211E1A" w:rsidP="004643E0">
            <w:pPr>
              <w:pStyle w:val="TableData"/>
              <w:jc w:val="center"/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4648F4"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  <w:t>Metáfora implícita</w:t>
            </w:r>
          </w:p>
        </w:tc>
        <w:tc>
          <w:tcPr>
            <w:tcW w:w="2500" w:type="pct"/>
            <w:vAlign w:val="center"/>
          </w:tcPr>
          <w:p w14:paraId="41406B5B" w14:textId="77777777" w:rsidR="00036274" w:rsidRPr="00FB5BFD" w:rsidRDefault="00036274" w:rsidP="00036274">
            <w:pPr>
              <w:pStyle w:val="TableData"/>
              <w:jc w:val="center"/>
              <w:rPr>
                <w:sz w:val="28"/>
                <w:szCs w:val="24"/>
                <w:lang w:val="es-ES"/>
              </w:rPr>
            </w:pPr>
            <w:r w:rsidRPr="00FB5BFD">
              <w:rPr>
                <w:sz w:val="28"/>
                <w:szCs w:val="24"/>
                <w:lang w:val="es-ES"/>
              </w:rPr>
              <w:t xml:space="preserve">Sugiere una comparación sin expresarla directamente; insinúa </w:t>
            </w:r>
          </w:p>
          <w:p w14:paraId="375EFCBF" w14:textId="7FF1ED6F" w:rsidR="004643E0" w:rsidRPr="00FB5BFD" w:rsidRDefault="00036274" w:rsidP="00036274">
            <w:pPr>
              <w:pStyle w:val="TableData"/>
              <w:jc w:val="center"/>
              <w:rPr>
                <w:sz w:val="28"/>
                <w:szCs w:val="24"/>
                <w:lang w:val="es-ES"/>
              </w:rPr>
            </w:pPr>
            <w:r w:rsidRPr="00FB5BFD">
              <w:rPr>
                <w:sz w:val="28"/>
                <w:szCs w:val="24"/>
                <w:lang w:val="es-ES"/>
              </w:rPr>
              <w:t xml:space="preserve">la comparación en lugar de ser obvia. </w:t>
            </w:r>
          </w:p>
        </w:tc>
      </w:tr>
      <w:tr w:rsidR="006A6855" w:rsidRPr="00FB5BFD" w14:paraId="362ADDE6" w14:textId="77777777" w:rsidTr="004648F4">
        <w:trPr>
          <w:trHeight w:val="2088"/>
        </w:trPr>
        <w:tc>
          <w:tcPr>
            <w:tcW w:w="2500" w:type="pct"/>
            <w:vAlign w:val="center"/>
          </w:tcPr>
          <w:p w14:paraId="02574169" w14:textId="77777777" w:rsidR="006A6855" w:rsidRPr="004648F4" w:rsidRDefault="006A6855" w:rsidP="004643E0">
            <w:pPr>
              <w:pStyle w:val="TableData"/>
              <w:jc w:val="center"/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4648F4"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  <w:t>Direct</w:t>
            </w:r>
            <w:r w:rsidR="00325663" w:rsidRPr="004648F4"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  <w:t xml:space="preserve"> </w:t>
            </w:r>
            <w:proofErr w:type="spellStart"/>
            <w:r w:rsidRPr="004648F4"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  <w:t>Metaphor</w:t>
            </w:r>
            <w:proofErr w:type="spellEnd"/>
          </w:p>
          <w:p w14:paraId="60D3042F" w14:textId="7073DD8B" w:rsidR="00325663" w:rsidRPr="004648F4" w:rsidRDefault="00325663" w:rsidP="004643E0">
            <w:pPr>
              <w:pStyle w:val="TableData"/>
              <w:jc w:val="center"/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</w:pPr>
            <w:r w:rsidRPr="004648F4">
              <w:rPr>
                <w:b/>
                <w:bCs/>
                <w:color w:val="971D20" w:themeColor="accent3"/>
                <w:sz w:val="36"/>
                <w:szCs w:val="32"/>
                <w:lang w:val="es-ES"/>
              </w:rPr>
              <w:t>Metáfora directa</w:t>
            </w:r>
          </w:p>
        </w:tc>
        <w:tc>
          <w:tcPr>
            <w:tcW w:w="2500" w:type="pct"/>
            <w:vAlign w:val="center"/>
          </w:tcPr>
          <w:p w14:paraId="493A3329" w14:textId="77777777" w:rsidR="00590260" w:rsidRPr="00FB5BFD" w:rsidRDefault="00590260" w:rsidP="004643E0">
            <w:pPr>
              <w:pStyle w:val="TableData"/>
              <w:jc w:val="center"/>
              <w:rPr>
                <w:sz w:val="28"/>
                <w:szCs w:val="24"/>
                <w:lang w:val="es-ES"/>
              </w:rPr>
            </w:pPr>
            <w:r w:rsidRPr="00FB5BFD">
              <w:rPr>
                <w:sz w:val="28"/>
                <w:szCs w:val="24"/>
                <w:lang w:val="es-ES"/>
              </w:rPr>
              <w:t xml:space="preserve">Compara dos cosas que </w:t>
            </w:r>
          </w:p>
          <w:p w14:paraId="4572B699" w14:textId="77777777" w:rsidR="00590260" w:rsidRPr="00FB5BFD" w:rsidRDefault="00590260" w:rsidP="004643E0">
            <w:pPr>
              <w:pStyle w:val="TableData"/>
              <w:jc w:val="center"/>
              <w:rPr>
                <w:sz w:val="28"/>
                <w:szCs w:val="24"/>
                <w:lang w:val="es-ES"/>
              </w:rPr>
            </w:pPr>
            <w:r w:rsidRPr="00FB5BFD">
              <w:rPr>
                <w:sz w:val="28"/>
                <w:szCs w:val="24"/>
                <w:lang w:val="es-ES"/>
              </w:rPr>
              <w:t xml:space="preserve">no son similares expresando directamente que </w:t>
            </w:r>
          </w:p>
          <w:p w14:paraId="1A547C22" w14:textId="58C98150" w:rsidR="006A6855" w:rsidRPr="00FB5BFD" w:rsidRDefault="00590260" w:rsidP="004643E0">
            <w:pPr>
              <w:pStyle w:val="TableData"/>
              <w:jc w:val="center"/>
              <w:rPr>
                <w:sz w:val="28"/>
                <w:szCs w:val="24"/>
                <w:lang w:val="es-ES"/>
              </w:rPr>
            </w:pPr>
            <w:r w:rsidRPr="00FB5BFD">
              <w:rPr>
                <w:sz w:val="28"/>
                <w:szCs w:val="24"/>
                <w:lang w:val="es-ES"/>
              </w:rPr>
              <w:t xml:space="preserve">una cosa </w:t>
            </w:r>
            <w:r w:rsidRPr="00FB5BFD">
              <w:rPr>
                <w:b/>
                <w:bCs/>
                <w:i/>
                <w:iCs/>
                <w:sz w:val="28"/>
                <w:szCs w:val="24"/>
                <w:lang w:val="es-ES"/>
              </w:rPr>
              <w:t>es</w:t>
            </w:r>
            <w:r w:rsidRPr="00FB5BFD">
              <w:rPr>
                <w:sz w:val="28"/>
                <w:szCs w:val="24"/>
                <w:lang w:val="es-ES"/>
              </w:rPr>
              <w:t xml:space="preserve"> otra.</w:t>
            </w:r>
          </w:p>
        </w:tc>
      </w:tr>
      <w:bookmarkEnd w:id="0"/>
    </w:tbl>
    <w:p w14:paraId="5EA77A77" w14:textId="77777777" w:rsidR="006A6855" w:rsidRPr="00FB5BFD" w:rsidRDefault="006A6855" w:rsidP="006A6855">
      <w:pPr>
        <w:pStyle w:val="BodyText"/>
        <w:rPr>
          <w:lang w:val="es-ES"/>
        </w:rPr>
      </w:pPr>
    </w:p>
    <w:sectPr w:rsidR="006A6855" w:rsidRPr="00FB5BF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31E93" w14:textId="77777777" w:rsidR="00B963FF" w:rsidRDefault="00B963FF" w:rsidP="00293785">
      <w:pPr>
        <w:spacing w:after="0" w:line="240" w:lineRule="auto"/>
      </w:pPr>
      <w:r>
        <w:separator/>
      </w:r>
    </w:p>
  </w:endnote>
  <w:endnote w:type="continuationSeparator" w:id="0">
    <w:p w14:paraId="57F29906" w14:textId="77777777" w:rsidR="00B963FF" w:rsidRDefault="00B963F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1A66" w14:textId="08D35208" w:rsidR="00293785" w:rsidRDefault="004648F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822C5" wp14:editId="67D25198">
              <wp:simplePos x="0" y="0"/>
              <wp:positionH relativeFrom="column">
                <wp:posOffset>1192530</wp:posOffset>
              </wp:positionH>
              <wp:positionV relativeFrom="paragraph">
                <wp:posOffset>-284335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E6413" w14:textId="55D6094A" w:rsidR="004648F4" w:rsidRDefault="004648F4" w:rsidP="004648F4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CCD2B4EE6D189458C8A4D24FE39B98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Unmasking Metaphors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822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3.9pt;margin-top:-22.4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" filled="f" stroked="f">
              <v:textbox>
                <w:txbxContent>
                  <w:p w14:paraId="7A6E6413" w14:textId="55D6094A" w:rsidR="004648F4" w:rsidRDefault="004648F4" w:rsidP="004648F4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CCD2B4EE6D189458C8A4D24FE39B98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Unmasking Metaphors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947CC4">
      <w:rPr>
        <w:b/>
        <w:bCs/>
        <w:noProof/>
        <w:szCs w:val="24"/>
      </w:rPr>
      <w:drawing>
        <wp:anchor distT="0" distB="0" distL="114300" distR="114300" simplePos="0" relativeHeight="251660288" behindDoc="1" locked="0" layoutInCell="1" allowOverlap="1" wp14:anchorId="196751BD" wp14:editId="437FE454">
          <wp:simplePos x="0" y="0"/>
          <wp:positionH relativeFrom="column">
            <wp:posOffset>1884680</wp:posOffset>
          </wp:positionH>
          <wp:positionV relativeFrom="paragraph">
            <wp:posOffset>-238125</wp:posOffset>
          </wp:positionV>
          <wp:extent cx="4093210" cy="424180"/>
          <wp:effectExtent l="0" t="0" r="0" b="0"/>
          <wp:wrapNone/>
          <wp:docPr id="529823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823113" name="Picture 529823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21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43BE3" w14:textId="77777777" w:rsidR="00B963FF" w:rsidRDefault="00B963FF" w:rsidP="00293785">
      <w:pPr>
        <w:spacing w:after="0" w:line="240" w:lineRule="auto"/>
      </w:pPr>
      <w:r>
        <w:separator/>
      </w:r>
    </w:p>
  </w:footnote>
  <w:footnote w:type="continuationSeparator" w:id="0">
    <w:p w14:paraId="6DCCCE13" w14:textId="77777777" w:rsidR="00B963FF" w:rsidRDefault="00B963F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6CBC2" w14:textId="77777777" w:rsidR="005B5FD6" w:rsidRDefault="005B5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DC128" w14:textId="77777777" w:rsidR="005B5FD6" w:rsidRDefault="005B5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95F88" w14:textId="77777777" w:rsidR="005B5FD6" w:rsidRDefault="005B5F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36274"/>
    <w:rsid w:val="0004006F"/>
    <w:rsid w:val="00053775"/>
    <w:rsid w:val="0005619A"/>
    <w:rsid w:val="00084702"/>
    <w:rsid w:val="0008589D"/>
    <w:rsid w:val="00093D38"/>
    <w:rsid w:val="00093EDE"/>
    <w:rsid w:val="000C2515"/>
    <w:rsid w:val="0011259B"/>
    <w:rsid w:val="00113D14"/>
    <w:rsid w:val="00116FDD"/>
    <w:rsid w:val="00125621"/>
    <w:rsid w:val="001D0BBF"/>
    <w:rsid w:val="001E1F85"/>
    <w:rsid w:val="001F125D"/>
    <w:rsid w:val="00211E1A"/>
    <w:rsid w:val="002345CC"/>
    <w:rsid w:val="002350DA"/>
    <w:rsid w:val="00293785"/>
    <w:rsid w:val="002C0879"/>
    <w:rsid w:val="002C2027"/>
    <w:rsid w:val="002C37B4"/>
    <w:rsid w:val="00325663"/>
    <w:rsid w:val="0036040A"/>
    <w:rsid w:val="003810DE"/>
    <w:rsid w:val="003970B7"/>
    <w:rsid w:val="00397FA9"/>
    <w:rsid w:val="00443155"/>
    <w:rsid w:val="00446C13"/>
    <w:rsid w:val="004643E0"/>
    <w:rsid w:val="004648F4"/>
    <w:rsid w:val="00480109"/>
    <w:rsid w:val="004B2EBE"/>
    <w:rsid w:val="005078B4"/>
    <w:rsid w:val="0053328A"/>
    <w:rsid w:val="00540FC6"/>
    <w:rsid w:val="005511B6"/>
    <w:rsid w:val="00553C98"/>
    <w:rsid w:val="005650F3"/>
    <w:rsid w:val="00590260"/>
    <w:rsid w:val="005A7635"/>
    <w:rsid w:val="005B5FD6"/>
    <w:rsid w:val="00645D7F"/>
    <w:rsid w:val="00656940"/>
    <w:rsid w:val="0066014C"/>
    <w:rsid w:val="00665274"/>
    <w:rsid w:val="00666C03"/>
    <w:rsid w:val="00671901"/>
    <w:rsid w:val="00672483"/>
    <w:rsid w:val="00686DAB"/>
    <w:rsid w:val="0069715F"/>
    <w:rsid w:val="006A6855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963FF"/>
    <w:rsid w:val="00BD119F"/>
    <w:rsid w:val="00C0581B"/>
    <w:rsid w:val="00C123D5"/>
    <w:rsid w:val="00C3461E"/>
    <w:rsid w:val="00C73EA1"/>
    <w:rsid w:val="00C8524A"/>
    <w:rsid w:val="00CC4F77"/>
    <w:rsid w:val="00CD3CF6"/>
    <w:rsid w:val="00CE336D"/>
    <w:rsid w:val="00CE599E"/>
    <w:rsid w:val="00D106FF"/>
    <w:rsid w:val="00D1366E"/>
    <w:rsid w:val="00D269D8"/>
    <w:rsid w:val="00D54B65"/>
    <w:rsid w:val="00D626EB"/>
    <w:rsid w:val="00DC7A6D"/>
    <w:rsid w:val="00EA74D2"/>
    <w:rsid w:val="00ED24C8"/>
    <w:rsid w:val="00F377E2"/>
    <w:rsid w:val="00F50748"/>
    <w:rsid w:val="00F72D02"/>
    <w:rsid w:val="00FB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8A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288A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8AC3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CD2B4EE6D189458C8A4D24FE39B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E74BD-CF0E-794C-AB53-C7FE1C651A80}"/>
      </w:docPartPr>
      <w:docPartBody>
        <w:p w:rsidR="00000000" w:rsidRDefault="00BB7772" w:rsidP="00BB7772">
          <w:pPr>
            <w:pStyle w:val="5CCD2B4EE6D189458C8A4D24FE39B98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084702"/>
    <w:rsid w:val="00093D38"/>
    <w:rsid w:val="001F0666"/>
    <w:rsid w:val="003970B7"/>
    <w:rsid w:val="00480109"/>
    <w:rsid w:val="0066014C"/>
    <w:rsid w:val="00B156E1"/>
    <w:rsid w:val="00BB7772"/>
    <w:rsid w:val="00BE71E5"/>
    <w:rsid w:val="00CE599E"/>
    <w:rsid w:val="00FA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772"/>
    <w:rPr>
      <w:color w:val="808080"/>
    </w:rPr>
  </w:style>
  <w:style w:type="paragraph" w:customStyle="1" w:styleId="66E4E37BA4CA4F0996566C307F042F1A">
    <w:name w:val="66E4E37BA4CA4F0996566C307F042F1A"/>
  </w:style>
  <w:style w:type="paragraph" w:customStyle="1" w:styleId="5CCD2B4EE6D189458C8A4D24FE39B988">
    <w:name w:val="5CCD2B4EE6D189458C8A4D24FE39B988"/>
    <w:rsid w:val="00BB77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69</TotalTime>
  <Pages>1</Pages>
  <Words>105</Words>
  <Characters>568</Characters>
  <Application>Microsoft Office Word</Application>
  <DocSecurity>0</DocSecurity>
  <Lines>31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Unmasking Metaphors</vt:lpstr>
    </vt:vector>
  </TitlesOfParts>
  <Manager/>
  <Company/>
  <LinksUpToDate>false</LinksUpToDate>
  <CharactersWithSpaces>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Unmasking Metaphors</dc:title>
  <dc:subject/>
  <dc:creator>K20 Center</dc:creator>
  <cp:keywords/>
  <dc:description/>
  <cp:lastModifiedBy>Gracia, Ann M.</cp:lastModifiedBy>
  <cp:revision>9</cp:revision>
  <cp:lastPrinted>2016-07-14T14:08:00Z</cp:lastPrinted>
  <dcterms:created xsi:type="dcterms:W3CDTF">2025-05-28T15:16:00Z</dcterms:created>
  <dcterms:modified xsi:type="dcterms:W3CDTF">2025-06-27T17:48:00Z</dcterms:modified>
  <cp:category/>
</cp:coreProperties>
</file>