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38516EEE" w:rsidR="00446C13" w:rsidRPr="00DC7A6D" w:rsidRDefault="00C3461E" w:rsidP="00DC7A6D">
      <w:pPr>
        <w:pStyle w:val="Title"/>
      </w:pPr>
      <w:bookmarkStart w:id="0" w:name="_Hlk156888767"/>
      <w:r>
        <w:t>Vocabulary</w:t>
      </w:r>
      <w:r w:rsidR="00671901">
        <w:t xml:space="preserve"> Cards</w:t>
      </w: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643E0" w14:paraId="71F39B5C" w14:textId="77777777" w:rsidTr="00E81DBC">
        <w:trPr>
          <w:trHeight w:val="2088"/>
        </w:trPr>
        <w:tc>
          <w:tcPr>
            <w:tcW w:w="2500" w:type="pct"/>
            <w:vAlign w:val="center"/>
          </w:tcPr>
          <w:p w14:paraId="4B49D3CB" w14:textId="23ADC887" w:rsidR="004643E0" w:rsidRPr="00E81DBC" w:rsidRDefault="004643E0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</w:rPr>
            </w:pPr>
            <w:r w:rsidRPr="00E81DBC">
              <w:rPr>
                <w:b/>
                <w:bCs/>
                <w:color w:val="971D20" w:themeColor="accent3"/>
                <w:sz w:val="36"/>
                <w:szCs w:val="32"/>
              </w:rPr>
              <w:t>Simile</w:t>
            </w:r>
          </w:p>
        </w:tc>
        <w:tc>
          <w:tcPr>
            <w:tcW w:w="2500" w:type="pct"/>
            <w:vAlign w:val="center"/>
          </w:tcPr>
          <w:p w14:paraId="6A4EF400" w14:textId="1AA1D429" w:rsidR="004643E0" w:rsidRPr="00C3461E" w:rsidRDefault="00671901" w:rsidP="004643E0">
            <w:pPr>
              <w:pStyle w:val="TableData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</w:t>
            </w:r>
            <w:r w:rsidR="00C3461E" w:rsidRPr="00C3461E">
              <w:rPr>
                <w:sz w:val="28"/>
                <w:szCs w:val="24"/>
              </w:rPr>
              <w:t>ompares two things that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are not alike using a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connecting word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such as “like” or “as</w:t>
            </w:r>
            <w:r>
              <w:rPr>
                <w:sz w:val="28"/>
                <w:szCs w:val="24"/>
              </w:rPr>
              <w:t>.</w:t>
            </w:r>
            <w:r w:rsidR="00C3461E" w:rsidRPr="00C3461E">
              <w:rPr>
                <w:sz w:val="28"/>
                <w:szCs w:val="24"/>
              </w:rPr>
              <w:t>”</w:t>
            </w:r>
          </w:p>
        </w:tc>
      </w:tr>
      <w:tr w:rsidR="004643E0" w14:paraId="7C2B8253" w14:textId="77777777" w:rsidTr="00E81DBC">
        <w:trPr>
          <w:trHeight w:val="2088"/>
        </w:trPr>
        <w:tc>
          <w:tcPr>
            <w:tcW w:w="2500" w:type="pct"/>
            <w:vAlign w:val="center"/>
          </w:tcPr>
          <w:p w14:paraId="0F0C0CF5" w14:textId="07C367B9" w:rsidR="004643E0" w:rsidRPr="00E81DBC" w:rsidRDefault="004643E0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</w:rPr>
            </w:pPr>
            <w:r w:rsidRPr="00E81DBC">
              <w:rPr>
                <w:b/>
                <w:bCs/>
                <w:color w:val="971D20" w:themeColor="accent3"/>
                <w:sz w:val="36"/>
                <w:szCs w:val="32"/>
              </w:rPr>
              <w:t>Metaphor</w:t>
            </w:r>
          </w:p>
        </w:tc>
        <w:tc>
          <w:tcPr>
            <w:tcW w:w="2500" w:type="pct"/>
            <w:vAlign w:val="center"/>
          </w:tcPr>
          <w:p w14:paraId="5C59CD72" w14:textId="73290F3B" w:rsidR="004643E0" w:rsidRPr="00C3461E" w:rsidRDefault="00671901" w:rsidP="004643E0">
            <w:pPr>
              <w:pStyle w:val="TableData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</w:t>
            </w:r>
            <w:r w:rsidR="00C3461E" w:rsidRPr="00C3461E">
              <w:rPr>
                <w:sz w:val="28"/>
                <w:szCs w:val="24"/>
              </w:rPr>
              <w:t>reatively compares two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things that are not alike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but have something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in common</w:t>
            </w:r>
            <w:r w:rsidR="006A6855">
              <w:rPr>
                <w:sz w:val="28"/>
                <w:szCs w:val="24"/>
              </w:rPr>
              <w:t>; there are</w:t>
            </w:r>
            <w:r w:rsidR="006A6855">
              <w:rPr>
                <w:sz w:val="28"/>
                <w:szCs w:val="24"/>
              </w:rPr>
              <w:br/>
              <w:t>many different types</w:t>
            </w:r>
            <w:r>
              <w:rPr>
                <w:sz w:val="28"/>
                <w:szCs w:val="24"/>
              </w:rPr>
              <w:t>.</w:t>
            </w:r>
          </w:p>
        </w:tc>
      </w:tr>
      <w:tr w:rsidR="004643E0" w14:paraId="21AB039D" w14:textId="77777777" w:rsidTr="00E81DBC">
        <w:trPr>
          <w:trHeight w:val="2088"/>
        </w:trPr>
        <w:tc>
          <w:tcPr>
            <w:tcW w:w="2500" w:type="pct"/>
            <w:vAlign w:val="center"/>
          </w:tcPr>
          <w:p w14:paraId="60B20E9A" w14:textId="65C972E4" w:rsidR="004643E0" w:rsidRPr="00E81DBC" w:rsidRDefault="004643E0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</w:rPr>
            </w:pPr>
            <w:r w:rsidRPr="00E81DBC">
              <w:rPr>
                <w:b/>
                <w:bCs/>
                <w:color w:val="971D20" w:themeColor="accent3"/>
                <w:sz w:val="36"/>
                <w:szCs w:val="32"/>
              </w:rPr>
              <w:t>Extended</w:t>
            </w:r>
            <w:r w:rsidRPr="00E81DBC">
              <w:rPr>
                <w:b/>
                <w:bCs/>
                <w:color w:val="971D20" w:themeColor="accent3"/>
                <w:sz w:val="36"/>
                <w:szCs w:val="32"/>
              </w:rPr>
              <w:br/>
              <w:t>Metaphor</w:t>
            </w:r>
          </w:p>
        </w:tc>
        <w:tc>
          <w:tcPr>
            <w:tcW w:w="2500" w:type="pct"/>
            <w:vAlign w:val="center"/>
          </w:tcPr>
          <w:p w14:paraId="29E718B1" w14:textId="2F3578CB" w:rsidR="004643E0" w:rsidRPr="00C3461E" w:rsidRDefault="00671901" w:rsidP="004643E0">
            <w:pPr>
              <w:pStyle w:val="TableData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</w:t>
            </w:r>
            <w:r w:rsidR="00C3461E" w:rsidRPr="00C3461E">
              <w:rPr>
                <w:sz w:val="28"/>
                <w:szCs w:val="24"/>
              </w:rPr>
              <w:t xml:space="preserve"> creative comparison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that continues throughout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a series of sentences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or even an entire poem</w:t>
            </w:r>
            <w:r>
              <w:rPr>
                <w:sz w:val="28"/>
                <w:szCs w:val="24"/>
              </w:rPr>
              <w:t>.</w:t>
            </w:r>
          </w:p>
        </w:tc>
      </w:tr>
      <w:tr w:rsidR="004643E0" w14:paraId="5212FCFC" w14:textId="77777777" w:rsidTr="00E81DBC">
        <w:trPr>
          <w:trHeight w:val="2088"/>
        </w:trPr>
        <w:tc>
          <w:tcPr>
            <w:tcW w:w="2500" w:type="pct"/>
            <w:vAlign w:val="center"/>
          </w:tcPr>
          <w:p w14:paraId="457BBF19" w14:textId="7780AFB2" w:rsidR="004643E0" w:rsidRPr="00E81DBC" w:rsidRDefault="004643E0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</w:rPr>
            </w:pPr>
            <w:r w:rsidRPr="00E81DBC">
              <w:rPr>
                <w:b/>
                <w:bCs/>
                <w:color w:val="971D20" w:themeColor="accent3"/>
                <w:sz w:val="36"/>
                <w:szCs w:val="32"/>
              </w:rPr>
              <w:t>Implied</w:t>
            </w:r>
            <w:r w:rsidRPr="00E81DBC">
              <w:rPr>
                <w:b/>
                <w:bCs/>
                <w:color w:val="971D20" w:themeColor="accent3"/>
                <w:sz w:val="36"/>
                <w:szCs w:val="32"/>
              </w:rPr>
              <w:br/>
              <w:t>Metaphor</w:t>
            </w:r>
          </w:p>
        </w:tc>
        <w:tc>
          <w:tcPr>
            <w:tcW w:w="2500" w:type="pct"/>
            <w:vAlign w:val="center"/>
          </w:tcPr>
          <w:p w14:paraId="375EFCBF" w14:textId="5520F43C" w:rsidR="004643E0" w:rsidRPr="00C3461E" w:rsidRDefault="00671901" w:rsidP="004643E0">
            <w:pPr>
              <w:pStyle w:val="TableData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</w:t>
            </w:r>
            <w:r w:rsidR="00C3461E" w:rsidRPr="00C3461E">
              <w:rPr>
                <w:sz w:val="28"/>
                <w:szCs w:val="24"/>
              </w:rPr>
              <w:t>uggests a comparison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without directly stating it;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it hints at the comparison</w:t>
            </w:r>
            <w:r w:rsidR="00C3461E">
              <w:rPr>
                <w:sz w:val="28"/>
                <w:szCs w:val="24"/>
              </w:rPr>
              <w:br/>
            </w:r>
            <w:r w:rsidR="00C3461E" w:rsidRPr="00C3461E">
              <w:rPr>
                <w:sz w:val="28"/>
                <w:szCs w:val="24"/>
              </w:rPr>
              <w:t>rather than being obvious</w:t>
            </w:r>
            <w:r>
              <w:rPr>
                <w:sz w:val="28"/>
                <w:szCs w:val="24"/>
              </w:rPr>
              <w:t>.</w:t>
            </w:r>
          </w:p>
        </w:tc>
      </w:tr>
      <w:tr w:rsidR="006A6855" w14:paraId="362ADDE6" w14:textId="77777777" w:rsidTr="00E81DBC">
        <w:trPr>
          <w:trHeight w:val="2088"/>
        </w:trPr>
        <w:tc>
          <w:tcPr>
            <w:tcW w:w="2500" w:type="pct"/>
            <w:vAlign w:val="center"/>
          </w:tcPr>
          <w:p w14:paraId="60D3042F" w14:textId="09013267" w:rsidR="006A6855" w:rsidRPr="00E81DBC" w:rsidRDefault="006A6855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</w:rPr>
            </w:pPr>
            <w:r w:rsidRPr="00E81DBC">
              <w:rPr>
                <w:b/>
                <w:bCs/>
                <w:color w:val="971D20" w:themeColor="accent3"/>
                <w:sz w:val="36"/>
                <w:szCs w:val="32"/>
              </w:rPr>
              <w:t>Direct</w:t>
            </w:r>
            <w:r w:rsidRPr="00E81DBC">
              <w:rPr>
                <w:b/>
                <w:bCs/>
                <w:color w:val="971D20" w:themeColor="accent3"/>
                <w:sz w:val="36"/>
                <w:szCs w:val="32"/>
              </w:rPr>
              <w:br/>
              <w:t>Metaphor</w:t>
            </w:r>
          </w:p>
        </w:tc>
        <w:tc>
          <w:tcPr>
            <w:tcW w:w="2500" w:type="pct"/>
            <w:vAlign w:val="center"/>
          </w:tcPr>
          <w:p w14:paraId="1A547C22" w14:textId="6D903CAA" w:rsidR="006A6855" w:rsidRPr="00C3461E" w:rsidRDefault="00671901" w:rsidP="004643E0">
            <w:pPr>
              <w:pStyle w:val="TableData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</w:t>
            </w:r>
            <w:r w:rsidR="006A6855" w:rsidRPr="00C3461E">
              <w:rPr>
                <w:sz w:val="28"/>
                <w:szCs w:val="24"/>
              </w:rPr>
              <w:t>ompares two things that</w:t>
            </w:r>
            <w:r w:rsidR="006A6855">
              <w:rPr>
                <w:sz w:val="28"/>
                <w:szCs w:val="24"/>
              </w:rPr>
              <w:br/>
            </w:r>
            <w:r w:rsidR="006A6855" w:rsidRPr="00C3461E">
              <w:rPr>
                <w:sz w:val="28"/>
                <w:szCs w:val="24"/>
              </w:rPr>
              <w:t xml:space="preserve">are not alike </w:t>
            </w:r>
            <w:r w:rsidR="006A6855">
              <w:rPr>
                <w:sz w:val="28"/>
                <w:szCs w:val="24"/>
              </w:rPr>
              <w:t>by</w:t>
            </w:r>
            <w:r w:rsidR="006A6855">
              <w:rPr>
                <w:sz w:val="28"/>
                <w:szCs w:val="24"/>
              </w:rPr>
              <w:br/>
              <w:t>directly stating that</w:t>
            </w:r>
            <w:r w:rsidR="006A6855">
              <w:rPr>
                <w:sz w:val="28"/>
                <w:szCs w:val="24"/>
              </w:rPr>
              <w:br/>
              <w:t xml:space="preserve">one thing </w:t>
            </w:r>
            <w:r w:rsidR="006A6855" w:rsidRPr="006A6855">
              <w:rPr>
                <w:b/>
                <w:bCs/>
                <w:i/>
                <w:iCs/>
                <w:sz w:val="28"/>
                <w:szCs w:val="24"/>
              </w:rPr>
              <w:t>is</w:t>
            </w:r>
            <w:r w:rsidR="006A6855">
              <w:rPr>
                <w:sz w:val="28"/>
                <w:szCs w:val="24"/>
              </w:rPr>
              <w:t xml:space="preserve"> another</w:t>
            </w:r>
            <w:r>
              <w:rPr>
                <w:sz w:val="28"/>
                <w:szCs w:val="24"/>
              </w:rPr>
              <w:t>.</w:t>
            </w:r>
          </w:p>
        </w:tc>
      </w:tr>
      <w:bookmarkEnd w:id="0"/>
    </w:tbl>
    <w:p w14:paraId="5EA77A77" w14:textId="77777777" w:rsidR="006A6855" w:rsidRPr="006A6855" w:rsidRDefault="006A6855" w:rsidP="006A6855">
      <w:pPr>
        <w:pStyle w:val="BodyText"/>
      </w:pPr>
    </w:p>
    <w:sectPr w:rsidR="006A6855" w:rsidRPr="006A685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1DF4" w14:textId="77777777" w:rsidR="00DC7555" w:rsidRDefault="00DC7555" w:rsidP="00293785">
      <w:pPr>
        <w:spacing w:after="0" w:line="240" w:lineRule="auto"/>
      </w:pPr>
      <w:r>
        <w:separator/>
      </w:r>
    </w:p>
  </w:endnote>
  <w:endnote w:type="continuationSeparator" w:id="0">
    <w:p w14:paraId="211F1765" w14:textId="77777777" w:rsidR="00DC7555" w:rsidRDefault="00DC755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3F8EF9BD" w:rsidR="00293785" w:rsidRDefault="00E81DBC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9EC08" wp14:editId="6D52CF0E">
              <wp:simplePos x="0" y="0"/>
              <wp:positionH relativeFrom="column">
                <wp:posOffset>1215390</wp:posOffset>
              </wp:positionH>
              <wp:positionV relativeFrom="paragraph">
                <wp:posOffset>-342755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4D39D" w14:textId="3D88E966" w:rsidR="00E81DBC" w:rsidRDefault="00E81DBC" w:rsidP="00E81DBC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86E9612517381418931EBF010F467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9EC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5.7pt;margin-top:-27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YsbMeAAAAAPAQAADwAAAGRycy9kb3ducmV2Lnht&#13;&#10;bExPy27CMBC8V+IfrK3UG9igUJEQB6GiXluVR6XeTLwkUeN1FBuS/n2XU3tZaWZnZ2fyzehaccM+&#13;&#10;NJ40zGcKBFLpbUOVhuPhdboCEaIha1pPqOEHA2yKyUNuMusH+sDbPlaCTShkRkMdY5dJGcoanQkz&#13;&#10;3yHx7uJ7ZyLDvpK2NwObu1YulHqWzjTEH2rT4UuN5ff+6jSc3i5fn4l6r3Zu2Q1+VJJcKrV+ehx3&#13;&#10;ax7bNYiIY/y7gHsHzg8FBzv7K9kgWsbpPGGphuky4WasWC3uzJmZVIEscvm/R/EL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mYsbMeAAAAAPAQAADwAAAAAAAAAAAAAAAAC6BAAAZHJz&#13;&#10;L2Rvd25yZXYueG1sUEsFBgAAAAAEAAQA8wAAAMcFAAAAAA==&#13;&#10;" filled="f" stroked="f">
              <v:textbox>
                <w:txbxContent>
                  <w:p w14:paraId="5804D39D" w14:textId="3D88E966" w:rsidR="00E81DBC" w:rsidRDefault="00E81DBC" w:rsidP="00E81DBC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86E9612517381418931EBF010F467A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47CC4">
      <w:rPr>
        <w:b/>
        <w:bCs/>
        <w:noProof/>
        <w:szCs w:val="24"/>
      </w:rPr>
      <w:drawing>
        <wp:anchor distT="0" distB="0" distL="114300" distR="114300" simplePos="0" relativeHeight="251660288" behindDoc="1" locked="0" layoutInCell="1" allowOverlap="1" wp14:anchorId="326DC84E" wp14:editId="517C46EF">
          <wp:simplePos x="0" y="0"/>
          <wp:positionH relativeFrom="column">
            <wp:posOffset>1908199</wp:posOffset>
          </wp:positionH>
          <wp:positionV relativeFrom="paragraph">
            <wp:posOffset>-295500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219E" w14:textId="77777777" w:rsidR="00DC7555" w:rsidRDefault="00DC7555" w:rsidP="00293785">
      <w:pPr>
        <w:spacing w:after="0" w:line="240" w:lineRule="auto"/>
      </w:pPr>
      <w:r>
        <w:separator/>
      </w:r>
    </w:p>
  </w:footnote>
  <w:footnote w:type="continuationSeparator" w:id="0">
    <w:p w14:paraId="3B9123C5" w14:textId="77777777" w:rsidR="00DC7555" w:rsidRDefault="00DC755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CBC2" w14:textId="77777777" w:rsidR="005B5FD6" w:rsidRDefault="005B5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C128" w14:textId="77777777" w:rsidR="005B5FD6" w:rsidRDefault="005B5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5F88" w14:textId="77777777" w:rsidR="005B5FD6" w:rsidRDefault="005B5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93D38"/>
    <w:rsid w:val="000C2515"/>
    <w:rsid w:val="0011259B"/>
    <w:rsid w:val="00116FDD"/>
    <w:rsid w:val="00125621"/>
    <w:rsid w:val="001D0BBF"/>
    <w:rsid w:val="001E1F85"/>
    <w:rsid w:val="001F125D"/>
    <w:rsid w:val="002345CC"/>
    <w:rsid w:val="002350DA"/>
    <w:rsid w:val="00293785"/>
    <w:rsid w:val="002C0879"/>
    <w:rsid w:val="002C37B4"/>
    <w:rsid w:val="0036040A"/>
    <w:rsid w:val="003810DE"/>
    <w:rsid w:val="003970B7"/>
    <w:rsid w:val="00397FA9"/>
    <w:rsid w:val="00443155"/>
    <w:rsid w:val="00446C13"/>
    <w:rsid w:val="004643E0"/>
    <w:rsid w:val="00480109"/>
    <w:rsid w:val="004B2EBE"/>
    <w:rsid w:val="005078B4"/>
    <w:rsid w:val="0053328A"/>
    <w:rsid w:val="00540FC6"/>
    <w:rsid w:val="005511B6"/>
    <w:rsid w:val="00553C98"/>
    <w:rsid w:val="005A7635"/>
    <w:rsid w:val="005B5FD6"/>
    <w:rsid w:val="00645D7F"/>
    <w:rsid w:val="00656940"/>
    <w:rsid w:val="0066014C"/>
    <w:rsid w:val="00665274"/>
    <w:rsid w:val="00666C03"/>
    <w:rsid w:val="00671901"/>
    <w:rsid w:val="00672483"/>
    <w:rsid w:val="00686DAB"/>
    <w:rsid w:val="006A6855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123D5"/>
    <w:rsid w:val="00C3461E"/>
    <w:rsid w:val="00C73EA1"/>
    <w:rsid w:val="00C8524A"/>
    <w:rsid w:val="00CC4F77"/>
    <w:rsid w:val="00CD3CF6"/>
    <w:rsid w:val="00CE336D"/>
    <w:rsid w:val="00CE599E"/>
    <w:rsid w:val="00D106FF"/>
    <w:rsid w:val="00D269D8"/>
    <w:rsid w:val="00D54B65"/>
    <w:rsid w:val="00D626EB"/>
    <w:rsid w:val="00DC7555"/>
    <w:rsid w:val="00DC7A6D"/>
    <w:rsid w:val="00E81DBC"/>
    <w:rsid w:val="00EA74D2"/>
    <w:rsid w:val="00ED014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E9612517381418931EBF010F4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EC39-6DED-6847-B184-E31DEBDCC6BE}"/>
      </w:docPartPr>
      <w:docPartBody>
        <w:p w:rsidR="00000000" w:rsidRDefault="005877C9" w:rsidP="005877C9">
          <w:pPr>
            <w:pStyle w:val="A86E9612517381418931EBF010F467A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93D38"/>
    <w:rsid w:val="003970B7"/>
    <w:rsid w:val="00480109"/>
    <w:rsid w:val="005877C9"/>
    <w:rsid w:val="0066014C"/>
    <w:rsid w:val="00793E58"/>
    <w:rsid w:val="00B156E1"/>
    <w:rsid w:val="00CE599E"/>
    <w:rsid w:val="00F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7C9"/>
    <w:rPr>
      <w:color w:val="808080"/>
    </w:rPr>
  </w:style>
  <w:style w:type="paragraph" w:customStyle="1" w:styleId="66E4E37BA4CA4F0996566C307F042F1A">
    <w:name w:val="66E4E37BA4CA4F0996566C307F042F1A"/>
  </w:style>
  <w:style w:type="paragraph" w:customStyle="1" w:styleId="A86E9612517381418931EBF010F467A9">
    <w:name w:val="A86E9612517381418931EBF010F467A9"/>
    <w:rsid w:val="00587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</TotalTime>
  <Pages>1</Pages>
  <Words>90</Words>
  <Characters>484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Unmasking Metaphors</vt:lpstr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K20 Center</dc:creator>
  <cp:keywords/>
  <dc:description/>
  <cp:lastModifiedBy>Gracia, Ann M.</cp:lastModifiedBy>
  <cp:revision>4</cp:revision>
  <cp:lastPrinted>2016-07-14T14:08:00Z</cp:lastPrinted>
  <dcterms:created xsi:type="dcterms:W3CDTF">2025-05-28T15:16:00Z</dcterms:created>
  <dcterms:modified xsi:type="dcterms:W3CDTF">2025-06-27T17:47:00Z</dcterms:modified>
  <cp:category/>
</cp:coreProperties>
</file>