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6EC7" w14:textId="087B2340" w:rsidR="008D19F9" w:rsidRPr="008D19F9" w:rsidRDefault="008D19F9" w:rsidP="008D19F9">
      <w:pPr>
        <w:pStyle w:val="Title"/>
      </w:pPr>
      <w:r w:rsidRPr="008D19F9">
        <w:rPr>
          <w:lang w:val="es-ES"/>
        </w:rPr>
        <w:t xml:space="preserve">Llevamos la </w:t>
      </w:r>
      <w:r>
        <w:rPr>
          <w:lang w:val="es-ES"/>
        </w:rPr>
        <w:t>M</w:t>
      </w:r>
      <w:r w:rsidRPr="008D19F9">
        <w:rPr>
          <w:lang w:val="es-ES"/>
        </w:rPr>
        <w:t xml:space="preserve">áscara / </w:t>
      </w:r>
      <w:proofErr w:type="spellStart"/>
      <w:r w:rsidRPr="008D19F9">
        <w:rPr>
          <w:lang w:val="es-ES"/>
        </w:rPr>
        <w:t>We</w:t>
      </w:r>
      <w:proofErr w:type="spellEnd"/>
      <w:r w:rsidRPr="008D19F9">
        <w:rPr>
          <w:lang w:val="es-ES"/>
        </w:rPr>
        <w:t xml:space="preserve"> </w:t>
      </w:r>
      <w:proofErr w:type="spellStart"/>
      <w:r>
        <w:rPr>
          <w:lang w:val="es-ES"/>
        </w:rPr>
        <w:t>W</w:t>
      </w:r>
      <w:r w:rsidRPr="008D19F9">
        <w:rPr>
          <w:lang w:val="es-ES"/>
        </w:rPr>
        <w:t>ear</w:t>
      </w:r>
      <w:proofErr w:type="spellEnd"/>
      <w:r w:rsidRPr="008D19F9">
        <w:rPr>
          <w:lang w:val="es-ES"/>
        </w:rPr>
        <w:t xml:space="preserve"> </w:t>
      </w:r>
      <w:proofErr w:type="spellStart"/>
      <w:r w:rsidRPr="008D19F9">
        <w:rPr>
          <w:lang w:val="es-ES"/>
        </w:rPr>
        <w:t>the</w:t>
      </w:r>
      <w:proofErr w:type="spellEnd"/>
      <w:r w:rsidRPr="008D19F9">
        <w:rPr>
          <w:lang w:val="es-ES"/>
        </w:rPr>
        <w:t xml:space="preserve"> </w:t>
      </w:r>
      <w:proofErr w:type="spellStart"/>
      <w:r>
        <w:rPr>
          <w:lang w:val="es-ES"/>
        </w:rPr>
        <w:t>M</w:t>
      </w:r>
      <w:r w:rsidRPr="008D19F9">
        <w:rPr>
          <w:lang w:val="es-ES"/>
        </w:rPr>
        <w:t>ask</w:t>
      </w:r>
      <w:proofErr w:type="spellEnd"/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494"/>
        <w:gridCol w:w="608"/>
        <w:gridCol w:w="4427"/>
        <w:gridCol w:w="3871"/>
      </w:tblGrid>
      <w:tr w:rsidR="008D19F9" w:rsidRPr="008D19F9" w14:paraId="5A852DC5" w14:textId="77777777" w:rsidTr="008D19F9">
        <w:trPr>
          <w:trHeight w:val="6768"/>
        </w:trPr>
        <w:tc>
          <w:tcPr>
            <w:tcW w:w="1908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0097B624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  <w:r w:rsidRPr="008D19F9">
              <w:rPr>
                <w:lang w:val="es-ES"/>
              </w:rPr>
              <w:t>Todos llevamos la máscara que sonríe y miente,</w:t>
            </w:r>
          </w:p>
          <w:p w14:paraId="5733417E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  <w:r w:rsidRPr="008D19F9">
              <w:rPr>
                <w:lang w:val="es-ES"/>
              </w:rPr>
              <w:t xml:space="preserve">Oculta nuestras mejillas y es sombra en nuestros ojos, </w:t>
            </w:r>
          </w:p>
          <w:p w14:paraId="64646460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  <w:r w:rsidRPr="008D19F9">
              <w:rPr>
                <w:lang w:val="es-ES"/>
              </w:rPr>
              <w:t>Esta deuda</w:t>
            </w:r>
            <w:r w:rsidRPr="008D19F9">
              <w:rPr>
                <w:b/>
                <w:bCs/>
                <w:color w:val="285781" w:themeColor="accent2"/>
                <w:vertAlign w:val="superscript"/>
                <w:lang w:val="es-ES"/>
              </w:rPr>
              <w:t>1</w:t>
            </w:r>
            <w:r w:rsidRPr="008D19F9">
              <w:rPr>
                <w:lang w:val="es-ES"/>
              </w:rPr>
              <w:t xml:space="preserve"> pagamos a la astucia</w:t>
            </w:r>
            <w:r w:rsidRPr="008D19F9">
              <w:rPr>
                <w:b/>
                <w:bCs/>
                <w:color w:val="285781" w:themeColor="accent2"/>
                <w:vertAlign w:val="superscript"/>
                <w:lang w:val="es-ES"/>
              </w:rPr>
              <w:t>2</w:t>
            </w:r>
            <w:r w:rsidRPr="008D19F9">
              <w:rPr>
                <w:lang w:val="es-ES"/>
              </w:rPr>
              <w:t xml:space="preserve"> humana;</w:t>
            </w:r>
          </w:p>
          <w:p w14:paraId="7A6BA7DD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  <w:r w:rsidRPr="008D19F9">
              <w:rPr>
                <w:lang w:val="es-ES"/>
              </w:rPr>
              <w:t>Rasgados y sangrientes los corazones, sonreímos,</w:t>
            </w:r>
          </w:p>
          <w:p w14:paraId="0F13C632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  <w:r w:rsidRPr="008D19F9">
              <w:rPr>
                <w:lang w:val="es-ES"/>
              </w:rPr>
              <w:t>Y la boca con miríadas de sutilezas.</w:t>
            </w:r>
            <w:r w:rsidRPr="008D19F9">
              <w:rPr>
                <w:b/>
                <w:bCs/>
                <w:color w:val="285781" w:themeColor="accent2"/>
                <w:vertAlign w:val="superscript"/>
                <w:lang w:val="es-ES"/>
              </w:rPr>
              <w:t>3</w:t>
            </w:r>
          </w:p>
          <w:p w14:paraId="04A717DA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</w:p>
          <w:p w14:paraId="194AB5B4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  <w:r w:rsidRPr="008D19F9">
              <w:rPr>
                <w:lang w:val="es-ES"/>
              </w:rPr>
              <w:t xml:space="preserve">¿Por qué debería el mundo ser demasiado sabio, </w:t>
            </w:r>
          </w:p>
          <w:p w14:paraId="62297402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  <w:proofErr w:type="gramStart"/>
            <w:r w:rsidRPr="008D19F9">
              <w:rPr>
                <w:lang w:val="es-ES"/>
              </w:rPr>
              <w:t>En el recuento de nuestras lágrimas y suspiros?</w:t>
            </w:r>
            <w:proofErr w:type="gramEnd"/>
          </w:p>
          <w:p w14:paraId="6B5464B7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  <w:r w:rsidRPr="008D19F9">
              <w:rPr>
                <w:lang w:val="es-ES"/>
              </w:rPr>
              <w:t>No, que sólo nos vean, mientras</w:t>
            </w:r>
          </w:p>
          <w:p w14:paraId="1FA8A137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  <w:r w:rsidRPr="008D19F9">
              <w:rPr>
                <w:lang w:val="es-ES"/>
              </w:rPr>
              <w:t>Llevamos la máscara.</w:t>
            </w:r>
          </w:p>
          <w:p w14:paraId="233D81A4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</w:p>
          <w:p w14:paraId="09A32F12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  <w:r w:rsidRPr="008D19F9">
              <w:rPr>
                <w:lang w:val="es-ES"/>
              </w:rPr>
              <w:t xml:space="preserve">Sonreímos, pero, </w:t>
            </w:r>
            <w:proofErr w:type="gramStart"/>
            <w:r w:rsidRPr="008D19F9">
              <w:rPr>
                <w:lang w:val="es-ES"/>
              </w:rPr>
              <w:t>oh</w:t>
            </w:r>
            <w:proofErr w:type="gramEnd"/>
            <w:r w:rsidRPr="008D19F9">
              <w:rPr>
                <w:lang w:val="es-ES"/>
              </w:rPr>
              <w:t xml:space="preserve"> gran Cristo, nuestros gritos</w:t>
            </w:r>
          </w:p>
          <w:p w14:paraId="54518BBF" w14:textId="77777777" w:rsidR="008D19F9" w:rsidRPr="008D19F9" w:rsidRDefault="008D19F9" w:rsidP="008D19F9">
            <w:pPr>
              <w:spacing w:line="300" w:lineRule="auto"/>
              <w:rPr>
                <w:lang w:val="pt-BR"/>
              </w:rPr>
            </w:pPr>
            <w:r w:rsidRPr="008D19F9">
              <w:rPr>
                <w:lang w:val="pt-BR"/>
              </w:rPr>
              <w:t xml:space="preserve">A ti de almas torturadas </w:t>
            </w:r>
            <w:proofErr w:type="spellStart"/>
            <w:r w:rsidRPr="008D19F9">
              <w:rPr>
                <w:lang w:val="pt-BR"/>
              </w:rPr>
              <w:t>surgen</w:t>
            </w:r>
            <w:proofErr w:type="spellEnd"/>
            <w:r w:rsidRPr="008D19F9">
              <w:rPr>
                <w:lang w:val="pt-BR"/>
              </w:rPr>
              <w:t>.</w:t>
            </w:r>
          </w:p>
          <w:p w14:paraId="576AFFCB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  <w:r w:rsidRPr="008D19F9">
              <w:rPr>
                <w:lang w:val="es-ES"/>
              </w:rPr>
              <w:t>Cantamos, pero, oh, la arcilla</w:t>
            </w:r>
            <w:r w:rsidRPr="008D19F9">
              <w:rPr>
                <w:b/>
                <w:bCs/>
                <w:color w:val="285781" w:themeColor="accent2"/>
                <w:vertAlign w:val="superscript"/>
                <w:lang w:val="es-ES"/>
              </w:rPr>
              <w:t>4</w:t>
            </w:r>
            <w:r w:rsidRPr="008D19F9">
              <w:rPr>
                <w:lang w:val="es-ES"/>
              </w:rPr>
              <w:t xml:space="preserve"> es vil</w:t>
            </w:r>
            <w:r w:rsidRPr="008D19F9">
              <w:rPr>
                <w:b/>
                <w:bCs/>
                <w:color w:val="285781" w:themeColor="accent2"/>
                <w:vertAlign w:val="superscript"/>
                <w:lang w:val="es-ES"/>
              </w:rPr>
              <w:t>5</w:t>
            </w:r>
            <w:r w:rsidRPr="008D19F9">
              <w:rPr>
                <w:lang w:val="es-ES"/>
              </w:rPr>
              <w:t xml:space="preserve"> </w:t>
            </w:r>
          </w:p>
          <w:p w14:paraId="3EE3EDAE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  <w:r w:rsidRPr="008D19F9">
              <w:rPr>
                <w:lang w:val="es-ES"/>
              </w:rPr>
              <w:t>Bajo nuestros pies, y larga la milla;</w:t>
            </w:r>
          </w:p>
          <w:p w14:paraId="49220B5F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  <w:r w:rsidRPr="008D19F9">
              <w:rPr>
                <w:lang w:val="es-ES"/>
              </w:rPr>
              <w:t>Pero que el mundo sueñe otra cosa,</w:t>
            </w:r>
          </w:p>
          <w:p w14:paraId="3A1B0937" w14:textId="77777777" w:rsidR="008D19F9" w:rsidRPr="008D19F9" w:rsidRDefault="008D19F9" w:rsidP="008D19F9">
            <w:pPr>
              <w:spacing w:line="300" w:lineRule="auto"/>
            </w:pPr>
            <w:r w:rsidRPr="008D19F9">
              <w:t>¡</w:t>
            </w:r>
            <w:proofErr w:type="spellStart"/>
            <w:r w:rsidRPr="008D19F9">
              <w:t>Llevamos</w:t>
            </w:r>
            <w:proofErr w:type="spellEnd"/>
            <w:r w:rsidRPr="008D19F9">
              <w:t xml:space="preserve"> la </w:t>
            </w:r>
            <w:proofErr w:type="spellStart"/>
            <w:r w:rsidRPr="008D19F9">
              <w:t>máscara</w:t>
            </w:r>
            <w:proofErr w:type="spellEnd"/>
            <w:r w:rsidRPr="008D19F9">
              <w:t>!</w:t>
            </w:r>
          </w:p>
        </w:tc>
        <w:tc>
          <w:tcPr>
            <w:tcW w:w="211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A3D4452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5B72C040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5C463582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0C7FA967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18927A7C" w14:textId="77777777" w:rsidR="008D19F9" w:rsidRPr="008D19F9" w:rsidRDefault="008D19F9" w:rsidP="008D19F9">
            <w:pPr>
              <w:spacing w:line="300" w:lineRule="auto"/>
              <w:jc w:val="center"/>
            </w:pPr>
            <w:r w:rsidRPr="008D19F9">
              <w:t>[5]</w:t>
            </w:r>
          </w:p>
          <w:p w14:paraId="4671A503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10D44640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3A97B6C7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694BCC9A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1BF527C2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270301F6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396F14F5" w14:textId="77777777" w:rsidR="008D19F9" w:rsidRPr="008D19F9" w:rsidRDefault="008D19F9" w:rsidP="008D19F9">
            <w:pPr>
              <w:spacing w:line="300" w:lineRule="auto"/>
              <w:jc w:val="center"/>
            </w:pPr>
            <w:r w:rsidRPr="008D19F9">
              <w:t>[10]</w:t>
            </w:r>
          </w:p>
          <w:p w14:paraId="7583C5A1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5B41AE64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01CC2ABE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10906A88" w14:textId="77777777" w:rsidR="008D19F9" w:rsidRPr="008D19F9" w:rsidRDefault="008D19F9" w:rsidP="008D19F9">
            <w:pPr>
              <w:spacing w:line="300" w:lineRule="auto"/>
              <w:jc w:val="center"/>
            </w:pPr>
          </w:p>
          <w:p w14:paraId="0F539D08" w14:textId="77777777" w:rsidR="008D19F9" w:rsidRPr="008D19F9" w:rsidRDefault="008D19F9" w:rsidP="008D19F9">
            <w:pPr>
              <w:spacing w:line="300" w:lineRule="auto"/>
              <w:jc w:val="center"/>
            </w:pPr>
            <w:r w:rsidRPr="008D19F9">
              <w:t>[15]</w:t>
            </w:r>
          </w:p>
        </w:tc>
        <w:tc>
          <w:tcPr>
            <w:tcW w:w="1537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5BBFA2D" w14:textId="77777777" w:rsidR="008D19F9" w:rsidRPr="008D19F9" w:rsidRDefault="008D19F9" w:rsidP="008D19F9">
            <w:pPr>
              <w:spacing w:line="300" w:lineRule="auto"/>
            </w:pPr>
            <w:r w:rsidRPr="008D19F9">
              <w:t xml:space="preserve">We </w:t>
            </w:r>
            <w:proofErr w:type="gramStart"/>
            <w:r w:rsidRPr="008D19F9">
              <w:t>wear the mask</w:t>
            </w:r>
            <w:proofErr w:type="gramEnd"/>
            <w:r w:rsidRPr="008D19F9">
              <w:t xml:space="preserve"> that </w:t>
            </w:r>
            <w:proofErr w:type="gramStart"/>
            <w:r w:rsidRPr="008D19F9">
              <w:t>grins</w:t>
            </w:r>
            <w:proofErr w:type="gramEnd"/>
            <w:r w:rsidRPr="008D19F9">
              <w:t xml:space="preserve"> and </w:t>
            </w:r>
            <w:proofErr w:type="gramStart"/>
            <w:r w:rsidRPr="008D19F9">
              <w:t>lies</w:t>
            </w:r>
            <w:proofErr w:type="gramEnd"/>
            <w:r w:rsidRPr="008D19F9">
              <w:t>,</w:t>
            </w:r>
          </w:p>
          <w:p w14:paraId="677941A6" w14:textId="77777777" w:rsidR="008D19F9" w:rsidRPr="008D19F9" w:rsidRDefault="008D19F9" w:rsidP="008D19F9">
            <w:pPr>
              <w:spacing w:line="300" w:lineRule="auto"/>
            </w:pPr>
            <w:r w:rsidRPr="008D19F9">
              <w:t xml:space="preserve">It hides our cheeks and shades our </w:t>
            </w:r>
            <w:proofErr w:type="gramStart"/>
            <w:r w:rsidRPr="008D19F9">
              <w:t>eyes, —</w:t>
            </w:r>
            <w:proofErr w:type="gramEnd"/>
          </w:p>
          <w:p w14:paraId="31D86B13" w14:textId="77777777" w:rsidR="008D19F9" w:rsidRPr="008D19F9" w:rsidRDefault="008D19F9" w:rsidP="008D19F9">
            <w:pPr>
              <w:spacing w:line="300" w:lineRule="auto"/>
            </w:pPr>
            <w:r w:rsidRPr="008D19F9">
              <w:t>This debt</w:t>
            </w:r>
            <w:r w:rsidRPr="008D19F9">
              <w:rPr>
                <w:b/>
                <w:bCs/>
                <w:color w:val="285781" w:themeColor="accent2"/>
                <w:vertAlign w:val="superscript"/>
              </w:rPr>
              <w:footnoteReference w:id="1"/>
            </w:r>
            <w:r w:rsidRPr="008D19F9">
              <w:t xml:space="preserve"> we pay to human guile</w:t>
            </w:r>
            <w:r w:rsidRPr="008D19F9">
              <w:rPr>
                <w:b/>
                <w:bCs/>
                <w:color w:val="285781" w:themeColor="accent2"/>
                <w:vertAlign w:val="superscript"/>
              </w:rPr>
              <w:footnoteReference w:id="2"/>
            </w:r>
            <w:r w:rsidRPr="008D19F9">
              <w:t>;</w:t>
            </w:r>
          </w:p>
          <w:p w14:paraId="569095B6" w14:textId="77777777" w:rsidR="008D19F9" w:rsidRPr="008D19F9" w:rsidRDefault="008D19F9" w:rsidP="008D19F9">
            <w:pPr>
              <w:spacing w:line="300" w:lineRule="auto"/>
            </w:pPr>
            <w:r w:rsidRPr="008D19F9">
              <w:t>With torn and bleeding hearts we smile,</w:t>
            </w:r>
          </w:p>
          <w:p w14:paraId="03CC50D8" w14:textId="77777777" w:rsidR="008D19F9" w:rsidRPr="008D19F9" w:rsidRDefault="008D19F9" w:rsidP="008D19F9">
            <w:pPr>
              <w:spacing w:line="300" w:lineRule="auto"/>
            </w:pPr>
            <w:r w:rsidRPr="008D19F9">
              <w:t>And mouth with myriad subtleties.</w:t>
            </w:r>
            <w:r w:rsidRPr="008D19F9">
              <w:rPr>
                <w:b/>
                <w:bCs/>
                <w:color w:val="285781" w:themeColor="accent2"/>
                <w:vertAlign w:val="superscript"/>
              </w:rPr>
              <w:footnoteReference w:id="3"/>
            </w:r>
          </w:p>
          <w:p w14:paraId="50462D42" w14:textId="77777777" w:rsidR="008D19F9" w:rsidRPr="008D19F9" w:rsidRDefault="008D19F9" w:rsidP="008D19F9">
            <w:pPr>
              <w:spacing w:line="300" w:lineRule="auto"/>
            </w:pPr>
          </w:p>
          <w:p w14:paraId="2F431F0F" w14:textId="77777777" w:rsidR="008D19F9" w:rsidRPr="008D19F9" w:rsidRDefault="008D19F9" w:rsidP="008D19F9">
            <w:pPr>
              <w:spacing w:line="300" w:lineRule="auto"/>
            </w:pPr>
            <w:r w:rsidRPr="008D19F9">
              <w:t xml:space="preserve">Why should the world be </w:t>
            </w:r>
            <w:proofErr w:type="gramStart"/>
            <w:r w:rsidRPr="008D19F9">
              <w:t>over-wise,</w:t>
            </w:r>
            <w:proofErr w:type="gramEnd"/>
          </w:p>
          <w:p w14:paraId="3D0B535F" w14:textId="77777777" w:rsidR="008D19F9" w:rsidRPr="008D19F9" w:rsidRDefault="008D19F9" w:rsidP="008D19F9">
            <w:pPr>
              <w:spacing w:line="300" w:lineRule="auto"/>
            </w:pPr>
            <w:r w:rsidRPr="008D19F9">
              <w:t>In counting all our tears and sighs?</w:t>
            </w:r>
          </w:p>
          <w:p w14:paraId="768A43F1" w14:textId="77777777" w:rsidR="008D19F9" w:rsidRPr="008D19F9" w:rsidRDefault="008D19F9" w:rsidP="008D19F9">
            <w:pPr>
              <w:spacing w:line="300" w:lineRule="auto"/>
            </w:pPr>
            <w:r w:rsidRPr="008D19F9">
              <w:t>Nay, let them only see us, while</w:t>
            </w:r>
          </w:p>
          <w:p w14:paraId="315D6BFD" w14:textId="77777777" w:rsidR="008D19F9" w:rsidRPr="008D19F9" w:rsidRDefault="008D19F9" w:rsidP="008D19F9">
            <w:pPr>
              <w:spacing w:line="300" w:lineRule="auto"/>
            </w:pPr>
            <w:r w:rsidRPr="008D19F9">
              <w:t xml:space="preserve">We </w:t>
            </w:r>
            <w:proofErr w:type="gramStart"/>
            <w:r w:rsidRPr="008D19F9">
              <w:t>wear the mask</w:t>
            </w:r>
            <w:proofErr w:type="gramEnd"/>
            <w:r w:rsidRPr="008D19F9">
              <w:t>.</w:t>
            </w:r>
          </w:p>
          <w:p w14:paraId="68049110" w14:textId="77777777" w:rsidR="008D19F9" w:rsidRPr="008D19F9" w:rsidRDefault="008D19F9" w:rsidP="008D19F9">
            <w:pPr>
              <w:spacing w:line="300" w:lineRule="auto"/>
            </w:pPr>
          </w:p>
          <w:p w14:paraId="123E0FF2" w14:textId="77777777" w:rsidR="008D19F9" w:rsidRPr="008D19F9" w:rsidRDefault="008D19F9" w:rsidP="008D19F9">
            <w:pPr>
              <w:spacing w:line="300" w:lineRule="auto"/>
            </w:pPr>
            <w:r w:rsidRPr="008D19F9">
              <w:t>We smile, but, oh great Christ, our cries</w:t>
            </w:r>
          </w:p>
          <w:p w14:paraId="71F6776D" w14:textId="77777777" w:rsidR="008D19F9" w:rsidRPr="008D19F9" w:rsidRDefault="008D19F9" w:rsidP="008D19F9">
            <w:pPr>
              <w:spacing w:line="300" w:lineRule="auto"/>
            </w:pPr>
            <w:r w:rsidRPr="008D19F9">
              <w:t>To thee from tortured souls arise.</w:t>
            </w:r>
          </w:p>
          <w:p w14:paraId="17507980" w14:textId="77777777" w:rsidR="008D19F9" w:rsidRPr="008D19F9" w:rsidRDefault="008D19F9" w:rsidP="008D19F9">
            <w:pPr>
              <w:spacing w:line="300" w:lineRule="auto"/>
            </w:pPr>
            <w:r w:rsidRPr="008D19F9">
              <w:t>We sing, but, oh, the clay</w:t>
            </w:r>
            <w:r w:rsidRPr="008D19F9">
              <w:rPr>
                <w:b/>
                <w:bCs/>
                <w:color w:val="285781" w:themeColor="accent2"/>
                <w:vertAlign w:val="superscript"/>
              </w:rPr>
              <w:footnoteReference w:id="4"/>
            </w:r>
            <w:r w:rsidRPr="008D19F9">
              <w:t xml:space="preserve"> is vile</w:t>
            </w:r>
            <w:r w:rsidRPr="008D19F9">
              <w:rPr>
                <w:b/>
                <w:bCs/>
                <w:color w:val="285781" w:themeColor="accent2"/>
                <w:vertAlign w:val="superscript"/>
              </w:rPr>
              <w:footnoteReference w:id="5"/>
            </w:r>
          </w:p>
          <w:p w14:paraId="0551E25E" w14:textId="77777777" w:rsidR="008D19F9" w:rsidRPr="008D19F9" w:rsidRDefault="008D19F9" w:rsidP="008D19F9">
            <w:pPr>
              <w:spacing w:line="300" w:lineRule="auto"/>
            </w:pPr>
            <w:r w:rsidRPr="008D19F9">
              <w:t xml:space="preserve">Beneath our feet, and long the </w:t>
            </w:r>
            <w:proofErr w:type="gramStart"/>
            <w:r w:rsidRPr="008D19F9">
              <w:t>mile;</w:t>
            </w:r>
            <w:proofErr w:type="gramEnd"/>
          </w:p>
          <w:p w14:paraId="3165F2D6" w14:textId="77777777" w:rsidR="008D19F9" w:rsidRPr="008D19F9" w:rsidRDefault="008D19F9" w:rsidP="008D19F9">
            <w:pPr>
              <w:spacing w:line="300" w:lineRule="auto"/>
            </w:pPr>
            <w:r w:rsidRPr="008D19F9">
              <w:t>But let the world dream otherwise,</w:t>
            </w:r>
          </w:p>
          <w:p w14:paraId="2F21C88C" w14:textId="77777777" w:rsidR="008D19F9" w:rsidRPr="008D19F9" w:rsidRDefault="008D19F9" w:rsidP="008D19F9">
            <w:pPr>
              <w:spacing w:line="300" w:lineRule="auto"/>
            </w:pPr>
            <w:r w:rsidRPr="008D19F9">
              <w:t>We wear the mask!</w:t>
            </w:r>
          </w:p>
        </w:tc>
        <w:tc>
          <w:tcPr>
            <w:tcW w:w="1344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3E175D4E" w14:textId="77777777" w:rsidR="008D19F9" w:rsidRPr="008D19F9" w:rsidRDefault="008D19F9" w:rsidP="008D19F9">
            <w:pPr>
              <w:spacing w:line="300" w:lineRule="auto"/>
              <w:rPr>
                <w:b/>
                <w:bCs/>
                <w:color w:val="971D20" w:themeColor="accent3"/>
                <w:lang w:val="es-ES"/>
              </w:rPr>
            </w:pPr>
            <w:r w:rsidRPr="008D19F9">
              <w:rPr>
                <w:b/>
                <w:bCs/>
                <w:color w:val="971D20" w:themeColor="accent3"/>
                <w:lang w:val="es-ES"/>
              </w:rPr>
              <w:t>Ilustración:</w:t>
            </w:r>
          </w:p>
          <w:p w14:paraId="216346E4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</w:p>
          <w:p w14:paraId="78A34C3A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</w:p>
          <w:p w14:paraId="2BB03E24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</w:p>
          <w:p w14:paraId="234CA24D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</w:p>
          <w:p w14:paraId="4DFB38CA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</w:p>
          <w:p w14:paraId="39BE8EE6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</w:p>
          <w:p w14:paraId="5E7CEE83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</w:p>
          <w:p w14:paraId="79D6F313" w14:textId="77777777" w:rsidR="008D19F9" w:rsidRPr="008D19F9" w:rsidRDefault="008D19F9" w:rsidP="008D19F9">
            <w:pPr>
              <w:spacing w:line="300" w:lineRule="auto"/>
              <w:rPr>
                <w:b/>
                <w:bCs/>
                <w:color w:val="971D20" w:themeColor="accent3"/>
                <w:lang w:val="es-ES"/>
              </w:rPr>
            </w:pPr>
            <w:r w:rsidRPr="008D19F9">
              <w:rPr>
                <w:b/>
                <w:bCs/>
                <w:color w:val="971D20" w:themeColor="accent3"/>
                <w:lang w:val="es-ES"/>
              </w:rPr>
              <w:t>Descripción:</w:t>
            </w:r>
          </w:p>
          <w:p w14:paraId="463817CA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</w:p>
          <w:p w14:paraId="70F56BD5" w14:textId="77777777" w:rsidR="008D19F9" w:rsidRPr="008D19F9" w:rsidRDefault="008D19F9" w:rsidP="008D19F9">
            <w:pPr>
              <w:spacing w:line="300" w:lineRule="auto"/>
              <w:rPr>
                <w:lang w:val="es-ES"/>
              </w:rPr>
            </w:pPr>
          </w:p>
          <w:p w14:paraId="1236C736" w14:textId="77777777" w:rsidR="008D19F9" w:rsidRPr="008D19F9" w:rsidRDefault="008D19F9" w:rsidP="008D19F9">
            <w:pPr>
              <w:spacing w:line="300" w:lineRule="auto"/>
              <w:rPr>
                <w:b/>
                <w:bCs/>
                <w:lang w:val="es-ES"/>
              </w:rPr>
            </w:pPr>
            <w:r w:rsidRPr="008D19F9">
              <w:rPr>
                <w:b/>
                <w:bCs/>
                <w:color w:val="971D20" w:themeColor="accent3"/>
                <w:lang w:val="es-ES"/>
              </w:rPr>
              <w:t>Declaración temática:</w:t>
            </w:r>
          </w:p>
        </w:tc>
      </w:tr>
    </w:tbl>
    <w:p w14:paraId="564EF9B0" w14:textId="77777777" w:rsidR="001B5BA6" w:rsidRPr="008D19F9" w:rsidRDefault="001B5BA6" w:rsidP="008D19F9">
      <w:pPr>
        <w:rPr>
          <w:sz w:val="16"/>
          <w:szCs w:val="16"/>
        </w:rPr>
      </w:pPr>
    </w:p>
    <w:sectPr w:rsidR="001B5BA6" w:rsidRPr="008D19F9" w:rsidSect="008D19F9">
      <w:footerReference w:type="default" r:id="rId7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C12E" w14:textId="77777777" w:rsidR="008D19F9" w:rsidRDefault="008D19F9" w:rsidP="009A4615">
      <w:pPr>
        <w:spacing w:after="0" w:line="240" w:lineRule="auto"/>
      </w:pPr>
      <w:r>
        <w:separator/>
      </w:r>
    </w:p>
  </w:endnote>
  <w:endnote w:type="continuationSeparator" w:id="0">
    <w:p w14:paraId="7EDA8C2E" w14:textId="77777777" w:rsidR="008D19F9" w:rsidRDefault="008D19F9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21AFF" w14:textId="77777777" w:rsidR="00D04F53" w:rsidRPr="00304DC6" w:rsidRDefault="004C3672" w:rsidP="009A461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670EBE14" wp14:editId="3B9EEB65">
              <wp:simplePos x="0" y="0"/>
              <wp:positionH relativeFrom="column">
                <wp:posOffset>3206115</wp:posOffset>
              </wp:positionH>
              <wp:positionV relativeFrom="paragraph">
                <wp:posOffset>-214228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91061" w14:textId="338045EF" w:rsidR="004C3672" w:rsidRPr="004C3672" w:rsidRDefault="00EE516E" w:rsidP="004C367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18A2E81389740CCAF0B408EABA79EB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EBE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2.45pt;margin-top:-16.85pt;width:315pt;height:22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e5y/o90AAAALAQAADwAAAAAAAAAAAAAAAAC6BAAAZHJzL2Rv&#10;d25yZXYueG1sUEsFBgAAAAAEAAQA8wAAAMQFAAAAAA==&#10;" filled="f" stroked="f">
              <v:textbox>
                <w:txbxContent>
                  <w:p w14:paraId="62B91061" w14:textId="338045EF" w:rsidR="004C3672" w:rsidRPr="004C3672" w:rsidRDefault="00EE516E" w:rsidP="004C367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18A2E81389740CCAF0B408EABA79EB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F33303">
      <w:rPr>
        <w:noProof/>
      </w:rPr>
      <w:drawing>
        <wp:anchor distT="0" distB="0" distL="114300" distR="114300" simplePos="0" relativeHeight="251662336" behindDoc="1" locked="0" layoutInCell="1" allowOverlap="1" wp14:anchorId="5AB94B45" wp14:editId="11897E25">
          <wp:simplePos x="0" y="0"/>
          <wp:positionH relativeFrom="column">
            <wp:posOffset>3263118</wp:posOffset>
          </wp:positionH>
          <wp:positionV relativeFrom="paragraph">
            <wp:posOffset>-224790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9F816" w14:textId="77777777" w:rsidR="008D19F9" w:rsidRDefault="008D19F9" w:rsidP="009A4615">
      <w:pPr>
        <w:spacing w:after="0" w:line="240" w:lineRule="auto"/>
      </w:pPr>
      <w:r>
        <w:separator/>
      </w:r>
    </w:p>
  </w:footnote>
  <w:footnote w:type="continuationSeparator" w:id="0">
    <w:p w14:paraId="3015956D" w14:textId="77777777" w:rsidR="008D19F9" w:rsidRDefault="008D19F9" w:rsidP="009A4615">
      <w:pPr>
        <w:spacing w:after="0" w:line="240" w:lineRule="auto"/>
      </w:pPr>
      <w:r>
        <w:continuationSeparator/>
      </w:r>
    </w:p>
  </w:footnote>
  <w:footnote w:id="1">
    <w:p w14:paraId="3C75532B" w14:textId="77777777" w:rsidR="008D19F9" w:rsidRPr="008D19F9" w:rsidRDefault="008D19F9" w:rsidP="008D19F9">
      <w:pPr>
        <w:pStyle w:val="FootnoteText"/>
        <w:rPr>
          <w:color w:val="285781" w:themeColor="accent2"/>
          <w:lang w:val="es-ES"/>
        </w:rPr>
      </w:pPr>
      <w:r w:rsidRPr="008D19F9">
        <w:rPr>
          <w:rStyle w:val="FootnoteReference"/>
          <w:color w:val="285781" w:themeColor="accent2"/>
        </w:rPr>
        <w:footnoteRef/>
      </w:r>
      <w:r w:rsidRPr="008D19F9">
        <w:rPr>
          <w:color w:val="285781" w:themeColor="accent2"/>
          <w:lang w:val="es-ES"/>
        </w:rPr>
        <w:t xml:space="preserve"> </w:t>
      </w:r>
      <w:r w:rsidRPr="008D19F9">
        <w:rPr>
          <w:i/>
          <w:iCs/>
          <w:color w:val="285781" w:themeColor="accent2"/>
          <w:lang w:val="es-ES"/>
        </w:rPr>
        <w:t>aquí, tener una deuda que pagar significa tener una obligación, o algo que uno debe hacer</w:t>
      </w:r>
    </w:p>
  </w:footnote>
  <w:footnote w:id="2">
    <w:p w14:paraId="7C046A24" w14:textId="77777777" w:rsidR="008D19F9" w:rsidRPr="008D19F9" w:rsidRDefault="008D19F9" w:rsidP="008D19F9">
      <w:pPr>
        <w:pStyle w:val="FootnoteText"/>
        <w:rPr>
          <w:color w:val="285781" w:themeColor="accent2"/>
          <w:lang w:val="es-ES"/>
        </w:rPr>
      </w:pPr>
      <w:r w:rsidRPr="008D19F9">
        <w:rPr>
          <w:rStyle w:val="FootnoteReference"/>
          <w:color w:val="285781" w:themeColor="accent2"/>
        </w:rPr>
        <w:footnoteRef/>
      </w:r>
      <w:r w:rsidRPr="008D19F9">
        <w:rPr>
          <w:color w:val="285781" w:themeColor="accent2"/>
          <w:lang w:val="es-ES"/>
        </w:rPr>
        <w:t xml:space="preserve"> </w:t>
      </w:r>
      <w:proofErr w:type="spellStart"/>
      <w:r w:rsidRPr="008D19F9">
        <w:rPr>
          <w:b/>
          <w:bCs/>
          <w:i/>
          <w:iCs/>
          <w:color w:val="285781" w:themeColor="accent2"/>
          <w:lang w:val="es-ES"/>
        </w:rPr>
        <w:t>guile</w:t>
      </w:r>
      <w:proofErr w:type="spellEnd"/>
      <w:r w:rsidRPr="008D19F9">
        <w:rPr>
          <w:b/>
          <w:bCs/>
          <w:i/>
          <w:iCs/>
          <w:color w:val="285781" w:themeColor="accent2"/>
          <w:lang w:val="es-ES"/>
        </w:rPr>
        <w:t>/astucia</w:t>
      </w:r>
      <w:r w:rsidRPr="008D19F9">
        <w:rPr>
          <w:i/>
          <w:iCs/>
          <w:color w:val="285781" w:themeColor="accent2"/>
          <w:lang w:val="es-ES"/>
        </w:rPr>
        <w:t xml:space="preserve"> (sustantivo) comportamiento inteligente, pero a veces deshonesto, que se usa para engañar a los demás</w:t>
      </w:r>
    </w:p>
  </w:footnote>
  <w:footnote w:id="3">
    <w:p w14:paraId="5068D8E5" w14:textId="77777777" w:rsidR="008D19F9" w:rsidRPr="008D19F9" w:rsidRDefault="008D19F9" w:rsidP="008D19F9">
      <w:pPr>
        <w:pStyle w:val="FootnoteText"/>
        <w:rPr>
          <w:color w:val="285781" w:themeColor="accent2"/>
          <w:lang w:val="es-ES"/>
        </w:rPr>
      </w:pPr>
      <w:r w:rsidRPr="008D19F9">
        <w:rPr>
          <w:rStyle w:val="FootnoteReference"/>
          <w:color w:val="285781" w:themeColor="accent2"/>
        </w:rPr>
        <w:footnoteRef/>
      </w:r>
      <w:r w:rsidRPr="008D19F9">
        <w:rPr>
          <w:color w:val="285781" w:themeColor="accent2"/>
          <w:lang w:val="es-ES"/>
        </w:rPr>
        <w:t xml:space="preserve"> </w:t>
      </w:r>
      <w:r w:rsidRPr="008D19F9">
        <w:rPr>
          <w:i/>
          <w:iCs/>
          <w:color w:val="285781" w:themeColor="accent2"/>
          <w:lang w:val="es-ES"/>
        </w:rPr>
        <w:t xml:space="preserve">esta línea puede referirse a las muchas expectativas de hablar «correctamente», como llamar a alguien sir o </w:t>
      </w:r>
      <w:proofErr w:type="spellStart"/>
      <w:r w:rsidRPr="008D19F9">
        <w:rPr>
          <w:i/>
          <w:iCs/>
          <w:color w:val="285781" w:themeColor="accent2"/>
          <w:lang w:val="es-ES"/>
        </w:rPr>
        <w:t>ma’am</w:t>
      </w:r>
      <w:proofErr w:type="spellEnd"/>
    </w:p>
  </w:footnote>
  <w:footnote w:id="4">
    <w:p w14:paraId="61559FBB" w14:textId="77777777" w:rsidR="008D19F9" w:rsidRPr="008D19F9" w:rsidRDefault="008D19F9" w:rsidP="008D19F9">
      <w:pPr>
        <w:pStyle w:val="FootnoteText"/>
        <w:rPr>
          <w:color w:val="285781" w:themeColor="accent2"/>
          <w:lang w:val="es-ES"/>
        </w:rPr>
      </w:pPr>
      <w:r w:rsidRPr="008D19F9">
        <w:rPr>
          <w:rStyle w:val="FootnoteReference"/>
          <w:color w:val="285781" w:themeColor="accent2"/>
        </w:rPr>
        <w:footnoteRef/>
      </w:r>
      <w:r w:rsidRPr="008D19F9">
        <w:rPr>
          <w:color w:val="285781" w:themeColor="accent2"/>
          <w:lang w:val="es-ES"/>
        </w:rPr>
        <w:t xml:space="preserve"> </w:t>
      </w:r>
      <w:r w:rsidRPr="008D19F9">
        <w:rPr>
          <w:i/>
          <w:iCs/>
          <w:color w:val="285781" w:themeColor="accent2"/>
          <w:lang w:val="es-ES"/>
        </w:rPr>
        <w:t>en este caso, la arcilla (</w:t>
      </w:r>
      <w:proofErr w:type="spellStart"/>
      <w:r w:rsidRPr="008D19F9">
        <w:rPr>
          <w:i/>
          <w:iCs/>
          <w:color w:val="285781" w:themeColor="accent2"/>
          <w:lang w:val="es-ES"/>
        </w:rPr>
        <w:t>clay</w:t>
      </w:r>
      <w:proofErr w:type="spellEnd"/>
      <w:r w:rsidRPr="008D19F9">
        <w:rPr>
          <w:i/>
          <w:iCs/>
          <w:color w:val="285781" w:themeColor="accent2"/>
          <w:lang w:val="es-ES"/>
        </w:rPr>
        <w:t>) se refiere a la tierra bajo los pies</w:t>
      </w:r>
    </w:p>
  </w:footnote>
  <w:footnote w:id="5">
    <w:p w14:paraId="2CDDC145" w14:textId="77777777" w:rsidR="008D19F9" w:rsidRDefault="008D19F9" w:rsidP="008D19F9">
      <w:pPr>
        <w:pStyle w:val="FootnoteText"/>
      </w:pPr>
      <w:r w:rsidRPr="008D19F9">
        <w:rPr>
          <w:rStyle w:val="FootnoteReference"/>
          <w:color w:val="285781" w:themeColor="accent2"/>
        </w:rPr>
        <w:footnoteRef/>
      </w:r>
      <w:r w:rsidRPr="008D19F9">
        <w:rPr>
          <w:color w:val="285781" w:themeColor="accent2"/>
        </w:rPr>
        <w:t xml:space="preserve"> </w:t>
      </w:r>
      <w:r w:rsidRPr="008D19F9">
        <w:rPr>
          <w:b/>
          <w:bCs/>
          <w:i/>
          <w:iCs/>
          <w:color w:val="285781" w:themeColor="accent2"/>
        </w:rPr>
        <w:t>vile/</w:t>
      </w:r>
      <w:proofErr w:type="spellStart"/>
      <w:r w:rsidRPr="008D19F9">
        <w:rPr>
          <w:b/>
          <w:bCs/>
          <w:i/>
          <w:iCs/>
          <w:color w:val="285781" w:themeColor="accent2"/>
        </w:rPr>
        <w:t>vil</w:t>
      </w:r>
      <w:proofErr w:type="spellEnd"/>
      <w:r w:rsidRPr="008D19F9">
        <w:rPr>
          <w:i/>
          <w:iCs/>
          <w:color w:val="285781" w:themeColor="accent2"/>
        </w:rPr>
        <w:t xml:space="preserve"> (</w:t>
      </w:r>
      <w:proofErr w:type="spellStart"/>
      <w:r w:rsidRPr="008D19F9">
        <w:rPr>
          <w:i/>
          <w:iCs/>
          <w:color w:val="285781" w:themeColor="accent2"/>
        </w:rPr>
        <w:t>adjetivo</w:t>
      </w:r>
      <w:proofErr w:type="spellEnd"/>
      <w:r w:rsidRPr="008D19F9">
        <w:rPr>
          <w:i/>
          <w:iCs/>
          <w:color w:val="285781" w:themeColor="accent2"/>
        </w:rPr>
        <w:t xml:space="preserve">) </w:t>
      </w:r>
      <w:proofErr w:type="spellStart"/>
      <w:r w:rsidRPr="008D19F9">
        <w:rPr>
          <w:i/>
          <w:iCs/>
          <w:color w:val="285781" w:themeColor="accent2"/>
        </w:rPr>
        <w:t>asqueroso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F9"/>
    <w:rsid w:val="000A6A2A"/>
    <w:rsid w:val="0011355B"/>
    <w:rsid w:val="001A3F95"/>
    <w:rsid w:val="001B5BA6"/>
    <w:rsid w:val="0027133A"/>
    <w:rsid w:val="00316C07"/>
    <w:rsid w:val="0032364F"/>
    <w:rsid w:val="003668DB"/>
    <w:rsid w:val="00424E6B"/>
    <w:rsid w:val="00467B1F"/>
    <w:rsid w:val="00480109"/>
    <w:rsid w:val="004856EB"/>
    <w:rsid w:val="0048595C"/>
    <w:rsid w:val="004C3672"/>
    <w:rsid w:val="005448C2"/>
    <w:rsid w:val="00555159"/>
    <w:rsid w:val="0063271E"/>
    <w:rsid w:val="006669F0"/>
    <w:rsid w:val="007F0550"/>
    <w:rsid w:val="007F4DDC"/>
    <w:rsid w:val="00893699"/>
    <w:rsid w:val="008D19F9"/>
    <w:rsid w:val="00912773"/>
    <w:rsid w:val="009A4615"/>
    <w:rsid w:val="009F4338"/>
    <w:rsid w:val="00AD0F89"/>
    <w:rsid w:val="00BE33F2"/>
    <w:rsid w:val="00C53852"/>
    <w:rsid w:val="00D04F53"/>
    <w:rsid w:val="00DB62AD"/>
    <w:rsid w:val="00DD3628"/>
    <w:rsid w:val="00E46C11"/>
    <w:rsid w:val="00EE516E"/>
    <w:rsid w:val="00EF0DD6"/>
    <w:rsid w:val="00F33303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256C0"/>
  <w15:chartTrackingRefBased/>
  <w15:docId w15:val="{1684258C-79C5-4D3D-AB08-FECCD9AB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A461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A4615"/>
    <w:rPr>
      <w:rFonts w:ascii="Calibri" w:hAnsi="Calibri" w:cs="Calibri"/>
      <w:b/>
      <w:bC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4C3672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4C3672"/>
    <w:rPr>
      <w:rFonts w:ascii="Calibri" w:eastAsiaTheme="majorEastAsia" w:hAnsi="Calibri" w:cs="Calibri"/>
      <w:b/>
      <w:bCs w:val="0"/>
      <w:caps/>
      <w:color w:val="2D2D2D"/>
      <w:spacing w:val="-10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C3672"/>
    <w:rPr>
      <w:color w:val="808080"/>
    </w:rPr>
  </w:style>
  <w:style w:type="table" w:styleId="TableGrid">
    <w:name w:val="Table Grid"/>
    <w:basedOn w:val="TableNormal"/>
    <w:uiPriority w:val="39"/>
    <w:rsid w:val="008D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19F9"/>
    <w:pPr>
      <w:spacing w:after="0" w:line="240" w:lineRule="auto"/>
    </w:pPr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19F9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D1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(25b)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8A2E81389740CCAF0B408EABA7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714B-A0E2-4AF9-B92E-7C902028CA68}"/>
      </w:docPartPr>
      <w:docPartBody>
        <w:p w:rsidR="00955DC6" w:rsidRDefault="00955DC6" w:rsidP="00955DC6">
          <w:pPr>
            <w:pStyle w:val="618A2E81389740CCAF0B408EABA79EB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6"/>
    <w:rsid w:val="0027133A"/>
    <w:rsid w:val="009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DC6"/>
    <w:rPr>
      <w:color w:val="808080"/>
    </w:rPr>
  </w:style>
  <w:style w:type="paragraph" w:customStyle="1" w:styleId="FA38762E107E4E6A85B8A0790F7C6F4E">
    <w:name w:val="FA38762E107E4E6A85B8A0790F7C6F4E"/>
  </w:style>
  <w:style w:type="paragraph" w:customStyle="1" w:styleId="EE9D04248E1C492D9B1139B6958F26FD">
    <w:name w:val="EE9D04248E1C492D9B1139B6958F26FD"/>
    <w:rsid w:val="00955DC6"/>
  </w:style>
  <w:style w:type="paragraph" w:customStyle="1" w:styleId="F93D610846C645FE929D12DDE7713536">
    <w:name w:val="F93D610846C645FE929D12DDE7713536"/>
    <w:rsid w:val="00955DC6"/>
  </w:style>
  <w:style w:type="paragraph" w:customStyle="1" w:styleId="618A2E81389740CCAF0B408EABA79EB9">
    <w:name w:val="618A2E81389740CCAF0B408EABA79EB9"/>
    <w:rsid w:val="00955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(25b)—Template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1245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Eike, Michell L.</dc:creator>
  <cp:keywords/>
  <dc:description/>
  <cp:lastModifiedBy>Eike, Michell L.</cp:lastModifiedBy>
  <cp:revision>1</cp:revision>
  <dcterms:created xsi:type="dcterms:W3CDTF">2025-07-01T12:44:00Z</dcterms:created>
  <dcterms:modified xsi:type="dcterms:W3CDTF">2025-07-01T12:58:00Z</dcterms:modified>
  <cp:category/>
</cp:coreProperties>
</file>