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4B8254" w14:textId="77777777" w:rsidR="009325FB" w:rsidRPr="009325FB" w:rsidRDefault="009325FB" w:rsidP="009325FB">
      <w:pPr>
        <w:pStyle w:val="Title"/>
        <w:rPr>
          <w:lang w:val="es-ES"/>
        </w:rPr>
      </w:pPr>
      <w:r w:rsidRPr="009325FB">
        <w:rPr>
          <w:lang w:val="es-ES"/>
        </w:rPr>
        <w:t>RENTABILIDAD DE LA INVERSIÓN</w:t>
      </w:r>
    </w:p>
    <w:p w14:paraId="13D39A9F" w14:textId="77777777" w:rsidR="009325FB" w:rsidRPr="009325FB" w:rsidRDefault="009325FB" w:rsidP="009325FB">
      <w:pPr>
        <w:rPr>
          <w:lang w:val="es-ES"/>
        </w:rPr>
      </w:pPr>
      <w:r w:rsidRPr="009325FB">
        <w:rPr>
          <w:lang w:val="es-ES"/>
        </w:rPr>
        <w:t xml:space="preserve">La rentabilidad de la inversión (ROI) es una forma de ver cuánto dinero ganarás en el futuro en comparación con cuánto dinero inviertes ahora. La universidad es una inversión en tu futuro. Vas a determinar la rentabilidad de la inversión de un título universitario. Encuentra una carrera universitaria que te interese y una universidad a la que te gustaría asistir y que ofrezca esa carrera. </w:t>
      </w:r>
    </w:p>
    <w:p w14:paraId="37DF91E4" w14:textId="77777777" w:rsidR="009325FB" w:rsidRPr="009325FB" w:rsidRDefault="009325FB" w:rsidP="009325FB">
      <w:pPr>
        <w:rPr>
          <w:b/>
          <w:lang w:val="es-ES"/>
        </w:rPr>
      </w:pPr>
      <w:proofErr w:type="spellStart"/>
      <w:r w:rsidRPr="009325FB">
        <w:rPr>
          <w:b/>
          <w:i/>
          <w:iCs/>
          <w:lang w:val="es-ES"/>
        </w:rPr>
        <w:t>Major</w:t>
      </w:r>
      <w:proofErr w:type="spellEnd"/>
      <w:r w:rsidRPr="009325FB">
        <w:rPr>
          <w:b/>
          <w:lang w:val="es-ES"/>
        </w:rPr>
        <w:t xml:space="preserve">/Especialización: </w:t>
      </w:r>
    </w:p>
    <w:p w14:paraId="16ECA049" w14:textId="77777777" w:rsidR="009325FB" w:rsidRPr="009325FB" w:rsidRDefault="009325FB" w:rsidP="009325FB">
      <w:pPr>
        <w:rPr>
          <w:b/>
          <w:lang w:val="es-ES"/>
        </w:rPr>
      </w:pPr>
    </w:p>
    <w:p w14:paraId="0ECDDCCD" w14:textId="77777777" w:rsidR="009325FB" w:rsidRPr="009325FB" w:rsidRDefault="009325FB" w:rsidP="009325FB">
      <w:pPr>
        <w:rPr>
          <w:b/>
          <w:lang w:val="es-ES"/>
        </w:rPr>
      </w:pPr>
      <w:r w:rsidRPr="009325FB">
        <w:rPr>
          <w:b/>
          <w:lang w:val="es-ES"/>
        </w:rPr>
        <w:t>Universidad:</w:t>
      </w:r>
    </w:p>
    <w:p w14:paraId="0A9C5481" w14:textId="77777777" w:rsidR="009325FB" w:rsidRPr="009325FB" w:rsidRDefault="009325FB" w:rsidP="009325FB">
      <w:pPr>
        <w:rPr>
          <w:b/>
          <w:lang w:val="es-ES"/>
        </w:rPr>
      </w:pPr>
    </w:p>
    <w:p w14:paraId="2A629CE6" w14:textId="77777777" w:rsidR="009325FB" w:rsidRPr="009325FB" w:rsidRDefault="009325FB" w:rsidP="009325FB">
      <w:pPr>
        <w:rPr>
          <w:b/>
          <w:lang w:val="es-ES"/>
        </w:rPr>
      </w:pPr>
      <w:r w:rsidRPr="009325FB">
        <w:rPr>
          <w:b/>
          <w:lang w:val="es-ES"/>
        </w:rPr>
        <w:t>Matrícula y gastos administrativos actuales para una licenciatura en tu universidad:</w:t>
      </w:r>
    </w:p>
    <w:p w14:paraId="2429FAB3" w14:textId="77777777" w:rsidR="009325FB" w:rsidRPr="009325FB" w:rsidRDefault="009325FB" w:rsidP="009325FB">
      <w:pPr>
        <w:rPr>
          <w:b/>
          <w:lang w:val="es-ES"/>
        </w:rPr>
      </w:pPr>
    </w:p>
    <w:p w14:paraId="79836204" w14:textId="77777777" w:rsidR="009325FB" w:rsidRPr="009325FB" w:rsidRDefault="009325FB" w:rsidP="009325FB">
      <w:pPr>
        <w:rPr>
          <w:b/>
          <w:lang w:val="es-ES"/>
        </w:rPr>
      </w:pPr>
      <w:r w:rsidRPr="009325FB">
        <w:rPr>
          <w:b/>
          <w:lang w:val="es-ES"/>
        </w:rPr>
        <w:t>Costo total que pagarías en 4 años:</w:t>
      </w:r>
    </w:p>
    <w:p w14:paraId="40542E1C" w14:textId="77777777" w:rsidR="009325FB" w:rsidRPr="009325FB" w:rsidRDefault="009325FB" w:rsidP="009325FB">
      <w:pPr>
        <w:rPr>
          <w:lang w:val="es-ES"/>
        </w:rPr>
      </w:pPr>
    </w:p>
    <w:p w14:paraId="7879CF58" w14:textId="77777777" w:rsidR="009325FB" w:rsidRPr="009325FB" w:rsidRDefault="009325FB" w:rsidP="009325FB">
      <w:pPr>
        <w:rPr>
          <w:lang w:val="es-ES"/>
        </w:rPr>
      </w:pPr>
      <w:r w:rsidRPr="009325FB">
        <w:rPr>
          <w:lang w:val="es-ES"/>
        </w:rPr>
        <w:t xml:space="preserve">Ve a </w:t>
      </w:r>
      <w:hyperlink r:id="rId7">
        <w:r w:rsidRPr="009325FB">
          <w:rPr>
            <w:color w:val="1155CC"/>
            <w:u w:val="single"/>
            <w:lang w:val="es-ES"/>
          </w:rPr>
          <w:t>https://k20.ou.edu/careerearnings/</w:t>
        </w:r>
      </w:hyperlink>
      <w:r w:rsidRPr="009325FB">
        <w:rPr>
          <w:lang w:val="es-ES"/>
        </w:rPr>
        <w:t xml:space="preserve"> y busca tu especialidad, o </w:t>
      </w:r>
      <w:proofErr w:type="spellStart"/>
      <w:r w:rsidRPr="009325FB">
        <w:rPr>
          <w:i/>
          <w:iCs/>
          <w:lang w:val="es-ES"/>
        </w:rPr>
        <w:t>major</w:t>
      </w:r>
      <w:proofErr w:type="spellEnd"/>
      <w:r w:rsidRPr="009325FB">
        <w:rPr>
          <w:lang w:val="es-ES"/>
        </w:rPr>
        <w:t xml:space="preserve">, en la lista desplegable bajo la sección de </w:t>
      </w:r>
      <w:proofErr w:type="spellStart"/>
      <w:r w:rsidRPr="009325FB">
        <w:rPr>
          <w:i/>
          <w:iCs/>
          <w:lang w:val="es-ES"/>
        </w:rPr>
        <w:t>Bachelor’s</w:t>
      </w:r>
      <w:proofErr w:type="spellEnd"/>
      <w:r w:rsidRPr="009325FB">
        <w:rPr>
          <w:i/>
          <w:iCs/>
          <w:lang w:val="es-ES"/>
        </w:rPr>
        <w:t xml:space="preserve"> </w:t>
      </w:r>
      <w:proofErr w:type="spellStart"/>
      <w:r w:rsidRPr="009325FB">
        <w:rPr>
          <w:i/>
          <w:iCs/>
          <w:lang w:val="es-ES"/>
        </w:rPr>
        <w:t>Degrees</w:t>
      </w:r>
      <w:proofErr w:type="spellEnd"/>
      <w:r w:rsidRPr="009325FB">
        <w:rPr>
          <w:lang w:val="es-ES"/>
        </w:rPr>
        <w:t xml:space="preserve">. Pasa el cursor sobre la línea del gráfico titulado </w:t>
      </w:r>
      <w:proofErr w:type="spellStart"/>
      <w:r w:rsidRPr="009325FB">
        <w:rPr>
          <w:lang w:val="es-ES"/>
        </w:rPr>
        <w:t>Annual</w:t>
      </w:r>
      <w:proofErr w:type="spellEnd"/>
      <w:r w:rsidRPr="009325FB">
        <w:rPr>
          <w:lang w:val="es-ES"/>
        </w:rPr>
        <w:t xml:space="preserve"> </w:t>
      </w:r>
      <w:proofErr w:type="spellStart"/>
      <w:r w:rsidRPr="009325FB">
        <w:rPr>
          <w:lang w:val="es-ES"/>
        </w:rPr>
        <w:t>Earnings</w:t>
      </w:r>
      <w:proofErr w:type="spellEnd"/>
      <w:r w:rsidRPr="009325FB">
        <w:rPr>
          <w:lang w:val="es-ES"/>
        </w:rPr>
        <w:t xml:space="preserve"> que muestra los ingresos anuales.</w:t>
      </w:r>
    </w:p>
    <w:p w14:paraId="741467BD" w14:textId="77777777" w:rsidR="009325FB" w:rsidRPr="009325FB" w:rsidRDefault="009325FB" w:rsidP="009325FB">
      <w:pPr>
        <w:rPr>
          <w:lang w:val="es-ES"/>
        </w:rPr>
      </w:pPr>
      <w:r w:rsidRPr="009325FB">
        <w:rPr>
          <w:lang w:val="es-ES"/>
        </w:rPr>
        <w:t>La fórmula para calcular el ROI es (ingresos anuales x 100) / (coste total de la educación). La respuesta es tu porcentaje de ROI. Un ROI del 100% significa que estás ganando exactamente tanto dinero cada año como el que pagaste por tu título. Otro ejemplo: si tus gastos totales de educación fueron de $40,000 y tu nueva carrera paga $50,000 al año, tu ROI sería:</w:t>
      </w:r>
    </w:p>
    <w:p w14:paraId="4DDCB8C4" w14:textId="77777777" w:rsidR="009325FB" w:rsidRPr="009325FB" w:rsidRDefault="009325FB" w:rsidP="009325FB">
      <w:pPr>
        <w:jc w:val="center"/>
        <w:rPr>
          <w:lang w:val="es-ES"/>
        </w:rPr>
      </w:pPr>
      <m:oMath>
        <m:f>
          <m:fPr>
            <m:ctrlPr>
              <w:rPr>
                <w:rFonts w:ascii="Cambria Math" w:hAnsi="Cambria Math"/>
                <w:lang w:val="es-ES"/>
              </w:rPr>
            </m:ctrlPr>
          </m:fPr>
          <m:num>
            <m:r>
              <w:rPr>
                <w:rFonts w:ascii="Cambria Math" w:hAnsi="Cambria Math"/>
                <w:lang w:val="es-ES"/>
              </w:rPr>
              <m:t>$50,000 × 100</m:t>
            </m:r>
          </m:num>
          <m:den>
            <m:r>
              <w:rPr>
                <w:rFonts w:ascii="Cambria Math" w:hAnsi="Cambria Math"/>
                <w:lang w:val="es-ES"/>
              </w:rPr>
              <m:t>$40,000</m:t>
            </m:r>
          </m:den>
        </m:f>
        <m:r>
          <w:rPr>
            <w:rFonts w:ascii="Cambria Math" w:hAnsi="Cambria Math"/>
            <w:lang w:val="es-ES"/>
          </w:rPr>
          <m:t>=125</m:t>
        </m:r>
      </m:oMath>
      <w:r w:rsidRPr="009325FB">
        <w:rPr>
          <w:lang w:val="es-ES"/>
        </w:rPr>
        <w:t>%</w:t>
      </w:r>
    </w:p>
    <w:p w14:paraId="27A921D4" w14:textId="77777777" w:rsidR="009325FB" w:rsidRPr="009325FB" w:rsidRDefault="009325FB" w:rsidP="009325FB">
      <w:pPr>
        <w:rPr>
          <w:lang w:val="es-ES"/>
        </w:rPr>
      </w:pPr>
    </w:p>
    <w:p w14:paraId="1E8387B4" w14:textId="77777777" w:rsidR="009325FB" w:rsidRPr="009325FB" w:rsidRDefault="009325FB" w:rsidP="009325FB">
      <w:pPr>
        <w:rPr>
          <w:lang w:val="es-ES"/>
        </w:rPr>
      </w:pPr>
      <w:r w:rsidRPr="009325FB">
        <w:rPr>
          <w:lang w:val="es-ES"/>
        </w:rPr>
        <w:t xml:space="preserve">Básicamente, esto significa que estás ganando un 25% más de lo que pagaste por tu título. </w:t>
      </w:r>
    </w:p>
    <w:p w14:paraId="36F9B505" w14:textId="77777777" w:rsidR="009325FB" w:rsidRPr="009325FB" w:rsidRDefault="009325FB" w:rsidP="009325FB">
      <w:pPr>
        <w:rPr>
          <w:lang w:val="es-ES"/>
        </w:rPr>
      </w:pPr>
    </w:p>
    <w:p w14:paraId="24A2563D" w14:textId="77777777" w:rsidR="009325FB" w:rsidRPr="009325FB" w:rsidRDefault="009325FB" w:rsidP="009325FB">
      <w:pPr>
        <w:rPr>
          <w:lang w:val="es-ES"/>
        </w:rPr>
      </w:pPr>
      <w:r w:rsidRPr="009325FB">
        <w:rPr>
          <w:lang w:val="es-ES"/>
        </w:rPr>
        <w:t>Crea un póster en una página con los siguientes criterios. Puedes usar esta página para desarrollar ideas, pero transfiérelas a una hoja de papel para el producto final.</w:t>
      </w:r>
    </w:p>
    <w:p w14:paraId="02D31856" w14:textId="77777777" w:rsidR="009325FB" w:rsidRPr="009325FB" w:rsidRDefault="009325FB" w:rsidP="009325FB">
      <w:pPr>
        <w:numPr>
          <w:ilvl w:val="0"/>
          <w:numId w:val="2"/>
        </w:numPr>
        <w:spacing w:after="0"/>
        <w:rPr>
          <w:lang w:val="es-ES"/>
        </w:rPr>
      </w:pPr>
      <w:r w:rsidRPr="009325FB">
        <w:rPr>
          <w:lang w:val="es-ES"/>
        </w:rPr>
        <w:t>Título para tu póster</w:t>
      </w:r>
    </w:p>
    <w:p w14:paraId="77595B3A" w14:textId="77777777" w:rsidR="009325FB" w:rsidRPr="009325FB" w:rsidRDefault="009325FB" w:rsidP="009325FB">
      <w:pPr>
        <w:numPr>
          <w:ilvl w:val="0"/>
          <w:numId w:val="2"/>
        </w:numPr>
        <w:spacing w:after="0"/>
        <w:rPr>
          <w:lang w:val="es-ES"/>
        </w:rPr>
      </w:pPr>
      <w:r w:rsidRPr="009325FB">
        <w:rPr>
          <w:lang w:val="es-ES"/>
        </w:rPr>
        <w:t>Identifica lo siguiente:</w:t>
      </w:r>
    </w:p>
    <w:p w14:paraId="3A0DC4EC" w14:textId="77777777" w:rsidR="009325FB" w:rsidRPr="009325FB" w:rsidRDefault="009325FB" w:rsidP="009325FB">
      <w:pPr>
        <w:numPr>
          <w:ilvl w:val="1"/>
          <w:numId w:val="2"/>
        </w:numPr>
        <w:spacing w:after="0"/>
        <w:rPr>
          <w:lang w:val="es-ES"/>
        </w:rPr>
      </w:pPr>
      <w:proofErr w:type="spellStart"/>
      <w:r w:rsidRPr="009325FB">
        <w:rPr>
          <w:i/>
          <w:iCs/>
          <w:lang w:val="es-ES"/>
        </w:rPr>
        <w:t>Major</w:t>
      </w:r>
      <w:proofErr w:type="spellEnd"/>
      <w:r w:rsidRPr="009325FB">
        <w:rPr>
          <w:lang w:val="es-ES"/>
        </w:rPr>
        <w:t xml:space="preserve"> o especialización</w:t>
      </w:r>
    </w:p>
    <w:p w14:paraId="3D485E16" w14:textId="77777777" w:rsidR="009325FB" w:rsidRPr="009325FB" w:rsidRDefault="009325FB" w:rsidP="009325FB">
      <w:pPr>
        <w:numPr>
          <w:ilvl w:val="1"/>
          <w:numId w:val="2"/>
        </w:numPr>
        <w:spacing w:after="0"/>
        <w:rPr>
          <w:lang w:val="es-ES"/>
        </w:rPr>
      </w:pPr>
      <w:r w:rsidRPr="009325FB">
        <w:rPr>
          <w:lang w:val="es-ES"/>
        </w:rPr>
        <w:t>Universidad</w:t>
      </w:r>
    </w:p>
    <w:p w14:paraId="1C4E4F5B" w14:textId="77777777" w:rsidR="009325FB" w:rsidRPr="009325FB" w:rsidRDefault="009325FB" w:rsidP="009325FB">
      <w:pPr>
        <w:numPr>
          <w:ilvl w:val="1"/>
          <w:numId w:val="2"/>
        </w:numPr>
        <w:spacing w:after="0"/>
        <w:rPr>
          <w:lang w:val="es-ES"/>
        </w:rPr>
      </w:pPr>
      <w:r w:rsidRPr="009325FB">
        <w:rPr>
          <w:lang w:val="es-ES"/>
        </w:rPr>
        <w:lastRenderedPageBreak/>
        <w:t>Matrícula actual</w:t>
      </w:r>
    </w:p>
    <w:p w14:paraId="034715FA" w14:textId="77777777" w:rsidR="009325FB" w:rsidRPr="009325FB" w:rsidRDefault="009325FB" w:rsidP="009325FB">
      <w:pPr>
        <w:numPr>
          <w:ilvl w:val="0"/>
          <w:numId w:val="2"/>
        </w:numPr>
        <w:spacing w:after="0"/>
        <w:rPr>
          <w:lang w:val="es-ES"/>
        </w:rPr>
      </w:pPr>
      <w:r w:rsidRPr="009325FB">
        <w:rPr>
          <w:lang w:val="es-ES"/>
        </w:rPr>
        <w:t>Gráfico de dispersión que represente el ROI de tu profesión elegida durante los primeros 5 años después de la graduación (no es necesario que incluyas la tabla, pero puedes hacerlo).</w:t>
      </w:r>
    </w:p>
    <w:p w14:paraId="5922C8F9" w14:textId="77777777" w:rsidR="009325FB" w:rsidRPr="009325FB" w:rsidRDefault="009325FB" w:rsidP="009325FB">
      <w:pPr>
        <w:numPr>
          <w:ilvl w:val="0"/>
          <w:numId w:val="2"/>
        </w:numPr>
        <w:spacing w:after="0"/>
        <w:rPr>
          <w:lang w:val="es-ES"/>
        </w:rPr>
      </w:pPr>
      <w:r w:rsidRPr="009325FB">
        <w:rPr>
          <w:lang w:val="es-ES"/>
        </w:rPr>
        <w:t>Responde las siguientes 3 preguntas:</w:t>
      </w:r>
    </w:p>
    <w:p w14:paraId="2684D84B" w14:textId="77777777" w:rsidR="009325FB" w:rsidRPr="009325FB" w:rsidRDefault="009325FB" w:rsidP="009325FB">
      <w:pPr>
        <w:numPr>
          <w:ilvl w:val="1"/>
          <w:numId w:val="2"/>
        </w:numPr>
        <w:spacing w:after="0"/>
        <w:rPr>
          <w:lang w:val="es-ES"/>
        </w:rPr>
      </w:pPr>
      <w:r w:rsidRPr="009325FB">
        <w:rPr>
          <w:lang w:val="es-ES"/>
        </w:rPr>
        <w:t>En tus propias palabras, ¿qué significa encontrar el ROI de un título universitario?</w:t>
      </w:r>
    </w:p>
    <w:p w14:paraId="516A8BF0" w14:textId="77777777" w:rsidR="009325FB" w:rsidRPr="009325FB" w:rsidRDefault="009325FB" w:rsidP="009325FB">
      <w:pPr>
        <w:numPr>
          <w:ilvl w:val="1"/>
          <w:numId w:val="2"/>
        </w:numPr>
        <w:spacing w:after="0"/>
        <w:rPr>
          <w:lang w:val="es-ES"/>
        </w:rPr>
      </w:pPr>
      <w:r w:rsidRPr="009325FB">
        <w:rPr>
          <w:lang w:val="es-ES"/>
        </w:rPr>
        <w:t>¿Cuántos años necesitarías trabajar en este campo para tener un ROI que sea más de 100%?</w:t>
      </w:r>
    </w:p>
    <w:p w14:paraId="7F875618" w14:textId="77777777" w:rsidR="009325FB" w:rsidRPr="009325FB" w:rsidRDefault="009325FB" w:rsidP="009325FB">
      <w:pPr>
        <w:numPr>
          <w:ilvl w:val="1"/>
          <w:numId w:val="2"/>
        </w:numPr>
        <w:rPr>
          <w:lang w:val="es-ES"/>
        </w:rPr>
      </w:pPr>
      <w:r w:rsidRPr="009325FB">
        <w:rPr>
          <w:lang w:val="es-ES"/>
        </w:rPr>
        <w:t>¿Qué otra cosa interesante te dice los datos?</w:t>
      </w:r>
    </w:p>
    <w:tbl>
      <w:tblPr>
        <w:tblW w:w="9475" w:type="dxa"/>
        <w:tblInd w:w="-115" w:type="dxa"/>
        <w:tblBorders>
          <w:top w:val="single" w:sz="4" w:space="0" w:color="008CC9" w:themeColor="accent2"/>
          <w:left w:val="single" w:sz="4" w:space="0" w:color="008CC9" w:themeColor="accent2"/>
          <w:bottom w:val="single" w:sz="4" w:space="0" w:color="008CC9" w:themeColor="accent2"/>
          <w:right w:val="single" w:sz="4" w:space="0" w:color="008CC9" w:themeColor="accent2"/>
          <w:insideH w:val="single" w:sz="4" w:space="0" w:color="008CC9" w:themeColor="accent2"/>
          <w:insideV w:val="single" w:sz="4" w:space="0" w:color="008CC9" w:themeColor="accent2"/>
        </w:tblBorders>
        <w:tblLayout w:type="fixed"/>
        <w:tblLook w:val="0400" w:firstRow="0" w:lastRow="0" w:firstColumn="0" w:lastColumn="0" w:noHBand="0" w:noVBand="1"/>
      </w:tblPr>
      <w:tblGrid>
        <w:gridCol w:w="2371"/>
        <w:gridCol w:w="2368"/>
        <w:gridCol w:w="2368"/>
        <w:gridCol w:w="2368"/>
      </w:tblGrid>
      <w:tr w:rsidR="009325FB" w:rsidRPr="009325FB" w14:paraId="63CFAB1C" w14:textId="77777777" w:rsidTr="00615F8B">
        <w:tc>
          <w:tcPr>
            <w:tcW w:w="2369" w:type="dxa"/>
            <w:shd w:val="clear" w:color="auto" w:fill="285782" w:themeFill="accent1"/>
          </w:tcPr>
          <w:p w14:paraId="05FEC3BE" w14:textId="77777777" w:rsidR="009325FB" w:rsidRPr="009325FB" w:rsidRDefault="009325FB" w:rsidP="00CC703A">
            <w:pPr>
              <w:pBdr>
                <w:top w:val="nil"/>
                <w:left w:val="nil"/>
                <w:bottom w:val="nil"/>
                <w:right w:val="nil"/>
                <w:between w:val="nil"/>
              </w:pBdr>
              <w:jc w:val="center"/>
              <w:rPr>
                <w:b/>
                <w:color w:val="FFFFFF"/>
                <w:lang w:val="es-ES"/>
              </w:rPr>
            </w:pPr>
            <w:bookmarkStart w:id="0" w:name="_gjdgxs" w:colFirst="0" w:colLast="0"/>
            <w:bookmarkEnd w:id="0"/>
            <w:r w:rsidRPr="009325FB">
              <w:rPr>
                <w:b/>
                <w:color w:val="FFFFFF"/>
                <w:lang w:val="es-ES"/>
              </w:rPr>
              <w:t>Años de trabajo</w:t>
            </w:r>
          </w:p>
        </w:tc>
        <w:tc>
          <w:tcPr>
            <w:tcW w:w="2368" w:type="dxa"/>
            <w:shd w:val="clear" w:color="auto" w:fill="285782" w:themeFill="accent1"/>
          </w:tcPr>
          <w:p w14:paraId="19A80E97" w14:textId="77777777" w:rsidR="009325FB" w:rsidRPr="009325FB" w:rsidRDefault="009325FB" w:rsidP="00CC703A">
            <w:pPr>
              <w:pBdr>
                <w:top w:val="nil"/>
                <w:left w:val="nil"/>
                <w:bottom w:val="nil"/>
                <w:right w:val="nil"/>
                <w:between w:val="nil"/>
              </w:pBdr>
              <w:jc w:val="center"/>
              <w:rPr>
                <w:b/>
                <w:color w:val="FFFFFF"/>
                <w:lang w:val="es-ES"/>
              </w:rPr>
            </w:pPr>
            <w:r w:rsidRPr="009325FB">
              <w:rPr>
                <w:b/>
                <w:color w:val="FFFFFF"/>
                <w:lang w:val="es-ES"/>
              </w:rPr>
              <w:t>Ingresos anuales</w:t>
            </w:r>
          </w:p>
        </w:tc>
        <w:tc>
          <w:tcPr>
            <w:tcW w:w="2368" w:type="dxa"/>
            <w:shd w:val="clear" w:color="auto" w:fill="285782" w:themeFill="accent1"/>
          </w:tcPr>
          <w:p w14:paraId="5F448408" w14:textId="77777777" w:rsidR="009325FB" w:rsidRPr="009325FB" w:rsidRDefault="009325FB" w:rsidP="00CC703A">
            <w:pPr>
              <w:pBdr>
                <w:top w:val="nil"/>
                <w:left w:val="nil"/>
                <w:bottom w:val="nil"/>
                <w:right w:val="nil"/>
                <w:between w:val="nil"/>
              </w:pBdr>
              <w:jc w:val="center"/>
              <w:rPr>
                <w:b/>
                <w:color w:val="FFFFFF"/>
                <w:lang w:val="es-ES"/>
              </w:rPr>
            </w:pPr>
            <w:r w:rsidRPr="009325FB">
              <w:rPr>
                <w:b/>
                <w:color w:val="FFFFFF"/>
                <w:lang w:val="es-ES"/>
              </w:rPr>
              <w:t>Costo total de educación</w:t>
            </w:r>
          </w:p>
        </w:tc>
        <w:tc>
          <w:tcPr>
            <w:tcW w:w="2368" w:type="dxa"/>
            <w:shd w:val="clear" w:color="auto" w:fill="285782" w:themeFill="accent1"/>
          </w:tcPr>
          <w:p w14:paraId="628A0431" w14:textId="77777777" w:rsidR="009325FB" w:rsidRPr="009325FB" w:rsidRDefault="009325FB" w:rsidP="00CC703A">
            <w:pPr>
              <w:pBdr>
                <w:top w:val="nil"/>
                <w:left w:val="nil"/>
                <w:bottom w:val="nil"/>
                <w:right w:val="nil"/>
                <w:between w:val="nil"/>
              </w:pBdr>
              <w:jc w:val="center"/>
              <w:rPr>
                <w:b/>
                <w:color w:val="FFFFFF"/>
                <w:lang w:val="es-ES"/>
              </w:rPr>
            </w:pPr>
            <w:r w:rsidRPr="009325FB">
              <w:rPr>
                <w:b/>
                <w:color w:val="FFFFFF"/>
                <w:lang w:val="es-ES"/>
              </w:rPr>
              <w:t>ROI</w:t>
            </w:r>
          </w:p>
        </w:tc>
      </w:tr>
      <w:tr w:rsidR="009325FB" w:rsidRPr="009325FB" w14:paraId="20DDD201" w14:textId="77777777" w:rsidTr="00615F8B">
        <w:tc>
          <w:tcPr>
            <w:tcW w:w="2369" w:type="dxa"/>
          </w:tcPr>
          <w:p w14:paraId="30E42CCF" w14:textId="77777777" w:rsidR="009325FB" w:rsidRPr="009325FB" w:rsidRDefault="009325FB" w:rsidP="00CC703A">
            <w:pPr>
              <w:jc w:val="center"/>
              <w:rPr>
                <w:lang w:val="es-ES"/>
              </w:rPr>
            </w:pPr>
            <w:r w:rsidRPr="009325FB">
              <w:rPr>
                <w:lang w:val="es-ES"/>
              </w:rPr>
              <w:t>1</w:t>
            </w:r>
          </w:p>
        </w:tc>
        <w:tc>
          <w:tcPr>
            <w:tcW w:w="2368" w:type="dxa"/>
          </w:tcPr>
          <w:p w14:paraId="3C97E0A9" w14:textId="77777777" w:rsidR="009325FB" w:rsidRPr="009325FB" w:rsidRDefault="009325FB" w:rsidP="00CC703A">
            <w:pPr>
              <w:rPr>
                <w:lang w:val="es-ES"/>
              </w:rPr>
            </w:pPr>
          </w:p>
        </w:tc>
        <w:tc>
          <w:tcPr>
            <w:tcW w:w="2368" w:type="dxa"/>
          </w:tcPr>
          <w:p w14:paraId="2992769B" w14:textId="77777777" w:rsidR="009325FB" w:rsidRPr="009325FB" w:rsidRDefault="009325FB" w:rsidP="00CC703A">
            <w:pPr>
              <w:rPr>
                <w:lang w:val="es-ES"/>
              </w:rPr>
            </w:pPr>
          </w:p>
        </w:tc>
        <w:tc>
          <w:tcPr>
            <w:tcW w:w="2368" w:type="dxa"/>
          </w:tcPr>
          <w:p w14:paraId="72DCEF86" w14:textId="77777777" w:rsidR="009325FB" w:rsidRPr="009325FB" w:rsidRDefault="009325FB" w:rsidP="00CC703A">
            <w:pPr>
              <w:rPr>
                <w:lang w:val="es-ES"/>
              </w:rPr>
            </w:pPr>
          </w:p>
        </w:tc>
      </w:tr>
      <w:tr w:rsidR="009325FB" w:rsidRPr="009325FB" w14:paraId="30AE1FEC" w14:textId="77777777" w:rsidTr="00615F8B">
        <w:tc>
          <w:tcPr>
            <w:tcW w:w="2369" w:type="dxa"/>
          </w:tcPr>
          <w:p w14:paraId="78CE409C" w14:textId="77777777" w:rsidR="009325FB" w:rsidRPr="009325FB" w:rsidRDefault="009325FB" w:rsidP="00CC703A">
            <w:pPr>
              <w:jc w:val="center"/>
              <w:rPr>
                <w:lang w:val="es-ES"/>
              </w:rPr>
            </w:pPr>
            <w:r w:rsidRPr="009325FB">
              <w:rPr>
                <w:lang w:val="es-ES"/>
              </w:rPr>
              <w:t>2</w:t>
            </w:r>
          </w:p>
        </w:tc>
        <w:tc>
          <w:tcPr>
            <w:tcW w:w="2368" w:type="dxa"/>
          </w:tcPr>
          <w:p w14:paraId="1B918F1E" w14:textId="77777777" w:rsidR="009325FB" w:rsidRPr="009325FB" w:rsidRDefault="009325FB" w:rsidP="00CC703A">
            <w:pPr>
              <w:rPr>
                <w:lang w:val="es-ES"/>
              </w:rPr>
            </w:pPr>
          </w:p>
        </w:tc>
        <w:tc>
          <w:tcPr>
            <w:tcW w:w="2368" w:type="dxa"/>
          </w:tcPr>
          <w:p w14:paraId="3A2C41B3" w14:textId="77777777" w:rsidR="009325FB" w:rsidRPr="009325FB" w:rsidRDefault="009325FB" w:rsidP="00CC703A">
            <w:pPr>
              <w:rPr>
                <w:lang w:val="es-ES"/>
              </w:rPr>
            </w:pPr>
          </w:p>
        </w:tc>
        <w:tc>
          <w:tcPr>
            <w:tcW w:w="2368" w:type="dxa"/>
          </w:tcPr>
          <w:p w14:paraId="4EE134A9" w14:textId="77777777" w:rsidR="009325FB" w:rsidRPr="009325FB" w:rsidRDefault="009325FB" w:rsidP="00CC703A">
            <w:pPr>
              <w:rPr>
                <w:lang w:val="es-ES"/>
              </w:rPr>
            </w:pPr>
          </w:p>
        </w:tc>
      </w:tr>
      <w:tr w:rsidR="009325FB" w:rsidRPr="009325FB" w14:paraId="243D3337" w14:textId="77777777" w:rsidTr="00615F8B">
        <w:tc>
          <w:tcPr>
            <w:tcW w:w="2369" w:type="dxa"/>
          </w:tcPr>
          <w:p w14:paraId="230B631F" w14:textId="77777777" w:rsidR="009325FB" w:rsidRPr="009325FB" w:rsidRDefault="009325FB" w:rsidP="00CC703A">
            <w:pPr>
              <w:jc w:val="center"/>
              <w:rPr>
                <w:lang w:val="es-ES"/>
              </w:rPr>
            </w:pPr>
            <w:r w:rsidRPr="009325FB">
              <w:rPr>
                <w:lang w:val="es-ES"/>
              </w:rPr>
              <w:t>3</w:t>
            </w:r>
          </w:p>
        </w:tc>
        <w:tc>
          <w:tcPr>
            <w:tcW w:w="2368" w:type="dxa"/>
          </w:tcPr>
          <w:p w14:paraId="06E6738F" w14:textId="77777777" w:rsidR="009325FB" w:rsidRPr="009325FB" w:rsidRDefault="009325FB" w:rsidP="00CC703A">
            <w:pPr>
              <w:rPr>
                <w:lang w:val="es-ES"/>
              </w:rPr>
            </w:pPr>
          </w:p>
        </w:tc>
        <w:tc>
          <w:tcPr>
            <w:tcW w:w="2368" w:type="dxa"/>
          </w:tcPr>
          <w:p w14:paraId="51EBD983" w14:textId="77777777" w:rsidR="009325FB" w:rsidRPr="009325FB" w:rsidRDefault="009325FB" w:rsidP="00CC703A">
            <w:pPr>
              <w:rPr>
                <w:lang w:val="es-ES"/>
              </w:rPr>
            </w:pPr>
          </w:p>
        </w:tc>
        <w:tc>
          <w:tcPr>
            <w:tcW w:w="2368" w:type="dxa"/>
          </w:tcPr>
          <w:p w14:paraId="60046901" w14:textId="77777777" w:rsidR="009325FB" w:rsidRPr="009325FB" w:rsidRDefault="009325FB" w:rsidP="00CC703A">
            <w:pPr>
              <w:rPr>
                <w:lang w:val="es-ES"/>
              </w:rPr>
            </w:pPr>
          </w:p>
        </w:tc>
      </w:tr>
      <w:tr w:rsidR="009325FB" w:rsidRPr="009325FB" w14:paraId="315475A7" w14:textId="77777777" w:rsidTr="00615F8B">
        <w:tc>
          <w:tcPr>
            <w:tcW w:w="2369" w:type="dxa"/>
          </w:tcPr>
          <w:p w14:paraId="5AE29561" w14:textId="77777777" w:rsidR="009325FB" w:rsidRPr="009325FB" w:rsidRDefault="009325FB" w:rsidP="00CC703A">
            <w:pPr>
              <w:jc w:val="center"/>
              <w:rPr>
                <w:lang w:val="es-ES"/>
              </w:rPr>
            </w:pPr>
            <w:r w:rsidRPr="009325FB">
              <w:rPr>
                <w:lang w:val="es-ES"/>
              </w:rPr>
              <w:t>4</w:t>
            </w:r>
          </w:p>
        </w:tc>
        <w:tc>
          <w:tcPr>
            <w:tcW w:w="2368" w:type="dxa"/>
          </w:tcPr>
          <w:p w14:paraId="41898042" w14:textId="77777777" w:rsidR="009325FB" w:rsidRPr="009325FB" w:rsidRDefault="009325FB" w:rsidP="00CC703A">
            <w:pPr>
              <w:rPr>
                <w:lang w:val="es-ES"/>
              </w:rPr>
            </w:pPr>
          </w:p>
        </w:tc>
        <w:tc>
          <w:tcPr>
            <w:tcW w:w="2368" w:type="dxa"/>
          </w:tcPr>
          <w:p w14:paraId="530A2B88" w14:textId="77777777" w:rsidR="009325FB" w:rsidRPr="009325FB" w:rsidRDefault="009325FB" w:rsidP="00CC703A">
            <w:pPr>
              <w:rPr>
                <w:lang w:val="es-ES"/>
              </w:rPr>
            </w:pPr>
          </w:p>
        </w:tc>
        <w:tc>
          <w:tcPr>
            <w:tcW w:w="2368" w:type="dxa"/>
          </w:tcPr>
          <w:p w14:paraId="4834EC27" w14:textId="77777777" w:rsidR="009325FB" w:rsidRPr="009325FB" w:rsidRDefault="009325FB" w:rsidP="00CC703A">
            <w:pPr>
              <w:rPr>
                <w:lang w:val="es-ES"/>
              </w:rPr>
            </w:pPr>
          </w:p>
        </w:tc>
      </w:tr>
      <w:tr w:rsidR="009325FB" w:rsidRPr="009325FB" w14:paraId="2969ED51" w14:textId="77777777" w:rsidTr="00615F8B">
        <w:tc>
          <w:tcPr>
            <w:tcW w:w="2369" w:type="dxa"/>
          </w:tcPr>
          <w:p w14:paraId="10324736" w14:textId="77777777" w:rsidR="009325FB" w:rsidRPr="009325FB" w:rsidRDefault="009325FB" w:rsidP="00CC703A">
            <w:pPr>
              <w:jc w:val="center"/>
              <w:rPr>
                <w:lang w:val="es-ES"/>
              </w:rPr>
            </w:pPr>
            <w:r w:rsidRPr="009325FB">
              <w:rPr>
                <w:lang w:val="es-ES"/>
              </w:rPr>
              <w:t>5</w:t>
            </w:r>
          </w:p>
        </w:tc>
        <w:tc>
          <w:tcPr>
            <w:tcW w:w="2368" w:type="dxa"/>
          </w:tcPr>
          <w:p w14:paraId="73E2974A" w14:textId="77777777" w:rsidR="009325FB" w:rsidRPr="009325FB" w:rsidRDefault="009325FB" w:rsidP="00CC703A">
            <w:pPr>
              <w:rPr>
                <w:lang w:val="es-ES"/>
              </w:rPr>
            </w:pPr>
          </w:p>
        </w:tc>
        <w:tc>
          <w:tcPr>
            <w:tcW w:w="2368" w:type="dxa"/>
          </w:tcPr>
          <w:p w14:paraId="56D2E652" w14:textId="77777777" w:rsidR="009325FB" w:rsidRPr="009325FB" w:rsidRDefault="009325FB" w:rsidP="00CC703A">
            <w:pPr>
              <w:rPr>
                <w:lang w:val="es-ES"/>
              </w:rPr>
            </w:pPr>
          </w:p>
        </w:tc>
        <w:tc>
          <w:tcPr>
            <w:tcW w:w="2368" w:type="dxa"/>
          </w:tcPr>
          <w:p w14:paraId="73DABBF7" w14:textId="77777777" w:rsidR="009325FB" w:rsidRPr="009325FB" w:rsidRDefault="009325FB" w:rsidP="00CC703A">
            <w:pPr>
              <w:rPr>
                <w:lang w:val="es-ES"/>
              </w:rPr>
            </w:pPr>
          </w:p>
        </w:tc>
      </w:tr>
    </w:tbl>
    <w:p w14:paraId="5FC1F632" w14:textId="77777777" w:rsidR="009325FB" w:rsidRPr="009325FB" w:rsidRDefault="009325FB" w:rsidP="009325FB">
      <w:pPr>
        <w:rPr>
          <w:lang w:val="es-ES"/>
        </w:rPr>
      </w:pPr>
      <w:r w:rsidRPr="009325FB">
        <w:rPr>
          <w:noProof/>
          <w:lang w:val="es-ES"/>
        </w:rPr>
        <mc:AlternateContent>
          <mc:Choice Requires="wpg">
            <w:drawing>
              <wp:anchor distT="0" distB="0" distL="114300" distR="114300" simplePos="0" relativeHeight="251659264" behindDoc="0" locked="0" layoutInCell="1" hidden="0" allowOverlap="1" wp14:anchorId="435732CB" wp14:editId="034469E5">
                <wp:simplePos x="0" y="0"/>
                <wp:positionH relativeFrom="column">
                  <wp:posOffset>-114299</wp:posOffset>
                </wp:positionH>
                <wp:positionV relativeFrom="paragraph">
                  <wp:posOffset>219075</wp:posOffset>
                </wp:positionV>
                <wp:extent cx="5943600" cy="3075871"/>
                <wp:effectExtent l="0" t="0" r="0" b="0"/>
                <wp:wrapNone/>
                <wp:docPr id="2" name="Group 2"/>
                <wp:cNvGraphicFramePr/>
                <a:graphic xmlns:a="http://schemas.openxmlformats.org/drawingml/2006/main">
                  <a:graphicData uri="http://schemas.microsoft.com/office/word/2010/wordprocessingGroup">
                    <wpg:wgp>
                      <wpg:cNvGrpSpPr/>
                      <wpg:grpSpPr>
                        <a:xfrm>
                          <a:off x="0" y="0"/>
                          <a:ext cx="5943600" cy="3075871"/>
                          <a:chOff x="2899375" y="2513900"/>
                          <a:chExt cx="4893250" cy="2532200"/>
                        </a:xfrm>
                      </wpg:grpSpPr>
                      <wpg:grpSp>
                        <wpg:cNvPr id="224046574" name="Group 224046574"/>
                        <wpg:cNvGrpSpPr/>
                        <wpg:grpSpPr>
                          <a:xfrm>
                            <a:off x="2899377" y="2513908"/>
                            <a:ext cx="4893247" cy="2532184"/>
                            <a:chOff x="0" y="0"/>
                            <a:chExt cx="4893247" cy="2532184"/>
                          </a:xfrm>
                        </wpg:grpSpPr>
                        <wps:wsp>
                          <wps:cNvPr id="642302042" name="Rectangle 642302042"/>
                          <wps:cNvSpPr/>
                          <wps:spPr>
                            <a:xfrm>
                              <a:off x="0" y="0"/>
                              <a:ext cx="4893225" cy="2532175"/>
                            </a:xfrm>
                            <a:prstGeom prst="rect">
                              <a:avLst/>
                            </a:prstGeom>
                            <a:noFill/>
                            <a:ln>
                              <a:noFill/>
                            </a:ln>
                          </wps:spPr>
                          <wps:txbx>
                            <w:txbxContent>
                              <w:p w14:paraId="0D3A169B" w14:textId="77777777" w:rsidR="009325FB" w:rsidRDefault="009325FB" w:rsidP="009325FB">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graph"/>
                            <pic:cNvPicPr preferRelativeResize="0"/>
                          </pic:nvPicPr>
                          <pic:blipFill rotWithShape="1">
                            <a:blip r:embed="rId8">
                              <a:alphaModFix/>
                            </a:blip>
                            <a:srcRect/>
                            <a:stretch/>
                          </pic:blipFill>
                          <pic:spPr>
                            <a:xfrm>
                              <a:off x="452057" y="0"/>
                              <a:ext cx="4441190" cy="2220595"/>
                            </a:xfrm>
                            <a:prstGeom prst="rect">
                              <a:avLst/>
                            </a:prstGeom>
                            <a:noFill/>
                            <a:ln>
                              <a:noFill/>
                            </a:ln>
                          </pic:spPr>
                        </pic:pic>
                        <wps:wsp>
                          <wps:cNvPr id="1764747010" name="Rectangle 1764747010"/>
                          <wps:cNvSpPr/>
                          <wps:spPr>
                            <a:xfrm>
                              <a:off x="2009552" y="2210637"/>
                              <a:ext cx="1185706" cy="321547"/>
                            </a:xfrm>
                            <a:prstGeom prst="rect">
                              <a:avLst/>
                            </a:prstGeom>
                            <a:noFill/>
                            <a:ln>
                              <a:noFill/>
                            </a:ln>
                          </wps:spPr>
                          <wps:txbx>
                            <w:txbxContent>
                              <w:p w14:paraId="088201F8" w14:textId="77777777" w:rsidR="009325FB" w:rsidRPr="00615F8B" w:rsidRDefault="009325FB" w:rsidP="009325FB">
                                <w:pPr>
                                  <w:spacing w:after="160" w:line="277" w:lineRule="auto"/>
                                  <w:textDirection w:val="btLr"/>
                                </w:pPr>
                                <w:proofErr w:type="spellStart"/>
                                <w:r w:rsidRPr="00615F8B">
                                  <w:rPr>
                                    <w:rFonts w:eastAsia="Aptos"/>
                                    <w:color w:val="000000"/>
                                  </w:rPr>
                                  <w:t>Años</w:t>
                                </w:r>
                                <w:proofErr w:type="spellEnd"/>
                                <w:r w:rsidRPr="00615F8B">
                                  <w:rPr>
                                    <w:rFonts w:eastAsia="Aptos"/>
                                    <w:color w:val="000000"/>
                                  </w:rPr>
                                  <w:t xml:space="preserve"> de </w:t>
                                </w:r>
                                <w:proofErr w:type="spellStart"/>
                                <w:r w:rsidRPr="00615F8B">
                                  <w:rPr>
                                    <w:rFonts w:eastAsia="Aptos"/>
                                    <w:color w:val="000000"/>
                                  </w:rPr>
                                  <w:t>trabajo</w:t>
                                </w:r>
                                <w:proofErr w:type="spellEnd"/>
                              </w:p>
                            </w:txbxContent>
                          </wps:txbx>
                          <wps:bodyPr spcFirstLastPara="1" wrap="square" lIns="91425" tIns="45700" rIns="91425" bIns="45700" anchor="t" anchorCtr="0">
                            <a:noAutofit/>
                          </wps:bodyPr>
                        </wps:wsp>
                        <wps:wsp>
                          <wps:cNvPr id="486374730" name="Rectangle 486374730"/>
                          <wps:cNvSpPr/>
                          <wps:spPr>
                            <a:xfrm rot="-5400000">
                              <a:off x="-95578" y="859133"/>
                              <a:ext cx="512466" cy="321310"/>
                            </a:xfrm>
                            <a:prstGeom prst="rect">
                              <a:avLst/>
                            </a:prstGeom>
                            <a:noFill/>
                            <a:ln>
                              <a:noFill/>
                            </a:ln>
                          </wps:spPr>
                          <wps:txbx>
                            <w:txbxContent>
                              <w:p w14:paraId="7E922968" w14:textId="77777777" w:rsidR="009325FB" w:rsidRPr="00615F8B" w:rsidRDefault="009325FB" w:rsidP="009325FB">
                                <w:pPr>
                                  <w:spacing w:after="160" w:line="277" w:lineRule="auto"/>
                                  <w:textDirection w:val="btLr"/>
                                </w:pPr>
                                <w:r w:rsidRPr="00615F8B">
                                  <w:rPr>
                                    <w:rFonts w:eastAsia="Aptos"/>
                                    <w:color w:val="000000"/>
                                  </w:rPr>
                                  <w:t>ROI</w:t>
                                </w:r>
                              </w:p>
                            </w:txbxContent>
                          </wps:txbx>
                          <wps:bodyPr spcFirstLastPara="1" wrap="square" lIns="91425" tIns="45700" rIns="91425" bIns="45700" anchor="t" anchorCtr="0">
                            <a:noAutofit/>
                          </wps:bodyPr>
                        </wps:wsp>
                      </wpg:grpSp>
                    </wpg:wgp>
                  </a:graphicData>
                </a:graphic>
              </wp:anchor>
            </w:drawing>
          </mc:Choice>
          <mc:Fallback>
            <w:pict>
              <v:group w14:anchorId="435732CB" id="Group 2" o:spid="_x0000_s1026" style="position:absolute;margin-left:-9pt;margin-top:17.25pt;width:468pt;height:242.2pt;z-index:251659264" coordorigin="28993,25139" coordsize="48932,2532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">
                <v:group id="Group 224046574" o:spid="_x0000_s1027" style="position:absolute;left:28993;top:25139;width:48933;height:25321" coordsize="48932,253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">
                  <v:rect id="Rectangle 642302042" o:spid="_x0000_s1028" style="position:absolute;width:48932;height:253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" filled="f" stroked="f">
                    <v:textbox inset="2.53958mm,2.53958mm,2.53958mm,2.53958mm">
                      <w:txbxContent>
                        <w:p w14:paraId="0D3A169B" w14:textId="77777777" w:rsidR="009325FB" w:rsidRDefault="009325FB" w:rsidP="009325FB">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graph" style="position:absolute;left:4520;width:44412;height:22205;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">
                    <v:imagedata r:id="rId9" o:title="graph"/>
                  </v:shape>
                  <v:rect id="Rectangle 1764747010" o:spid="_x0000_s1030" style="position:absolute;left:20095;top:22106;width:11857;height:32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" filled="f" stroked="f">
                    <v:textbox inset="2.53958mm,1.2694mm,2.53958mm,1.2694mm">
                      <w:txbxContent>
                        <w:p w14:paraId="088201F8" w14:textId="77777777" w:rsidR="009325FB" w:rsidRPr="00615F8B" w:rsidRDefault="009325FB" w:rsidP="009325FB">
                          <w:pPr>
                            <w:spacing w:after="160" w:line="277" w:lineRule="auto"/>
                            <w:textDirection w:val="btLr"/>
                          </w:pPr>
                          <w:proofErr w:type="spellStart"/>
                          <w:r w:rsidRPr="00615F8B">
                            <w:rPr>
                              <w:rFonts w:eastAsia="Aptos"/>
                              <w:color w:val="000000"/>
                            </w:rPr>
                            <w:t>Años</w:t>
                          </w:r>
                          <w:proofErr w:type="spellEnd"/>
                          <w:r w:rsidRPr="00615F8B">
                            <w:rPr>
                              <w:rFonts w:eastAsia="Aptos"/>
                              <w:color w:val="000000"/>
                            </w:rPr>
                            <w:t xml:space="preserve"> de </w:t>
                          </w:r>
                          <w:proofErr w:type="spellStart"/>
                          <w:r w:rsidRPr="00615F8B">
                            <w:rPr>
                              <w:rFonts w:eastAsia="Aptos"/>
                              <w:color w:val="000000"/>
                            </w:rPr>
                            <w:t>trabajo</w:t>
                          </w:r>
                          <w:proofErr w:type="spellEnd"/>
                        </w:p>
                      </w:txbxContent>
                    </v:textbox>
                  </v:rect>
                  <v:rect id="Rectangle 486374730" o:spid="_x0000_s1031" style="position:absolute;left:-956;top:8591;width:5125;height:3213;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" filled="f" stroked="f">
                    <v:textbox inset="2.53958mm,1.2694mm,2.53958mm,1.2694mm">
                      <w:txbxContent>
                        <w:p w14:paraId="7E922968" w14:textId="77777777" w:rsidR="009325FB" w:rsidRPr="00615F8B" w:rsidRDefault="009325FB" w:rsidP="009325FB">
                          <w:pPr>
                            <w:spacing w:after="160" w:line="277" w:lineRule="auto"/>
                            <w:textDirection w:val="btLr"/>
                          </w:pPr>
                          <w:r w:rsidRPr="00615F8B">
                            <w:rPr>
                              <w:rFonts w:eastAsia="Aptos"/>
                              <w:color w:val="000000"/>
                            </w:rPr>
                            <w:t>ROI</w:t>
                          </w:r>
                        </w:p>
                      </w:txbxContent>
                    </v:textbox>
                  </v:rect>
                </v:group>
              </v:group>
            </w:pict>
          </mc:Fallback>
        </mc:AlternateContent>
      </w:r>
    </w:p>
    <w:p w14:paraId="2F0EB7BA" w14:textId="77777777" w:rsidR="009325FB" w:rsidRPr="009325FB" w:rsidRDefault="009325FB" w:rsidP="009325FB">
      <w:pPr>
        <w:rPr>
          <w:lang w:val="es-ES"/>
        </w:rPr>
      </w:pPr>
    </w:p>
    <w:p w14:paraId="62AB330F" w14:textId="77777777" w:rsidR="009325FB" w:rsidRPr="009325FB" w:rsidRDefault="009325FB" w:rsidP="009325FB">
      <w:pPr>
        <w:rPr>
          <w:lang w:val="es-ES"/>
        </w:rPr>
      </w:pPr>
    </w:p>
    <w:p w14:paraId="5CD2B425" w14:textId="77777777" w:rsidR="009325FB" w:rsidRPr="009325FB" w:rsidRDefault="009325FB" w:rsidP="009325FB">
      <w:pPr>
        <w:rPr>
          <w:lang w:val="es-ES"/>
        </w:rPr>
      </w:pPr>
    </w:p>
    <w:p w14:paraId="1A55C649" w14:textId="77777777" w:rsidR="009325FB" w:rsidRPr="009325FB" w:rsidRDefault="009325FB" w:rsidP="009325FB">
      <w:pPr>
        <w:rPr>
          <w:lang w:val="es-ES"/>
        </w:rPr>
      </w:pPr>
    </w:p>
    <w:p w14:paraId="67A4A600" w14:textId="77777777" w:rsidR="009325FB" w:rsidRPr="009325FB" w:rsidRDefault="009325FB" w:rsidP="009325FB">
      <w:pPr>
        <w:rPr>
          <w:lang w:val="es-ES"/>
        </w:rPr>
      </w:pPr>
    </w:p>
    <w:p w14:paraId="328132C8" w14:textId="77777777" w:rsidR="009325FB" w:rsidRPr="009325FB" w:rsidRDefault="009325FB" w:rsidP="009325FB">
      <w:pPr>
        <w:rPr>
          <w:lang w:val="es-ES"/>
        </w:rPr>
      </w:pPr>
    </w:p>
    <w:p w14:paraId="2185E1E6" w14:textId="77777777" w:rsidR="009325FB" w:rsidRPr="009325FB" w:rsidRDefault="009325FB" w:rsidP="009325FB">
      <w:pPr>
        <w:rPr>
          <w:lang w:val="es-ES"/>
        </w:rPr>
      </w:pPr>
    </w:p>
    <w:p w14:paraId="2837F3B9" w14:textId="77777777" w:rsidR="009325FB" w:rsidRPr="009325FB" w:rsidRDefault="009325FB" w:rsidP="009325FB">
      <w:pPr>
        <w:rPr>
          <w:lang w:val="es-ES"/>
        </w:rPr>
      </w:pPr>
    </w:p>
    <w:p w14:paraId="058DB868" w14:textId="77777777" w:rsidR="009325FB" w:rsidRPr="009325FB" w:rsidRDefault="009325FB" w:rsidP="009325FB">
      <w:pPr>
        <w:rPr>
          <w:lang w:val="es-ES"/>
        </w:rPr>
      </w:pPr>
    </w:p>
    <w:p w14:paraId="28E82A1A" w14:textId="77777777" w:rsidR="009325FB" w:rsidRPr="009325FB" w:rsidRDefault="009325FB" w:rsidP="009325FB">
      <w:pPr>
        <w:rPr>
          <w:lang w:val="es-ES"/>
        </w:rPr>
      </w:pPr>
    </w:p>
    <w:p w14:paraId="6DA3E363" w14:textId="77777777" w:rsidR="009325FB" w:rsidRPr="009325FB" w:rsidRDefault="009325FB" w:rsidP="009325FB">
      <w:pPr>
        <w:rPr>
          <w:lang w:val="es-ES"/>
        </w:rPr>
      </w:pPr>
    </w:p>
    <w:p w14:paraId="7FA52227" w14:textId="300BF205" w:rsidR="00F275B8" w:rsidRPr="009325FB" w:rsidRDefault="00000000" w:rsidP="009325FB">
      <w:pPr>
        <w:rPr>
          <w:lang w:val="es-ES"/>
        </w:rPr>
      </w:pPr>
      <w:r w:rsidRPr="009325FB">
        <w:rPr>
          <w:lang w:val="es-ES"/>
        </w:rPr>
        <w:t xml:space="preserve"> </w:t>
      </w:r>
    </w:p>
    <w:sectPr w:rsidR="00F275B8" w:rsidRPr="009325FB">
      <w:headerReference w:type="even" r:id="rId10"/>
      <w:headerReference w:type="default" r:id="rId11"/>
      <w:footerReference w:type="default" r:id="rId12"/>
      <w:head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C42D8" w14:textId="77777777" w:rsidR="0084549B" w:rsidRDefault="0084549B">
      <w:pPr>
        <w:spacing w:after="0" w:line="240" w:lineRule="auto"/>
      </w:pPr>
      <w:r>
        <w:separator/>
      </w:r>
    </w:p>
  </w:endnote>
  <w:endnote w:type="continuationSeparator" w:id="0">
    <w:p w14:paraId="2E714DA9" w14:textId="77777777" w:rsidR="0084549B" w:rsidRDefault="00845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C24C" w14:textId="0DEA2B8F" w:rsidR="00F275B8" w:rsidRDefault="00062B66">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395847EE" wp14:editId="59B2BA04">
              <wp:simplePos x="0" y="0"/>
              <wp:positionH relativeFrom="column">
                <wp:posOffset>1761490</wp:posOffset>
              </wp:positionH>
              <wp:positionV relativeFrom="paragraph">
                <wp:posOffset>-164465</wp:posOffset>
              </wp:positionV>
              <wp:extent cx="3368675" cy="28575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3368675" cy="285750"/>
                      </a:xfrm>
                      <a:prstGeom prst="rect">
                        <a:avLst/>
                      </a:prstGeom>
                      <a:noFill/>
                      <a:ln>
                        <a:noFill/>
                      </a:ln>
                    </wps:spPr>
                    <wps:txbx>
                      <w:txbxContent>
                        <w:p w14:paraId="739E1CB1" w14:textId="43E2F6FB" w:rsidR="00F275B8" w:rsidRDefault="00062B66">
                          <w:pPr>
                            <w:spacing w:after="0" w:line="240" w:lineRule="auto"/>
                            <w:jc w:val="right"/>
                            <w:textDirection w:val="btLr"/>
                          </w:pPr>
                          <w:r>
                            <w:rPr>
                              <w:b/>
                              <w:smallCaps/>
                              <w:color w:val="2D2D2D"/>
                              <w:sz w:val="22"/>
                            </w:rPr>
                            <w:fldChar w:fldCharType="begin"/>
                          </w:r>
                          <w:r>
                            <w:rPr>
                              <w:b/>
                              <w:smallCaps/>
                              <w:color w:val="2D2D2D"/>
                              <w:sz w:val="22"/>
                            </w:rPr>
                            <w:instrText xml:space="preserve"> TITLE \* Upper \* MERGEFORMAT </w:instrText>
                          </w:r>
                          <w:r>
                            <w:rPr>
                              <w:b/>
                              <w:smallCaps/>
                              <w:color w:val="2D2D2D"/>
                              <w:sz w:val="22"/>
                            </w:rPr>
                            <w:fldChar w:fldCharType="separate"/>
                          </w:r>
                          <w:r w:rsidR="00615F8B">
                            <w:rPr>
                              <w:b/>
                              <w:smallCaps/>
                              <w:color w:val="2D2D2D"/>
                              <w:sz w:val="22"/>
                            </w:rPr>
                            <w:t>PLOTTING YOUR COLLEGE FUTURE</w:t>
                          </w:r>
                          <w:r>
                            <w:rPr>
                              <w:b/>
                              <w:smallCaps/>
                              <w:color w:val="2D2D2D"/>
                              <w:sz w:val="22"/>
                            </w:rPr>
                            <w:fldChar w:fldCharType="end"/>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95847EE" id="Rectangle 1" o:spid="_x0000_s1032" style="position:absolute;margin-left:138.7pt;margin-top:-12.95pt;width:265.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" filled="f" stroked="f">
              <v:textbox inset="2.53958mm,1.2694mm,2.53958mm,1.2694mm">
                <w:txbxContent>
                  <w:p w14:paraId="739E1CB1" w14:textId="43E2F6FB" w:rsidR="00F275B8" w:rsidRDefault="00062B66">
                    <w:pPr>
                      <w:spacing w:after="0" w:line="240" w:lineRule="auto"/>
                      <w:jc w:val="right"/>
                      <w:textDirection w:val="btLr"/>
                    </w:pPr>
                    <w:r>
                      <w:rPr>
                        <w:b/>
                        <w:smallCaps/>
                        <w:color w:val="2D2D2D"/>
                        <w:sz w:val="22"/>
                      </w:rPr>
                      <w:fldChar w:fldCharType="begin"/>
                    </w:r>
                    <w:r>
                      <w:rPr>
                        <w:b/>
                        <w:smallCaps/>
                        <w:color w:val="2D2D2D"/>
                        <w:sz w:val="22"/>
                      </w:rPr>
                      <w:instrText xml:space="preserve"> TITLE \* Upper \* MERGEFORMAT </w:instrText>
                    </w:r>
                    <w:r>
                      <w:rPr>
                        <w:b/>
                        <w:smallCaps/>
                        <w:color w:val="2D2D2D"/>
                        <w:sz w:val="22"/>
                      </w:rPr>
                      <w:fldChar w:fldCharType="separate"/>
                    </w:r>
                    <w:r w:rsidR="00615F8B">
                      <w:rPr>
                        <w:b/>
                        <w:smallCaps/>
                        <w:color w:val="2D2D2D"/>
                        <w:sz w:val="22"/>
                      </w:rPr>
                      <w:t>PLOTTING YOUR COLLEGE FUTURE</w:t>
                    </w:r>
                    <w:r>
                      <w:rPr>
                        <w:b/>
                        <w:smallCaps/>
                        <w:color w:val="2D2D2D"/>
                        <w:sz w:val="22"/>
                      </w:rPr>
                      <w:fldChar w:fldCharType="end"/>
                    </w:r>
                  </w:p>
                </w:txbxContent>
              </v:textbox>
              <w10:wrap type="square"/>
            </v:rect>
          </w:pict>
        </mc:Fallback>
      </mc:AlternateContent>
    </w:r>
    <w:r>
      <w:rPr>
        <w:noProof/>
      </w:rPr>
      <w:drawing>
        <wp:anchor distT="0" distB="0" distL="114300" distR="114300" simplePos="0" relativeHeight="251660288" behindDoc="1" locked="0" layoutInCell="1" allowOverlap="1" wp14:anchorId="3C2FA2B9" wp14:editId="4A24359D">
          <wp:simplePos x="0" y="0"/>
          <wp:positionH relativeFrom="column">
            <wp:posOffset>1642698</wp:posOffset>
          </wp:positionH>
          <wp:positionV relativeFrom="paragraph">
            <wp:posOffset>-92710</wp:posOffset>
          </wp:positionV>
          <wp:extent cx="4270917" cy="359778"/>
          <wp:effectExtent l="0" t="0" r="0" b="0"/>
          <wp:wrapNone/>
          <wp:docPr id="19615304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30461" name="Picture 1961530461"/>
                  <pic:cNvPicPr/>
                </pic:nvPicPr>
                <pic:blipFill>
                  <a:blip r:embed="rId1">
                    <a:extLst>
                      <a:ext uri="{28A0092B-C50C-407E-A947-70E740481C1C}">
                        <a14:useLocalDpi xmlns:a14="http://schemas.microsoft.com/office/drawing/2010/main" val="0"/>
                      </a:ext>
                    </a:extLst>
                  </a:blip>
                  <a:stretch>
                    <a:fillRect/>
                  </a:stretch>
                </pic:blipFill>
                <pic:spPr>
                  <a:xfrm>
                    <a:off x="0" y="0"/>
                    <a:ext cx="4270917" cy="35977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44F4" w14:textId="77777777" w:rsidR="0084549B" w:rsidRDefault="0084549B">
      <w:pPr>
        <w:spacing w:after="0" w:line="240" w:lineRule="auto"/>
      </w:pPr>
      <w:r>
        <w:separator/>
      </w:r>
    </w:p>
  </w:footnote>
  <w:footnote w:type="continuationSeparator" w:id="0">
    <w:p w14:paraId="371EB05B" w14:textId="77777777" w:rsidR="0084549B" w:rsidRDefault="00845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E01" w14:textId="77777777" w:rsidR="00A36F6A" w:rsidRDefault="00A36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414E" w14:textId="77777777" w:rsidR="00A36F6A" w:rsidRDefault="00A36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B625" w14:textId="77777777" w:rsidR="00A36F6A" w:rsidRDefault="00A36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0052F"/>
    <w:multiLevelType w:val="multilevel"/>
    <w:tmpl w:val="022EE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8B00BC"/>
    <w:multiLevelType w:val="multilevel"/>
    <w:tmpl w:val="9578C8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5453827">
    <w:abstractNumId w:val="1"/>
  </w:num>
  <w:num w:numId="2" w16cid:durableId="87315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5B8"/>
    <w:rsid w:val="00062B66"/>
    <w:rsid w:val="001D4246"/>
    <w:rsid w:val="00352966"/>
    <w:rsid w:val="003E3CBB"/>
    <w:rsid w:val="00523EC8"/>
    <w:rsid w:val="00615F8B"/>
    <w:rsid w:val="00626593"/>
    <w:rsid w:val="006F637F"/>
    <w:rsid w:val="007F281D"/>
    <w:rsid w:val="0084549B"/>
    <w:rsid w:val="009325FB"/>
    <w:rsid w:val="00A36F6A"/>
    <w:rsid w:val="00DB599E"/>
    <w:rsid w:val="00F275B8"/>
    <w:rsid w:val="00F908CB"/>
    <w:rsid w:val="00FB5ED0"/>
    <w:rsid w:val="00FB6506"/>
    <w:rsid w:val="00FF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DAFE2"/>
  <w15:docId w15:val="{B847E533-210D-E848-AFBD-060502CB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A36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F6A"/>
  </w:style>
  <w:style w:type="paragraph" w:styleId="Footer">
    <w:name w:val="footer"/>
    <w:basedOn w:val="Normal"/>
    <w:link w:val="FooterChar"/>
    <w:uiPriority w:val="99"/>
    <w:unhideWhenUsed/>
    <w:rsid w:val="00A36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k20.ou.edu/careerearning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gracia/Library/Group%20Containers/UBF8T346G9.Office/User%20Content.localized/Templates.localized/LEARN%20Vertical%20Template%202025.dotx" TargetMode="External"/></Relationships>
</file>

<file path=word/theme/theme1.xml><?xml version="1.0" encoding="utf-8"?>
<a:theme xmlns:a="http://schemas.openxmlformats.org/drawingml/2006/main" name="LEARN 2025">
  <a:themeElements>
    <a:clrScheme name="LEARN 2025">
      <a:dk1>
        <a:srgbClr val="000000"/>
      </a:dk1>
      <a:lt1>
        <a:srgbClr val="FFFFFF"/>
      </a:lt1>
      <a:dk2>
        <a:srgbClr val="595959"/>
      </a:dk2>
      <a:lt2>
        <a:srgbClr val="EEEEEE"/>
      </a:lt2>
      <a:accent1>
        <a:srgbClr val="285782"/>
      </a:accent1>
      <a:accent2>
        <a:srgbClr val="008CC9"/>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LEARN 2025" id="{59D5CBCE-9EAE-EB41-8B17-24802F6EE6B3}" vid="{39AA123A-391E-3146-80B2-2278B8F49E44}"/>
    </a:ext>
  </a:extLst>
</a:theme>
</file>

<file path=docProps/app.xml><?xml version="1.0" encoding="utf-8"?>
<Properties xmlns="http://schemas.openxmlformats.org/officeDocument/2006/extended-properties" xmlns:vt="http://schemas.openxmlformats.org/officeDocument/2006/docPropsVTypes">
  <Template>LEARN Vertical Template 2025.dotx</Template>
  <TotalTime>0</TotalTime>
  <Pages>2</Pages>
  <Words>379</Words>
  <Characters>1801</Characters>
  <Application>Microsoft Office Word</Application>
  <DocSecurity>0</DocSecurity>
  <Lines>200</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Plotting Your College Future</dc:title>
  <dc:subject/>
  <dc:creator>K20 Center</dc:creator>
  <cp:keywords/>
  <dc:description/>
  <cp:lastModifiedBy>Gracia, Ann M.</cp:lastModifiedBy>
  <cp:revision>3</cp:revision>
  <cp:lastPrinted>2025-07-07T21:29:00Z</cp:lastPrinted>
  <dcterms:created xsi:type="dcterms:W3CDTF">2025-07-07T21:29:00Z</dcterms:created>
  <dcterms:modified xsi:type="dcterms:W3CDTF">2025-07-07T21:29:00Z</dcterms:modified>
  <cp:category/>
</cp:coreProperties>
</file>