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4CF82C" w14:textId="77777777" w:rsidR="00FB6506" w:rsidRDefault="00FB6506" w:rsidP="00FB6506">
      <w:pPr>
        <w:pStyle w:val="Title"/>
      </w:pPr>
      <w:r>
        <w:t>RETURN ON INVESTMENT</w:t>
      </w:r>
    </w:p>
    <w:p w14:paraId="10D99152" w14:textId="77777777" w:rsidR="00FB6506" w:rsidRDefault="00FB6506" w:rsidP="00FB6506">
      <w:r>
        <w:t>Return on investment (ROI) is a way to see how much money you will make in the future compared to how much money you invest now. College is an investment in your future. You are going to determine the ROI for a college degree. Find a college major you are interested in, and a college or university you would like to attend that offers that major.</w:t>
      </w:r>
    </w:p>
    <w:p w14:paraId="05A8A865" w14:textId="77777777" w:rsidR="00FB6506" w:rsidRDefault="00FB6506" w:rsidP="00FB6506">
      <w:pPr>
        <w:rPr>
          <w:b/>
        </w:rPr>
      </w:pPr>
      <w:r>
        <w:rPr>
          <w:b/>
        </w:rPr>
        <w:t xml:space="preserve">Major/Concentration: </w:t>
      </w:r>
    </w:p>
    <w:p w14:paraId="3250E79C" w14:textId="77777777" w:rsidR="00FB6506" w:rsidRDefault="00FB6506" w:rsidP="00FB6506">
      <w:pPr>
        <w:rPr>
          <w:b/>
        </w:rPr>
      </w:pPr>
    </w:p>
    <w:p w14:paraId="64D218FF" w14:textId="77777777" w:rsidR="00FB6506" w:rsidRDefault="00FB6506" w:rsidP="00FB6506">
      <w:pPr>
        <w:rPr>
          <w:b/>
        </w:rPr>
      </w:pPr>
      <w:r>
        <w:rPr>
          <w:b/>
        </w:rPr>
        <w:t>College/University:</w:t>
      </w:r>
    </w:p>
    <w:p w14:paraId="6B15D9DB" w14:textId="77777777" w:rsidR="00FB6506" w:rsidRDefault="00FB6506" w:rsidP="00FB6506">
      <w:pPr>
        <w:rPr>
          <w:b/>
        </w:rPr>
      </w:pPr>
    </w:p>
    <w:p w14:paraId="4053A3FD" w14:textId="77777777" w:rsidR="00FB6506" w:rsidRDefault="00FB6506" w:rsidP="00FB6506">
      <w:pPr>
        <w:rPr>
          <w:b/>
        </w:rPr>
      </w:pPr>
      <w:r>
        <w:rPr>
          <w:b/>
        </w:rPr>
        <w:t xml:space="preserve">Current Tuition and Fees for a </w:t>
      </w:r>
      <w:proofErr w:type="gramStart"/>
      <w:r>
        <w:rPr>
          <w:b/>
        </w:rPr>
        <w:t>Bachelor’s Degree</w:t>
      </w:r>
      <w:proofErr w:type="gramEnd"/>
      <w:r>
        <w:rPr>
          <w:b/>
        </w:rPr>
        <w:t xml:space="preserve"> at your university:</w:t>
      </w:r>
    </w:p>
    <w:p w14:paraId="63C6FD4B" w14:textId="77777777" w:rsidR="00FB6506" w:rsidRDefault="00FB6506" w:rsidP="00FB6506">
      <w:pPr>
        <w:rPr>
          <w:b/>
        </w:rPr>
      </w:pPr>
    </w:p>
    <w:p w14:paraId="63F02506" w14:textId="77777777" w:rsidR="00FB6506" w:rsidRDefault="00FB6506" w:rsidP="00FB6506">
      <w:pPr>
        <w:rPr>
          <w:b/>
        </w:rPr>
      </w:pPr>
      <w:r>
        <w:rPr>
          <w:b/>
        </w:rPr>
        <w:t>Total amount you would pay over 4 years:</w:t>
      </w:r>
    </w:p>
    <w:p w14:paraId="0EC93DE9" w14:textId="77777777" w:rsidR="00FB6506" w:rsidRDefault="00FB6506" w:rsidP="00FB6506"/>
    <w:p w14:paraId="5958C83E" w14:textId="77777777" w:rsidR="00FB6506" w:rsidRDefault="00FB6506" w:rsidP="00FB6506">
      <w:r>
        <w:t xml:space="preserve">Go to </w:t>
      </w:r>
      <w:hyperlink r:id="rId7">
        <w:r>
          <w:rPr>
            <w:color w:val="1155CC"/>
            <w:u w:val="single"/>
          </w:rPr>
          <w:t>https://k20.ou.edu/careerearnings/</w:t>
        </w:r>
      </w:hyperlink>
      <w:r>
        <w:t xml:space="preserve"> and find your major in the dropdown list under </w:t>
      </w:r>
      <w:proofErr w:type="gramStart"/>
      <w:r>
        <w:t>Bachelor’s</w:t>
      </w:r>
      <w:proofErr w:type="gramEnd"/>
      <w:r>
        <w:t xml:space="preserve"> Degrees. Hover over the line on the graph showing Annual Earnings.</w:t>
      </w:r>
    </w:p>
    <w:p w14:paraId="3E06DFFE" w14:textId="77777777" w:rsidR="00FB6506" w:rsidRDefault="00FB6506" w:rsidP="00FB6506">
      <w:r>
        <w:t>The formula to calculate ROI is: (annual income x 100) / (total cost of education). The answer is your ROI percentage. An ROI of 100% means that you are making exactly as much money each year as you paid for your degree. As another example, if your total education expenses were $40,000 and your new career pays $50,000 per year, then your ROI would be:</w:t>
      </w:r>
    </w:p>
    <w:p w14:paraId="28CBFB93" w14:textId="77777777" w:rsidR="00FB6506" w:rsidRDefault="00FB6506" w:rsidP="00FB6506">
      <w:pPr>
        <w:jc w:val="center"/>
      </w:pPr>
      <m:oMath>
        <m:f>
          <m:fPr>
            <m:ctrlPr>
              <w:rPr>
                <w:rFonts w:ascii="Cambria Math" w:hAnsi="Cambria Math"/>
              </w:rPr>
            </m:ctrlPr>
          </m:fPr>
          <m:num>
            <m:r>
              <w:rPr>
                <w:rFonts w:ascii="Cambria Math" w:hAnsi="Cambria Math"/>
              </w:rPr>
              <m:t>$50,000 × 100</m:t>
            </m:r>
          </m:num>
          <m:den>
            <m:r>
              <w:rPr>
                <w:rFonts w:ascii="Cambria Math" w:hAnsi="Cambria Math"/>
              </w:rPr>
              <m:t>$40,000</m:t>
            </m:r>
          </m:den>
        </m:f>
        <m:r>
          <w:rPr>
            <w:rFonts w:ascii="Cambria Math" w:hAnsi="Cambria Math"/>
          </w:rPr>
          <m:t>=125</m:t>
        </m:r>
      </m:oMath>
      <w:r>
        <w:t>%</w:t>
      </w:r>
    </w:p>
    <w:p w14:paraId="347F0A40" w14:textId="77777777" w:rsidR="00FB6506" w:rsidRDefault="00FB6506" w:rsidP="00FB6506"/>
    <w:p w14:paraId="08B8F68C" w14:textId="77777777" w:rsidR="00FB6506" w:rsidRDefault="00FB6506" w:rsidP="00FB6506">
      <w:r>
        <w:t xml:space="preserve">Basically, this means you are earning 25 percent more than paid for your degree. </w:t>
      </w:r>
    </w:p>
    <w:p w14:paraId="3AD6FC4D" w14:textId="77777777" w:rsidR="00FB6506" w:rsidRDefault="00FB6506" w:rsidP="00FB6506"/>
    <w:p w14:paraId="6499EC96" w14:textId="77777777" w:rsidR="00FB6506" w:rsidRDefault="00FB6506" w:rsidP="00FB6506">
      <w:r>
        <w:t>Create a One-Pager with the following criteria. You can use this page to draft ideas, but transfer to a piece of paper for the final product.</w:t>
      </w:r>
    </w:p>
    <w:p w14:paraId="001635CD" w14:textId="77777777" w:rsidR="00FB6506" w:rsidRDefault="00FB6506" w:rsidP="00FB6506">
      <w:pPr>
        <w:numPr>
          <w:ilvl w:val="0"/>
          <w:numId w:val="2"/>
        </w:numPr>
        <w:spacing w:after="0"/>
      </w:pPr>
      <w:r>
        <w:t>Title of your One-Pager</w:t>
      </w:r>
    </w:p>
    <w:p w14:paraId="6F1A9DE3" w14:textId="77777777" w:rsidR="00FB6506" w:rsidRDefault="00FB6506" w:rsidP="00FB6506">
      <w:pPr>
        <w:numPr>
          <w:ilvl w:val="0"/>
          <w:numId w:val="2"/>
        </w:numPr>
        <w:spacing w:after="0"/>
      </w:pPr>
      <w:r>
        <w:t>Identify the following:</w:t>
      </w:r>
    </w:p>
    <w:p w14:paraId="6B27F1F1" w14:textId="77777777" w:rsidR="00FB6506" w:rsidRDefault="00FB6506" w:rsidP="00FB6506">
      <w:pPr>
        <w:numPr>
          <w:ilvl w:val="1"/>
          <w:numId w:val="2"/>
        </w:numPr>
        <w:spacing w:after="0"/>
      </w:pPr>
      <w:r>
        <w:t>Major</w:t>
      </w:r>
    </w:p>
    <w:p w14:paraId="7679A85A" w14:textId="77777777" w:rsidR="00FB6506" w:rsidRDefault="00FB6506" w:rsidP="00FB6506">
      <w:pPr>
        <w:numPr>
          <w:ilvl w:val="1"/>
          <w:numId w:val="2"/>
        </w:numPr>
        <w:spacing w:after="0"/>
      </w:pPr>
      <w:r>
        <w:t>College/University</w:t>
      </w:r>
    </w:p>
    <w:p w14:paraId="343C8400" w14:textId="77777777" w:rsidR="00FB6506" w:rsidRDefault="00FB6506" w:rsidP="00FB6506">
      <w:pPr>
        <w:numPr>
          <w:ilvl w:val="1"/>
          <w:numId w:val="2"/>
        </w:numPr>
        <w:spacing w:after="0"/>
      </w:pPr>
      <w:r>
        <w:t>Current tuition</w:t>
      </w:r>
    </w:p>
    <w:p w14:paraId="10A0BEDB" w14:textId="77777777" w:rsidR="00FB6506" w:rsidRDefault="00FB6506" w:rsidP="00FB6506">
      <w:pPr>
        <w:numPr>
          <w:ilvl w:val="0"/>
          <w:numId w:val="2"/>
        </w:numPr>
        <w:spacing w:after="0"/>
      </w:pPr>
      <w:r>
        <w:lastRenderedPageBreak/>
        <w:t>Scatterplot representing the ROI of your chosen profession for the first 5 years after graduation (You do not need to include the table, but you can.)</w:t>
      </w:r>
    </w:p>
    <w:p w14:paraId="01C69CA6" w14:textId="77777777" w:rsidR="00FB6506" w:rsidRDefault="00FB6506" w:rsidP="00FB6506">
      <w:pPr>
        <w:numPr>
          <w:ilvl w:val="0"/>
          <w:numId w:val="2"/>
        </w:numPr>
        <w:spacing w:after="0"/>
      </w:pPr>
      <w:r>
        <w:t>Answer the following three questions:</w:t>
      </w:r>
    </w:p>
    <w:p w14:paraId="3B742B8D" w14:textId="77777777" w:rsidR="00FB6506" w:rsidRDefault="00FB6506" w:rsidP="00FB6506">
      <w:pPr>
        <w:numPr>
          <w:ilvl w:val="1"/>
          <w:numId w:val="2"/>
        </w:numPr>
        <w:spacing w:after="0"/>
      </w:pPr>
      <w:r>
        <w:t>In your own words, what does it mean to find the ROI of a college degree?</w:t>
      </w:r>
    </w:p>
    <w:p w14:paraId="72B7903F" w14:textId="77777777" w:rsidR="00FB6506" w:rsidRDefault="00FB6506" w:rsidP="00FB6506">
      <w:pPr>
        <w:numPr>
          <w:ilvl w:val="1"/>
          <w:numId w:val="2"/>
        </w:numPr>
        <w:spacing w:after="0"/>
      </w:pPr>
      <w:r>
        <w:t>How many years would you need to work in this area to have an ROI greater than 100%?</w:t>
      </w:r>
    </w:p>
    <w:p w14:paraId="0725B16F" w14:textId="77777777" w:rsidR="00FB6506" w:rsidRDefault="00FB6506" w:rsidP="00FB6506">
      <w:pPr>
        <w:numPr>
          <w:ilvl w:val="1"/>
          <w:numId w:val="2"/>
        </w:numPr>
      </w:pPr>
      <w:r>
        <w:t>What is another interesting thing that the data tells you?</w:t>
      </w:r>
    </w:p>
    <w:p w14:paraId="4C149C0E" w14:textId="77777777" w:rsidR="00FB6506" w:rsidRDefault="00FB6506" w:rsidP="00FB6506"/>
    <w:p w14:paraId="4DB3AFC9" w14:textId="77777777" w:rsidR="00FB6506" w:rsidRDefault="00FB6506" w:rsidP="00FB6506"/>
    <w:tbl>
      <w:tblPr>
        <w:tblW w:w="9475" w:type="dxa"/>
        <w:tblInd w:w="-115" w:type="dxa"/>
        <w:tblBorders>
          <w:top w:val="single" w:sz="4" w:space="0" w:color="008CC9" w:themeColor="accent2"/>
          <w:left w:val="single" w:sz="4" w:space="0" w:color="008CC9" w:themeColor="accent2"/>
          <w:bottom w:val="single" w:sz="4" w:space="0" w:color="008CC9" w:themeColor="accent2"/>
          <w:right w:val="single" w:sz="4" w:space="0" w:color="008CC9" w:themeColor="accent2"/>
          <w:insideH w:val="single" w:sz="4" w:space="0" w:color="008CC9" w:themeColor="accent2"/>
          <w:insideV w:val="single" w:sz="4" w:space="0" w:color="008CC9" w:themeColor="accent2"/>
        </w:tblBorders>
        <w:tblLayout w:type="fixed"/>
        <w:tblLook w:val="0400" w:firstRow="0" w:lastRow="0" w:firstColumn="0" w:lastColumn="0" w:noHBand="0" w:noVBand="1"/>
      </w:tblPr>
      <w:tblGrid>
        <w:gridCol w:w="2371"/>
        <w:gridCol w:w="2368"/>
        <w:gridCol w:w="2368"/>
        <w:gridCol w:w="2368"/>
      </w:tblGrid>
      <w:tr w:rsidR="00FB6506" w14:paraId="0B0C2C84" w14:textId="77777777" w:rsidTr="00FB5ED0">
        <w:tc>
          <w:tcPr>
            <w:tcW w:w="2369" w:type="dxa"/>
            <w:shd w:val="clear" w:color="auto" w:fill="285782" w:themeFill="accent1"/>
          </w:tcPr>
          <w:p w14:paraId="016B7EAD" w14:textId="77777777" w:rsidR="00FB6506" w:rsidRDefault="00FB6506" w:rsidP="00CC703A">
            <w:pPr>
              <w:pBdr>
                <w:top w:val="nil"/>
                <w:left w:val="nil"/>
                <w:bottom w:val="nil"/>
                <w:right w:val="nil"/>
                <w:between w:val="nil"/>
              </w:pBdr>
              <w:jc w:val="center"/>
              <w:rPr>
                <w:b/>
                <w:color w:val="FFFFFF"/>
              </w:rPr>
            </w:pPr>
            <w:bookmarkStart w:id="0" w:name="_gjdgxs" w:colFirst="0" w:colLast="0"/>
            <w:bookmarkEnd w:id="0"/>
            <w:r>
              <w:rPr>
                <w:b/>
                <w:color w:val="FFFFFF"/>
              </w:rPr>
              <w:t>Years of Work</w:t>
            </w:r>
          </w:p>
        </w:tc>
        <w:tc>
          <w:tcPr>
            <w:tcW w:w="2368" w:type="dxa"/>
            <w:shd w:val="clear" w:color="auto" w:fill="285782" w:themeFill="accent1"/>
          </w:tcPr>
          <w:p w14:paraId="13E75F5C" w14:textId="77777777" w:rsidR="00FB6506" w:rsidRDefault="00FB6506" w:rsidP="00CC703A">
            <w:pPr>
              <w:pBdr>
                <w:top w:val="nil"/>
                <w:left w:val="nil"/>
                <w:bottom w:val="nil"/>
                <w:right w:val="nil"/>
                <w:between w:val="nil"/>
              </w:pBdr>
              <w:jc w:val="center"/>
              <w:rPr>
                <w:b/>
                <w:color w:val="FFFFFF"/>
              </w:rPr>
            </w:pPr>
            <w:r>
              <w:rPr>
                <w:b/>
                <w:color w:val="FFFFFF"/>
              </w:rPr>
              <w:t>Annual Earnings</w:t>
            </w:r>
          </w:p>
        </w:tc>
        <w:tc>
          <w:tcPr>
            <w:tcW w:w="2368" w:type="dxa"/>
            <w:shd w:val="clear" w:color="auto" w:fill="285782" w:themeFill="accent1"/>
          </w:tcPr>
          <w:p w14:paraId="2E41FBDB" w14:textId="77777777" w:rsidR="00FB6506" w:rsidRDefault="00FB6506" w:rsidP="00CC703A">
            <w:pPr>
              <w:pBdr>
                <w:top w:val="nil"/>
                <w:left w:val="nil"/>
                <w:bottom w:val="nil"/>
                <w:right w:val="nil"/>
                <w:between w:val="nil"/>
              </w:pBdr>
              <w:jc w:val="center"/>
              <w:rPr>
                <w:b/>
                <w:color w:val="FFFFFF"/>
              </w:rPr>
            </w:pPr>
            <w:r>
              <w:rPr>
                <w:b/>
                <w:color w:val="FFFFFF"/>
              </w:rPr>
              <w:t>Total Education Cost</w:t>
            </w:r>
          </w:p>
        </w:tc>
        <w:tc>
          <w:tcPr>
            <w:tcW w:w="2368" w:type="dxa"/>
            <w:shd w:val="clear" w:color="auto" w:fill="285782" w:themeFill="accent1"/>
          </w:tcPr>
          <w:p w14:paraId="3467BEB6" w14:textId="77777777" w:rsidR="00FB6506" w:rsidRDefault="00FB6506" w:rsidP="00CC703A">
            <w:pPr>
              <w:pBdr>
                <w:top w:val="nil"/>
                <w:left w:val="nil"/>
                <w:bottom w:val="nil"/>
                <w:right w:val="nil"/>
                <w:between w:val="nil"/>
              </w:pBdr>
              <w:jc w:val="center"/>
              <w:rPr>
                <w:b/>
                <w:color w:val="FFFFFF"/>
              </w:rPr>
            </w:pPr>
            <w:r>
              <w:rPr>
                <w:b/>
                <w:color w:val="FFFFFF"/>
              </w:rPr>
              <w:t>ROI</w:t>
            </w:r>
          </w:p>
        </w:tc>
      </w:tr>
      <w:tr w:rsidR="00FB6506" w14:paraId="0CD1AE31" w14:textId="77777777" w:rsidTr="00FB5ED0">
        <w:tc>
          <w:tcPr>
            <w:tcW w:w="2369" w:type="dxa"/>
          </w:tcPr>
          <w:p w14:paraId="6D147E5B" w14:textId="77777777" w:rsidR="00FB6506" w:rsidRDefault="00FB6506" w:rsidP="00CC703A">
            <w:pPr>
              <w:jc w:val="center"/>
            </w:pPr>
            <w:r>
              <w:t>1</w:t>
            </w:r>
          </w:p>
        </w:tc>
        <w:tc>
          <w:tcPr>
            <w:tcW w:w="2368" w:type="dxa"/>
          </w:tcPr>
          <w:p w14:paraId="46406CAC" w14:textId="77777777" w:rsidR="00FB6506" w:rsidRDefault="00FB6506" w:rsidP="00CC703A"/>
        </w:tc>
        <w:tc>
          <w:tcPr>
            <w:tcW w:w="2368" w:type="dxa"/>
          </w:tcPr>
          <w:p w14:paraId="3095CB17" w14:textId="77777777" w:rsidR="00FB6506" w:rsidRDefault="00FB6506" w:rsidP="00CC703A"/>
        </w:tc>
        <w:tc>
          <w:tcPr>
            <w:tcW w:w="2368" w:type="dxa"/>
          </w:tcPr>
          <w:p w14:paraId="7D9D0B91" w14:textId="77777777" w:rsidR="00FB6506" w:rsidRDefault="00FB6506" w:rsidP="00CC703A"/>
        </w:tc>
      </w:tr>
      <w:tr w:rsidR="00FB6506" w14:paraId="20445846" w14:textId="77777777" w:rsidTr="00FB5ED0">
        <w:tc>
          <w:tcPr>
            <w:tcW w:w="2369" w:type="dxa"/>
          </w:tcPr>
          <w:p w14:paraId="631452A8" w14:textId="77777777" w:rsidR="00FB6506" w:rsidRDefault="00FB6506" w:rsidP="00CC703A">
            <w:pPr>
              <w:jc w:val="center"/>
            </w:pPr>
            <w:r>
              <w:t>2</w:t>
            </w:r>
          </w:p>
        </w:tc>
        <w:tc>
          <w:tcPr>
            <w:tcW w:w="2368" w:type="dxa"/>
          </w:tcPr>
          <w:p w14:paraId="1DB3F477" w14:textId="77777777" w:rsidR="00FB6506" w:rsidRDefault="00FB6506" w:rsidP="00CC703A"/>
        </w:tc>
        <w:tc>
          <w:tcPr>
            <w:tcW w:w="2368" w:type="dxa"/>
          </w:tcPr>
          <w:p w14:paraId="1BB62F42" w14:textId="77777777" w:rsidR="00FB6506" w:rsidRDefault="00FB6506" w:rsidP="00CC703A"/>
        </w:tc>
        <w:tc>
          <w:tcPr>
            <w:tcW w:w="2368" w:type="dxa"/>
          </w:tcPr>
          <w:p w14:paraId="373FA908" w14:textId="77777777" w:rsidR="00FB6506" w:rsidRDefault="00FB6506" w:rsidP="00CC703A"/>
        </w:tc>
      </w:tr>
      <w:tr w:rsidR="00FB6506" w14:paraId="15891488" w14:textId="77777777" w:rsidTr="00FB5ED0">
        <w:tc>
          <w:tcPr>
            <w:tcW w:w="2369" w:type="dxa"/>
          </w:tcPr>
          <w:p w14:paraId="78FB2A07" w14:textId="77777777" w:rsidR="00FB6506" w:rsidRDefault="00FB6506" w:rsidP="00CC703A">
            <w:pPr>
              <w:jc w:val="center"/>
            </w:pPr>
            <w:r>
              <w:t>3</w:t>
            </w:r>
          </w:p>
        </w:tc>
        <w:tc>
          <w:tcPr>
            <w:tcW w:w="2368" w:type="dxa"/>
          </w:tcPr>
          <w:p w14:paraId="56883C03" w14:textId="77777777" w:rsidR="00FB6506" w:rsidRDefault="00FB6506" w:rsidP="00CC703A"/>
        </w:tc>
        <w:tc>
          <w:tcPr>
            <w:tcW w:w="2368" w:type="dxa"/>
          </w:tcPr>
          <w:p w14:paraId="43732777" w14:textId="77777777" w:rsidR="00FB6506" w:rsidRDefault="00FB6506" w:rsidP="00CC703A"/>
        </w:tc>
        <w:tc>
          <w:tcPr>
            <w:tcW w:w="2368" w:type="dxa"/>
          </w:tcPr>
          <w:p w14:paraId="33BDDB0B" w14:textId="77777777" w:rsidR="00FB6506" w:rsidRDefault="00FB6506" w:rsidP="00CC703A"/>
        </w:tc>
      </w:tr>
      <w:tr w:rsidR="00FB6506" w14:paraId="5DF3B603" w14:textId="77777777" w:rsidTr="00FB5ED0">
        <w:tc>
          <w:tcPr>
            <w:tcW w:w="2369" w:type="dxa"/>
          </w:tcPr>
          <w:p w14:paraId="46E56F96" w14:textId="77777777" w:rsidR="00FB6506" w:rsidRDefault="00FB6506" w:rsidP="00CC703A">
            <w:pPr>
              <w:jc w:val="center"/>
            </w:pPr>
            <w:r>
              <w:t>4</w:t>
            </w:r>
          </w:p>
        </w:tc>
        <w:tc>
          <w:tcPr>
            <w:tcW w:w="2368" w:type="dxa"/>
          </w:tcPr>
          <w:p w14:paraId="6AF6A096" w14:textId="77777777" w:rsidR="00FB6506" w:rsidRDefault="00FB6506" w:rsidP="00CC703A"/>
        </w:tc>
        <w:tc>
          <w:tcPr>
            <w:tcW w:w="2368" w:type="dxa"/>
          </w:tcPr>
          <w:p w14:paraId="127B8531" w14:textId="77777777" w:rsidR="00FB6506" w:rsidRDefault="00FB6506" w:rsidP="00CC703A"/>
        </w:tc>
        <w:tc>
          <w:tcPr>
            <w:tcW w:w="2368" w:type="dxa"/>
          </w:tcPr>
          <w:p w14:paraId="27B17574" w14:textId="77777777" w:rsidR="00FB6506" w:rsidRDefault="00FB6506" w:rsidP="00CC703A"/>
        </w:tc>
      </w:tr>
      <w:tr w:rsidR="00FB6506" w14:paraId="373DEF14" w14:textId="77777777" w:rsidTr="00FB5ED0">
        <w:tc>
          <w:tcPr>
            <w:tcW w:w="2369" w:type="dxa"/>
          </w:tcPr>
          <w:p w14:paraId="699A66E1" w14:textId="77777777" w:rsidR="00FB6506" w:rsidRDefault="00FB6506" w:rsidP="00CC703A">
            <w:pPr>
              <w:jc w:val="center"/>
            </w:pPr>
            <w:r>
              <w:t>5</w:t>
            </w:r>
          </w:p>
        </w:tc>
        <w:tc>
          <w:tcPr>
            <w:tcW w:w="2368" w:type="dxa"/>
          </w:tcPr>
          <w:p w14:paraId="6369C51D" w14:textId="77777777" w:rsidR="00FB6506" w:rsidRDefault="00FB6506" w:rsidP="00CC703A"/>
        </w:tc>
        <w:tc>
          <w:tcPr>
            <w:tcW w:w="2368" w:type="dxa"/>
          </w:tcPr>
          <w:p w14:paraId="6BBBE1A5" w14:textId="77777777" w:rsidR="00FB6506" w:rsidRDefault="00FB6506" w:rsidP="00CC703A"/>
        </w:tc>
        <w:tc>
          <w:tcPr>
            <w:tcW w:w="2368" w:type="dxa"/>
          </w:tcPr>
          <w:p w14:paraId="21CC574D" w14:textId="77777777" w:rsidR="00FB6506" w:rsidRDefault="00FB6506" w:rsidP="00CC703A"/>
        </w:tc>
      </w:tr>
    </w:tbl>
    <w:p w14:paraId="5E099E64" w14:textId="77777777" w:rsidR="00FB6506" w:rsidRDefault="00FB6506" w:rsidP="00FB6506">
      <w:r>
        <w:rPr>
          <w:noProof/>
        </w:rPr>
        <mc:AlternateContent>
          <mc:Choice Requires="wpg">
            <w:drawing>
              <wp:anchor distT="0" distB="0" distL="114300" distR="114300" simplePos="0" relativeHeight="251659264" behindDoc="0" locked="0" layoutInCell="1" hidden="0" allowOverlap="1" wp14:anchorId="5EC1614A" wp14:editId="3BBE43FA">
                <wp:simplePos x="0" y="0"/>
                <wp:positionH relativeFrom="column">
                  <wp:posOffset>-114299</wp:posOffset>
                </wp:positionH>
                <wp:positionV relativeFrom="paragraph">
                  <wp:posOffset>219075</wp:posOffset>
                </wp:positionV>
                <wp:extent cx="5943600" cy="3075871"/>
                <wp:effectExtent l="0" t="0" r="0" b="0"/>
                <wp:wrapNone/>
                <wp:docPr id="2" name="Group 2"/>
                <wp:cNvGraphicFramePr/>
                <a:graphic xmlns:a="http://schemas.openxmlformats.org/drawingml/2006/main">
                  <a:graphicData uri="http://schemas.microsoft.com/office/word/2010/wordprocessingGroup">
                    <wpg:wgp>
                      <wpg:cNvGrpSpPr/>
                      <wpg:grpSpPr>
                        <a:xfrm>
                          <a:off x="0" y="0"/>
                          <a:ext cx="5943600" cy="3075871"/>
                          <a:chOff x="2899375" y="2513900"/>
                          <a:chExt cx="4893250" cy="2532200"/>
                        </a:xfrm>
                      </wpg:grpSpPr>
                      <wpg:grpSp>
                        <wpg:cNvPr id="224046574" name="Group 224046574"/>
                        <wpg:cNvGrpSpPr/>
                        <wpg:grpSpPr>
                          <a:xfrm>
                            <a:off x="2899377" y="2513908"/>
                            <a:ext cx="4893247" cy="2532184"/>
                            <a:chOff x="0" y="0"/>
                            <a:chExt cx="4893247" cy="2532184"/>
                          </a:xfrm>
                        </wpg:grpSpPr>
                        <wps:wsp>
                          <wps:cNvPr id="642302042" name="Rectangle 642302042"/>
                          <wps:cNvSpPr/>
                          <wps:spPr>
                            <a:xfrm>
                              <a:off x="0" y="0"/>
                              <a:ext cx="4893225" cy="2532175"/>
                            </a:xfrm>
                            <a:prstGeom prst="rect">
                              <a:avLst/>
                            </a:prstGeom>
                            <a:noFill/>
                            <a:ln>
                              <a:noFill/>
                            </a:ln>
                          </wps:spPr>
                          <wps:txbx>
                            <w:txbxContent>
                              <w:p w14:paraId="566D1DC4" w14:textId="77777777" w:rsidR="00FB6506" w:rsidRDefault="00FB6506" w:rsidP="00FB650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graph"/>
                            <pic:cNvPicPr preferRelativeResize="0"/>
                          </pic:nvPicPr>
                          <pic:blipFill rotWithShape="1">
                            <a:blip r:embed="rId8">
                              <a:alphaModFix/>
                            </a:blip>
                            <a:srcRect/>
                            <a:stretch/>
                          </pic:blipFill>
                          <pic:spPr>
                            <a:xfrm>
                              <a:off x="452057" y="0"/>
                              <a:ext cx="4441190" cy="2220595"/>
                            </a:xfrm>
                            <a:prstGeom prst="rect">
                              <a:avLst/>
                            </a:prstGeom>
                            <a:noFill/>
                            <a:ln>
                              <a:noFill/>
                            </a:ln>
                          </pic:spPr>
                        </pic:pic>
                        <wps:wsp>
                          <wps:cNvPr id="1764747010" name="Rectangle 1764747010"/>
                          <wps:cNvSpPr/>
                          <wps:spPr>
                            <a:xfrm>
                              <a:off x="2009552" y="2210637"/>
                              <a:ext cx="1185706" cy="321547"/>
                            </a:xfrm>
                            <a:prstGeom prst="rect">
                              <a:avLst/>
                            </a:prstGeom>
                            <a:noFill/>
                            <a:ln>
                              <a:noFill/>
                            </a:ln>
                          </wps:spPr>
                          <wps:txbx>
                            <w:txbxContent>
                              <w:p w14:paraId="4DB311DA" w14:textId="77777777" w:rsidR="00FB6506" w:rsidRPr="00FB5ED0" w:rsidRDefault="00FB6506" w:rsidP="00FB6506">
                                <w:pPr>
                                  <w:spacing w:after="160" w:line="277" w:lineRule="auto"/>
                                  <w:textDirection w:val="btLr"/>
                                </w:pPr>
                                <w:r w:rsidRPr="00FB5ED0">
                                  <w:rPr>
                                    <w:rFonts w:eastAsia="Aptos"/>
                                    <w:color w:val="000000"/>
                                  </w:rPr>
                                  <w:t>Years of Work</w:t>
                                </w:r>
                              </w:p>
                            </w:txbxContent>
                          </wps:txbx>
                          <wps:bodyPr spcFirstLastPara="1" wrap="square" lIns="91425" tIns="45700" rIns="91425" bIns="45700" anchor="t" anchorCtr="0">
                            <a:noAutofit/>
                          </wps:bodyPr>
                        </wps:wsp>
                        <wps:wsp>
                          <wps:cNvPr id="486374730" name="Rectangle 486374730"/>
                          <wps:cNvSpPr/>
                          <wps:spPr>
                            <a:xfrm rot="-5400000">
                              <a:off x="-95578" y="859133"/>
                              <a:ext cx="512466" cy="321310"/>
                            </a:xfrm>
                            <a:prstGeom prst="rect">
                              <a:avLst/>
                            </a:prstGeom>
                            <a:noFill/>
                            <a:ln>
                              <a:noFill/>
                            </a:ln>
                          </wps:spPr>
                          <wps:txbx>
                            <w:txbxContent>
                              <w:p w14:paraId="23B6AFB3" w14:textId="77777777" w:rsidR="00FB6506" w:rsidRPr="00FB5ED0" w:rsidRDefault="00FB6506" w:rsidP="00FB6506">
                                <w:pPr>
                                  <w:spacing w:after="160" w:line="277" w:lineRule="auto"/>
                                  <w:textDirection w:val="btLr"/>
                                </w:pPr>
                                <w:r w:rsidRPr="00FB5ED0">
                                  <w:rPr>
                                    <w:rFonts w:eastAsia="Aptos"/>
                                    <w:color w:val="000000"/>
                                  </w:rPr>
                                  <w:t>ROI</w:t>
                                </w:r>
                              </w:p>
                            </w:txbxContent>
                          </wps:txbx>
                          <wps:bodyPr spcFirstLastPara="1" wrap="square" lIns="91425" tIns="45700" rIns="91425" bIns="45700" anchor="t" anchorCtr="0">
                            <a:noAutofit/>
                          </wps:bodyPr>
                        </wps:wsp>
                      </wpg:grpSp>
                    </wpg:wgp>
                  </a:graphicData>
                </a:graphic>
              </wp:anchor>
            </w:drawing>
          </mc:Choice>
          <mc:Fallback>
            <w:pict>
              <v:group w14:anchorId="5EC1614A" id="Group 2" o:spid="_x0000_s1026" style="position:absolute;margin-left:-9pt;margin-top:17.25pt;width:468pt;height:242.2pt;z-index:251659264" coordorigin="28993,25139" coordsize="48932,253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">
                <v:group id="Group 224046574" o:spid="_x0000_s1027" style="position:absolute;left:28993;top:25139;width:48933;height:25321" coordsize="48932,253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">
                  <v:rect id="Rectangle 642302042" o:spid="_x0000_s1028" style="position:absolute;width:48932;height:25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" filled="f" stroked="f">
                    <v:textbox inset="2.53958mm,2.53958mm,2.53958mm,2.53958mm">
                      <w:txbxContent>
                        <w:p w14:paraId="566D1DC4" w14:textId="77777777" w:rsidR="00FB6506" w:rsidRDefault="00FB6506" w:rsidP="00FB6506">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graph" style="position:absolute;left:4520;width:44412;height:22205;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">
                    <v:imagedata r:id="rId9" o:title="graph"/>
                  </v:shape>
                  <v:rect id="Rectangle 1764747010" o:spid="_x0000_s1030" style="position:absolute;left:20095;top:22106;width:11857;height:3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" filled="f" stroked="f">
                    <v:textbox inset="2.53958mm,1.2694mm,2.53958mm,1.2694mm">
                      <w:txbxContent>
                        <w:p w14:paraId="4DB311DA" w14:textId="77777777" w:rsidR="00FB6506" w:rsidRPr="00FB5ED0" w:rsidRDefault="00FB6506" w:rsidP="00FB6506">
                          <w:pPr>
                            <w:spacing w:after="160" w:line="277" w:lineRule="auto"/>
                            <w:textDirection w:val="btLr"/>
                          </w:pPr>
                          <w:r w:rsidRPr="00FB5ED0">
                            <w:rPr>
                              <w:rFonts w:eastAsia="Aptos"/>
                              <w:color w:val="000000"/>
                            </w:rPr>
                            <w:t>Years of Work</w:t>
                          </w:r>
                        </w:p>
                      </w:txbxContent>
                    </v:textbox>
                  </v:rect>
                  <v:rect id="Rectangle 486374730" o:spid="_x0000_s1031" style="position:absolute;left:-956;top:8591;width:5125;height:321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" filled="f" stroked="f">
                    <v:textbox inset="2.53958mm,1.2694mm,2.53958mm,1.2694mm">
                      <w:txbxContent>
                        <w:p w14:paraId="23B6AFB3" w14:textId="77777777" w:rsidR="00FB6506" w:rsidRPr="00FB5ED0" w:rsidRDefault="00FB6506" w:rsidP="00FB6506">
                          <w:pPr>
                            <w:spacing w:after="160" w:line="277" w:lineRule="auto"/>
                            <w:textDirection w:val="btLr"/>
                          </w:pPr>
                          <w:r w:rsidRPr="00FB5ED0">
                            <w:rPr>
                              <w:rFonts w:eastAsia="Aptos"/>
                              <w:color w:val="000000"/>
                            </w:rPr>
                            <w:t>ROI</w:t>
                          </w:r>
                        </w:p>
                      </w:txbxContent>
                    </v:textbox>
                  </v:rect>
                </v:group>
              </v:group>
            </w:pict>
          </mc:Fallback>
        </mc:AlternateContent>
      </w:r>
    </w:p>
    <w:p w14:paraId="320E5126" w14:textId="77777777" w:rsidR="00FB6506" w:rsidRDefault="00FB6506" w:rsidP="00FB6506"/>
    <w:p w14:paraId="6A4BEB14" w14:textId="77777777" w:rsidR="00FB6506" w:rsidRDefault="00FB6506" w:rsidP="00FB6506"/>
    <w:p w14:paraId="7D865B05" w14:textId="77777777" w:rsidR="00FB6506" w:rsidRDefault="00FB6506" w:rsidP="00FB6506"/>
    <w:p w14:paraId="265EB937" w14:textId="77777777" w:rsidR="00FB6506" w:rsidRDefault="00FB6506" w:rsidP="00FB6506"/>
    <w:p w14:paraId="1AF44A20" w14:textId="77777777" w:rsidR="00FB6506" w:rsidRDefault="00FB6506" w:rsidP="00FB6506"/>
    <w:p w14:paraId="28CC6A9E" w14:textId="77777777" w:rsidR="00FB6506" w:rsidRDefault="00FB6506" w:rsidP="00FB6506"/>
    <w:p w14:paraId="452303B1" w14:textId="77777777" w:rsidR="00FB6506" w:rsidRDefault="00FB6506" w:rsidP="00FB6506"/>
    <w:p w14:paraId="6B518466" w14:textId="77777777" w:rsidR="00FB6506" w:rsidRDefault="00FB6506" w:rsidP="00FB6506"/>
    <w:p w14:paraId="31513ADC" w14:textId="77777777" w:rsidR="00FB6506" w:rsidRDefault="00FB6506" w:rsidP="00FB6506"/>
    <w:p w14:paraId="144BE2DD" w14:textId="77777777" w:rsidR="00FB6506" w:rsidRDefault="00FB6506" w:rsidP="00FB6506"/>
    <w:p w14:paraId="3E4B0310" w14:textId="77777777" w:rsidR="00FB6506" w:rsidRDefault="00FB6506" w:rsidP="00FB6506"/>
    <w:p w14:paraId="7FA52227" w14:textId="300BF205" w:rsidR="00F275B8" w:rsidRPr="00FB6506" w:rsidRDefault="00000000" w:rsidP="00FB6506">
      <w:r w:rsidRPr="00FB6506">
        <w:t xml:space="preserve"> </w:t>
      </w:r>
    </w:p>
    <w:sectPr w:rsidR="00F275B8" w:rsidRPr="00FB6506">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AD97" w14:textId="77777777" w:rsidR="00130B63" w:rsidRDefault="00130B63">
      <w:pPr>
        <w:spacing w:after="0" w:line="240" w:lineRule="auto"/>
      </w:pPr>
      <w:r>
        <w:separator/>
      </w:r>
    </w:p>
  </w:endnote>
  <w:endnote w:type="continuationSeparator" w:id="0">
    <w:p w14:paraId="4DD1E8B3" w14:textId="77777777" w:rsidR="00130B63" w:rsidRDefault="0013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C24C" w14:textId="0DEA2B8F" w:rsidR="00F275B8" w:rsidRDefault="00062B6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95847EE" wp14:editId="59B2BA04">
              <wp:simplePos x="0" y="0"/>
              <wp:positionH relativeFrom="column">
                <wp:posOffset>1761490</wp:posOffset>
              </wp:positionH>
              <wp:positionV relativeFrom="paragraph">
                <wp:posOffset>-164465</wp:posOffset>
              </wp:positionV>
              <wp:extent cx="3368675" cy="2857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368675" cy="285750"/>
                      </a:xfrm>
                      <a:prstGeom prst="rect">
                        <a:avLst/>
                      </a:prstGeom>
                      <a:noFill/>
                      <a:ln>
                        <a:noFill/>
                      </a:ln>
                    </wps:spPr>
                    <wps:txbx>
                      <w:txbxContent>
                        <w:p w14:paraId="739E1CB1" w14:textId="5BD65419" w:rsidR="00F275B8" w:rsidRDefault="00062B66">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FB5ED0">
                            <w:rPr>
                              <w:b/>
                              <w:smallCaps/>
                              <w:color w:val="2D2D2D"/>
                              <w:sz w:val="22"/>
                            </w:rPr>
                            <w:t>PLOTTING YOUR COLLEGE FUTURE</w:t>
                          </w:r>
                          <w:r>
                            <w:rPr>
                              <w:b/>
                              <w:smallCaps/>
                              <w:color w:val="2D2D2D"/>
                              <w:sz w:val="22"/>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5847EE" id="Rectangle 1" o:spid="_x0000_s1032" style="position:absolute;margin-left:138.7pt;margin-top:-12.95pt;width:265.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" filled="f" stroked="f">
              <v:textbox inset="2.53958mm,1.2694mm,2.53958mm,1.2694mm">
                <w:txbxContent>
                  <w:p w14:paraId="739E1CB1" w14:textId="5BD65419" w:rsidR="00F275B8" w:rsidRDefault="00062B66">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FB5ED0">
                      <w:rPr>
                        <w:b/>
                        <w:smallCaps/>
                        <w:color w:val="2D2D2D"/>
                        <w:sz w:val="22"/>
                      </w:rPr>
                      <w:t>PLOTTING YOUR COLLEGE FUTURE</w:t>
                    </w:r>
                    <w:r>
                      <w:rPr>
                        <w:b/>
                        <w:smallCaps/>
                        <w:color w:val="2D2D2D"/>
                        <w:sz w:val="22"/>
                      </w:rPr>
                      <w:fldChar w:fldCharType="end"/>
                    </w:r>
                  </w:p>
                </w:txbxContent>
              </v:textbox>
              <w10:wrap type="square"/>
            </v:rect>
          </w:pict>
        </mc:Fallback>
      </mc:AlternateContent>
    </w:r>
    <w:r>
      <w:rPr>
        <w:noProof/>
      </w:rPr>
      <w:drawing>
        <wp:anchor distT="0" distB="0" distL="114300" distR="114300" simplePos="0" relativeHeight="251660288" behindDoc="1" locked="0" layoutInCell="1" allowOverlap="1" wp14:anchorId="3C2FA2B9" wp14:editId="4A24359D">
          <wp:simplePos x="0" y="0"/>
          <wp:positionH relativeFrom="column">
            <wp:posOffset>1642698</wp:posOffset>
          </wp:positionH>
          <wp:positionV relativeFrom="paragraph">
            <wp:posOffset>-92710</wp:posOffset>
          </wp:positionV>
          <wp:extent cx="4270917" cy="359778"/>
          <wp:effectExtent l="0" t="0" r="0" b="0"/>
          <wp:wrapNone/>
          <wp:docPr id="1961530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30461" name="Picture 1961530461"/>
                  <pic:cNvPicPr/>
                </pic:nvPicPr>
                <pic:blipFill>
                  <a:blip r:embed="rId1">
                    <a:extLst>
                      <a:ext uri="{28A0092B-C50C-407E-A947-70E740481C1C}">
                        <a14:useLocalDpi xmlns:a14="http://schemas.microsoft.com/office/drawing/2010/main" val="0"/>
                      </a:ext>
                    </a:extLst>
                  </a:blip>
                  <a:stretch>
                    <a:fillRect/>
                  </a:stretch>
                </pic:blipFill>
                <pic:spPr>
                  <a:xfrm>
                    <a:off x="0" y="0"/>
                    <a:ext cx="4270917" cy="35977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B8B9" w14:textId="77777777" w:rsidR="00130B63" w:rsidRDefault="00130B63">
      <w:pPr>
        <w:spacing w:after="0" w:line="240" w:lineRule="auto"/>
      </w:pPr>
      <w:r>
        <w:separator/>
      </w:r>
    </w:p>
  </w:footnote>
  <w:footnote w:type="continuationSeparator" w:id="0">
    <w:p w14:paraId="31697314" w14:textId="77777777" w:rsidR="00130B63" w:rsidRDefault="0013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E01" w14:textId="77777777" w:rsidR="00A36F6A" w:rsidRDefault="00A36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14E" w14:textId="77777777" w:rsidR="00A36F6A" w:rsidRDefault="00A36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B625" w14:textId="77777777" w:rsidR="00A36F6A" w:rsidRDefault="00A36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052F"/>
    <w:multiLevelType w:val="multilevel"/>
    <w:tmpl w:val="022EE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8B00BC"/>
    <w:multiLevelType w:val="multilevel"/>
    <w:tmpl w:val="9578C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5453827">
    <w:abstractNumId w:val="1"/>
  </w:num>
  <w:num w:numId="2" w16cid:durableId="87315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B8"/>
    <w:rsid w:val="00062B66"/>
    <w:rsid w:val="00130B63"/>
    <w:rsid w:val="001D4246"/>
    <w:rsid w:val="00352966"/>
    <w:rsid w:val="003E3CBB"/>
    <w:rsid w:val="00523EC8"/>
    <w:rsid w:val="00626593"/>
    <w:rsid w:val="006F637F"/>
    <w:rsid w:val="007F281D"/>
    <w:rsid w:val="00A36F6A"/>
    <w:rsid w:val="00DB599E"/>
    <w:rsid w:val="00F275B8"/>
    <w:rsid w:val="00F908CB"/>
    <w:rsid w:val="00FB5ED0"/>
    <w:rsid w:val="00FB6506"/>
    <w:rsid w:val="00FF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AFE2"/>
  <w15:docId w15:val="{B847E533-210D-E848-AFBD-060502CB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A3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F6A"/>
  </w:style>
  <w:style w:type="paragraph" w:styleId="Footer">
    <w:name w:val="footer"/>
    <w:basedOn w:val="Normal"/>
    <w:link w:val="FooterChar"/>
    <w:uiPriority w:val="99"/>
    <w:unhideWhenUsed/>
    <w:rsid w:val="00A3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k20.ou.edu/careerearning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LEARN 2025">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LEARN 2025" id="{59D5CBCE-9EAE-EB41-8B17-24802F6EE6B3}" vid="{39AA123A-391E-3146-80B2-2278B8F49E44}"/>
    </a:ext>
  </a:ext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2</Pages>
  <Words>340</Words>
  <Characters>1612</Characters>
  <Application>Microsoft Office Word</Application>
  <DocSecurity>0</DocSecurity>
  <Lines>179</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Plotting Your College Future</dc:title>
  <dc:subject/>
  <dc:creator>K20 Center</dc:creator>
  <cp:keywords/>
  <dc:description/>
  <cp:lastModifiedBy>Gracia, Ann M.</cp:lastModifiedBy>
  <cp:revision>3</cp:revision>
  <cp:lastPrinted>2025-07-07T21:28:00Z</cp:lastPrinted>
  <dcterms:created xsi:type="dcterms:W3CDTF">2025-07-07T21:28:00Z</dcterms:created>
  <dcterms:modified xsi:type="dcterms:W3CDTF">2025-07-07T21:29:00Z</dcterms:modified>
  <cp:category/>
</cp:coreProperties>
</file>