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81A4BC" w14:textId="77777777" w:rsidR="003E3CBB" w:rsidRPr="003E3CBB" w:rsidRDefault="003E3CBB" w:rsidP="003E3CBB">
      <w:pPr>
        <w:pStyle w:val="Title"/>
        <w:rPr>
          <w:lang w:val="es-ES"/>
        </w:rPr>
      </w:pPr>
      <w:r w:rsidRPr="003E3CBB">
        <w:rPr>
          <w:lang w:val="es-ES"/>
        </w:rPr>
        <w:t>MATRÍCULA Y AYUDA FINANCIERA</w:t>
      </w:r>
    </w:p>
    <w:p w14:paraId="7B998CA5" w14:textId="77777777" w:rsidR="003E3CBB" w:rsidRPr="003E3CBB" w:rsidRDefault="003E3CBB" w:rsidP="003E3CBB">
      <w:pPr>
        <w:rPr>
          <w:lang w:val="es-ES"/>
        </w:rPr>
      </w:pPr>
      <w:r w:rsidRPr="003E3CBB">
        <w:rPr>
          <w:lang w:val="es-ES"/>
        </w:rPr>
        <w:t>Las tablas y gráficos debajo muestran los promedios de la matrícula y otros costos de las universidades públicas de 4 años a lo largo del tiempo, así como el promedio de cantidades de becas y ayudas que se concedieron a los estudiantes a lo largo del tiempo. Analiza los datos y responde a las preguntas al otro lado de esta hoja.</w:t>
      </w:r>
    </w:p>
    <w:p w14:paraId="4CB599AA" w14:textId="77777777" w:rsidR="003E3CBB" w:rsidRPr="003E3CBB" w:rsidRDefault="003E3CBB" w:rsidP="003E3CBB">
      <w:pPr>
        <w:rPr>
          <w:highlight w:val="white"/>
          <w:lang w:val="es-ES"/>
        </w:rPr>
      </w:pPr>
    </w:p>
    <w:tbl>
      <w:tblPr>
        <w:tblW w:w="9944" w:type="dxa"/>
        <w:tblInd w:w="-115" w:type="dxa"/>
        <w:tblBorders>
          <w:top w:val="single" w:sz="4" w:space="0" w:color="008CC9" w:themeColor="accent2"/>
          <w:left w:val="single" w:sz="4" w:space="0" w:color="008CC9" w:themeColor="accent2"/>
          <w:bottom w:val="single" w:sz="4" w:space="0" w:color="008CC9" w:themeColor="accent2"/>
          <w:right w:val="single" w:sz="4" w:space="0" w:color="008CC9" w:themeColor="accent2"/>
          <w:insideH w:val="single" w:sz="4" w:space="0" w:color="008CC9" w:themeColor="accent2"/>
          <w:insideV w:val="single" w:sz="4" w:space="0" w:color="008CC9" w:themeColor="accent2"/>
        </w:tblBorders>
        <w:tblLayout w:type="fixed"/>
        <w:tblLook w:val="0400" w:firstRow="0" w:lastRow="0" w:firstColumn="0" w:lastColumn="0" w:noHBand="0" w:noVBand="1"/>
      </w:tblPr>
      <w:tblGrid>
        <w:gridCol w:w="2265"/>
        <w:gridCol w:w="2024"/>
        <w:gridCol w:w="1365"/>
        <w:gridCol w:w="2265"/>
        <w:gridCol w:w="2025"/>
      </w:tblGrid>
      <w:tr w:rsidR="003E3CBB" w:rsidRPr="003E3CBB" w14:paraId="4995091E" w14:textId="77777777" w:rsidTr="007F281D">
        <w:tc>
          <w:tcPr>
            <w:tcW w:w="2265" w:type="dxa"/>
            <w:shd w:val="clear" w:color="auto" w:fill="285782" w:themeFill="accent1"/>
          </w:tcPr>
          <w:p w14:paraId="6DD4F508" w14:textId="77777777" w:rsidR="003E3CBB" w:rsidRPr="003E3CBB" w:rsidRDefault="003E3CBB" w:rsidP="00CC703A">
            <w:pPr>
              <w:jc w:val="center"/>
              <w:rPr>
                <w:b/>
                <w:color w:val="FFFFFF"/>
                <w:lang w:val="es-ES"/>
              </w:rPr>
            </w:pPr>
            <w:bookmarkStart w:id="0" w:name="_gjdgxs" w:colFirst="0" w:colLast="0"/>
            <w:bookmarkEnd w:id="0"/>
            <w:r w:rsidRPr="003E3CBB">
              <w:rPr>
                <w:b/>
                <w:color w:val="FFFFFF"/>
                <w:lang w:val="es-ES"/>
              </w:rPr>
              <w:t>Promedios de matrícula y costos</w:t>
            </w:r>
          </w:p>
        </w:tc>
        <w:tc>
          <w:tcPr>
            <w:tcW w:w="2024" w:type="dxa"/>
            <w:shd w:val="clear" w:color="auto" w:fill="285782" w:themeFill="accent1"/>
          </w:tcPr>
          <w:p w14:paraId="1DC931CA" w14:textId="77777777" w:rsidR="003E3CBB" w:rsidRPr="003E3CBB" w:rsidRDefault="003E3CBB" w:rsidP="00CC703A">
            <w:pPr>
              <w:jc w:val="center"/>
              <w:rPr>
                <w:b/>
                <w:color w:val="FFFFFF"/>
                <w:lang w:val="es-ES"/>
              </w:rPr>
            </w:pPr>
            <w:r w:rsidRPr="003E3CBB">
              <w:rPr>
                <w:b/>
                <w:color w:val="FFFFFF"/>
                <w:lang w:val="es-ES"/>
              </w:rPr>
              <w:t>Año</w:t>
            </w:r>
          </w:p>
        </w:tc>
        <w:tc>
          <w:tcPr>
            <w:tcW w:w="1365" w:type="dxa"/>
            <w:tcBorders>
              <w:bottom w:val="nil"/>
            </w:tcBorders>
            <w:shd w:val="clear" w:color="auto" w:fill="285782" w:themeFill="accent1"/>
          </w:tcPr>
          <w:p w14:paraId="4A87CBDA" w14:textId="77777777" w:rsidR="003E3CBB" w:rsidRPr="003E3CBB" w:rsidRDefault="003E3CBB" w:rsidP="00CC703A">
            <w:pPr>
              <w:jc w:val="center"/>
              <w:rPr>
                <w:b/>
                <w:color w:val="FFFFFF"/>
                <w:lang w:val="es-ES"/>
              </w:rPr>
            </w:pPr>
          </w:p>
        </w:tc>
        <w:tc>
          <w:tcPr>
            <w:tcW w:w="2265" w:type="dxa"/>
            <w:shd w:val="clear" w:color="auto" w:fill="285782" w:themeFill="accent1"/>
          </w:tcPr>
          <w:p w14:paraId="56A4503F" w14:textId="77777777" w:rsidR="003E3CBB" w:rsidRPr="003E3CBB" w:rsidRDefault="003E3CBB" w:rsidP="00CC703A">
            <w:pPr>
              <w:jc w:val="center"/>
              <w:rPr>
                <w:b/>
                <w:color w:val="FFFFFF"/>
                <w:lang w:val="es-ES"/>
              </w:rPr>
            </w:pPr>
            <w:r w:rsidRPr="003E3CBB">
              <w:rPr>
                <w:b/>
                <w:color w:val="FFFFFF"/>
                <w:lang w:val="es-ES"/>
              </w:rPr>
              <w:t>Promedios de ayuda financiera</w:t>
            </w:r>
          </w:p>
        </w:tc>
        <w:tc>
          <w:tcPr>
            <w:tcW w:w="2025" w:type="dxa"/>
            <w:shd w:val="clear" w:color="auto" w:fill="285782" w:themeFill="accent1"/>
          </w:tcPr>
          <w:p w14:paraId="78A769DC" w14:textId="77777777" w:rsidR="003E3CBB" w:rsidRPr="003E3CBB" w:rsidRDefault="003E3CBB" w:rsidP="00CC703A">
            <w:pPr>
              <w:jc w:val="center"/>
              <w:rPr>
                <w:b/>
                <w:color w:val="FFFFFF"/>
                <w:lang w:val="es-ES"/>
              </w:rPr>
            </w:pPr>
            <w:r w:rsidRPr="003E3CBB">
              <w:rPr>
                <w:b/>
                <w:color w:val="FFFFFF"/>
                <w:lang w:val="es-ES"/>
              </w:rPr>
              <w:t>Año</w:t>
            </w:r>
          </w:p>
        </w:tc>
      </w:tr>
      <w:tr w:rsidR="003E3CBB" w:rsidRPr="003E3CBB" w14:paraId="46087735" w14:textId="77777777" w:rsidTr="007F281D">
        <w:tc>
          <w:tcPr>
            <w:tcW w:w="2265" w:type="dxa"/>
          </w:tcPr>
          <w:p w14:paraId="758BA8D3" w14:textId="77777777" w:rsidR="003E3CBB" w:rsidRPr="003E3CBB" w:rsidRDefault="003E3CBB" w:rsidP="00CC703A">
            <w:pPr>
              <w:rPr>
                <w:lang w:val="es-ES"/>
              </w:rPr>
            </w:pPr>
            <w:r w:rsidRPr="003E3CBB">
              <w:rPr>
                <w:lang w:val="es-ES"/>
              </w:rPr>
              <w:t>$17,479</w:t>
            </w:r>
          </w:p>
        </w:tc>
        <w:tc>
          <w:tcPr>
            <w:tcW w:w="2024" w:type="dxa"/>
          </w:tcPr>
          <w:p w14:paraId="09D89A32" w14:textId="77777777" w:rsidR="003E3CBB" w:rsidRPr="003E3CBB" w:rsidRDefault="003E3CBB" w:rsidP="00CC703A">
            <w:pPr>
              <w:rPr>
                <w:lang w:val="es-ES"/>
              </w:rPr>
            </w:pPr>
            <w:r w:rsidRPr="003E3CBB">
              <w:rPr>
                <w:lang w:val="es-ES"/>
              </w:rPr>
              <w:t>2013</w:t>
            </w: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285782" w:themeFill="accent1"/>
          </w:tcPr>
          <w:p w14:paraId="55A02716" w14:textId="77777777" w:rsidR="003E3CBB" w:rsidRPr="003E3CBB" w:rsidRDefault="003E3CBB" w:rsidP="00CC703A">
            <w:pPr>
              <w:rPr>
                <w:lang w:val="es-ES"/>
              </w:rPr>
            </w:pPr>
          </w:p>
        </w:tc>
        <w:tc>
          <w:tcPr>
            <w:tcW w:w="2265" w:type="dxa"/>
          </w:tcPr>
          <w:p w14:paraId="7C08564C" w14:textId="77777777" w:rsidR="003E3CBB" w:rsidRPr="003E3CBB" w:rsidRDefault="003E3CBB" w:rsidP="00CC703A">
            <w:pPr>
              <w:rPr>
                <w:lang w:val="es-ES"/>
              </w:rPr>
            </w:pPr>
            <w:r w:rsidRPr="003E3CBB">
              <w:rPr>
                <w:lang w:val="es-ES"/>
              </w:rPr>
              <w:t>$14,878</w:t>
            </w:r>
          </w:p>
        </w:tc>
        <w:tc>
          <w:tcPr>
            <w:tcW w:w="2025" w:type="dxa"/>
          </w:tcPr>
          <w:p w14:paraId="66E3A39C" w14:textId="77777777" w:rsidR="003E3CBB" w:rsidRPr="003E3CBB" w:rsidRDefault="003E3CBB" w:rsidP="00CC703A">
            <w:pPr>
              <w:rPr>
                <w:lang w:val="es-ES"/>
              </w:rPr>
            </w:pPr>
            <w:r w:rsidRPr="003E3CBB">
              <w:rPr>
                <w:lang w:val="es-ES"/>
              </w:rPr>
              <w:t>2013</w:t>
            </w:r>
          </w:p>
        </w:tc>
      </w:tr>
      <w:tr w:rsidR="003E3CBB" w:rsidRPr="003E3CBB" w14:paraId="461B79A6" w14:textId="77777777" w:rsidTr="007F281D">
        <w:tc>
          <w:tcPr>
            <w:tcW w:w="2265" w:type="dxa"/>
          </w:tcPr>
          <w:p w14:paraId="4DD1F66F" w14:textId="77777777" w:rsidR="003E3CBB" w:rsidRPr="003E3CBB" w:rsidRDefault="003E3CBB" w:rsidP="00CC703A">
            <w:pPr>
              <w:rPr>
                <w:lang w:val="es-ES"/>
              </w:rPr>
            </w:pPr>
            <w:r w:rsidRPr="003E3CBB">
              <w:rPr>
                <w:lang w:val="es-ES"/>
              </w:rPr>
              <w:t>$17,823</w:t>
            </w:r>
          </w:p>
        </w:tc>
        <w:tc>
          <w:tcPr>
            <w:tcW w:w="2024" w:type="dxa"/>
          </w:tcPr>
          <w:p w14:paraId="0AE7D36C" w14:textId="77777777" w:rsidR="003E3CBB" w:rsidRPr="003E3CBB" w:rsidRDefault="003E3CBB" w:rsidP="00CC703A">
            <w:pPr>
              <w:rPr>
                <w:lang w:val="es-ES"/>
              </w:rPr>
            </w:pPr>
            <w:r w:rsidRPr="003E3CBB">
              <w:rPr>
                <w:lang w:val="es-ES"/>
              </w:rPr>
              <w:t>2014</w:t>
            </w: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285782" w:themeFill="accent1"/>
          </w:tcPr>
          <w:p w14:paraId="7AA69A91" w14:textId="77777777" w:rsidR="003E3CBB" w:rsidRPr="003E3CBB" w:rsidRDefault="003E3CBB" w:rsidP="00CC703A">
            <w:pPr>
              <w:rPr>
                <w:lang w:val="es-ES"/>
              </w:rPr>
            </w:pPr>
          </w:p>
        </w:tc>
        <w:tc>
          <w:tcPr>
            <w:tcW w:w="2265" w:type="dxa"/>
          </w:tcPr>
          <w:p w14:paraId="64849FB0" w14:textId="77777777" w:rsidR="003E3CBB" w:rsidRPr="003E3CBB" w:rsidRDefault="003E3CBB" w:rsidP="00CC703A">
            <w:pPr>
              <w:rPr>
                <w:lang w:val="es-ES"/>
              </w:rPr>
            </w:pPr>
            <w:r w:rsidRPr="003E3CBB">
              <w:rPr>
                <w:lang w:val="es-ES"/>
              </w:rPr>
              <w:t>$15,282</w:t>
            </w:r>
          </w:p>
        </w:tc>
        <w:tc>
          <w:tcPr>
            <w:tcW w:w="2025" w:type="dxa"/>
          </w:tcPr>
          <w:p w14:paraId="4EEF1C3F" w14:textId="77777777" w:rsidR="003E3CBB" w:rsidRPr="003E3CBB" w:rsidRDefault="003E3CBB" w:rsidP="00CC703A">
            <w:pPr>
              <w:rPr>
                <w:lang w:val="es-ES"/>
              </w:rPr>
            </w:pPr>
            <w:r w:rsidRPr="003E3CBB">
              <w:rPr>
                <w:lang w:val="es-ES"/>
              </w:rPr>
              <w:t>2014</w:t>
            </w:r>
          </w:p>
        </w:tc>
      </w:tr>
      <w:tr w:rsidR="003E3CBB" w:rsidRPr="003E3CBB" w14:paraId="7BC4066E" w14:textId="77777777" w:rsidTr="007F281D">
        <w:tc>
          <w:tcPr>
            <w:tcW w:w="2265" w:type="dxa"/>
          </w:tcPr>
          <w:p w14:paraId="2716AA33" w14:textId="77777777" w:rsidR="003E3CBB" w:rsidRPr="003E3CBB" w:rsidRDefault="003E3CBB" w:rsidP="00CC703A">
            <w:pPr>
              <w:rPr>
                <w:lang w:val="es-ES"/>
              </w:rPr>
            </w:pPr>
            <w:r w:rsidRPr="003E3CBB">
              <w:rPr>
                <w:lang w:val="es-ES"/>
              </w:rPr>
              <w:t>$18,160</w:t>
            </w:r>
          </w:p>
        </w:tc>
        <w:tc>
          <w:tcPr>
            <w:tcW w:w="2024" w:type="dxa"/>
          </w:tcPr>
          <w:p w14:paraId="2B8C38A6" w14:textId="77777777" w:rsidR="003E3CBB" w:rsidRPr="003E3CBB" w:rsidRDefault="003E3CBB" w:rsidP="00CC703A">
            <w:pPr>
              <w:rPr>
                <w:lang w:val="es-ES"/>
              </w:rPr>
            </w:pPr>
            <w:r w:rsidRPr="003E3CBB">
              <w:rPr>
                <w:lang w:val="es-ES"/>
              </w:rPr>
              <w:t>2015</w:t>
            </w: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285782" w:themeFill="accent1"/>
          </w:tcPr>
          <w:p w14:paraId="3D661524" w14:textId="77777777" w:rsidR="003E3CBB" w:rsidRPr="003E3CBB" w:rsidRDefault="003E3CBB" w:rsidP="00CC703A">
            <w:pPr>
              <w:rPr>
                <w:lang w:val="es-ES"/>
              </w:rPr>
            </w:pPr>
          </w:p>
        </w:tc>
        <w:tc>
          <w:tcPr>
            <w:tcW w:w="2265" w:type="dxa"/>
          </w:tcPr>
          <w:p w14:paraId="1045E1F2" w14:textId="77777777" w:rsidR="003E3CBB" w:rsidRPr="003E3CBB" w:rsidRDefault="003E3CBB" w:rsidP="00CC703A">
            <w:pPr>
              <w:rPr>
                <w:lang w:val="es-ES"/>
              </w:rPr>
            </w:pPr>
            <w:r w:rsidRPr="003E3CBB">
              <w:rPr>
                <w:lang w:val="es-ES"/>
              </w:rPr>
              <w:t>$15,695</w:t>
            </w:r>
          </w:p>
        </w:tc>
        <w:tc>
          <w:tcPr>
            <w:tcW w:w="2025" w:type="dxa"/>
          </w:tcPr>
          <w:p w14:paraId="63F9A88D" w14:textId="77777777" w:rsidR="003E3CBB" w:rsidRPr="003E3CBB" w:rsidRDefault="003E3CBB" w:rsidP="00CC703A">
            <w:pPr>
              <w:rPr>
                <w:lang w:val="es-ES"/>
              </w:rPr>
            </w:pPr>
            <w:r w:rsidRPr="003E3CBB">
              <w:rPr>
                <w:lang w:val="es-ES"/>
              </w:rPr>
              <w:t>2015</w:t>
            </w:r>
          </w:p>
        </w:tc>
      </w:tr>
      <w:tr w:rsidR="003E3CBB" w:rsidRPr="003E3CBB" w14:paraId="050AF322" w14:textId="77777777" w:rsidTr="007F281D">
        <w:tc>
          <w:tcPr>
            <w:tcW w:w="2265" w:type="dxa"/>
          </w:tcPr>
          <w:p w14:paraId="2A37A8AB" w14:textId="77777777" w:rsidR="003E3CBB" w:rsidRPr="003E3CBB" w:rsidRDefault="003E3CBB" w:rsidP="00CC703A">
            <w:pPr>
              <w:rPr>
                <w:lang w:val="es-ES"/>
              </w:rPr>
            </w:pPr>
            <w:r w:rsidRPr="003E3CBB">
              <w:rPr>
                <w:lang w:val="es-ES"/>
              </w:rPr>
              <w:t>$18,028</w:t>
            </w:r>
          </w:p>
        </w:tc>
        <w:tc>
          <w:tcPr>
            <w:tcW w:w="2024" w:type="dxa"/>
          </w:tcPr>
          <w:p w14:paraId="344E6198" w14:textId="77777777" w:rsidR="003E3CBB" w:rsidRPr="003E3CBB" w:rsidRDefault="003E3CBB" w:rsidP="00CC703A">
            <w:pPr>
              <w:rPr>
                <w:lang w:val="es-ES"/>
              </w:rPr>
            </w:pPr>
            <w:r w:rsidRPr="003E3CBB">
              <w:rPr>
                <w:lang w:val="es-ES"/>
              </w:rPr>
              <w:t>2016</w:t>
            </w: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285782" w:themeFill="accent1"/>
          </w:tcPr>
          <w:p w14:paraId="3E02C3E9" w14:textId="77777777" w:rsidR="003E3CBB" w:rsidRPr="003E3CBB" w:rsidRDefault="003E3CBB" w:rsidP="00CC703A">
            <w:pPr>
              <w:rPr>
                <w:lang w:val="es-ES"/>
              </w:rPr>
            </w:pPr>
          </w:p>
        </w:tc>
        <w:tc>
          <w:tcPr>
            <w:tcW w:w="2265" w:type="dxa"/>
          </w:tcPr>
          <w:p w14:paraId="0B228442" w14:textId="77777777" w:rsidR="003E3CBB" w:rsidRPr="003E3CBB" w:rsidRDefault="003E3CBB" w:rsidP="00CC703A">
            <w:pPr>
              <w:rPr>
                <w:lang w:val="es-ES"/>
              </w:rPr>
            </w:pPr>
            <w:r w:rsidRPr="003E3CBB">
              <w:rPr>
                <w:lang w:val="es-ES"/>
              </w:rPr>
              <w:t>$15,914</w:t>
            </w:r>
          </w:p>
        </w:tc>
        <w:tc>
          <w:tcPr>
            <w:tcW w:w="2025" w:type="dxa"/>
          </w:tcPr>
          <w:p w14:paraId="46389DCF" w14:textId="77777777" w:rsidR="003E3CBB" w:rsidRPr="003E3CBB" w:rsidRDefault="003E3CBB" w:rsidP="00CC703A">
            <w:pPr>
              <w:rPr>
                <w:lang w:val="es-ES"/>
              </w:rPr>
            </w:pPr>
            <w:r w:rsidRPr="003E3CBB">
              <w:rPr>
                <w:lang w:val="es-ES"/>
              </w:rPr>
              <w:t>2016</w:t>
            </w:r>
          </w:p>
        </w:tc>
      </w:tr>
      <w:tr w:rsidR="003E3CBB" w:rsidRPr="003E3CBB" w14:paraId="339CE815" w14:textId="77777777" w:rsidTr="007F281D">
        <w:tc>
          <w:tcPr>
            <w:tcW w:w="2265" w:type="dxa"/>
          </w:tcPr>
          <w:p w14:paraId="101E062B" w14:textId="77777777" w:rsidR="003E3CBB" w:rsidRPr="003E3CBB" w:rsidRDefault="003E3CBB" w:rsidP="00CC703A">
            <w:pPr>
              <w:rPr>
                <w:lang w:val="es-ES"/>
              </w:rPr>
            </w:pPr>
            <w:r w:rsidRPr="003E3CBB">
              <w:rPr>
                <w:lang w:val="es-ES"/>
              </w:rPr>
              <w:t>$18,099</w:t>
            </w:r>
          </w:p>
        </w:tc>
        <w:tc>
          <w:tcPr>
            <w:tcW w:w="2024" w:type="dxa"/>
          </w:tcPr>
          <w:p w14:paraId="6ADF568B" w14:textId="77777777" w:rsidR="003E3CBB" w:rsidRPr="003E3CBB" w:rsidRDefault="003E3CBB" w:rsidP="00CC703A">
            <w:pPr>
              <w:rPr>
                <w:lang w:val="es-ES"/>
              </w:rPr>
            </w:pPr>
            <w:r w:rsidRPr="003E3CBB">
              <w:rPr>
                <w:lang w:val="es-ES"/>
              </w:rPr>
              <w:t>2017</w:t>
            </w: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285782" w:themeFill="accent1"/>
          </w:tcPr>
          <w:p w14:paraId="1507F1CF" w14:textId="77777777" w:rsidR="003E3CBB" w:rsidRPr="003E3CBB" w:rsidRDefault="003E3CBB" w:rsidP="00CC703A">
            <w:pPr>
              <w:rPr>
                <w:lang w:val="es-ES"/>
              </w:rPr>
            </w:pPr>
          </w:p>
        </w:tc>
        <w:tc>
          <w:tcPr>
            <w:tcW w:w="2265" w:type="dxa"/>
          </w:tcPr>
          <w:p w14:paraId="6CD44779" w14:textId="77777777" w:rsidR="003E3CBB" w:rsidRPr="003E3CBB" w:rsidRDefault="003E3CBB" w:rsidP="00CC703A">
            <w:pPr>
              <w:rPr>
                <w:lang w:val="es-ES"/>
              </w:rPr>
            </w:pPr>
            <w:r w:rsidRPr="003E3CBB">
              <w:rPr>
                <w:lang w:val="es-ES"/>
              </w:rPr>
              <w:t>$16,414</w:t>
            </w:r>
          </w:p>
        </w:tc>
        <w:tc>
          <w:tcPr>
            <w:tcW w:w="2025" w:type="dxa"/>
          </w:tcPr>
          <w:p w14:paraId="26C6CC6B" w14:textId="77777777" w:rsidR="003E3CBB" w:rsidRPr="003E3CBB" w:rsidRDefault="003E3CBB" w:rsidP="00CC703A">
            <w:pPr>
              <w:rPr>
                <w:lang w:val="es-ES"/>
              </w:rPr>
            </w:pPr>
            <w:r w:rsidRPr="003E3CBB">
              <w:rPr>
                <w:lang w:val="es-ES"/>
              </w:rPr>
              <w:t>2017</w:t>
            </w:r>
          </w:p>
        </w:tc>
      </w:tr>
      <w:tr w:rsidR="003E3CBB" w:rsidRPr="003E3CBB" w14:paraId="6F2F195F" w14:textId="77777777" w:rsidTr="007F281D">
        <w:tc>
          <w:tcPr>
            <w:tcW w:w="2265" w:type="dxa"/>
          </w:tcPr>
          <w:p w14:paraId="258044D9" w14:textId="77777777" w:rsidR="003E3CBB" w:rsidRPr="003E3CBB" w:rsidRDefault="003E3CBB" w:rsidP="00CC703A">
            <w:pPr>
              <w:rPr>
                <w:lang w:val="es-ES"/>
              </w:rPr>
            </w:pPr>
            <w:r w:rsidRPr="003E3CBB">
              <w:rPr>
                <w:lang w:val="es-ES"/>
              </w:rPr>
              <w:t>$18,169</w:t>
            </w:r>
          </w:p>
        </w:tc>
        <w:tc>
          <w:tcPr>
            <w:tcW w:w="2024" w:type="dxa"/>
          </w:tcPr>
          <w:p w14:paraId="44DDFCCB" w14:textId="77777777" w:rsidR="003E3CBB" w:rsidRPr="003E3CBB" w:rsidRDefault="003E3CBB" w:rsidP="00CC703A">
            <w:pPr>
              <w:rPr>
                <w:lang w:val="es-ES"/>
              </w:rPr>
            </w:pPr>
            <w:r w:rsidRPr="003E3CBB">
              <w:rPr>
                <w:lang w:val="es-ES"/>
              </w:rPr>
              <w:t>2018</w:t>
            </w: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285782" w:themeFill="accent1"/>
          </w:tcPr>
          <w:p w14:paraId="1337C7EC" w14:textId="77777777" w:rsidR="003E3CBB" w:rsidRPr="003E3CBB" w:rsidRDefault="003E3CBB" w:rsidP="00CC703A">
            <w:pPr>
              <w:rPr>
                <w:lang w:val="es-ES"/>
              </w:rPr>
            </w:pPr>
          </w:p>
        </w:tc>
        <w:tc>
          <w:tcPr>
            <w:tcW w:w="2265" w:type="dxa"/>
          </w:tcPr>
          <w:p w14:paraId="5DFD69D8" w14:textId="77777777" w:rsidR="003E3CBB" w:rsidRPr="003E3CBB" w:rsidRDefault="003E3CBB" w:rsidP="00CC703A">
            <w:pPr>
              <w:rPr>
                <w:lang w:val="es-ES"/>
              </w:rPr>
            </w:pPr>
            <w:r w:rsidRPr="003E3CBB">
              <w:rPr>
                <w:lang w:val="es-ES"/>
              </w:rPr>
              <w:t>$16,672</w:t>
            </w:r>
          </w:p>
        </w:tc>
        <w:tc>
          <w:tcPr>
            <w:tcW w:w="2025" w:type="dxa"/>
          </w:tcPr>
          <w:p w14:paraId="5DD27DC0" w14:textId="77777777" w:rsidR="003E3CBB" w:rsidRPr="003E3CBB" w:rsidRDefault="003E3CBB" w:rsidP="00CC703A">
            <w:pPr>
              <w:rPr>
                <w:lang w:val="es-ES"/>
              </w:rPr>
            </w:pPr>
            <w:r w:rsidRPr="003E3CBB">
              <w:rPr>
                <w:lang w:val="es-ES"/>
              </w:rPr>
              <w:t>2018</w:t>
            </w:r>
          </w:p>
        </w:tc>
      </w:tr>
      <w:tr w:rsidR="003E3CBB" w:rsidRPr="003E3CBB" w14:paraId="3E4D01CB" w14:textId="77777777" w:rsidTr="007F281D">
        <w:tc>
          <w:tcPr>
            <w:tcW w:w="2265" w:type="dxa"/>
          </w:tcPr>
          <w:p w14:paraId="7CED3D8E" w14:textId="77777777" w:rsidR="003E3CBB" w:rsidRPr="003E3CBB" w:rsidRDefault="003E3CBB" w:rsidP="00CC703A">
            <w:pPr>
              <w:rPr>
                <w:lang w:val="es-ES"/>
              </w:rPr>
            </w:pPr>
            <w:r w:rsidRPr="003E3CBB">
              <w:rPr>
                <w:lang w:val="es-ES"/>
              </w:rPr>
              <w:t>$18,251</w:t>
            </w:r>
          </w:p>
        </w:tc>
        <w:tc>
          <w:tcPr>
            <w:tcW w:w="2024" w:type="dxa"/>
          </w:tcPr>
          <w:p w14:paraId="345F6DF1" w14:textId="77777777" w:rsidR="003E3CBB" w:rsidRPr="003E3CBB" w:rsidRDefault="003E3CBB" w:rsidP="00CC703A">
            <w:pPr>
              <w:rPr>
                <w:lang w:val="es-ES"/>
              </w:rPr>
            </w:pPr>
            <w:r w:rsidRPr="003E3CBB">
              <w:rPr>
                <w:lang w:val="es-ES"/>
              </w:rPr>
              <w:t>2019</w:t>
            </w: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285782" w:themeFill="accent1"/>
          </w:tcPr>
          <w:p w14:paraId="4C098C0B" w14:textId="77777777" w:rsidR="003E3CBB" w:rsidRPr="003E3CBB" w:rsidRDefault="003E3CBB" w:rsidP="00CC703A">
            <w:pPr>
              <w:rPr>
                <w:lang w:val="es-ES"/>
              </w:rPr>
            </w:pPr>
          </w:p>
        </w:tc>
        <w:tc>
          <w:tcPr>
            <w:tcW w:w="2265" w:type="dxa"/>
          </w:tcPr>
          <w:p w14:paraId="254E6581" w14:textId="77777777" w:rsidR="003E3CBB" w:rsidRPr="003E3CBB" w:rsidRDefault="003E3CBB" w:rsidP="00CC703A">
            <w:pPr>
              <w:rPr>
                <w:lang w:val="es-ES"/>
              </w:rPr>
            </w:pPr>
            <w:r w:rsidRPr="003E3CBB">
              <w:rPr>
                <w:lang w:val="es-ES"/>
              </w:rPr>
              <w:t>$16,580</w:t>
            </w:r>
          </w:p>
        </w:tc>
        <w:tc>
          <w:tcPr>
            <w:tcW w:w="2025" w:type="dxa"/>
          </w:tcPr>
          <w:p w14:paraId="4B98C1BB" w14:textId="77777777" w:rsidR="003E3CBB" w:rsidRPr="003E3CBB" w:rsidRDefault="003E3CBB" w:rsidP="00CC703A">
            <w:pPr>
              <w:rPr>
                <w:lang w:val="es-ES"/>
              </w:rPr>
            </w:pPr>
            <w:r w:rsidRPr="003E3CBB">
              <w:rPr>
                <w:lang w:val="es-ES"/>
              </w:rPr>
              <w:t>2019</w:t>
            </w:r>
          </w:p>
        </w:tc>
      </w:tr>
      <w:tr w:rsidR="003E3CBB" w:rsidRPr="003E3CBB" w14:paraId="2004E1EF" w14:textId="77777777" w:rsidTr="007F281D">
        <w:tc>
          <w:tcPr>
            <w:tcW w:w="2265" w:type="dxa"/>
          </w:tcPr>
          <w:p w14:paraId="2B4AA0F0" w14:textId="77777777" w:rsidR="003E3CBB" w:rsidRPr="003E3CBB" w:rsidRDefault="003E3CBB" w:rsidP="00CC703A">
            <w:pPr>
              <w:rPr>
                <w:lang w:val="es-ES"/>
              </w:rPr>
            </w:pPr>
            <w:r w:rsidRPr="003E3CBB">
              <w:rPr>
                <w:lang w:val="es-ES"/>
              </w:rPr>
              <w:t>$17,806</w:t>
            </w:r>
          </w:p>
        </w:tc>
        <w:tc>
          <w:tcPr>
            <w:tcW w:w="2024" w:type="dxa"/>
          </w:tcPr>
          <w:p w14:paraId="690CE902" w14:textId="77777777" w:rsidR="003E3CBB" w:rsidRPr="003E3CBB" w:rsidRDefault="003E3CBB" w:rsidP="00CC703A">
            <w:pPr>
              <w:rPr>
                <w:lang w:val="es-ES"/>
              </w:rPr>
            </w:pPr>
            <w:r w:rsidRPr="003E3CBB">
              <w:rPr>
                <w:lang w:val="es-ES"/>
              </w:rPr>
              <w:t>2020</w:t>
            </w: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285782" w:themeFill="accent1"/>
          </w:tcPr>
          <w:p w14:paraId="2F53D90E" w14:textId="77777777" w:rsidR="003E3CBB" w:rsidRPr="003E3CBB" w:rsidRDefault="003E3CBB" w:rsidP="00CC703A">
            <w:pPr>
              <w:rPr>
                <w:lang w:val="es-ES"/>
              </w:rPr>
            </w:pPr>
          </w:p>
        </w:tc>
        <w:tc>
          <w:tcPr>
            <w:tcW w:w="2265" w:type="dxa"/>
          </w:tcPr>
          <w:p w14:paraId="3EBAB412" w14:textId="77777777" w:rsidR="003E3CBB" w:rsidRPr="003E3CBB" w:rsidRDefault="003E3CBB" w:rsidP="00CC703A">
            <w:pPr>
              <w:rPr>
                <w:lang w:val="es-ES"/>
              </w:rPr>
            </w:pPr>
            <w:r w:rsidRPr="003E3CBB">
              <w:rPr>
                <w:lang w:val="es-ES"/>
              </w:rPr>
              <w:t>$16,696</w:t>
            </w:r>
          </w:p>
        </w:tc>
        <w:tc>
          <w:tcPr>
            <w:tcW w:w="2025" w:type="dxa"/>
          </w:tcPr>
          <w:p w14:paraId="1B9AE30B" w14:textId="77777777" w:rsidR="003E3CBB" w:rsidRPr="003E3CBB" w:rsidRDefault="003E3CBB" w:rsidP="00CC703A">
            <w:pPr>
              <w:rPr>
                <w:lang w:val="es-ES"/>
              </w:rPr>
            </w:pPr>
            <w:r w:rsidRPr="003E3CBB">
              <w:rPr>
                <w:lang w:val="es-ES"/>
              </w:rPr>
              <w:t>2020</w:t>
            </w:r>
          </w:p>
        </w:tc>
      </w:tr>
      <w:tr w:rsidR="003E3CBB" w:rsidRPr="003E3CBB" w14:paraId="766D980C" w14:textId="77777777" w:rsidTr="007F281D">
        <w:tc>
          <w:tcPr>
            <w:tcW w:w="2265" w:type="dxa"/>
          </w:tcPr>
          <w:p w14:paraId="765C457E" w14:textId="77777777" w:rsidR="003E3CBB" w:rsidRPr="003E3CBB" w:rsidRDefault="003E3CBB" w:rsidP="00CC703A">
            <w:pPr>
              <w:rPr>
                <w:lang w:val="es-ES"/>
              </w:rPr>
            </w:pPr>
            <w:r w:rsidRPr="003E3CBB">
              <w:rPr>
                <w:lang w:val="es-ES"/>
              </w:rPr>
              <w:t>$17,251</w:t>
            </w:r>
          </w:p>
        </w:tc>
        <w:tc>
          <w:tcPr>
            <w:tcW w:w="2024" w:type="dxa"/>
          </w:tcPr>
          <w:p w14:paraId="4CE2F167" w14:textId="77777777" w:rsidR="003E3CBB" w:rsidRPr="003E3CBB" w:rsidRDefault="003E3CBB" w:rsidP="00CC703A">
            <w:pPr>
              <w:rPr>
                <w:lang w:val="es-ES"/>
              </w:rPr>
            </w:pPr>
            <w:r w:rsidRPr="003E3CBB">
              <w:rPr>
                <w:lang w:val="es-ES"/>
              </w:rPr>
              <w:t>2021</w:t>
            </w: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285782" w:themeFill="accent1"/>
          </w:tcPr>
          <w:p w14:paraId="3953D535" w14:textId="77777777" w:rsidR="003E3CBB" w:rsidRPr="003E3CBB" w:rsidRDefault="003E3CBB" w:rsidP="00CC703A">
            <w:pPr>
              <w:rPr>
                <w:lang w:val="es-ES"/>
              </w:rPr>
            </w:pPr>
          </w:p>
        </w:tc>
        <w:tc>
          <w:tcPr>
            <w:tcW w:w="2265" w:type="dxa"/>
          </w:tcPr>
          <w:p w14:paraId="60273575" w14:textId="77777777" w:rsidR="003E3CBB" w:rsidRPr="003E3CBB" w:rsidRDefault="003E3CBB" w:rsidP="00CC703A">
            <w:pPr>
              <w:rPr>
                <w:lang w:val="es-ES"/>
              </w:rPr>
            </w:pPr>
            <w:r w:rsidRPr="003E3CBB">
              <w:rPr>
                <w:lang w:val="es-ES"/>
              </w:rPr>
              <w:t>$16,336</w:t>
            </w:r>
          </w:p>
        </w:tc>
        <w:tc>
          <w:tcPr>
            <w:tcW w:w="2025" w:type="dxa"/>
          </w:tcPr>
          <w:p w14:paraId="5B3AB639" w14:textId="77777777" w:rsidR="003E3CBB" w:rsidRPr="003E3CBB" w:rsidRDefault="003E3CBB" w:rsidP="00CC703A">
            <w:pPr>
              <w:rPr>
                <w:lang w:val="es-ES"/>
              </w:rPr>
            </w:pPr>
            <w:r w:rsidRPr="003E3CBB">
              <w:rPr>
                <w:lang w:val="es-ES"/>
              </w:rPr>
              <w:t>2021</w:t>
            </w:r>
          </w:p>
        </w:tc>
      </w:tr>
      <w:tr w:rsidR="003E3CBB" w:rsidRPr="003E3CBB" w14:paraId="1C36CB9E" w14:textId="77777777" w:rsidTr="007F281D">
        <w:tc>
          <w:tcPr>
            <w:tcW w:w="2265" w:type="dxa"/>
          </w:tcPr>
          <w:p w14:paraId="656F016A" w14:textId="77777777" w:rsidR="003E3CBB" w:rsidRPr="003E3CBB" w:rsidRDefault="003E3CBB" w:rsidP="00CC703A">
            <w:pPr>
              <w:rPr>
                <w:lang w:val="es-ES"/>
              </w:rPr>
            </w:pPr>
            <w:r w:rsidRPr="003E3CBB">
              <w:rPr>
                <w:lang w:val="es-ES"/>
              </w:rPr>
              <w:t>$17,709</w:t>
            </w:r>
          </w:p>
        </w:tc>
        <w:tc>
          <w:tcPr>
            <w:tcW w:w="2024" w:type="dxa"/>
          </w:tcPr>
          <w:p w14:paraId="6E961F7D" w14:textId="77777777" w:rsidR="003E3CBB" w:rsidRPr="003E3CBB" w:rsidRDefault="003E3CBB" w:rsidP="00CC703A">
            <w:pPr>
              <w:rPr>
                <w:lang w:val="es-ES"/>
              </w:rPr>
            </w:pPr>
            <w:r w:rsidRPr="003E3CBB">
              <w:rPr>
                <w:lang w:val="es-ES"/>
              </w:rPr>
              <w:t>2022</w:t>
            </w:r>
          </w:p>
        </w:tc>
        <w:tc>
          <w:tcPr>
            <w:tcW w:w="1365" w:type="dxa"/>
            <w:tcBorders>
              <w:top w:val="nil"/>
            </w:tcBorders>
            <w:shd w:val="clear" w:color="auto" w:fill="285782" w:themeFill="accent1"/>
          </w:tcPr>
          <w:p w14:paraId="1042F267" w14:textId="77777777" w:rsidR="003E3CBB" w:rsidRPr="003E3CBB" w:rsidRDefault="003E3CBB" w:rsidP="00CC703A">
            <w:pPr>
              <w:rPr>
                <w:lang w:val="es-ES"/>
              </w:rPr>
            </w:pPr>
          </w:p>
        </w:tc>
        <w:tc>
          <w:tcPr>
            <w:tcW w:w="2265" w:type="dxa"/>
          </w:tcPr>
          <w:p w14:paraId="735A13C9" w14:textId="77777777" w:rsidR="003E3CBB" w:rsidRPr="003E3CBB" w:rsidRDefault="003E3CBB" w:rsidP="00CC703A">
            <w:pPr>
              <w:rPr>
                <w:lang w:val="es-ES"/>
              </w:rPr>
            </w:pPr>
            <w:r w:rsidRPr="003E3CBB">
              <w:rPr>
                <w:lang w:val="es-ES"/>
              </w:rPr>
              <w:t>$15,703</w:t>
            </w:r>
          </w:p>
        </w:tc>
        <w:tc>
          <w:tcPr>
            <w:tcW w:w="2025" w:type="dxa"/>
          </w:tcPr>
          <w:p w14:paraId="61B5F2F7" w14:textId="77777777" w:rsidR="003E3CBB" w:rsidRPr="003E3CBB" w:rsidRDefault="003E3CBB" w:rsidP="00CC703A">
            <w:pPr>
              <w:rPr>
                <w:lang w:val="es-ES"/>
              </w:rPr>
            </w:pPr>
            <w:r w:rsidRPr="003E3CBB">
              <w:rPr>
                <w:lang w:val="es-ES"/>
              </w:rPr>
              <w:t>2022</w:t>
            </w:r>
          </w:p>
        </w:tc>
      </w:tr>
    </w:tbl>
    <w:p w14:paraId="7D2E36B9" w14:textId="77777777" w:rsidR="003E3CBB" w:rsidRPr="003E3CBB" w:rsidRDefault="003E3CBB" w:rsidP="003E3CBB">
      <w:pPr>
        <w:pStyle w:val="Heading1"/>
        <w:rPr>
          <w:lang w:val="es-ES"/>
        </w:rPr>
      </w:pPr>
      <w:bookmarkStart w:id="1" w:name="_4prxcony9rdr" w:colFirst="0" w:colLast="0"/>
      <w:bookmarkEnd w:id="1"/>
      <w:r w:rsidRPr="003E3CBB">
        <w:rPr>
          <w:noProof/>
          <w:lang w:val="es-ES"/>
        </w:rPr>
        <w:drawing>
          <wp:anchor distT="114300" distB="114300" distL="114300" distR="114300" simplePos="0" relativeHeight="251659264" behindDoc="1" locked="0" layoutInCell="1" hidden="0" allowOverlap="1" wp14:anchorId="596301F8" wp14:editId="792FDC29">
            <wp:simplePos x="0" y="0"/>
            <wp:positionH relativeFrom="column">
              <wp:posOffset>-180974</wp:posOffset>
            </wp:positionH>
            <wp:positionV relativeFrom="paragraph">
              <wp:posOffset>266700</wp:posOffset>
            </wp:positionV>
            <wp:extent cx="3428745" cy="1695450"/>
            <wp:effectExtent l="0" t="0" r="0" b="0"/>
            <wp:wrapNone/>
            <wp:docPr id="3" name="image1.png" descr="A graph with blue dot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A graph with blue dots&#10;&#10;AI-generated content may be incorrect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8745" cy="1695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3E3CBB">
        <w:rPr>
          <w:noProof/>
          <w:lang w:val="es-ES"/>
        </w:rPr>
        <w:drawing>
          <wp:anchor distT="114300" distB="114300" distL="114300" distR="114300" simplePos="0" relativeHeight="251660288" behindDoc="1" locked="0" layoutInCell="1" hidden="0" allowOverlap="1" wp14:anchorId="72292136" wp14:editId="3C1E0376">
            <wp:simplePos x="0" y="0"/>
            <wp:positionH relativeFrom="column">
              <wp:posOffset>3400425</wp:posOffset>
            </wp:positionH>
            <wp:positionV relativeFrom="paragraph">
              <wp:posOffset>266700</wp:posOffset>
            </wp:positionV>
            <wp:extent cx="3252788" cy="1692068"/>
            <wp:effectExtent l="0" t="0" r="0" b="0"/>
            <wp:wrapNone/>
            <wp:docPr id="4" name="image2.png" descr="A graph with blue dot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 descr="A graph with blue dots&#10;&#10;AI-generated content may be incorrect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2788" cy="16920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0F65E9A" w14:textId="77777777" w:rsidR="003E3CBB" w:rsidRPr="003E3CBB" w:rsidRDefault="003E3CBB" w:rsidP="003E3CBB">
      <w:pPr>
        <w:rPr>
          <w:lang w:val="es-ES"/>
        </w:rPr>
      </w:pPr>
      <w:r w:rsidRPr="003E3CBB">
        <w:rPr>
          <w:lang w:val="es-ES"/>
        </w:rPr>
        <w:br/>
      </w:r>
      <w:r w:rsidRPr="003E3CBB">
        <w:rPr>
          <w:lang w:val="es-ES"/>
        </w:rPr>
        <w:br/>
      </w:r>
      <w:r w:rsidRPr="003E3CBB">
        <w:rPr>
          <w:lang w:val="es-ES"/>
        </w:rPr>
        <w:br/>
      </w:r>
      <w:r w:rsidRPr="003E3CBB">
        <w:rPr>
          <w:lang w:val="es-ES"/>
        </w:rPr>
        <w:br/>
      </w:r>
      <w:r w:rsidRPr="003E3CBB">
        <w:rPr>
          <w:lang w:val="es-ES"/>
        </w:rPr>
        <w:br/>
      </w:r>
      <w:r w:rsidRPr="003E3CBB">
        <w:rPr>
          <w:lang w:val="es-ES"/>
        </w:rPr>
        <w:br/>
      </w:r>
      <w:r w:rsidRPr="003E3CBB">
        <w:rPr>
          <w:lang w:val="es-ES"/>
        </w:rPr>
        <w:br/>
      </w:r>
      <w:r w:rsidRPr="003E3CBB">
        <w:rPr>
          <w:lang w:val="es-ES"/>
        </w:rPr>
        <w:br/>
      </w:r>
    </w:p>
    <w:p w14:paraId="36981C7A" w14:textId="77777777" w:rsidR="003E3CBB" w:rsidRPr="003E3CBB" w:rsidRDefault="003E3CBB" w:rsidP="003E3CBB">
      <w:pPr>
        <w:numPr>
          <w:ilvl w:val="0"/>
          <w:numId w:val="1"/>
        </w:numPr>
        <w:spacing w:after="0"/>
        <w:rPr>
          <w:lang w:val="es-ES"/>
        </w:rPr>
      </w:pPr>
      <w:r w:rsidRPr="003E3CBB">
        <w:rPr>
          <w:lang w:val="es-ES"/>
        </w:rPr>
        <w:t>Describe las tendencias de ambos conjuntos de datos</w:t>
      </w:r>
    </w:p>
    <w:p w14:paraId="048948C5" w14:textId="77777777" w:rsidR="003E3CBB" w:rsidRPr="003E3CBB" w:rsidRDefault="003E3CBB" w:rsidP="003E3CBB">
      <w:pPr>
        <w:numPr>
          <w:ilvl w:val="1"/>
          <w:numId w:val="1"/>
        </w:numPr>
        <w:rPr>
          <w:lang w:val="es-ES"/>
        </w:rPr>
      </w:pPr>
      <w:r w:rsidRPr="003E3CBB">
        <w:rPr>
          <w:lang w:val="es-ES"/>
        </w:rPr>
        <w:t xml:space="preserve">Matrícula y otros costos: </w:t>
      </w:r>
    </w:p>
    <w:p w14:paraId="21B955E1" w14:textId="77777777" w:rsidR="003E3CBB" w:rsidRPr="003E3CBB" w:rsidRDefault="003E3CBB" w:rsidP="003E3CBB">
      <w:pPr>
        <w:rPr>
          <w:lang w:val="es-ES"/>
        </w:rPr>
      </w:pPr>
    </w:p>
    <w:p w14:paraId="5E2067F0" w14:textId="77777777" w:rsidR="003E3CBB" w:rsidRPr="003E3CBB" w:rsidRDefault="003E3CBB" w:rsidP="003E3CBB">
      <w:pPr>
        <w:rPr>
          <w:lang w:val="es-ES"/>
        </w:rPr>
      </w:pPr>
    </w:p>
    <w:p w14:paraId="1C403BCE" w14:textId="77777777" w:rsidR="003E3CBB" w:rsidRPr="003E3CBB" w:rsidRDefault="003E3CBB" w:rsidP="003E3CBB">
      <w:pPr>
        <w:numPr>
          <w:ilvl w:val="1"/>
          <w:numId w:val="1"/>
        </w:numPr>
        <w:rPr>
          <w:lang w:val="es-ES"/>
        </w:rPr>
      </w:pPr>
      <w:r w:rsidRPr="003E3CBB">
        <w:rPr>
          <w:lang w:val="es-ES"/>
        </w:rPr>
        <w:t>Ayuda financiera:</w:t>
      </w:r>
    </w:p>
    <w:p w14:paraId="67430A9A" w14:textId="77777777" w:rsidR="003E3CBB" w:rsidRPr="003E3CBB" w:rsidRDefault="003E3CBB" w:rsidP="003E3CBB">
      <w:pPr>
        <w:ind w:left="720"/>
        <w:rPr>
          <w:lang w:val="es-ES"/>
        </w:rPr>
      </w:pPr>
    </w:p>
    <w:p w14:paraId="11FA9BB3" w14:textId="77777777" w:rsidR="003E3CBB" w:rsidRPr="003E3CBB" w:rsidRDefault="003E3CBB" w:rsidP="003E3CBB">
      <w:pPr>
        <w:ind w:left="720"/>
        <w:rPr>
          <w:lang w:val="es-ES"/>
        </w:rPr>
      </w:pPr>
    </w:p>
    <w:p w14:paraId="5633EF21" w14:textId="77777777" w:rsidR="003E3CBB" w:rsidRPr="003E3CBB" w:rsidRDefault="003E3CBB" w:rsidP="003E3CBB">
      <w:pPr>
        <w:numPr>
          <w:ilvl w:val="0"/>
          <w:numId w:val="1"/>
        </w:numPr>
        <w:rPr>
          <w:lang w:val="es-ES"/>
        </w:rPr>
      </w:pPr>
      <w:r w:rsidRPr="003E3CBB">
        <w:rPr>
          <w:lang w:val="es-ES"/>
        </w:rPr>
        <w:t xml:space="preserve">¿En qué dos años disminuyeron más la matrícula y la ayuda financiera? ¿Qué puede explicar esta disminución? </w:t>
      </w:r>
    </w:p>
    <w:p w14:paraId="21699B4F" w14:textId="77777777" w:rsidR="003E3CBB" w:rsidRPr="003E3CBB" w:rsidRDefault="003E3CBB" w:rsidP="003E3CBB">
      <w:pPr>
        <w:rPr>
          <w:lang w:val="es-ES"/>
        </w:rPr>
      </w:pPr>
    </w:p>
    <w:p w14:paraId="6B77E2C3" w14:textId="77777777" w:rsidR="003E3CBB" w:rsidRPr="003E3CBB" w:rsidRDefault="003E3CBB" w:rsidP="003E3CBB">
      <w:pPr>
        <w:rPr>
          <w:lang w:val="es-ES"/>
        </w:rPr>
      </w:pPr>
    </w:p>
    <w:p w14:paraId="71435477" w14:textId="77777777" w:rsidR="003E3CBB" w:rsidRPr="003E3CBB" w:rsidRDefault="003E3CBB" w:rsidP="003E3CBB">
      <w:pPr>
        <w:numPr>
          <w:ilvl w:val="0"/>
          <w:numId w:val="1"/>
        </w:numPr>
        <w:spacing w:after="0"/>
        <w:rPr>
          <w:lang w:val="es-ES"/>
        </w:rPr>
      </w:pPr>
      <w:r w:rsidRPr="003E3CBB">
        <w:rPr>
          <w:lang w:val="es-ES"/>
        </w:rPr>
        <w:t xml:space="preserve">¿Cuánto de la matrícula y otros costos no está cubierto por la ayuda financiera en el año? </w:t>
      </w:r>
    </w:p>
    <w:p w14:paraId="3F0C3C36" w14:textId="77777777" w:rsidR="003E3CBB" w:rsidRPr="003E3CBB" w:rsidRDefault="003E3CBB" w:rsidP="003E3CBB">
      <w:pPr>
        <w:numPr>
          <w:ilvl w:val="1"/>
          <w:numId w:val="1"/>
        </w:numPr>
        <w:rPr>
          <w:lang w:val="es-ES"/>
        </w:rPr>
      </w:pPr>
      <w:r w:rsidRPr="003E3CBB">
        <w:rPr>
          <w:lang w:val="es-ES"/>
        </w:rPr>
        <w:t>2013</w:t>
      </w:r>
    </w:p>
    <w:p w14:paraId="536EBB82" w14:textId="77777777" w:rsidR="003E3CBB" w:rsidRPr="003E3CBB" w:rsidRDefault="003E3CBB" w:rsidP="003E3CBB">
      <w:pPr>
        <w:rPr>
          <w:lang w:val="es-ES"/>
        </w:rPr>
      </w:pPr>
    </w:p>
    <w:p w14:paraId="5A1C4689" w14:textId="77777777" w:rsidR="003E3CBB" w:rsidRPr="003E3CBB" w:rsidRDefault="003E3CBB" w:rsidP="003E3CBB">
      <w:pPr>
        <w:numPr>
          <w:ilvl w:val="1"/>
          <w:numId w:val="1"/>
        </w:numPr>
        <w:rPr>
          <w:lang w:val="es-ES"/>
        </w:rPr>
      </w:pPr>
      <w:r w:rsidRPr="003E3CBB">
        <w:rPr>
          <w:lang w:val="es-ES"/>
        </w:rPr>
        <w:t>2015</w:t>
      </w:r>
    </w:p>
    <w:p w14:paraId="09CAED95" w14:textId="77777777" w:rsidR="003E3CBB" w:rsidRPr="003E3CBB" w:rsidRDefault="003E3CBB" w:rsidP="003E3CBB">
      <w:pPr>
        <w:rPr>
          <w:lang w:val="es-ES"/>
        </w:rPr>
      </w:pPr>
    </w:p>
    <w:p w14:paraId="4909319D" w14:textId="77777777" w:rsidR="003E3CBB" w:rsidRPr="003E3CBB" w:rsidRDefault="003E3CBB" w:rsidP="003E3CBB">
      <w:pPr>
        <w:numPr>
          <w:ilvl w:val="1"/>
          <w:numId w:val="1"/>
        </w:numPr>
        <w:rPr>
          <w:lang w:val="es-ES"/>
        </w:rPr>
      </w:pPr>
      <w:r w:rsidRPr="003E3CBB">
        <w:rPr>
          <w:lang w:val="es-ES"/>
        </w:rPr>
        <w:t>2019</w:t>
      </w:r>
    </w:p>
    <w:p w14:paraId="00C12EA1" w14:textId="77777777" w:rsidR="003E3CBB" w:rsidRPr="003E3CBB" w:rsidRDefault="003E3CBB" w:rsidP="003E3CBB">
      <w:pPr>
        <w:rPr>
          <w:lang w:val="es-ES"/>
        </w:rPr>
      </w:pPr>
    </w:p>
    <w:p w14:paraId="0E267AC2" w14:textId="77777777" w:rsidR="003E3CBB" w:rsidRPr="003E3CBB" w:rsidRDefault="003E3CBB" w:rsidP="003E3CBB">
      <w:pPr>
        <w:numPr>
          <w:ilvl w:val="1"/>
          <w:numId w:val="1"/>
        </w:numPr>
        <w:rPr>
          <w:lang w:val="es-ES"/>
        </w:rPr>
      </w:pPr>
      <w:r w:rsidRPr="003E3CBB">
        <w:rPr>
          <w:lang w:val="es-ES"/>
        </w:rPr>
        <w:t>2022</w:t>
      </w:r>
    </w:p>
    <w:p w14:paraId="754014A7" w14:textId="77777777" w:rsidR="003E3CBB" w:rsidRPr="003E3CBB" w:rsidRDefault="003E3CBB" w:rsidP="003E3CBB">
      <w:pPr>
        <w:ind w:left="720"/>
        <w:rPr>
          <w:lang w:val="es-ES"/>
        </w:rPr>
      </w:pPr>
    </w:p>
    <w:p w14:paraId="36654E81" w14:textId="77777777" w:rsidR="003E3CBB" w:rsidRPr="003E3CBB" w:rsidRDefault="003E3CBB" w:rsidP="003E3CBB">
      <w:pPr>
        <w:numPr>
          <w:ilvl w:val="0"/>
          <w:numId w:val="1"/>
        </w:numPr>
        <w:rPr>
          <w:lang w:val="es-ES"/>
        </w:rPr>
      </w:pPr>
      <w:r w:rsidRPr="003E3CBB">
        <w:rPr>
          <w:lang w:val="es-ES"/>
        </w:rPr>
        <w:t>Menciona tres formas en las que podrías compensar la diferencia entre la matrícula y la ayuda financiera.</w:t>
      </w:r>
    </w:p>
    <w:p w14:paraId="67818872" w14:textId="77777777" w:rsidR="003E3CBB" w:rsidRPr="003E3CBB" w:rsidRDefault="003E3CBB" w:rsidP="003E3CBB">
      <w:pPr>
        <w:ind w:left="720"/>
        <w:rPr>
          <w:lang w:val="es-ES"/>
        </w:rPr>
      </w:pPr>
    </w:p>
    <w:p w14:paraId="6F5C7898" w14:textId="77777777" w:rsidR="003E3CBB" w:rsidRPr="003E3CBB" w:rsidRDefault="003E3CBB" w:rsidP="003E3CBB">
      <w:pPr>
        <w:rPr>
          <w:lang w:val="es-ES"/>
        </w:rPr>
      </w:pPr>
    </w:p>
    <w:p w14:paraId="498B50BC" w14:textId="77777777" w:rsidR="003E3CBB" w:rsidRPr="003E3CBB" w:rsidRDefault="003E3CBB" w:rsidP="003E3CBB">
      <w:pPr>
        <w:rPr>
          <w:lang w:val="es-ES"/>
        </w:rPr>
      </w:pPr>
    </w:p>
    <w:p w14:paraId="00A51D55" w14:textId="77777777" w:rsidR="003E3CBB" w:rsidRPr="003E3CBB" w:rsidRDefault="003E3CBB" w:rsidP="003E3CBB">
      <w:pPr>
        <w:numPr>
          <w:ilvl w:val="0"/>
          <w:numId w:val="1"/>
        </w:numPr>
        <w:rPr>
          <w:lang w:val="es-ES"/>
        </w:rPr>
      </w:pPr>
      <w:r w:rsidRPr="003E3CBB">
        <w:rPr>
          <w:lang w:val="es-ES"/>
        </w:rPr>
        <w:t xml:space="preserve">Si estuvieras hablando con un amigo sobre la planificación de la universidad basándote en estos datos, ¿en qué puntos clave te enfocarías? ¿Qué les recomendarías que hicieran para prepararse? </w:t>
      </w:r>
    </w:p>
    <w:p w14:paraId="7FA52227" w14:textId="300BF205" w:rsidR="00F275B8" w:rsidRPr="003E3CBB" w:rsidRDefault="00000000" w:rsidP="003E3CBB">
      <w:pPr>
        <w:rPr>
          <w:lang w:val="es-ES"/>
        </w:rPr>
      </w:pPr>
      <w:r w:rsidRPr="003E3CBB">
        <w:rPr>
          <w:lang w:val="es-ES"/>
        </w:rPr>
        <w:t xml:space="preserve"> </w:t>
      </w:r>
    </w:p>
    <w:sectPr w:rsidR="00F275B8" w:rsidRPr="003E3CBB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F2A1B" w14:textId="77777777" w:rsidR="00754450" w:rsidRDefault="00754450">
      <w:pPr>
        <w:spacing w:after="0" w:line="240" w:lineRule="auto"/>
      </w:pPr>
      <w:r>
        <w:separator/>
      </w:r>
    </w:p>
  </w:endnote>
  <w:endnote w:type="continuationSeparator" w:id="0">
    <w:p w14:paraId="46C43F61" w14:textId="77777777" w:rsidR="00754450" w:rsidRDefault="00754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C24C" w14:textId="0DEA2B8F" w:rsidR="00F275B8" w:rsidRDefault="00062B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95847EE" wp14:editId="59B2BA04">
              <wp:simplePos x="0" y="0"/>
              <wp:positionH relativeFrom="column">
                <wp:posOffset>1761490</wp:posOffset>
              </wp:positionH>
              <wp:positionV relativeFrom="paragraph">
                <wp:posOffset>-164465</wp:posOffset>
              </wp:positionV>
              <wp:extent cx="3368675" cy="28575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6867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9E1CB1" w14:textId="482FAC65" w:rsidR="00F275B8" w:rsidRDefault="00062B66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instrText xml:space="preserve"> TITLE \* Upper \* MERGEFORMAT </w:instrText>
                          </w: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fldChar w:fldCharType="separate"/>
                          </w:r>
                          <w:r w:rsidR="007F281D"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PLOTTING YOUR COLLEGE FUTURE</w:t>
                          </w: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5847EE" id="Rectangle 1" o:spid="_x0000_s1026" style="position:absolute;margin-left:138.7pt;margin-top:-12.95pt;width:265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" filled="f" stroked="f">
              <v:textbox inset="2.53958mm,1.2694mm,2.53958mm,1.2694mm">
                <w:txbxContent>
                  <w:p w14:paraId="739E1CB1" w14:textId="482FAC65" w:rsidR="00F275B8" w:rsidRDefault="00062B66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fldChar w:fldCharType="begin"/>
                    </w:r>
                    <w:r>
                      <w:rPr>
                        <w:b/>
                        <w:smallCaps/>
                        <w:color w:val="2D2D2D"/>
                        <w:sz w:val="22"/>
                      </w:rPr>
                      <w:instrText xml:space="preserve"> TITLE \* Upper \* MERGEFORMAT </w:instrText>
                    </w:r>
                    <w:r>
                      <w:rPr>
                        <w:b/>
                        <w:smallCaps/>
                        <w:color w:val="2D2D2D"/>
                        <w:sz w:val="22"/>
                      </w:rPr>
                      <w:fldChar w:fldCharType="separate"/>
                    </w:r>
                    <w:r w:rsidR="007F281D">
                      <w:rPr>
                        <w:b/>
                        <w:smallCaps/>
                        <w:color w:val="2D2D2D"/>
                        <w:sz w:val="22"/>
                      </w:rPr>
                      <w:t>PLOTTING YOUR COLLEGE FUTURE</w:t>
                    </w:r>
                    <w:r>
                      <w:rPr>
                        <w:b/>
                        <w:smallCaps/>
                        <w:color w:val="2D2D2D"/>
                        <w:sz w:val="22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C2FA2B9" wp14:editId="4A24359D">
          <wp:simplePos x="0" y="0"/>
          <wp:positionH relativeFrom="column">
            <wp:posOffset>1642698</wp:posOffset>
          </wp:positionH>
          <wp:positionV relativeFrom="paragraph">
            <wp:posOffset>-92710</wp:posOffset>
          </wp:positionV>
          <wp:extent cx="4270917" cy="359778"/>
          <wp:effectExtent l="0" t="0" r="0" b="0"/>
          <wp:wrapNone/>
          <wp:docPr id="196153046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530461" name="Picture 19615304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0917" cy="359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FC93C" w14:textId="77777777" w:rsidR="00754450" w:rsidRDefault="00754450">
      <w:pPr>
        <w:spacing w:after="0" w:line="240" w:lineRule="auto"/>
      </w:pPr>
      <w:r>
        <w:separator/>
      </w:r>
    </w:p>
  </w:footnote>
  <w:footnote w:type="continuationSeparator" w:id="0">
    <w:p w14:paraId="3F0A5E9F" w14:textId="77777777" w:rsidR="00754450" w:rsidRDefault="00754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3E01" w14:textId="77777777" w:rsidR="00A36F6A" w:rsidRDefault="00A36F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8414E" w14:textId="77777777" w:rsidR="00A36F6A" w:rsidRDefault="00A36F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7B625" w14:textId="77777777" w:rsidR="00A36F6A" w:rsidRDefault="00A36F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B00BC"/>
    <w:multiLevelType w:val="multilevel"/>
    <w:tmpl w:val="9578C8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75453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5B8"/>
    <w:rsid w:val="00062B66"/>
    <w:rsid w:val="001D4246"/>
    <w:rsid w:val="00352966"/>
    <w:rsid w:val="003E3CBB"/>
    <w:rsid w:val="00523EC8"/>
    <w:rsid w:val="00626593"/>
    <w:rsid w:val="006F637F"/>
    <w:rsid w:val="00754450"/>
    <w:rsid w:val="007F281D"/>
    <w:rsid w:val="00A36F6A"/>
    <w:rsid w:val="00DB599E"/>
    <w:rsid w:val="00F275B8"/>
    <w:rsid w:val="00F908CB"/>
    <w:rsid w:val="00FF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DAFE2"/>
  <w15:docId w15:val="{B847E533-210D-E848-AFBD-060502CB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6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F6A"/>
  </w:style>
  <w:style w:type="paragraph" w:styleId="Footer">
    <w:name w:val="footer"/>
    <w:basedOn w:val="Normal"/>
    <w:link w:val="FooterChar"/>
    <w:uiPriority w:val="99"/>
    <w:unhideWhenUsed/>
    <w:rsid w:val="00A36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gracia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LEARN 2025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EARN 2025" id="{59D5CBCE-9EAE-EB41-8B17-24802F6EE6B3}" vid="{39AA123A-391E-3146-80B2-2278B8F49E4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0</TotalTime>
  <Pages>2</Pages>
  <Words>236</Words>
  <Characters>1121</Characters>
  <Application>Microsoft Office Word</Application>
  <DocSecurity>0</DocSecurity>
  <Lines>124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Plotting Your College Future</dc:title>
  <dc:subject/>
  <dc:creator>K20 Center</dc:creator>
  <cp:keywords/>
  <dc:description/>
  <cp:lastModifiedBy>Gracia, Ann M.</cp:lastModifiedBy>
  <cp:revision>3</cp:revision>
  <cp:lastPrinted>2025-07-07T21:27:00Z</cp:lastPrinted>
  <dcterms:created xsi:type="dcterms:W3CDTF">2025-07-07T21:27:00Z</dcterms:created>
  <dcterms:modified xsi:type="dcterms:W3CDTF">2025-07-07T21:27:00Z</dcterms:modified>
  <cp:category/>
</cp:coreProperties>
</file>