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23FCE3" w14:textId="60618875" w:rsidR="00C73EA1" w:rsidRDefault="000D074A" w:rsidP="001677FB">
      <w:pPr>
        <w:pStyle w:val="Title"/>
      </w:pPr>
      <w:r>
        <w:t>Notecatcher</w:t>
      </w:r>
      <w:r w:rsidR="00B84BC8">
        <w:t xml:space="preserve"> / atrapanotas</w:t>
      </w:r>
    </w:p>
    <w:tbl>
      <w:tblPr>
        <w:tblStyle w:val="TableGrid"/>
        <w:tblW w:w="96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7020"/>
      </w:tblGrid>
      <w:tr w:rsidR="000D074A" w14:paraId="4B79759C" w14:textId="77777777" w:rsidTr="001677FB">
        <w:trPr>
          <w:cantSplit/>
          <w:tblHeader/>
        </w:trPr>
        <w:tc>
          <w:tcPr>
            <w:tcW w:w="2600" w:type="dxa"/>
            <w:shd w:val="clear" w:color="auto" w:fill="3E5C61" w:themeFill="accent2"/>
          </w:tcPr>
          <w:p w14:paraId="7EA95518" w14:textId="281D7C49" w:rsidR="000D074A" w:rsidRPr="000D074A" w:rsidRDefault="001677FB" w:rsidP="000D074A">
            <w:pPr>
              <w:pStyle w:val="TableColumnHeaders"/>
            </w:pPr>
            <w:r>
              <w:t>palabra</w:t>
            </w:r>
          </w:p>
        </w:tc>
        <w:tc>
          <w:tcPr>
            <w:tcW w:w="7020" w:type="dxa"/>
            <w:shd w:val="clear" w:color="auto" w:fill="3E5C61" w:themeFill="accent2"/>
          </w:tcPr>
          <w:p w14:paraId="4132889B" w14:textId="5A359600" w:rsidR="000D074A" w:rsidRPr="0053328A" w:rsidRDefault="000D074A" w:rsidP="000D074A">
            <w:pPr>
              <w:pStyle w:val="TableColumnHeaders"/>
            </w:pPr>
            <w:proofErr w:type="spellStart"/>
            <w:r>
              <w:t>dibujo</w:t>
            </w:r>
            <w:proofErr w:type="spellEnd"/>
            <w:r>
              <w:t xml:space="preserve">, </w:t>
            </w:r>
            <w:proofErr w:type="spellStart"/>
            <w:r>
              <w:t>definición</w:t>
            </w:r>
            <w:proofErr w:type="spellEnd"/>
            <w:r>
              <w:t xml:space="preserve">, o </w:t>
            </w:r>
            <w:r w:rsidR="001677FB">
              <w:t xml:space="preserve">un </w:t>
            </w:r>
            <w:proofErr w:type="spellStart"/>
            <w:r w:rsidR="001677FB">
              <w:t>ejemplo</w:t>
            </w:r>
            <w:proofErr w:type="spellEnd"/>
          </w:p>
        </w:tc>
      </w:tr>
      <w:tr w:rsidR="000D074A" w14:paraId="78B61178" w14:textId="77777777" w:rsidTr="001677FB">
        <w:trPr>
          <w:trHeight w:val="1080"/>
        </w:trPr>
        <w:tc>
          <w:tcPr>
            <w:tcW w:w="2600" w:type="dxa"/>
            <w:vAlign w:val="center"/>
          </w:tcPr>
          <w:p w14:paraId="0DA1CED9" w14:textId="5D8EB494" w:rsidR="001677FB" w:rsidRPr="001677FB" w:rsidRDefault="001677FB" w:rsidP="001677FB">
            <w:pPr>
              <w:pStyle w:val="RowHeader"/>
            </w:pPr>
            <w:proofErr w:type="spellStart"/>
            <w:r>
              <w:t>olvidar</w:t>
            </w:r>
            <w:proofErr w:type="spellEnd"/>
          </w:p>
        </w:tc>
        <w:tc>
          <w:tcPr>
            <w:tcW w:w="7020" w:type="dxa"/>
          </w:tcPr>
          <w:p w14:paraId="138900E6" w14:textId="2E445B41" w:rsidR="000D074A" w:rsidRDefault="000D074A" w:rsidP="000D074A">
            <w:pPr>
              <w:pStyle w:val="TableData"/>
            </w:pPr>
          </w:p>
        </w:tc>
      </w:tr>
      <w:tr w:rsidR="000D074A" w14:paraId="31A78C26" w14:textId="77777777" w:rsidTr="001677FB">
        <w:trPr>
          <w:trHeight w:val="1080"/>
        </w:trPr>
        <w:tc>
          <w:tcPr>
            <w:tcW w:w="2600" w:type="dxa"/>
          </w:tcPr>
          <w:p w14:paraId="7BC926D8" w14:textId="4202348A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6EE42F37" w14:textId="77777777" w:rsidR="000D074A" w:rsidRDefault="000D074A" w:rsidP="000D074A">
            <w:pPr>
              <w:pStyle w:val="TableData"/>
            </w:pPr>
          </w:p>
        </w:tc>
      </w:tr>
      <w:tr w:rsidR="000D074A" w14:paraId="7EB96994" w14:textId="77777777" w:rsidTr="001677FB">
        <w:trPr>
          <w:trHeight w:val="1080"/>
        </w:trPr>
        <w:tc>
          <w:tcPr>
            <w:tcW w:w="2600" w:type="dxa"/>
          </w:tcPr>
          <w:p w14:paraId="02947522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145E3F91" w14:textId="77777777" w:rsidR="000D074A" w:rsidRDefault="000D074A" w:rsidP="000D074A">
            <w:pPr>
              <w:pStyle w:val="TableData"/>
            </w:pPr>
          </w:p>
        </w:tc>
      </w:tr>
      <w:tr w:rsidR="000D074A" w14:paraId="7E6E8417" w14:textId="77777777" w:rsidTr="001677FB">
        <w:trPr>
          <w:trHeight w:val="1080"/>
        </w:trPr>
        <w:tc>
          <w:tcPr>
            <w:tcW w:w="2600" w:type="dxa"/>
          </w:tcPr>
          <w:p w14:paraId="3FF947C5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59431AF8" w14:textId="77777777" w:rsidR="000D074A" w:rsidRDefault="000D074A" w:rsidP="000D074A">
            <w:pPr>
              <w:pStyle w:val="TableData"/>
            </w:pPr>
          </w:p>
        </w:tc>
      </w:tr>
      <w:tr w:rsidR="000D074A" w14:paraId="44BEC6AD" w14:textId="77777777" w:rsidTr="001677FB">
        <w:trPr>
          <w:trHeight w:val="1080"/>
        </w:trPr>
        <w:tc>
          <w:tcPr>
            <w:tcW w:w="2600" w:type="dxa"/>
          </w:tcPr>
          <w:p w14:paraId="71CF5789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3A5E0A52" w14:textId="77777777" w:rsidR="000D074A" w:rsidRDefault="000D074A" w:rsidP="000D074A">
            <w:pPr>
              <w:pStyle w:val="TableData"/>
            </w:pPr>
          </w:p>
        </w:tc>
      </w:tr>
      <w:tr w:rsidR="000D074A" w14:paraId="4520CFBF" w14:textId="77777777" w:rsidTr="001677FB">
        <w:trPr>
          <w:trHeight w:val="1080"/>
        </w:trPr>
        <w:tc>
          <w:tcPr>
            <w:tcW w:w="2600" w:type="dxa"/>
          </w:tcPr>
          <w:p w14:paraId="562C4295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7B03354D" w14:textId="77777777" w:rsidR="000D074A" w:rsidRDefault="000D074A" w:rsidP="000D074A">
            <w:pPr>
              <w:pStyle w:val="TableData"/>
            </w:pPr>
          </w:p>
        </w:tc>
      </w:tr>
      <w:tr w:rsidR="000D074A" w14:paraId="37E10AF5" w14:textId="77777777" w:rsidTr="001677FB">
        <w:trPr>
          <w:trHeight w:val="1080"/>
        </w:trPr>
        <w:tc>
          <w:tcPr>
            <w:tcW w:w="2600" w:type="dxa"/>
          </w:tcPr>
          <w:p w14:paraId="29D277D9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0A4C9AF3" w14:textId="77777777" w:rsidR="000D074A" w:rsidRDefault="000D074A" w:rsidP="000D074A">
            <w:pPr>
              <w:pStyle w:val="TableData"/>
            </w:pPr>
          </w:p>
        </w:tc>
      </w:tr>
      <w:tr w:rsidR="000D074A" w14:paraId="7CE68CBD" w14:textId="77777777" w:rsidTr="001677FB">
        <w:trPr>
          <w:trHeight w:val="1080"/>
        </w:trPr>
        <w:tc>
          <w:tcPr>
            <w:tcW w:w="2600" w:type="dxa"/>
          </w:tcPr>
          <w:p w14:paraId="76E04564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14D2FAA7" w14:textId="77777777" w:rsidR="000D074A" w:rsidRDefault="000D074A" w:rsidP="000D074A">
            <w:pPr>
              <w:pStyle w:val="TableData"/>
            </w:pPr>
          </w:p>
        </w:tc>
      </w:tr>
      <w:tr w:rsidR="000D074A" w14:paraId="370EF683" w14:textId="77777777" w:rsidTr="001677FB">
        <w:trPr>
          <w:trHeight w:val="1080"/>
        </w:trPr>
        <w:tc>
          <w:tcPr>
            <w:tcW w:w="2600" w:type="dxa"/>
          </w:tcPr>
          <w:p w14:paraId="3D0C61F2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1F1656DC" w14:textId="77777777" w:rsidR="000D074A" w:rsidRDefault="000D074A" w:rsidP="000D074A">
            <w:pPr>
              <w:pStyle w:val="TableData"/>
            </w:pPr>
          </w:p>
        </w:tc>
      </w:tr>
      <w:tr w:rsidR="000D074A" w14:paraId="50CCAD10" w14:textId="77777777" w:rsidTr="001677FB">
        <w:trPr>
          <w:trHeight w:val="1080"/>
        </w:trPr>
        <w:tc>
          <w:tcPr>
            <w:tcW w:w="2600" w:type="dxa"/>
          </w:tcPr>
          <w:p w14:paraId="780C4E13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0B1C1E8D" w14:textId="77777777" w:rsidR="000D074A" w:rsidRDefault="000D074A" w:rsidP="000D074A">
            <w:pPr>
              <w:pStyle w:val="TableData"/>
            </w:pPr>
          </w:p>
        </w:tc>
      </w:tr>
      <w:tr w:rsidR="000D074A" w14:paraId="63F6AFBF" w14:textId="77777777" w:rsidTr="001677FB">
        <w:trPr>
          <w:trHeight w:val="1080"/>
        </w:trPr>
        <w:tc>
          <w:tcPr>
            <w:tcW w:w="2600" w:type="dxa"/>
          </w:tcPr>
          <w:p w14:paraId="4950B431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381DA2AE" w14:textId="77777777" w:rsidR="000D074A" w:rsidRDefault="000D074A" w:rsidP="000D074A">
            <w:pPr>
              <w:pStyle w:val="TableData"/>
            </w:pPr>
          </w:p>
        </w:tc>
      </w:tr>
      <w:tr w:rsidR="000D074A" w14:paraId="469A8023" w14:textId="77777777" w:rsidTr="001677FB">
        <w:trPr>
          <w:trHeight w:val="1080"/>
        </w:trPr>
        <w:tc>
          <w:tcPr>
            <w:tcW w:w="2600" w:type="dxa"/>
          </w:tcPr>
          <w:p w14:paraId="3F82D7CB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199D678E" w14:textId="77777777" w:rsidR="000D074A" w:rsidRDefault="000D074A" w:rsidP="000D074A">
            <w:pPr>
              <w:pStyle w:val="TableData"/>
            </w:pPr>
          </w:p>
        </w:tc>
      </w:tr>
      <w:tr w:rsidR="000D074A" w14:paraId="77232541" w14:textId="77777777" w:rsidTr="001677FB">
        <w:trPr>
          <w:trHeight w:val="1080"/>
        </w:trPr>
        <w:tc>
          <w:tcPr>
            <w:tcW w:w="2600" w:type="dxa"/>
          </w:tcPr>
          <w:p w14:paraId="31DAC07A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3016D62C" w14:textId="77777777" w:rsidR="000D074A" w:rsidRDefault="000D074A" w:rsidP="000D074A">
            <w:pPr>
              <w:pStyle w:val="TableData"/>
            </w:pPr>
          </w:p>
        </w:tc>
      </w:tr>
      <w:tr w:rsidR="000D074A" w14:paraId="3771A5BD" w14:textId="77777777" w:rsidTr="001677FB">
        <w:trPr>
          <w:trHeight w:val="1080"/>
        </w:trPr>
        <w:tc>
          <w:tcPr>
            <w:tcW w:w="2600" w:type="dxa"/>
          </w:tcPr>
          <w:p w14:paraId="251DB601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7FDC09D1" w14:textId="77777777" w:rsidR="000D074A" w:rsidRDefault="000D074A" w:rsidP="000D074A">
            <w:pPr>
              <w:pStyle w:val="TableData"/>
            </w:pPr>
          </w:p>
        </w:tc>
      </w:tr>
      <w:tr w:rsidR="000D074A" w14:paraId="5BD4114F" w14:textId="77777777" w:rsidTr="001677FB">
        <w:trPr>
          <w:trHeight w:val="1080"/>
        </w:trPr>
        <w:tc>
          <w:tcPr>
            <w:tcW w:w="2600" w:type="dxa"/>
          </w:tcPr>
          <w:p w14:paraId="48CB0EC9" w14:textId="77777777" w:rsidR="000D074A" w:rsidRPr="006B4CC2" w:rsidRDefault="000D074A" w:rsidP="000D074A">
            <w:pPr>
              <w:pStyle w:val="RowHeader"/>
              <w:rPr>
                <w:rFonts w:cstheme="minorHAnsi"/>
              </w:rPr>
            </w:pPr>
          </w:p>
        </w:tc>
        <w:tc>
          <w:tcPr>
            <w:tcW w:w="7020" w:type="dxa"/>
          </w:tcPr>
          <w:p w14:paraId="31030498" w14:textId="77777777" w:rsidR="000D074A" w:rsidRDefault="000D074A" w:rsidP="000D074A">
            <w:pPr>
              <w:pStyle w:val="TableData"/>
            </w:pPr>
          </w:p>
        </w:tc>
      </w:tr>
      <w:tr w:rsidR="000D074A" w14:paraId="518BC492" w14:textId="77777777" w:rsidTr="001677FB">
        <w:trPr>
          <w:trHeight w:val="1080"/>
        </w:trPr>
        <w:tc>
          <w:tcPr>
            <w:tcW w:w="2600" w:type="dxa"/>
          </w:tcPr>
          <w:p w14:paraId="03B86B9E" w14:textId="69A65CD6" w:rsidR="000D074A" w:rsidRDefault="000D074A" w:rsidP="000D074A">
            <w:pPr>
              <w:pStyle w:val="RowHeader"/>
            </w:pPr>
          </w:p>
        </w:tc>
        <w:tc>
          <w:tcPr>
            <w:tcW w:w="7020" w:type="dxa"/>
          </w:tcPr>
          <w:p w14:paraId="55054FC2" w14:textId="77777777" w:rsidR="000D074A" w:rsidRDefault="000D074A" w:rsidP="000D074A">
            <w:pPr>
              <w:pStyle w:val="TableData"/>
            </w:pPr>
          </w:p>
        </w:tc>
      </w:tr>
    </w:tbl>
    <w:p w14:paraId="035815ED" w14:textId="5486CF62" w:rsidR="0036040A" w:rsidRPr="0036040A" w:rsidRDefault="0036040A" w:rsidP="00F72D02"/>
    <w:sectPr w:rsidR="0036040A" w:rsidRPr="003604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0DB4" w14:textId="77777777" w:rsidR="00874506" w:rsidRDefault="00874506" w:rsidP="00293785">
      <w:pPr>
        <w:spacing w:after="0" w:line="240" w:lineRule="auto"/>
      </w:pPr>
      <w:r>
        <w:separator/>
      </w:r>
    </w:p>
  </w:endnote>
  <w:endnote w:type="continuationSeparator" w:id="0">
    <w:p w14:paraId="7D6C7163" w14:textId="77777777" w:rsidR="00874506" w:rsidRDefault="0087450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62E5" w14:textId="77777777" w:rsidR="00B84BC8" w:rsidRDefault="00B84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A9D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7E1B05" wp14:editId="58DF59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9BBF8" w14:textId="412978B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648C209BF3FAB44AEEF632D918FEF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D074A">
                                <w:t>la pareja perfecta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E1B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889BBF8" w14:textId="412978B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648C209BF3FAB44AEEF632D918FEF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D074A">
                          <w:t>la pareja perfecta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B88802F" wp14:editId="0EAA445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5772" w14:textId="77777777" w:rsidR="00B84BC8" w:rsidRDefault="00B84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27577" w14:textId="77777777" w:rsidR="00874506" w:rsidRDefault="00874506" w:rsidP="00293785">
      <w:pPr>
        <w:spacing w:after="0" w:line="240" w:lineRule="auto"/>
      </w:pPr>
      <w:r>
        <w:separator/>
      </w:r>
    </w:p>
  </w:footnote>
  <w:footnote w:type="continuationSeparator" w:id="0">
    <w:p w14:paraId="6C3B7BE9" w14:textId="77777777" w:rsidR="00874506" w:rsidRDefault="0087450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F5A3" w14:textId="77777777" w:rsidR="00AA092C" w:rsidRDefault="00AA0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0F98" w14:textId="77777777" w:rsidR="00AA092C" w:rsidRDefault="00AA0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C6B4" w14:textId="77777777" w:rsidR="00AA092C" w:rsidRDefault="00AA0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15839">
    <w:abstractNumId w:val="6"/>
  </w:num>
  <w:num w:numId="2" w16cid:durableId="1111514421">
    <w:abstractNumId w:val="7"/>
  </w:num>
  <w:num w:numId="3" w16cid:durableId="832530323">
    <w:abstractNumId w:val="0"/>
  </w:num>
  <w:num w:numId="4" w16cid:durableId="309790727">
    <w:abstractNumId w:val="2"/>
  </w:num>
  <w:num w:numId="5" w16cid:durableId="861430903">
    <w:abstractNumId w:val="3"/>
  </w:num>
  <w:num w:numId="6" w16cid:durableId="1297951784">
    <w:abstractNumId w:val="5"/>
  </w:num>
  <w:num w:numId="7" w16cid:durableId="1699771597">
    <w:abstractNumId w:val="4"/>
  </w:num>
  <w:num w:numId="8" w16cid:durableId="1976989172">
    <w:abstractNumId w:val="8"/>
  </w:num>
  <w:num w:numId="9" w16cid:durableId="1696691593">
    <w:abstractNumId w:val="9"/>
  </w:num>
  <w:num w:numId="10" w16cid:durableId="111554602">
    <w:abstractNumId w:val="10"/>
  </w:num>
  <w:num w:numId="11" w16cid:durableId="51230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4A"/>
    <w:rsid w:val="0004006F"/>
    <w:rsid w:val="00053775"/>
    <w:rsid w:val="0005619A"/>
    <w:rsid w:val="0008589D"/>
    <w:rsid w:val="000948E1"/>
    <w:rsid w:val="000D074A"/>
    <w:rsid w:val="0011259B"/>
    <w:rsid w:val="00116FDD"/>
    <w:rsid w:val="00125621"/>
    <w:rsid w:val="001677FB"/>
    <w:rsid w:val="001D0BBF"/>
    <w:rsid w:val="001E1F85"/>
    <w:rsid w:val="001F125D"/>
    <w:rsid w:val="002345CC"/>
    <w:rsid w:val="00293785"/>
    <w:rsid w:val="002B4068"/>
    <w:rsid w:val="002C0879"/>
    <w:rsid w:val="002C37B4"/>
    <w:rsid w:val="0036040A"/>
    <w:rsid w:val="00397FA9"/>
    <w:rsid w:val="00446C13"/>
    <w:rsid w:val="0050011E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74506"/>
    <w:rsid w:val="00880013"/>
    <w:rsid w:val="008920A4"/>
    <w:rsid w:val="008E68FF"/>
    <w:rsid w:val="008F5386"/>
    <w:rsid w:val="00913172"/>
    <w:rsid w:val="00981E19"/>
    <w:rsid w:val="009B52E4"/>
    <w:rsid w:val="009D6E8D"/>
    <w:rsid w:val="00A101E8"/>
    <w:rsid w:val="00AA092C"/>
    <w:rsid w:val="00AC349E"/>
    <w:rsid w:val="00AE11F9"/>
    <w:rsid w:val="00B84BC8"/>
    <w:rsid w:val="00B92DBF"/>
    <w:rsid w:val="00BD119F"/>
    <w:rsid w:val="00C070D1"/>
    <w:rsid w:val="00C277E7"/>
    <w:rsid w:val="00C73EA1"/>
    <w:rsid w:val="00C8524A"/>
    <w:rsid w:val="00CC4F77"/>
    <w:rsid w:val="00CD3CF6"/>
    <w:rsid w:val="00CE336D"/>
    <w:rsid w:val="00D106FF"/>
    <w:rsid w:val="00D269D8"/>
    <w:rsid w:val="00D626EB"/>
    <w:rsid w:val="00D75F09"/>
    <w:rsid w:val="00DC7A6D"/>
    <w:rsid w:val="00EA67EE"/>
    <w:rsid w:val="00EA74D2"/>
    <w:rsid w:val="00ED24C8"/>
    <w:rsid w:val="00F3509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93188"/>
  <w15:docId w15:val="{4EBC72AC-F23D-0A40-80B6-4110BD8E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D074A"/>
    <w:pPr>
      <w:spacing w:after="0" w:line="240" w:lineRule="auto"/>
      <w:jc w:val="center"/>
    </w:pPr>
    <w:rPr>
      <w:rFonts w:asciiTheme="majorHAnsi" w:hAnsiTheme="majorHAnsi"/>
      <w:b/>
      <w:i/>
      <w:iCs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D074A"/>
    <w:rPr>
      <w:rFonts w:asciiTheme="majorHAnsi" w:hAnsiTheme="majorHAnsi"/>
      <w:b/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Vertical%20LEARN%20Attachment_make%20a%20copy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48C209BF3FAB44AEEF632D918F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317A-919B-A54C-A904-50DA7B35C765}"/>
      </w:docPartPr>
      <w:docPartBody>
        <w:p w:rsidR="00DF3F8C" w:rsidRDefault="00000000">
          <w:pPr>
            <w:pStyle w:val="E648C209BF3FAB44AEEF632D918FEF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8D"/>
    <w:rsid w:val="002513E7"/>
    <w:rsid w:val="0050011E"/>
    <w:rsid w:val="008A208D"/>
    <w:rsid w:val="009451AE"/>
    <w:rsid w:val="00AE11F9"/>
    <w:rsid w:val="00C070D1"/>
    <w:rsid w:val="00DF3F8C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48C209BF3FAB44AEEF632D918FEF66">
    <w:name w:val="E648C209BF3FAB44AEEF632D918FE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Attachment_make a copy 3.dotx</Template>
  <TotalTime>1</TotalTime>
  <Pages>2</Pages>
  <Words>10</Words>
  <Characters>65</Characters>
  <Application>Microsoft Office Word</Application>
  <DocSecurity>0</DocSecurity>
  <Lines>35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pareja perfecta</vt:lpstr>
    </vt:vector>
  </TitlesOfParts>
  <Manager/>
  <Company/>
  <LinksUpToDate>false</LinksUpToDate>
  <CharactersWithSpaces>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pareja perfecta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2025-05-28T01:10:00Z</dcterms:created>
  <dcterms:modified xsi:type="dcterms:W3CDTF">2025-05-28T01:11:00Z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