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EC06A9" w14:textId="00ED9134" w:rsidR="00446C13" w:rsidRPr="00DC7A6D" w:rsidRDefault="00ED585C" w:rsidP="00DC7A6D">
      <w:pPr>
        <w:pStyle w:val="Title"/>
      </w:pPr>
      <w:r>
        <w:t xml:space="preserve">¿quién es la pareja perfecta? </w:t>
      </w:r>
    </w:p>
    <w:p w14:paraId="3251C5C1" w14:textId="1A3A545F" w:rsidR="00E60DFC" w:rsidRDefault="00DA1278" w:rsidP="001B3180">
      <w:pPr>
        <w:pStyle w:val="Heading6"/>
      </w:pPr>
      <w:proofErr w:type="spellStart"/>
      <w:r w:rsidRPr="001B3180">
        <w:rPr>
          <w:rStyle w:val="Heading1Char"/>
        </w:rPr>
        <w:t>Parte</w:t>
      </w:r>
      <w:proofErr w:type="spellEnd"/>
      <w:r w:rsidRPr="001B3180">
        <w:rPr>
          <w:rStyle w:val="Heading1Char"/>
        </w:rPr>
        <w:t xml:space="preserve"> 1:</w:t>
      </w:r>
      <w:r>
        <w:t xml:space="preserve"> </w:t>
      </w:r>
      <w:proofErr w:type="spellStart"/>
      <w:r w:rsidR="00ED585C" w:rsidRPr="002B6C6E">
        <w:t>Piensa</w:t>
      </w:r>
      <w:proofErr w:type="spellEnd"/>
      <w:r w:rsidR="00ED585C" w:rsidRPr="002B6C6E">
        <w:t xml:space="preserve"> </w:t>
      </w:r>
      <w:proofErr w:type="spellStart"/>
      <w:r w:rsidR="00ED585C" w:rsidRPr="002B6C6E">
        <w:t>en</w:t>
      </w:r>
      <w:proofErr w:type="spellEnd"/>
      <w:r w:rsidR="00ED585C" w:rsidRPr="002B6C6E">
        <w:t xml:space="preserve"> </w:t>
      </w:r>
      <w:proofErr w:type="spellStart"/>
      <w:r w:rsidR="00ED585C" w:rsidRPr="002B6C6E">
        <w:t>tu</w:t>
      </w:r>
      <w:proofErr w:type="spellEnd"/>
      <w:r w:rsidR="00ED585C" w:rsidRPr="002B6C6E">
        <w:t xml:space="preserve"> pareja perfecta. Marca </w:t>
      </w:r>
      <w:proofErr w:type="spellStart"/>
      <w:r w:rsidR="00ED585C" w:rsidRPr="002B6C6E">
        <w:rPr>
          <w:i/>
          <w:iCs/>
        </w:rPr>
        <w:t>sí</w:t>
      </w:r>
      <w:proofErr w:type="spellEnd"/>
      <w:r w:rsidR="00ED585C" w:rsidRPr="002B6C6E">
        <w:rPr>
          <w:i/>
          <w:iCs/>
        </w:rPr>
        <w:t xml:space="preserve"> </w:t>
      </w:r>
      <w:r w:rsidR="00ED585C" w:rsidRPr="002B6C6E">
        <w:t xml:space="preserve">o </w:t>
      </w:r>
      <w:r w:rsidR="00ED585C" w:rsidRPr="002B6C6E">
        <w:rPr>
          <w:i/>
          <w:iCs/>
        </w:rPr>
        <w:t>no</w:t>
      </w:r>
      <w:r w:rsidR="00ED585C" w:rsidRPr="002B6C6E">
        <w:t xml:space="preserve"> para </w:t>
      </w:r>
      <w:proofErr w:type="spellStart"/>
      <w:r w:rsidR="00ED585C" w:rsidRPr="002B6C6E">
        <w:t>cada</w:t>
      </w:r>
      <w:proofErr w:type="spellEnd"/>
      <w:r w:rsidR="00ED585C" w:rsidRPr="002B6C6E">
        <w:t xml:space="preserve"> </w:t>
      </w:r>
      <w:proofErr w:type="spellStart"/>
      <w:r w:rsidR="00ED585C" w:rsidRPr="002B6C6E">
        <w:t>frase</w:t>
      </w:r>
      <w:proofErr w:type="spellEnd"/>
      <w:r w:rsidR="00ED585C" w:rsidRPr="002B6C6E">
        <w:t xml:space="preserve">. </w:t>
      </w:r>
    </w:p>
    <w:p w14:paraId="3322659D" w14:textId="77777777" w:rsidR="002B6C6E" w:rsidRPr="002B6C6E" w:rsidRDefault="002B6C6E" w:rsidP="002B6C6E"/>
    <w:p w14:paraId="4998D8AD" w14:textId="3A9C3C88" w:rsidR="00ED585C" w:rsidRP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1. </w:t>
      </w:r>
      <w:r w:rsidR="00ED585C" w:rsidRPr="00ED585C">
        <w:t xml:space="preserve">Espero que mi pareja </w:t>
      </w:r>
      <w:proofErr w:type="spellStart"/>
      <w:r w:rsidR="00ED585C" w:rsidRPr="00ED585C">
        <w:t>tenga</w:t>
      </w:r>
      <w:proofErr w:type="spellEnd"/>
      <w:r w:rsidR="00ED585C" w:rsidRPr="00ED585C">
        <w:t xml:space="preserve"> un </w:t>
      </w:r>
      <w:proofErr w:type="spellStart"/>
      <w:r w:rsidR="00ED585C" w:rsidRPr="00ED585C">
        <w:t>buen</w:t>
      </w:r>
      <w:proofErr w:type="spellEnd"/>
      <w:r w:rsidR="00ED585C" w:rsidRPr="00ED585C">
        <w:t xml:space="preserve"> </w:t>
      </w:r>
      <w:proofErr w:type="spellStart"/>
      <w:r w:rsidR="00ED585C" w:rsidRPr="00ED585C">
        <w:t>trabajo</w:t>
      </w:r>
      <w:proofErr w:type="spellEnd"/>
      <w:r w:rsidR="00ED585C" w:rsidRPr="00ED585C">
        <w:t>.</w:t>
      </w:r>
    </w:p>
    <w:p w14:paraId="07BD4176" w14:textId="32F702DD" w:rsidR="00ED585C" w:rsidRP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2. </w:t>
      </w:r>
      <w:proofErr w:type="spellStart"/>
      <w:r w:rsidR="0082230C">
        <w:t>Quiero</w:t>
      </w:r>
      <w:proofErr w:type="spellEnd"/>
      <w:r w:rsidR="0082230C">
        <w:t xml:space="preserve"> </w:t>
      </w:r>
      <w:r w:rsidR="00ED585C" w:rsidRPr="00ED585C">
        <w:t xml:space="preserve">que mi pareja sea </w:t>
      </w:r>
      <w:proofErr w:type="spellStart"/>
      <w:r w:rsidR="00ED585C" w:rsidRPr="00ED585C">
        <w:t>atractivo</w:t>
      </w:r>
      <w:proofErr w:type="spellEnd"/>
      <w:r w:rsidR="00ED585C" w:rsidRPr="00ED585C">
        <w:t xml:space="preserve">/a.  </w:t>
      </w:r>
    </w:p>
    <w:p w14:paraId="028512D4" w14:textId="544656B7" w:rsidR="00ED585C" w:rsidRP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3. </w:t>
      </w:r>
      <w:r w:rsidR="00ED585C" w:rsidRPr="00ED585C">
        <w:t xml:space="preserve">Espero que mi pareja </w:t>
      </w:r>
      <w:proofErr w:type="spellStart"/>
      <w:r w:rsidR="00ED585C" w:rsidRPr="00ED585C">
        <w:t>hable</w:t>
      </w:r>
      <w:proofErr w:type="spellEnd"/>
      <w:r w:rsidR="00ED585C" w:rsidRPr="00ED585C">
        <w:t xml:space="preserve"> </w:t>
      </w:r>
      <w:proofErr w:type="spellStart"/>
      <w:r w:rsidR="00ED585C" w:rsidRPr="00ED585C">
        <w:t>español</w:t>
      </w:r>
      <w:proofErr w:type="spellEnd"/>
      <w:r w:rsidR="00ED585C" w:rsidRPr="00ED585C">
        <w:t xml:space="preserve">. </w:t>
      </w:r>
    </w:p>
    <w:p w14:paraId="46300304" w14:textId="28FED498" w:rsidR="00ED585C" w:rsidRP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4. </w:t>
      </w:r>
      <w:proofErr w:type="spellStart"/>
      <w:r w:rsidR="00ED585C" w:rsidRPr="00ED585C">
        <w:t>Quiero</w:t>
      </w:r>
      <w:proofErr w:type="spellEnd"/>
      <w:r w:rsidR="00ED585C" w:rsidRPr="00ED585C">
        <w:t xml:space="preserve"> que mi pareja me </w:t>
      </w:r>
      <w:proofErr w:type="spellStart"/>
      <w:r w:rsidR="006367EC">
        <w:t>haga</w:t>
      </w:r>
      <w:proofErr w:type="spellEnd"/>
      <w:r w:rsidR="00ED585C" w:rsidRPr="00ED585C">
        <w:t xml:space="preserve"> </w:t>
      </w:r>
      <w:proofErr w:type="spellStart"/>
      <w:r w:rsidR="00ED585C" w:rsidRPr="00ED585C">
        <w:t>llorar</w:t>
      </w:r>
      <w:proofErr w:type="spellEnd"/>
      <w:r w:rsidR="006367EC">
        <w:t xml:space="preserve">. </w:t>
      </w:r>
      <w:r w:rsidR="00ED585C" w:rsidRPr="00ED585C">
        <w:t xml:space="preserve"> </w:t>
      </w:r>
    </w:p>
    <w:p w14:paraId="3AF08C8B" w14:textId="40FA04E4" w:rsidR="00ED585C" w:rsidRP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5. </w:t>
      </w:r>
      <w:r w:rsidR="00ED585C" w:rsidRPr="00ED585C">
        <w:t xml:space="preserve">Espero que mi pareja y </w:t>
      </w:r>
      <w:proofErr w:type="spellStart"/>
      <w:r w:rsidR="00ED585C" w:rsidRPr="00ED585C">
        <w:t>yo</w:t>
      </w:r>
      <w:proofErr w:type="spellEnd"/>
      <w:r w:rsidR="00ED585C" w:rsidRPr="00ED585C">
        <w:t xml:space="preserve"> </w:t>
      </w:r>
      <w:proofErr w:type="spellStart"/>
      <w:r w:rsidR="00ED585C" w:rsidRPr="00ED585C">
        <w:t>tengamos</w:t>
      </w:r>
      <w:proofErr w:type="spellEnd"/>
      <w:r w:rsidR="00ED585C" w:rsidRPr="00ED585C">
        <w:t xml:space="preserve"> </w:t>
      </w:r>
      <w:proofErr w:type="spellStart"/>
      <w:r w:rsidR="00ED585C" w:rsidRPr="00ED585C">
        <w:t>una</w:t>
      </w:r>
      <w:proofErr w:type="spellEnd"/>
      <w:r w:rsidR="00ED585C" w:rsidRPr="00ED585C">
        <w:t xml:space="preserve"> casa </w:t>
      </w:r>
      <w:proofErr w:type="spellStart"/>
      <w:r w:rsidR="00ED585C" w:rsidRPr="00ED585C">
        <w:t>enorme</w:t>
      </w:r>
      <w:proofErr w:type="spellEnd"/>
      <w:r w:rsidR="00ED585C" w:rsidRPr="00ED585C">
        <w:t>.</w:t>
      </w:r>
    </w:p>
    <w:p w14:paraId="394C840B" w14:textId="0811AC75" w:rsidR="00ED585C" w:rsidRP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6. </w:t>
      </w:r>
      <w:proofErr w:type="spellStart"/>
      <w:r w:rsidR="00ED585C" w:rsidRPr="00ED585C">
        <w:t>Quiero</w:t>
      </w:r>
      <w:proofErr w:type="spellEnd"/>
      <w:r w:rsidR="00ED585C" w:rsidRPr="00ED585C">
        <w:t xml:space="preserve"> que </w:t>
      </w:r>
      <w:proofErr w:type="spellStart"/>
      <w:r w:rsidR="00ED585C" w:rsidRPr="00ED585C">
        <w:t>nuestros</w:t>
      </w:r>
      <w:proofErr w:type="spellEnd"/>
      <w:r w:rsidR="00ED585C" w:rsidRPr="00ED585C">
        <w:t xml:space="preserve"> </w:t>
      </w:r>
      <w:proofErr w:type="spellStart"/>
      <w:r w:rsidR="00ED585C" w:rsidRPr="00ED585C">
        <w:t>hijos</w:t>
      </w:r>
      <w:proofErr w:type="spellEnd"/>
      <w:r w:rsidR="00ED585C" w:rsidRPr="00ED585C">
        <w:t xml:space="preserve"> </w:t>
      </w:r>
      <w:proofErr w:type="spellStart"/>
      <w:r w:rsidR="00ED585C" w:rsidRPr="00ED585C">
        <w:t>hablen</w:t>
      </w:r>
      <w:proofErr w:type="spellEnd"/>
      <w:r w:rsidR="00ED585C" w:rsidRPr="00ED585C">
        <w:t xml:space="preserve"> </w:t>
      </w:r>
      <w:proofErr w:type="spellStart"/>
      <w:r w:rsidR="00ED585C" w:rsidRPr="00ED585C">
        <w:t>español</w:t>
      </w:r>
      <w:proofErr w:type="spellEnd"/>
      <w:r w:rsidR="00ED585C" w:rsidRPr="00ED585C">
        <w:t xml:space="preserve">. </w:t>
      </w:r>
    </w:p>
    <w:p w14:paraId="477261C7" w14:textId="5BEF11B2" w:rsidR="00ED585C" w:rsidRP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7. </w:t>
      </w:r>
      <w:r w:rsidR="00ED585C" w:rsidRPr="00ED585C">
        <w:t xml:space="preserve">Espero que </w:t>
      </w:r>
      <w:proofErr w:type="spellStart"/>
      <w:r w:rsidR="0082230C">
        <w:t>nuestros</w:t>
      </w:r>
      <w:proofErr w:type="spellEnd"/>
      <w:r w:rsidR="0082230C">
        <w:t xml:space="preserve"> padres </w:t>
      </w:r>
      <w:proofErr w:type="spellStart"/>
      <w:r w:rsidR="0082230C">
        <w:t>vivan</w:t>
      </w:r>
      <w:proofErr w:type="spellEnd"/>
      <w:r w:rsidR="0082230C">
        <w:t xml:space="preserve"> </w:t>
      </w:r>
      <w:proofErr w:type="spellStart"/>
      <w:r w:rsidR="0082230C">
        <w:t>cerca</w:t>
      </w:r>
      <w:proofErr w:type="spellEnd"/>
      <w:r w:rsidR="0082230C">
        <w:t xml:space="preserve"> de </w:t>
      </w:r>
      <w:proofErr w:type="spellStart"/>
      <w:r w:rsidR="0082230C">
        <w:t>nosotros</w:t>
      </w:r>
      <w:proofErr w:type="spellEnd"/>
      <w:r w:rsidR="0082230C">
        <w:t xml:space="preserve">. </w:t>
      </w:r>
    </w:p>
    <w:p w14:paraId="0A1DE996" w14:textId="6B273463" w:rsidR="00ED585C" w:rsidRP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8. </w:t>
      </w:r>
      <w:r w:rsidR="00ED585C" w:rsidRPr="00ED585C">
        <w:t xml:space="preserve">Espero que mi pareja </w:t>
      </w:r>
      <w:proofErr w:type="spellStart"/>
      <w:r w:rsidR="00ED585C" w:rsidRPr="00ED585C">
        <w:t>trabaje</w:t>
      </w:r>
      <w:proofErr w:type="spellEnd"/>
      <w:r w:rsidR="00ED585C" w:rsidRPr="00ED585C">
        <w:t xml:space="preserve"> </w:t>
      </w:r>
      <w:proofErr w:type="spellStart"/>
      <w:r w:rsidR="00ED585C" w:rsidRPr="00ED585C">
        <w:t>mucho</w:t>
      </w:r>
      <w:proofErr w:type="spellEnd"/>
      <w:r w:rsidR="00ED585C" w:rsidRPr="00ED585C">
        <w:t xml:space="preserve">. </w:t>
      </w:r>
    </w:p>
    <w:p w14:paraId="3896CE40" w14:textId="12BED83D" w:rsidR="00ED585C" w:rsidRDefault="002B6C6E" w:rsidP="002B6C6E">
      <w:pPr>
        <w:tabs>
          <w:tab w:val="left" w:pos="990"/>
        </w:tabs>
        <w:spacing w:after="0" w:line="360" w:lineRule="auto"/>
      </w:pPr>
      <w:proofErr w:type="spellStart"/>
      <w:proofErr w:type="gramStart"/>
      <w:r>
        <w:t>sí</w:t>
      </w:r>
      <w:proofErr w:type="spellEnd"/>
      <w:r>
        <w:t xml:space="preserve">  /</w:t>
      </w:r>
      <w:proofErr w:type="gramEnd"/>
      <w:r>
        <w:t xml:space="preserve">  no </w:t>
      </w:r>
      <w:r>
        <w:tab/>
      </w:r>
      <w:r w:rsidR="00E60DFC">
        <w:t xml:space="preserve">9. </w:t>
      </w:r>
      <w:proofErr w:type="spellStart"/>
      <w:r w:rsidR="00ED585C" w:rsidRPr="00ED585C">
        <w:t>Quiero</w:t>
      </w:r>
      <w:proofErr w:type="spellEnd"/>
      <w:r w:rsidR="00ED585C" w:rsidRPr="00ED585C">
        <w:t xml:space="preserve"> que mi pareja </w:t>
      </w:r>
      <w:proofErr w:type="spellStart"/>
      <w:r w:rsidR="00ED585C" w:rsidRPr="00ED585C">
        <w:t>compart</w:t>
      </w:r>
      <w:r w:rsidR="008E3BF5">
        <w:t>a</w:t>
      </w:r>
      <w:proofErr w:type="spellEnd"/>
      <w:r w:rsidR="00ED585C" w:rsidRPr="00ED585C">
        <w:t xml:space="preserve"> sus ideas y planes </w:t>
      </w:r>
      <w:proofErr w:type="spellStart"/>
      <w:r w:rsidR="00ED585C" w:rsidRPr="00ED585C">
        <w:t>conmigo</w:t>
      </w:r>
      <w:proofErr w:type="spellEnd"/>
      <w:r w:rsidR="00ED585C" w:rsidRPr="00ED585C">
        <w:t xml:space="preserve">. </w:t>
      </w:r>
    </w:p>
    <w:p w14:paraId="39B53A7B" w14:textId="208BF4E8" w:rsidR="00ED585C" w:rsidRDefault="006367EC" w:rsidP="00D5014D">
      <w:pPr>
        <w:pStyle w:val="BodyText"/>
      </w:pPr>
      <w:r>
        <w:t xml:space="preserve"> </w:t>
      </w:r>
    </w:p>
    <w:p w14:paraId="78915DAB" w14:textId="548D1764" w:rsidR="00ED585C" w:rsidRDefault="00ED585C" w:rsidP="00E60DFC">
      <w:pPr>
        <w:spacing w:after="0"/>
      </w:pPr>
      <w:proofErr w:type="spellStart"/>
      <w:r w:rsidRPr="001B3180">
        <w:rPr>
          <w:rStyle w:val="Heading1Char"/>
        </w:rPr>
        <w:t>Parte</w:t>
      </w:r>
      <w:proofErr w:type="spellEnd"/>
      <w:r w:rsidRPr="001B3180">
        <w:rPr>
          <w:rStyle w:val="Heading1Char"/>
        </w:rPr>
        <w:t xml:space="preserve"> 2:</w:t>
      </w:r>
      <w:r>
        <w:t xml:space="preserve"> </w:t>
      </w:r>
      <w:r w:rsidR="00C10108">
        <w:t xml:space="preserve"> Haz </w:t>
      </w:r>
      <w:proofErr w:type="spellStart"/>
      <w:r w:rsidR="00C10108">
        <w:t>preguntas</w:t>
      </w:r>
      <w:proofErr w:type="spellEnd"/>
      <w:r w:rsidR="00C10108">
        <w:t xml:space="preserve"> a</w:t>
      </w:r>
      <w:r>
        <w:t xml:space="preserve"> un/a </w:t>
      </w:r>
      <w:proofErr w:type="spellStart"/>
      <w:r>
        <w:t>compañero</w:t>
      </w:r>
      <w:proofErr w:type="spellEnd"/>
      <w:r>
        <w:t xml:space="preserve">/a de </w:t>
      </w:r>
      <w:proofErr w:type="spellStart"/>
      <w:r>
        <w:t>clase</w:t>
      </w:r>
      <w:proofErr w:type="spellEnd"/>
      <w:r>
        <w:t xml:space="preserve">. </w:t>
      </w:r>
      <w:r w:rsidR="00C10108">
        <w:t>¿Tiene</w:t>
      </w:r>
      <w:r w:rsidR="00DA1278">
        <w:t xml:space="preserve">n Uds. </w:t>
      </w:r>
      <w:r w:rsidR="00C10108">
        <w:t xml:space="preserve">las </w:t>
      </w:r>
      <w:proofErr w:type="spellStart"/>
      <w:r w:rsidR="00C10108">
        <w:t>mismas</w:t>
      </w:r>
      <w:proofErr w:type="spellEnd"/>
      <w:r w:rsidR="00C10108">
        <w:t xml:space="preserve"> </w:t>
      </w:r>
      <w:proofErr w:type="spellStart"/>
      <w:r>
        <w:t>respuestas</w:t>
      </w:r>
      <w:proofErr w:type="spellEnd"/>
      <w:r w:rsidR="0082230C">
        <w:t>?</w:t>
      </w:r>
      <w:r w:rsidR="00C10108">
        <w:t xml:space="preserve"> (</w:t>
      </w:r>
      <w:r w:rsidR="00DA1278">
        <w:t xml:space="preserve">No es </w:t>
      </w:r>
      <w:proofErr w:type="spellStart"/>
      <w:r w:rsidR="00DA1278">
        <w:t>necesario</w:t>
      </w:r>
      <w:proofErr w:type="spellEnd"/>
      <w:r w:rsidR="00C10108">
        <w:t xml:space="preserve"> </w:t>
      </w:r>
      <w:proofErr w:type="spellStart"/>
      <w:r w:rsidR="00C10108">
        <w:t>seguir</w:t>
      </w:r>
      <w:proofErr w:type="spellEnd"/>
      <w:r w:rsidR="00C10108">
        <w:t xml:space="preserve"> </w:t>
      </w:r>
      <w:proofErr w:type="spellStart"/>
      <w:r w:rsidR="00C10108">
        <w:t>el</w:t>
      </w:r>
      <w:proofErr w:type="spellEnd"/>
      <w:r w:rsidR="00C10108">
        <w:t xml:space="preserve"> </w:t>
      </w:r>
      <w:proofErr w:type="spellStart"/>
      <w:r w:rsidR="00C10108">
        <w:t>orden</w:t>
      </w:r>
      <w:proofErr w:type="spellEnd"/>
      <w:r w:rsidR="00C10108">
        <w:t xml:space="preserve"> </w:t>
      </w:r>
      <w:r w:rsidR="008E3BF5">
        <w:t xml:space="preserve">de </w:t>
      </w:r>
      <w:proofErr w:type="spellStart"/>
      <w:r w:rsidR="00C10108">
        <w:t>arriba</w:t>
      </w:r>
      <w:proofErr w:type="spellEnd"/>
      <w:r w:rsidR="00C10108">
        <w:t>.)</w:t>
      </w:r>
    </w:p>
    <w:p w14:paraId="7BC352EB" w14:textId="4275C62C" w:rsidR="00ED585C" w:rsidRDefault="00ED585C" w:rsidP="0082230C">
      <w:pPr>
        <w:tabs>
          <w:tab w:val="left" w:pos="990"/>
          <w:tab w:val="left" w:pos="1260"/>
        </w:tabs>
        <w:spacing w:after="0"/>
      </w:pPr>
      <w:r>
        <w:t xml:space="preserve">Modelo:  </w:t>
      </w:r>
      <w:r w:rsidR="00C10108">
        <w:tab/>
      </w:r>
      <w:r>
        <w:t>A:</w:t>
      </w:r>
      <w:r w:rsidR="0082230C">
        <w:tab/>
      </w:r>
      <w:r>
        <w:t>—¿</w:t>
      </w:r>
      <w:proofErr w:type="spellStart"/>
      <w:r>
        <w:t>Esperas</w:t>
      </w:r>
      <w:proofErr w:type="spellEnd"/>
      <w:r>
        <w:t xml:space="preserve"> que </w:t>
      </w:r>
      <w:proofErr w:type="spellStart"/>
      <w:r w:rsidR="0082230C">
        <w:t>tu</w:t>
      </w:r>
      <w:proofErr w:type="spellEnd"/>
      <w:r w:rsidR="0082230C">
        <w:t xml:space="preserve"> pareja </w:t>
      </w:r>
      <w:proofErr w:type="spellStart"/>
      <w:r>
        <w:t>tenga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?</w:t>
      </w:r>
    </w:p>
    <w:p w14:paraId="0F50ED7F" w14:textId="30106EAB" w:rsidR="00ED585C" w:rsidRDefault="00C10108" w:rsidP="0082230C">
      <w:pPr>
        <w:tabs>
          <w:tab w:val="left" w:pos="990"/>
          <w:tab w:val="left" w:pos="1260"/>
        </w:tabs>
        <w:spacing w:after="0"/>
      </w:pPr>
      <w:r>
        <w:tab/>
      </w:r>
      <w:r w:rsidR="00ED585C">
        <w:t>B:</w:t>
      </w:r>
      <w:r w:rsidR="0082230C">
        <w:tab/>
      </w:r>
      <w:r w:rsidR="00ED585C">
        <w:t>—</w:t>
      </w:r>
      <w:proofErr w:type="spellStart"/>
      <w:r w:rsidR="00ED585C">
        <w:t>Sí</w:t>
      </w:r>
      <w:proofErr w:type="spellEnd"/>
      <w:r w:rsidR="00ED585C">
        <w:t xml:space="preserve">, </w:t>
      </w:r>
      <w:proofErr w:type="spellStart"/>
      <w:r w:rsidR="00ED585C">
        <w:t>espero</w:t>
      </w:r>
      <w:proofErr w:type="spellEnd"/>
      <w:r w:rsidR="00ED585C">
        <w:t xml:space="preserve"> que </w:t>
      </w:r>
      <w:proofErr w:type="spellStart"/>
      <w:r w:rsidR="00ED585C">
        <w:t>tenga</w:t>
      </w:r>
      <w:proofErr w:type="spellEnd"/>
      <w:r w:rsidR="00ED585C">
        <w:t xml:space="preserve"> un </w:t>
      </w:r>
      <w:proofErr w:type="spellStart"/>
      <w:r w:rsidR="00ED585C">
        <w:t>buen</w:t>
      </w:r>
      <w:proofErr w:type="spellEnd"/>
      <w:r w:rsidR="00ED585C">
        <w:t xml:space="preserve"> </w:t>
      </w:r>
      <w:proofErr w:type="spellStart"/>
      <w:r w:rsidR="00ED585C">
        <w:t>trabajo</w:t>
      </w:r>
      <w:proofErr w:type="spellEnd"/>
      <w:r w:rsidR="00ED585C">
        <w:t xml:space="preserve">. </w:t>
      </w:r>
    </w:p>
    <w:p w14:paraId="2EB3D8CF" w14:textId="299015B5" w:rsidR="00ED585C" w:rsidRDefault="00ED585C" w:rsidP="0082230C">
      <w:pPr>
        <w:tabs>
          <w:tab w:val="left" w:pos="990"/>
          <w:tab w:val="left" w:pos="1260"/>
        </w:tabs>
        <w:spacing w:after="0"/>
      </w:pPr>
      <w:r>
        <w:t xml:space="preserve">  </w:t>
      </w:r>
      <w:r w:rsidR="00C10108">
        <w:tab/>
      </w:r>
      <w:r>
        <w:t xml:space="preserve"> </w:t>
      </w:r>
      <w:r w:rsidR="0082230C">
        <w:t xml:space="preserve"> </w:t>
      </w:r>
      <w:r w:rsidR="0082230C">
        <w:tab/>
      </w:r>
      <w:r>
        <w:t xml:space="preserve">—No, no </w:t>
      </w:r>
      <w:proofErr w:type="spellStart"/>
      <w:r>
        <w:t>espero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14:paraId="44915577" w14:textId="77777777" w:rsidR="00ED585C" w:rsidRDefault="00ED585C" w:rsidP="00E60DFC">
      <w:pPr>
        <w:spacing w:after="0"/>
      </w:pPr>
      <w:r>
        <w:t xml:space="preserve"> </w:t>
      </w:r>
    </w:p>
    <w:p w14:paraId="16888F06" w14:textId="77777777" w:rsidR="00ED585C" w:rsidRDefault="00ED585C" w:rsidP="00E60DFC">
      <w:pPr>
        <w:spacing w:after="0"/>
      </w:pPr>
      <w:proofErr w:type="spellStart"/>
      <w:r w:rsidRPr="001B3180">
        <w:rPr>
          <w:rStyle w:val="Heading1Char"/>
        </w:rPr>
        <w:t>Parte</w:t>
      </w:r>
      <w:proofErr w:type="spellEnd"/>
      <w:r w:rsidRPr="001B3180">
        <w:rPr>
          <w:rStyle w:val="Heading1Char"/>
        </w:rPr>
        <w:t xml:space="preserve"> 3:</w:t>
      </w:r>
      <w:r>
        <w:t xml:space="preserve"> Escribe </w:t>
      </w:r>
      <w:proofErr w:type="spellStart"/>
      <w:r>
        <w:t>dos 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que </w:t>
      </w:r>
      <w:proofErr w:type="spellStart"/>
      <w:r>
        <w:t>describen</w:t>
      </w:r>
      <w:proofErr w:type="spellEnd"/>
      <w:r>
        <w:t xml:space="preserve"> lo que </w:t>
      </w:r>
      <w:proofErr w:type="spellStart"/>
      <w:r>
        <w:t>tu</w:t>
      </w:r>
      <w:proofErr w:type="spellEnd"/>
      <w:r>
        <w:t xml:space="preserve"> pareja dice.</w:t>
      </w:r>
    </w:p>
    <w:p w14:paraId="07F4B966" w14:textId="0FE39606" w:rsidR="0036040A" w:rsidRDefault="00ED585C" w:rsidP="00E60DFC">
      <w:pPr>
        <w:spacing w:after="0"/>
      </w:pPr>
      <w:r>
        <w:t xml:space="preserve">Modelo:        </w:t>
      </w:r>
      <w:r>
        <w:tab/>
        <w:t xml:space="preserve">“Jennifer </w:t>
      </w:r>
      <w:proofErr w:type="spellStart"/>
      <w:r>
        <w:t>quiere</w:t>
      </w:r>
      <w:proofErr w:type="spellEnd"/>
      <w:r>
        <w:t xml:space="preserve"> que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hablen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>.”</w:t>
      </w:r>
    </w:p>
    <w:p w14:paraId="46C3B8DC" w14:textId="77777777" w:rsidR="00FE6BA0" w:rsidRDefault="00FE6BA0" w:rsidP="00FE6BA0">
      <w:pPr>
        <w:pStyle w:val="BodyText"/>
      </w:pPr>
    </w:p>
    <w:p w14:paraId="65B4EC98" w14:textId="77777777" w:rsidR="00FE6BA0" w:rsidRDefault="00FE6BA0" w:rsidP="00FE6BA0">
      <w:pPr>
        <w:pStyle w:val="BodyText"/>
        <w:rPr>
          <w:color w:val="7EA6AC" w:themeColor="text1" w:themeTint="99"/>
        </w:rPr>
      </w:pPr>
      <w:r>
        <w:rPr>
          <w:color w:val="7EA6AC" w:themeColor="text1" w:themeTint="99"/>
        </w:rPr>
        <w:t>____________________________________________________________________________</w:t>
      </w:r>
    </w:p>
    <w:p w14:paraId="243503B2" w14:textId="77777777" w:rsidR="00FE6BA0" w:rsidRDefault="00FE6BA0" w:rsidP="00FE6BA0">
      <w:pPr>
        <w:pStyle w:val="BodyText"/>
        <w:rPr>
          <w:color w:val="7EA6AC" w:themeColor="text1" w:themeTint="99"/>
        </w:rPr>
      </w:pPr>
      <w:r>
        <w:rPr>
          <w:color w:val="7EA6AC" w:themeColor="text1" w:themeTint="99"/>
        </w:rPr>
        <w:t>____________________________________________________________________________</w:t>
      </w:r>
    </w:p>
    <w:p w14:paraId="57ABE300" w14:textId="77777777" w:rsidR="00FE6BA0" w:rsidRDefault="00FE6BA0" w:rsidP="00FE6BA0">
      <w:pPr>
        <w:pStyle w:val="BodyText"/>
        <w:rPr>
          <w:color w:val="7EA6AC" w:themeColor="text1" w:themeTint="99"/>
        </w:rPr>
      </w:pPr>
      <w:r>
        <w:rPr>
          <w:color w:val="7EA6AC" w:themeColor="text1" w:themeTint="99"/>
        </w:rPr>
        <w:t>____________________________________________________________________________</w:t>
      </w:r>
    </w:p>
    <w:p w14:paraId="19D05A82" w14:textId="77777777" w:rsidR="00FE6BA0" w:rsidRDefault="00FE6BA0" w:rsidP="00FE6BA0">
      <w:pPr>
        <w:pStyle w:val="BodyText"/>
        <w:rPr>
          <w:color w:val="7EA6AC" w:themeColor="text1" w:themeTint="99"/>
        </w:rPr>
      </w:pPr>
      <w:r>
        <w:rPr>
          <w:color w:val="7EA6AC" w:themeColor="text1" w:themeTint="99"/>
        </w:rPr>
        <w:t>____________________________________________________________________________</w:t>
      </w:r>
    </w:p>
    <w:p w14:paraId="62510E45" w14:textId="77777777" w:rsidR="00FE6BA0" w:rsidRPr="00FE6BA0" w:rsidRDefault="00FE6BA0" w:rsidP="00FE6BA0">
      <w:pPr>
        <w:pStyle w:val="BodyText"/>
        <w:rPr>
          <w:color w:val="7EA6AC" w:themeColor="text1" w:themeTint="99"/>
        </w:rPr>
      </w:pPr>
    </w:p>
    <w:sectPr w:rsidR="00FE6BA0" w:rsidRPr="00FE6B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3959" w14:textId="77777777" w:rsidR="00892C5B" w:rsidRDefault="00892C5B" w:rsidP="00293785">
      <w:pPr>
        <w:spacing w:after="0" w:line="240" w:lineRule="auto"/>
      </w:pPr>
      <w:r>
        <w:separator/>
      </w:r>
    </w:p>
  </w:endnote>
  <w:endnote w:type="continuationSeparator" w:id="0">
    <w:p w14:paraId="3D197020" w14:textId="77777777" w:rsidR="00892C5B" w:rsidRDefault="00892C5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2AEF" w14:textId="77777777" w:rsidR="008E3BF5" w:rsidRDefault="008E3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7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3A32A7" wp14:editId="58B6106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5CCF7" w14:textId="4949CE5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5CBEEF137008F408A868AAB68CAFE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60DFC">
                                <w:t>la pareja perfecta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A32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B85CCF7" w14:textId="4949CE5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5CBEEF137008F408A868AAB68CAFE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60DFC">
                          <w:t>la pareja perfecta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BA104AE" wp14:editId="4B3D74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3B54" w14:textId="77777777" w:rsidR="008E3BF5" w:rsidRDefault="008E3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0F49" w14:textId="77777777" w:rsidR="00892C5B" w:rsidRDefault="00892C5B" w:rsidP="00293785">
      <w:pPr>
        <w:spacing w:after="0" w:line="240" w:lineRule="auto"/>
      </w:pPr>
      <w:r>
        <w:separator/>
      </w:r>
    </w:p>
  </w:footnote>
  <w:footnote w:type="continuationSeparator" w:id="0">
    <w:p w14:paraId="1D44FD1D" w14:textId="77777777" w:rsidR="00892C5B" w:rsidRDefault="00892C5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214D" w14:textId="77777777" w:rsidR="00D30BC9" w:rsidRDefault="00D30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6BB" w14:textId="77777777" w:rsidR="00D30BC9" w:rsidRDefault="00D30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1C2D" w14:textId="77777777" w:rsidR="00D30BC9" w:rsidRDefault="00D30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93407">
    <w:abstractNumId w:val="6"/>
  </w:num>
  <w:num w:numId="2" w16cid:durableId="26639490">
    <w:abstractNumId w:val="7"/>
  </w:num>
  <w:num w:numId="3" w16cid:durableId="591402229">
    <w:abstractNumId w:val="0"/>
  </w:num>
  <w:num w:numId="4" w16cid:durableId="1221984662">
    <w:abstractNumId w:val="2"/>
  </w:num>
  <w:num w:numId="5" w16cid:durableId="2095397910">
    <w:abstractNumId w:val="3"/>
  </w:num>
  <w:num w:numId="6" w16cid:durableId="426191732">
    <w:abstractNumId w:val="5"/>
  </w:num>
  <w:num w:numId="7" w16cid:durableId="782765960">
    <w:abstractNumId w:val="4"/>
  </w:num>
  <w:num w:numId="8" w16cid:durableId="1064140521">
    <w:abstractNumId w:val="8"/>
  </w:num>
  <w:num w:numId="9" w16cid:durableId="1203901256">
    <w:abstractNumId w:val="9"/>
  </w:num>
  <w:num w:numId="10" w16cid:durableId="1788699100">
    <w:abstractNumId w:val="10"/>
  </w:num>
  <w:num w:numId="11" w16cid:durableId="2067755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5C"/>
    <w:rsid w:val="0004006F"/>
    <w:rsid w:val="00043C9A"/>
    <w:rsid w:val="00053775"/>
    <w:rsid w:val="0005619A"/>
    <w:rsid w:val="0008589D"/>
    <w:rsid w:val="0011259B"/>
    <w:rsid w:val="00116FDD"/>
    <w:rsid w:val="00125621"/>
    <w:rsid w:val="001B3180"/>
    <w:rsid w:val="001D0BBF"/>
    <w:rsid w:val="001E1F85"/>
    <w:rsid w:val="001F125D"/>
    <w:rsid w:val="002345CC"/>
    <w:rsid w:val="00293785"/>
    <w:rsid w:val="002B6C6E"/>
    <w:rsid w:val="002C0879"/>
    <w:rsid w:val="002C37B4"/>
    <w:rsid w:val="0036040A"/>
    <w:rsid w:val="00397FA9"/>
    <w:rsid w:val="00420078"/>
    <w:rsid w:val="00446C13"/>
    <w:rsid w:val="004567B3"/>
    <w:rsid w:val="005078B4"/>
    <w:rsid w:val="0053328A"/>
    <w:rsid w:val="00540FC6"/>
    <w:rsid w:val="005511B6"/>
    <w:rsid w:val="00553C98"/>
    <w:rsid w:val="005A7635"/>
    <w:rsid w:val="006367EC"/>
    <w:rsid w:val="00645D7F"/>
    <w:rsid w:val="00656940"/>
    <w:rsid w:val="00665274"/>
    <w:rsid w:val="00666C03"/>
    <w:rsid w:val="00686DAB"/>
    <w:rsid w:val="006B4CC2"/>
    <w:rsid w:val="006E1542"/>
    <w:rsid w:val="00721EA4"/>
    <w:rsid w:val="007544EC"/>
    <w:rsid w:val="00797CB5"/>
    <w:rsid w:val="007B055F"/>
    <w:rsid w:val="007E6F1D"/>
    <w:rsid w:val="0082230C"/>
    <w:rsid w:val="00880013"/>
    <w:rsid w:val="008920A4"/>
    <w:rsid w:val="00892C5B"/>
    <w:rsid w:val="008E3BF5"/>
    <w:rsid w:val="008F5386"/>
    <w:rsid w:val="00913172"/>
    <w:rsid w:val="0094096B"/>
    <w:rsid w:val="0094779A"/>
    <w:rsid w:val="00981E19"/>
    <w:rsid w:val="009932ED"/>
    <w:rsid w:val="009B52E4"/>
    <w:rsid w:val="009D6E8D"/>
    <w:rsid w:val="009F66B8"/>
    <w:rsid w:val="00A101E8"/>
    <w:rsid w:val="00AC349E"/>
    <w:rsid w:val="00B435AC"/>
    <w:rsid w:val="00B65EF9"/>
    <w:rsid w:val="00B92DBF"/>
    <w:rsid w:val="00BD119F"/>
    <w:rsid w:val="00C070D1"/>
    <w:rsid w:val="00C10108"/>
    <w:rsid w:val="00C73EA1"/>
    <w:rsid w:val="00C8524A"/>
    <w:rsid w:val="00CC4F77"/>
    <w:rsid w:val="00CD3CF6"/>
    <w:rsid w:val="00CE336D"/>
    <w:rsid w:val="00D106FF"/>
    <w:rsid w:val="00D269D8"/>
    <w:rsid w:val="00D30BC9"/>
    <w:rsid w:val="00D5014D"/>
    <w:rsid w:val="00D626EB"/>
    <w:rsid w:val="00DA1278"/>
    <w:rsid w:val="00DC7A6D"/>
    <w:rsid w:val="00E47F2C"/>
    <w:rsid w:val="00E5732C"/>
    <w:rsid w:val="00E60DFC"/>
    <w:rsid w:val="00EA74D2"/>
    <w:rsid w:val="00ED24C8"/>
    <w:rsid w:val="00ED585C"/>
    <w:rsid w:val="00F377E2"/>
    <w:rsid w:val="00F50748"/>
    <w:rsid w:val="00F72D02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77A4"/>
  <w15:docId w15:val="{7E3ED1EA-A944-0542-8F6F-5D6E2380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aliases w:val="Heading 6 + Accent 1"/>
    <w:basedOn w:val="Normal"/>
    <w:next w:val="Normal"/>
    <w:uiPriority w:val="9"/>
    <w:unhideWhenUsed/>
    <w:qFormat/>
    <w:rsid w:val="001B31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CBEEF137008F408A868AAB68CAF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6D48-9071-664D-9B56-529D063E9224}"/>
      </w:docPartPr>
      <w:docPartBody>
        <w:p w:rsidR="001D6771" w:rsidRDefault="00000000">
          <w:pPr>
            <w:pStyle w:val="A5CBEEF137008F408A868AAB68CAFE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70"/>
    <w:rsid w:val="00043C9A"/>
    <w:rsid w:val="001D6771"/>
    <w:rsid w:val="003D0819"/>
    <w:rsid w:val="00670E70"/>
    <w:rsid w:val="00AA3C5D"/>
    <w:rsid w:val="00C070D1"/>
    <w:rsid w:val="00C35A05"/>
    <w:rsid w:val="00D21300"/>
    <w:rsid w:val="00E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CBEEF137008F408A868AAB68CAFEF5">
    <w:name w:val="A5CBEEF137008F408A868AAB68CAF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4.dotx</Template>
  <TotalTime>3</TotalTime>
  <Pages>1</Pages>
  <Words>255</Words>
  <Characters>1114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pareja perfecta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pareja perfecta</dc:title>
  <dc:creator>Michael Kraus</dc:creator>
  <cp:lastModifiedBy>Moharram, Jehanne</cp:lastModifiedBy>
  <cp:revision>3</cp:revision>
  <cp:lastPrinted>2016-07-14T14:08:00Z</cp:lastPrinted>
  <dcterms:created xsi:type="dcterms:W3CDTF">2025-05-28T00:51:00Z</dcterms:created>
  <dcterms:modified xsi:type="dcterms:W3CDTF">2025-05-28T00:53:00Z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