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5545C0" w14:textId="77777777" w:rsidR="00B468FA" w:rsidRPr="00DC7A6D" w:rsidRDefault="00B468FA" w:rsidP="00B468FA">
      <w:pPr>
        <w:pStyle w:val="Title"/>
      </w:pPr>
      <w:r>
        <w:t>Square Puzzle</w:t>
      </w:r>
    </w:p>
    <w:p w14:paraId="408D9C73" w14:textId="697A16BC" w:rsidR="0038310C" w:rsidRDefault="00B468FA" w:rsidP="00DB1DB2">
      <w:r>
        <w:t>Cut out the tiles below and rearrange them into a square by matching sides with equivalent values. *Assume all variables are positive.</w:t>
      </w:r>
    </w:p>
    <w:p w14:paraId="10E87D7E" w14:textId="77777777" w:rsidR="00B468FA" w:rsidRDefault="00B468FA" w:rsidP="00B468FA">
      <w:pPr>
        <w:pStyle w:val="BodyText"/>
      </w:pPr>
    </w:p>
    <w:p w14:paraId="422311F5" w14:textId="03EF2236" w:rsidR="00B468FA" w:rsidRDefault="00145E7A" w:rsidP="00B468FA">
      <w:pPr>
        <w:pStyle w:val="BodyText"/>
      </w:pPr>
      <w:r w:rsidRPr="00145E7A">
        <w:rPr>
          <w:noProof/>
        </w:rPr>
        <w:drawing>
          <wp:inline distT="0" distB="0" distL="0" distR="0" wp14:anchorId="08002133" wp14:editId="77EEE266">
            <wp:extent cx="5867908" cy="5883150"/>
            <wp:effectExtent l="0" t="0" r="0" b="3810"/>
            <wp:docPr id="1318269770" name="Picture 1" descr="A white square with black line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69770" name="Picture 1" descr="A white square with black lines and symbol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7908" cy="5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8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22D4" w14:textId="77777777" w:rsidR="00FA0ABA" w:rsidRDefault="00FA0ABA" w:rsidP="00293785">
      <w:pPr>
        <w:spacing w:after="0" w:line="240" w:lineRule="auto"/>
      </w:pPr>
      <w:r>
        <w:separator/>
      </w:r>
    </w:p>
  </w:endnote>
  <w:endnote w:type="continuationSeparator" w:id="0">
    <w:p w14:paraId="302E76B9" w14:textId="77777777" w:rsidR="00FA0ABA" w:rsidRDefault="00FA0AB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6C94" w14:textId="77777777" w:rsidR="002002C9" w:rsidRDefault="00200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C8B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C74A9A" wp14:editId="2B85E6D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AD0FA" w14:textId="51B4517C" w:rsidR="00293785" w:rsidRDefault="005963BE" w:rsidP="00D106FF">
                          <w:pPr>
                            <w:pStyle w:val="LessonFooter"/>
                          </w:pPr>
                          <w:r w:rsidRPr="005963BE">
                            <w:t>Building Blocks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74A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09AD0FA" w14:textId="51B4517C" w:rsidR="00293785" w:rsidRDefault="005963BE" w:rsidP="00D106FF">
                    <w:pPr>
                      <w:pStyle w:val="LessonFooter"/>
                    </w:pPr>
                    <w:r w:rsidRPr="005963BE">
                      <w:t>Building Blocks</w:t>
                    </w:r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AF67BDC" wp14:editId="6CFA7D0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8C94" w14:textId="77777777" w:rsidR="002002C9" w:rsidRDefault="00200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418D" w14:textId="77777777" w:rsidR="00FA0ABA" w:rsidRDefault="00FA0ABA" w:rsidP="00293785">
      <w:pPr>
        <w:spacing w:after="0" w:line="240" w:lineRule="auto"/>
      </w:pPr>
      <w:r>
        <w:separator/>
      </w:r>
    </w:p>
  </w:footnote>
  <w:footnote w:type="continuationSeparator" w:id="0">
    <w:p w14:paraId="2C5CB900" w14:textId="77777777" w:rsidR="00FA0ABA" w:rsidRDefault="00FA0AB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EECB" w14:textId="77777777" w:rsidR="002002C9" w:rsidRDefault="00200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12D5" w14:textId="77777777" w:rsidR="002002C9" w:rsidRDefault="002002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5FEE" w14:textId="77777777" w:rsidR="002002C9" w:rsidRDefault="00200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35798">
    <w:abstractNumId w:val="6"/>
  </w:num>
  <w:num w:numId="2" w16cid:durableId="951791092">
    <w:abstractNumId w:val="7"/>
  </w:num>
  <w:num w:numId="3" w16cid:durableId="1733498425">
    <w:abstractNumId w:val="0"/>
  </w:num>
  <w:num w:numId="4" w16cid:durableId="1208683302">
    <w:abstractNumId w:val="2"/>
  </w:num>
  <w:num w:numId="5" w16cid:durableId="189801437">
    <w:abstractNumId w:val="3"/>
  </w:num>
  <w:num w:numId="6" w16cid:durableId="606279310">
    <w:abstractNumId w:val="5"/>
  </w:num>
  <w:num w:numId="7" w16cid:durableId="2051370064">
    <w:abstractNumId w:val="4"/>
  </w:num>
  <w:num w:numId="8" w16cid:durableId="1700082204">
    <w:abstractNumId w:val="8"/>
  </w:num>
  <w:num w:numId="9" w16cid:durableId="919946471">
    <w:abstractNumId w:val="9"/>
  </w:num>
  <w:num w:numId="10" w16cid:durableId="921599555">
    <w:abstractNumId w:val="10"/>
  </w:num>
  <w:num w:numId="11" w16cid:durableId="1934434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DC"/>
    <w:rsid w:val="000155EE"/>
    <w:rsid w:val="0004006F"/>
    <w:rsid w:val="00053775"/>
    <w:rsid w:val="0005619A"/>
    <w:rsid w:val="00066E9A"/>
    <w:rsid w:val="0008589D"/>
    <w:rsid w:val="0011259B"/>
    <w:rsid w:val="001150BC"/>
    <w:rsid w:val="00116FDD"/>
    <w:rsid w:val="001177DC"/>
    <w:rsid w:val="00125621"/>
    <w:rsid w:val="00134D16"/>
    <w:rsid w:val="00145E7A"/>
    <w:rsid w:val="00153ABA"/>
    <w:rsid w:val="00154BF9"/>
    <w:rsid w:val="00154DAB"/>
    <w:rsid w:val="001613DE"/>
    <w:rsid w:val="00161A95"/>
    <w:rsid w:val="001D0BBF"/>
    <w:rsid w:val="001E1F85"/>
    <w:rsid w:val="001F125D"/>
    <w:rsid w:val="002002C9"/>
    <w:rsid w:val="002345CC"/>
    <w:rsid w:val="00293785"/>
    <w:rsid w:val="002A2D3F"/>
    <w:rsid w:val="002C0879"/>
    <w:rsid w:val="002C37B4"/>
    <w:rsid w:val="003323ED"/>
    <w:rsid w:val="0036040A"/>
    <w:rsid w:val="00364A3F"/>
    <w:rsid w:val="0038036F"/>
    <w:rsid w:val="0038310C"/>
    <w:rsid w:val="00397FA9"/>
    <w:rsid w:val="003D71A9"/>
    <w:rsid w:val="003E5133"/>
    <w:rsid w:val="00443226"/>
    <w:rsid w:val="00446C13"/>
    <w:rsid w:val="00466762"/>
    <w:rsid w:val="00472E85"/>
    <w:rsid w:val="004D1930"/>
    <w:rsid w:val="005078B4"/>
    <w:rsid w:val="0051627F"/>
    <w:rsid w:val="00527AF3"/>
    <w:rsid w:val="00531EB9"/>
    <w:rsid w:val="0053328A"/>
    <w:rsid w:val="00540FC6"/>
    <w:rsid w:val="0055089F"/>
    <w:rsid w:val="005511B6"/>
    <w:rsid w:val="00553C98"/>
    <w:rsid w:val="005963BE"/>
    <w:rsid w:val="005A3CC1"/>
    <w:rsid w:val="005A7635"/>
    <w:rsid w:val="00604A7F"/>
    <w:rsid w:val="00645D7F"/>
    <w:rsid w:val="00653DAA"/>
    <w:rsid w:val="00656940"/>
    <w:rsid w:val="00663A3E"/>
    <w:rsid w:val="00665274"/>
    <w:rsid w:val="00666C03"/>
    <w:rsid w:val="00686DAB"/>
    <w:rsid w:val="00694220"/>
    <w:rsid w:val="0069427A"/>
    <w:rsid w:val="00695F36"/>
    <w:rsid w:val="00696BDC"/>
    <w:rsid w:val="006B4CC2"/>
    <w:rsid w:val="006E1542"/>
    <w:rsid w:val="00721EA4"/>
    <w:rsid w:val="00763BB2"/>
    <w:rsid w:val="00784E92"/>
    <w:rsid w:val="00797CB5"/>
    <w:rsid w:val="007B055F"/>
    <w:rsid w:val="007C001A"/>
    <w:rsid w:val="007C03A2"/>
    <w:rsid w:val="007E6F1D"/>
    <w:rsid w:val="007F44CE"/>
    <w:rsid w:val="008118C2"/>
    <w:rsid w:val="008757FD"/>
    <w:rsid w:val="00880013"/>
    <w:rsid w:val="0088769B"/>
    <w:rsid w:val="008920A4"/>
    <w:rsid w:val="008F5386"/>
    <w:rsid w:val="00913172"/>
    <w:rsid w:val="0098048B"/>
    <w:rsid w:val="00981E19"/>
    <w:rsid w:val="00987BCC"/>
    <w:rsid w:val="009B52E4"/>
    <w:rsid w:val="009D6E8D"/>
    <w:rsid w:val="009E0E2A"/>
    <w:rsid w:val="00A101E8"/>
    <w:rsid w:val="00AA6D33"/>
    <w:rsid w:val="00AC349E"/>
    <w:rsid w:val="00AF787A"/>
    <w:rsid w:val="00B222D1"/>
    <w:rsid w:val="00B468FA"/>
    <w:rsid w:val="00B80C15"/>
    <w:rsid w:val="00B92DBF"/>
    <w:rsid w:val="00BA31B2"/>
    <w:rsid w:val="00BD119F"/>
    <w:rsid w:val="00BE541B"/>
    <w:rsid w:val="00C14199"/>
    <w:rsid w:val="00C73EA1"/>
    <w:rsid w:val="00C8524A"/>
    <w:rsid w:val="00CC4F77"/>
    <w:rsid w:val="00CD3CF6"/>
    <w:rsid w:val="00CD4C27"/>
    <w:rsid w:val="00CE01A5"/>
    <w:rsid w:val="00CE336D"/>
    <w:rsid w:val="00CF281F"/>
    <w:rsid w:val="00D106FF"/>
    <w:rsid w:val="00D12120"/>
    <w:rsid w:val="00D14A8E"/>
    <w:rsid w:val="00D153D1"/>
    <w:rsid w:val="00D269D8"/>
    <w:rsid w:val="00D626EB"/>
    <w:rsid w:val="00D90B7F"/>
    <w:rsid w:val="00DB05AF"/>
    <w:rsid w:val="00DB103E"/>
    <w:rsid w:val="00DB1DB2"/>
    <w:rsid w:val="00DC7A6D"/>
    <w:rsid w:val="00DF4C46"/>
    <w:rsid w:val="00E03A69"/>
    <w:rsid w:val="00E23FBF"/>
    <w:rsid w:val="00EA74D2"/>
    <w:rsid w:val="00EB0E6B"/>
    <w:rsid w:val="00ED24C8"/>
    <w:rsid w:val="00ED785A"/>
    <w:rsid w:val="00EE5B51"/>
    <w:rsid w:val="00EF6A0E"/>
    <w:rsid w:val="00F04B23"/>
    <w:rsid w:val="00F377E2"/>
    <w:rsid w:val="00F50748"/>
    <w:rsid w:val="00F72D02"/>
    <w:rsid w:val="00F75729"/>
    <w:rsid w:val="00FA0ABA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54C36"/>
  <w15:docId w15:val="{3DE3781C-E26F-4173-98D2-93AA3CBE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468FA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910D28" w:themeColor="accent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468FA"/>
    <w:rPr>
      <w:rFonts w:asciiTheme="majorHAnsi" w:eastAsiaTheme="majorEastAsia" w:hAnsiTheme="majorHAnsi" w:cstheme="majorBidi"/>
      <w:b/>
      <w:caps/>
      <w:color w:val="910D28" w:themeColor="accent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ia\Downloads\Vertical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C:\Users\lydia\Downloads\Vertical LEARN Document Attachment.dotx</Template>
  <TotalTime>1</TotalTime>
  <Pages>1</Pages>
  <Words>24</Words>
  <Characters>125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1</vt:lpstr>
    </vt:vector>
  </TitlesOfParts>
  <Manager/>
  <Company/>
  <LinksUpToDate>false</LinksUpToDate>
  <CharactersWithSpaces>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Blocks</dc:title>
  <dc:subject/>
  <dc:creator>K20 Center</dc:creator>
  <cp:keywords/>
  <dc:description/>
  <cp:lastModifiedBy>Moharram, Jehanne</cp:lastModifiedBy>
  <cp:revision>3</cp:revision>
  <cp:lastPrinted>2021-07-23T15:14:00Z</cp:lastPrinted>
  <dcterms:created xsi:type="dcterms:W3CDTF">2025-06-16T17:43:00Z</dcterms:created>
  <dcterms:modified xsi:type="dcterms:W3CDTF">2025-06-16T17:44:00Z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71eac83e-0be0-4082-b91b-0d3c37448db3</vt:lpwstr>
  </property>
</Properties>
</file>