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3CE63D" w14:textId="3E06519C" w:rsidR="00446C13" w:rsidRPr="00DC7A6D" w:rsidRDefault="00366ED9" w:rsidP="00DC7A6D">
      <w:pPr>
        <w:pStyle w:val="Title"/>
      </w:pPr>
      <w:r>
        <w:rPr>
          <w:rFonts w:ascii="Calibri" w:eastAsia="Times New Roman" w:hAnsi="Calibri" w:cs="Times New Roman"/>
          <w:bCs/>
          <w:lang w:val="es"/>
        </w:rPr>
        <w:t xml:space="preserve">Debate en </w:t>
      </w:r>
      <w:r w:rsidR="00D30A6A">
        <w:rPr>
          <w:rFonts w:ascii="Calibri" w:eastAsia="Times New Roman" w:hAnsi="Calibri" w:cs="Times New Roman"/>
          <w:bCs/>
          <w:lang w:val="es"/>
        </w:rPr>
        <w:t>SOCIAL MEDIa:</w:t>
      </w:r>
      <w:r w:rsidR="00D30A6A" w:rsidRPr="00D30A6A">
        <w:t xml:space="preserve"> </w:t>
      </w:r>
      <w:r w:rsidR="00D30A6A">
        <w:t>ALEXANDER HAMILTON AND GEORGE MASON</w:t>
      </w:r>
    </w:p>
    <w:p w14:paraId="209BEC87" w14:textId="03F34B67" w:rsidR="004917D2" w:rsidRDefault="00CA1AF0" w:rsidP="00506F8F">
      <w:pPr>
        <w:spacing w:after="6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350D" wp14:editId="6B3845FC">
                <wp:simplePos x="0" y="0"/>
                <wp:positionH relativeFrom="column">
                  <wp:posOffset>0</wp:posOffset>
                </wp:positionH>
                <wp:positionV relativeFrom="paragraph">
                  <wp:posOffset>56516</wp:posOffset>
                </wp:positionV>
                <wp:extent cx="5943600" cy="14859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A7535" id="Rectangle 1" o:spid="_x0000_s1026" style="position:absolute;margin-left:0;margin-top:4.45pt;width:46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" filled="f" strokecolor="#3e5c61 [3205]" strokeweight="1pt"/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61312" behindDoc="1" locked="0" layoutInCell="1" allowOverlap="1" wp14:anchorId="2C32F123" wp14:editId="68E1BF05">
            <wp:simplePos x="0" y="0"/>
            <wp:positionH relativeFrom="column">
              <wp:posOffset>228600</wp:posOffset>
            </wp:positionH>
            <wp:positionV relativeFrom="paragraph">
              <wp:posOffset>288925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</w:rPr>
        <w:t xml:space="preserve"> </w:t>
      </w:r>
    </w:p>
    <w:p w14:paraId="2659A9BF" w14:textId="1A5E45CD" w:rsidR="009D6E8D" w:rsidRPr="00B51AE3" w:rsidRDefault="00494AE2" w:rsidP="00494AE2">
      <w:pPr>
        <w:pStyle w:val="RowHeader"/>
        <w:rPr>
          <w:sz w:val="28"/>
          <w:szCs w:val="24"/>
        </w:rPr>
      </w:pPr>
      <w:r>
        <w:rPr>
          <w:bCs/>
          <w:sz w:val="28"/>
          <w:szCs w:val="24"/>
          <w:lang w:val="es"/>
        </w:rPr>
        <w:t>George Mason</w:t>
      </w:r>
    </w:p>
    <w:p w14:paraId="532DFE09" w14:textId="0A7EAC8A" w:rsidR="00494AE2" w:rsidRPr="00B51AE3" w:rsidRDefault="00967940" w:rsidP="00035B93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051F9086" w14:textId="294103B5" w:rsidR="008B4ECA" w:rsidRDefault="008B4ECA" w:rsidP="00B23EF0">
      <w:pPr>
        <w:spacing w:after="0"/>
      </w:pPr>
    </w:p>
    <w:p w14:paraId="15D21312" w14:textId="2F8AC34F" w:rsidR="008B4ECA" w:rsidRDefault="008B4ECA" w:rsidP="00B23EF0">
      <w:pPr>
        <w:pStyle w:val="BodyText"/>
        <w:spacing w:after="0"/>
      </w:pPr>
    </w:p>
    <w:p w14:paraId="7ACDB568" w14:textId="56CB60F7" w:rsidR="008B4ECA" w:rsidRPr="008B4ECA" w:rsidRDefault="00E40496" w:rsidP="00CA1AF0">
      <w:pPr>
        <w:widowControl w:val="0"/>
        <w:spacing w:line="240" w:lineRule="auto"/>
        <w:ind w:left="360"/>
        <w:rPr>
          <w:rFonts w:ascii="Calibri" w:eastAsia="Calibri" w:hAnsi="Calibri" w:cs="Calibri"/>
          <w:b/>
          <w:color w:val="20A0CE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"/>
        </w:rPr>
        <w:t xml:space="preserve">En serio, ¿esta nueva Constitución protege siquiera los derechos individuales? </w:t>
      </w:r>
      <w:r>
        <w:rPr>
          <w:rFonts w:ascii="Calibri" w:eastAsia="Calibri" w:hAnsi="Calibri" w:cs="Calibri"/>
          <w:color w:val="20A0CE"/>
          <w:sz w:val="28"/>
          <w:szCs w:val="28"/>
          <w:lang w:val="es"/>
        </w:rPr>
        <w:t>#CDD</w:t>
      </w:r>
    </w:p>
    <w:p w14:paraId="70BAD281" w14:textId="04E62030" w:rsidR="004C5ECC" w:rsidRDefault="004C5ECC" w:rsidP="00B16EB9">
      <w:pPr>
        <w:pStyle w:val="BodyText"/>
        <w:spacing w:after="180"/>
      </w:pPr>
    </w:p>
    <w:p w14:paraId="5CACE8F5" w14:textId="0B6D7B7A" w:rsidR="004C5ECC" w:rsidRDefault="00FB1CDE" w:rsidP="00AE751B">
      <w:pPr>
        <w:pStyle w:val="BodyText"/>
        <w:spacing w:after="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FBE92" wp14:editId="376A0101">
                <wp:simplePos x="0" y="0"/>
                <wp:positionH relativeFrom="column">
                  <wp:posOffset>0</wp:posOffset>
                </wp:positionH>
                <wp:positionV relativeFrom="paragraph">
                  <wp:posOffset>13336</wp:posOffset>
                </wp:positionV>
                <wp:extent cx="5943600" cy="14859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A75D7" id="Rectangle 7" o:spid="_x0000_s1026" style="position:absolute;margin-left:0;margin-top:1.05pt;width:468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" filled="f" strokecolor="#3e5c61 [3205]" strokeweight="1pt"/>
            </w:pict>
          </mc:Fallback>
        </mc:AlternateContent>
      </w:r>
    </w:p>
    <w:p w14:paraId="13802123" w14:textId="01691FFE" w:rsidR="00115FE1" w:rsidRPr="00097912" w:rsidRDefault="00FB1CDE" w:rsidP="00115FE1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672576" behindDoc="0" locked="0" layoutInCell="1" hidden="0" allowOverlap="1" wp14:anchorId="36A78BC6" wp14:editId="78B54333">
            <wp:simplePos x="0" y="0"/>
            <wp:positionH relativeFrom="column">
              <wp:posOffset>240665</wp:posOffset>
            </wp:positionH>
            <wp:positionV relativeFrom="paragraph">
              <wp:posOffset>27940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3583F0D7" w14:textId="77777777" w:rsidR="00115FE1" w:rsidRPr="00097912" w:rsidRDefault="00115FE1" w:rsidP="00115FE1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6C058042" w14:textId="4BA2ABBA" w:rsidR="004C5ECC" w:rsidRDefault="004C5ECC" w:rsidP="00EC5DE1">
      <w:pPr>
        <w:pStyle w:val="BodyText"/>
        <w:spacing w:after="0"/>
      </w:pPr>
    </w:p>
    <w:p w14:paraId="5F43568D" w14:textId="77777777" w:rsidR="00FB1CDE" w:rsidRDefault="00FB1CDE" w:rsidP="00EC5DE1">
      <w:pPr>
        <w:pStyle w:val="BodyText"/>
        <w:spacing w:after="0"/>
      </w:pPr>
    </w:p>
    <w:p w14:paraId="3DF3C178" w14:textId="7A0CCB08" w:rsidR="004C5ECC" w:rsidRPr="00EC5DE1" w:rsidRDefault="00EC5DE1" w:rsidP="00EC5DE1">
      <w:pPr>
        <w:pStyle w:val="BodyText"/>
        <w:ind w:left="360"/>
        <w:rPr>
          <w:sz w:val="22"/>
          <w:szCs w:val="20"/>
        </w:rPr>
      </w:pPr>
      <w:r>
        <w:rPr>
          <w:rFonts w:ascii="Calibri" w:eastAsia="Calibri" w:hAnsi="Calibri" w:cs="Calibri"/>
          <w:b/>
          <w:bCs/>
          <w:color w:val="20A0CE"/>
          <w:sz w:val="28"/>
          <w:szCs w:val="28"/>
          <w:lang w:val="es"/>
        </w:rPr>
        <w:t>@GMason</w:t>
      </w:r>
      <w:r>
        <w:rPr>
          <w:rFonts w:ascii="Calibri" w:eastAsia="Calibri" w:hAnsi="Calibri" w:cs="Calibri"/>
          <w:color w:val="20A0CE"/>
          <w:sz w:val="28"/>
          <w:szCs w:val="28"/>
          <w:lang w:val="es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s"/>
        </w:rPr>
        <w:t xml:space="preserve">Antes de abordar esto, ¿qué es </w:t>
      </w:r>
      <w:r>
        <w:rPr>
          <w:rFonts w:ascii="Calibri" w:eastAsia="Calibri" w:hAnsi="Calibri" w:cs="Calibri"/>
          <w:color w:val="20A0CE"/>
          <w:sz w:val="28"/>
          <w:szCs w:val="28"/>
          <w:lang w:val="es"/>
        </w:rPr>
        <w:t>#CDD</w:t>
      </w:r>
      <w:r>
        <w:rPr>
          <w:rFonts w:ascii="Calibri" w:eastAsia="Calibri" w:hAnsi="Calibri" w:cs="Calibri"/>
          <w:sz w:val="28"/>
          <w:szCs w:val="28"/>
          <w:lang w:val="es"/>
        </w:rPr>
        <w:t>?</w:t>
      </w:r>
    </w:p>
    <w:p w14:paraId="1FF9D314" w14:textId="14725934" w:rsidR="004C5ECC" w:rsidRDefault="004C5ECC" w:rsidP="008B4ECA">
      <w:pPr>
        <w:pStyle w:val="BodyText"/>
      </w:pPr>
    </w:p>
    <w:p w14:paraId="04FE370D" w14:textId="0C7F4AB8" w:rsidR="004C5ECC" w:rsidRDefault="0035704E" w:rsidP="00864DBF">
      <w:pPr>
        <w:pStyle w:val="BodyText"/>
        <w:spacing w:after="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1B73" wp14:editId="5CDFF27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943600" cy="17145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53583" id="Rectangle 4" o:spid="_x0000_s1026" style="position:absolute;margin-left:0;margin-top:1.3pt;width:468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" filled="f" strokecolor="#3e5c61 [3205]" strokeweight="1pt"/>
            </w:pict>
          </mc:Fallback>
        </mc:AlternateContent>
      </w:r>
    </w:p>
    <w:p w14:paraId="27929330" w14:textId="0A623A28" w:rsidR="004C5ECC" w:rsidRPr="00097912" w:rsidRDefault="00864DBF" w:rsidP="004C5ECC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0" distB="0" distL="114300" distR="114300" simplePos="0" relativeHeight="251670528" behindDoc="1" locked="0" layoutInCell="1" allowOverlap="1" wp14:anchorId="0A223095" wp14:editId="166496B8">
            <wp:simplePos x="0" y="0"/>
            <wp:positionH relativeFrom="column">
              <wp:posOffset>240030</wp:posOffset>
            </wp:positionH>
            <wp:positionV relativeFrom="paragraph">
              <wp:posOffset>25400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4"/>
          <w:lang w:val="es"/>
        </w:rPr>
        <w:t>George Mason</w:t>
      </w:r>
    </w:p>
    <w:p w14:paraId="3D256B62" w14:textId="03C3F2B4" w:rsidR="004C5ECC" w:rsidRPr="00097912" w:rsidRDefault="004C5ECC" w:rsidP="004C5ECC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5F956B5C" w14:textId="69FA090A" w:rsidR="004C5ECC" w:rsidRDefault="004C5ECC" w:rsidP="00B23EF0">
      <w:pPr>
        <w:spacing w:after="0"/>
      </w:pPr>
    </w:p>
    <w:p w14:paraId="0244A3AF" w14:textId="23D4273E" w:rsidR="004C5ECC" w:rsidRDefault="004C5ECC" w:rsidP="00B23EF0">
      <w:pPr>
        <w:pStyle w:val="BodyText"/>
        <w:spacing w:after="0"/>
      </w:pPr>
    </w:p>
    <w:p w14:paraId="1E481C56" w14:textId="001FE9AB" w:rsidR="004C5ECC" w:rsidRPr="00644061" w:rsidRDefault="004C5ECC" w:rsidP="0064406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20A0CE"/>
          <w:sz w:val="28"/>
          <w:szCs w:val="28"/>
          <w:lang w:val="es"/>
        </w:rPr>
        <w:t>@Publius</w:t>
      </w:r>
      <w:r>
        <w:rPr>
          <w:rFonts w:ascii="Calibri" w:hAnsi="Calibri" w:cs="Calibri"/>
          <w:color w:val="20A0CE"/>
          <w:sz w:val="28"/>
          <w:szCs w:val="28"/>
          <w:lang w:val="es"/>
        </w:rPr>
        <w:t xml:space="preserve"> </w:t>
      </w:r>
      <w:r>
        <w:rPr>
          <w:rFonts w:ascii="Calibri" w:hAnsi="Calibri" w:cs="Calibri"/>
          <w:sz w:val="28"/>
          <w:szCs w:val="28"/>
          <w:lang w:val="es"/>
        </w:rPr>
        <w:t xml:space="preserve">¡DECLARACIÓN DE DERECHOS! </w:t>
      </w:r>
      <w:r>
        <w:rPr>
          <w:rFonts w:ascii="Calibri" w:hAnsi="Calibri" w:cs="Calibri"/>
          <w:color w:val="000000"/>
          <w:sz w:val="28"/>
          <w:szCs w:val="28"/>
          <w:lang w:val="es"/>
        </w:rPr>
        <w:t xml:space="preserve">¡Tiene que haber algo que proteja mi libertad de expresión y de prensa, derechos para los acusados de un delito!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#CDD</w:t>
      </w:r>
    </w:p>
    <w:p w14:paraId="3379DD32" w14:textId="09E0C1FC" w:rsidR="00F14B81" w:rsidRDefault="0068031A" w:rsidP="007C001F">
      <w:pPr>
        <w:pStyle w:val="BodyText"/>
        <w:spacing w:after="18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92DB5" wp14:editId="787AB430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5947410" cy="15240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7BF1" id="Rectangle 3" o:spid="_x0000_s1026" style="position:absolute;margin-left:0;margin-top:10.6pt;width:468.3pt;height:120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" filled="f" strokecolor="#3e5c61 [3205]" strokeweight="1pt">
                <w10:wrap anchorx="margin"/>
              </v:rect>
            </w:pict>
          </mc:Fallback>
        </mc:AlternateContent>
      </w:r>
    </w:p>
    <w:p w14:paraId="0879FD74" w14:textId="0E7E9A18" w:rsidR="0068031A" w:rsidRPr="00097912" w:rsidRDefault="007415C8" w:rsidP="0068031A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0" distB="0" distL="114300" distR="114300" simplePos="0" relativeHeight="251682816" behindDoc="1" locked="0" layoutInCell="1" allowOverlap="1" wp14:anchorId="723FAD69" wp14:editId="37A7CF00">
            <wp:simplePos x="0" y="0"/>
            <wp:positionH relativeFrom="column">
              <wp:posOffset>228600</wp:posOffset>
            </wp:positionH>
            <wp:positionV relativeFrom="paragraph">
              <wp:posOffset>34925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4"/>
          <w:lang w:val="es"/>
        </w:rPr>
        <w:t>George Mason</w:t>
      </w:r>
    </w:p>
    <w:p w14:paraId="4AFCF194" w14:textId="1738D302" w:rsidR="0068031A" w:rsidRPr="00097912" w:rsidRDefault="0068031A" w:rsidP="0068031A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3CF96DCB" w14:textId="7BD359F0" w:rsidR="00F14B81" w:rsidRDefault="00F14B81" w:rsidP="00F14B81">
      <w:pPr>
        <w:pStyle w:val="BodyText"/>
        <w:spacing w:after="0"/>
      </w:pPr>
    </w:p>
    <w:p w14:paraId="352531D8" w14:textId="77777777" w:rsidR="007D0F5C" w:rsidRPr="006B3E49" w:rsidRDefault="007D0F5C" w:rsidP="007D0F5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0A0CE"/>
          <w:sz w:val="28"/>
          <w:szCs w:val="28"/>
          <w:lang w:val="es"/>
        </w:rPr>
        <w:t>@Publius</w:t>
      </w:r>
      <w:r>
        <w:rPr>
          <w:rFonts w:ascii="Calibri" w:eastAsia="Calibri" w:hAnsi="Calibri" w:cs="Calibri"/>
          <w:color w:val="20A0CE"/>
          <w:sz w:val="28"/>
          <w:szCs w:val="28"/>
          <w:lang w:val="es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s"/>
        </w:rPr>
        <w:t xml:space="preserve">si no se limita más a este “nuevo gobierno” estaremos </w:t>
      </w:r>
      <w:r>
        <w:rPr>
          <w:rFonts w:ascii="Calibri" w:hAnsi="Calibri" w:cs="Calibri"/>
          <w:sz w:val="28"/>
          <w:szCs w:val="28"/>
          <w:lang w:val="es"/>
        </w:rPr>
        <w:t xml:space="preserve">ante otra situación como la del rey Jorge.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#EnvíoUnBatallónArmadoParaRecordarteMiAmor</w:t>
      </w:r>
    </w:p>
    <w:p w14:paraId="3E40B3FA" w14:textId="77777777" w:rsidR="00F14B81" w:rsidRDefault="00F14B81" w:rsidP="00F14B81">
      <w:pPr>
        <w:pStyle w:val="BodyText"/>
        <w:spacing w:after="0"/>
      </w:pPr>
    </w:p>
    <w:p w14:paraId="235561B1" w14:textId="1FAD1998" w:rsidR="00F14B81" w:rsidRDefault="00F14B81" w:rsidP="00F14B81">
      <w:pPr>
        <w:pStyle w:val="BodyText"/>
        <w:spacing w:after="0"/>
      </w:pPr>
    </w:p>
    <w:p w14:paraId="5A9BD410" w14:textId="1F942B71" w:rsidR="003E4EF2" w:rsidRDefault="009A2180" w:rsidP="00F14B81">
      <w:pPr>
        <w:pStyle w:val="BodyText"/>
        <w:spacing w:after="0"/>
      </w:pPr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01694" wp14:editId="3BBD0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7145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14A25" id="Rectangle 11" o:spid="_x0000_s1026" style="position:absolute;margin-left:0;margin-top:0;width:468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" filled="f" strokecolor="#3e5c61 [3205]" strokeweight="1pt"/>
            </w:pict>
          </mc:Fallback>
        </mc:AlternateContent>
      </w:r>
    </w:p>
    <w:p w14:paraId="272357CF" w14:textId="6C46E88E" w:rsidR="003E4EF2" w:rsidRPr="00321980" w:rsidRDefault="002C5053" w:rsidP="003E4EF2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665408" behindDoc="0" locked="0" layoutInCell="1" hidden="0" allowOverlap="1" wp14:anchorId="707D2979" wp14:editId="5EC7C418">
            <wp:simplePos x="0" y="0"/>
            <wp:positionH relativeFrom="column">
              <wp:posOffset>231140</wp:posOffset>
            </wp:positionH>
            <wp:positionV relativeFrom="paragraph">
              <wp:posOffset>14605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11EC6C8E" w14:textId="7D666429" w:rsidR="003E4EF2" w:rsidRPr="00321980" w:rsidRDefault="003E4EF2" w:rsidP="003E4EF2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360D3A96" w14:textId="2DA976CE" w:rsidR="003E4EF2" w:rsidRDefault="003E4EF2" w:rsidP="003E4EF2">
      <w:pPr>
        <w:pStyle w:val="BodyText"/>
        <w:spacing w:after="0"/>
      </w:pPr>
    </w:p>
    <w:p w14:paraId="348D4C68" w14:textId="0834EC2B" w:rsidR="003E4EF2" w:rsidRDefault="003E4EF2" w:rsidP="003E4EF2">
      <w:pPr>
        <w:pStyle w:val="BodyText"/>
        <w:spacing w:after="0"/>
      </w:pPr>
    </w:p>
    <w:p w14:paraId="2BB9094D" w14:textId="3EB71CB2" w:rsidR="003E4EF2" w:rsidRPr="00894C44" w:rsidRDefault="003E4EF2" w:rsidP="00894C44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20A0CE"/>
          <w:sz w:val="28"/>
          <w:szCs w:val="28"/>
          <w:lang w:val="es"/>
        </w:rPr>
        <w:t>@GMason</w:t>
      </w:r>
      <w:r>
        <w:rPr>
          <w:rFonts w:ascii="Calibri" w:hAnsi="Calibri" w:cs="Calibri"/>
          <w:color w:val="20A0CE"/>
          <w:sz w:val="28"/>
          <w:szCs w:val="28"/>
          <w:lang w:val="e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es"/>
        </w:rPr>
        <w:t xml:space="preserve">los Art. de la Conf. apenas pueden protegernos ahora... Necesitamos un gobierno nacional más fuerte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#nuevaconstitución #quitarlascargas #ratificarahora</w:t>
      </w:r>
    </w:p>
    <w:p w14:paraId="2A5AD36C" w14:textId="77777777" w:rsidR="001922F5" w:rsidRDefault="001922F5" w:rsidP="008B4ECA">
      <w:pPr>
        <w:pStyle w:val="BodyText"/>
      </w:pPr>
    </w:p>
    <w:p w14:paraId="7ABBD79D" w14:textId="2E67FC7D" w:rsidR="001922F5" w:rsidRDefault="001922F5" w:rsidP="0032238A">
      <w:pPr>
        <w:pStyle w:val="BodyText"/>
        <w:spacing w:after="18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BAE6AE" wp14:editId="30BABD43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943600" cy="17145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8A96" id="Rectangle 15" o:spid="_x0000_s1026" style="position:absolute;margin-left:0;margin-top:9.3pt;width:468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" filled="f" strokecolor="#3e5c61 [3205]" strokeweight="1pt"/>
            </w:pict>
          </mc:Fallback>
        </mc:AlternateContent>
      </w:r>
    </w:p>
    <w:p w14:paraId="134B968D" w14:textId="12459DCC" w:rsidR="001922F5" w:rsidRPr="00097912" w:rsidRDefault="001922F5" w:rsidP="001922F5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0" distB="0" distL="114300" distR="114300" simplePos="0" relativeHeight="251686912" behindDoc="1" locked="0" layoutInCell="1" allowOverlap="1" wp14:anchorId="04494824" wp14:editId="06FB8670">
            <wp:simplePos x="0" y="0"/>
            <wp:positionH relativeFrom="column">
              <wp:posOffset>235585</wp:posOffset>
            </wp:positionH>
            <wp:positionV relativeFrom="paragraph">
              <wp:posOffset>19685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4"/>
          <w:lang w:val="es"/>
        </w:rPr>
        <w:t>George Mason</w:t>
      </w:r>
    </w:p>
    <w:p w14:paraId="55DB6415" w14:textId="3CF7CACA" w:rsidR="001922F5" w:rsidRPr="00097912" w:rsidRDefault="001922F5" w:rsidP="001922F5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1FD2A35A" w14:textId="31146A37" w:rsidR="008B4ECA" w:rsidRDefault="008B4ECA" w:rsidP="004C5D8E">
      <w:pPr>
        <w:pStyle w:val="BodyText"/>
        <w:spacing w:after="0"/>
      </w:pPr>
    </w:p>
    <w:p w14:paraId="773B87FC" w14:textId="77777777" w:rsidR="004C5D8E" w:rsidRDefault="004C5D8E" w:rsidP="004C5D8E">
      <w:pPr>
        <w:pStyle w:val="BodyText"/>
        <w:spacing w:after="0"/>
      </w:pPr>
    </w:p>
    <w:p w14:paraId="51758CCA" w14:textId="4D71D117" w:rsidR="004C5D8E" w:rsidRPr="004C5D8E" w:rsidRDefault="004C5D8E" w:rsidP="004C5D8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@Publius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¡un gobierno nacional más fuerte llevará directamente a la tiranía! </w:t>
      </w:r>
      <w:r>
        <w:rPr>
          <w:rFonts w:ascii="Calibri" w:hAnsi="Calibri"/>
          <w:color w:val="20A1CF"/>
          <w:sz w:val="28"/>
          <w:szCs w:val="28"/>
          <w:lang w:val="es"/>
        </w:rPr>
        <w:t>#noaunRJ3 #demasiadopoder #noquitemostantascargas</w:t>
      </w:r>
    </w:p>
    <w:p w14:paraId="5EF3CA2E" w14:textId="77777777" w:rsidR="002738C2" w:rsidRDefault="002738C2" w:rsidP="008B4ECA">
      <w:pPr>
        <w:pStyle w:val="BodyText"/>
      </w:pPr>
    </w:p>
    <w:p w14:paraId="201BC6BD" w14:textId="3C208F4F" w:rsidR="002738C2" w:rsidRDefault="002738C2" w:rsidP="00D7690D">
      <w:pPr>
        <w:pStyle w:val="BodyText"/>
        <w:spacing w:after="18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CBF2D" wp14:editId="7A613B05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943600" cy="17145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B31AE" id="Rectangle 17" o:spid="_x0000_s1026" style="position:absolute;margin-left:0;margin-top:10.05pt;width:468pt;height:1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" filled="f" strokecolor="#3e5c61 [3205]" strokeweight="1pt"/>
            </w:pict>
          </mc:Fallback>
        </mc:AlternateContent>
      </w:r>
    </w:p>
    <w:p w14:paraId="64A4164D" w14:textId="717E1058" w:rsidR="002738C2" w:rsidRPr="00321980" w:rsidRDefault="00D7690D" w:rsidP="002738C2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693056" behindDoc="0" locked="0" layoutInCell="1" hidden="0" allowOverlap="1" wp14:anchorId="1965A44C" wp14:editId="7F2221D4">
            <wp:simplePos x="0" y="0"/>
            <wp:positionH relativeFrom="column">
              <wp:posOffset>238125</wp:posOffset>
            </wp:positionH>
            <wp:positionV relativeFrom="paragraph">
              <wp:posOffset>37465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05F8796B" w14:textId="50D84AB4" w:rsidR="002738C2" w:rsidRPr="00321980" w:rsidRDefault="002738C2" w:rsidP="002738C2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2963246E" w14:textId="2CE2B8BA" w:rsidR="00A66E4F" w:rsidRDefault="00A66E4F" w:rsidP="00DF35DA">
      <w:pPr>
        <w:pStyle w:val="BodyText"/>
        <w:spacing w:after="0"/>
      </w:pPr>
    </w:p>
    <w:p w14:paraId="10D58713" w14:textId="77777777" w:rsidR="00DF35DA" w:rsidRDefault="00DF35DA" w:rsidP="00DF35DA">
      <w:pPr>
        <w:pStyle w:val="BodyText"/>
        <w:spacing w:after="0"/>
      </w:pPr>
    </w:p>
    <w:p w14:paraId="1648B6A0" w14:textId="77777777" w:rsidR="009E64E1" w:rsidRPr="009E64E1" w:rsidRDefault="00A66E4F" w:rsidP="00DF35D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@GMason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La CONST. incluye el FEDERALISMO </w:t>
      </w:r>
      <w:r>
        <w:rPr>
          <w:rFonts w:ascii="Calibri" w:hAnsi="Calibri"/>
          <w:color w:val="20A1CF"/>
          <w:sz w:val="28"/>
          <w:szCs w:val="28"/>
          <w:lang w:val="es"/>
        </w:rPr>
        <w:t>#poderdelestado #podernacional</w:t>
      </w:r>
    </w:p>
    <w:p w14:paraId="06FB42C8" w14:textId="77777777" w:rsidR="00814C5C" w:rsidRDefault="009E64E1" w:rsidP="00DF35DA">
      <w:pPr>
        <w:pStyle w:val="BodyText"/>
        <w:ind w:left="360"/>
        <w:rPr>
          <w:noProof/>
        </w:rPr>
      </w:pPr>
      <w:r>
        <w:rPr>
          <w:rFonts w:ascii="Calibri" w:hAnsi="Calibri"/>
          <w:color w:val="20A1CF"/>
          <w:sz w:val="28"/>
          <w:szCs w:val="28"/>
          <w:lang w:val="es"/>
        </w:rPr>
        <w:t>#poderlimitado #sintaranía</w:t>
      </w:r>
      <w:r>
        <w:rPr>
          <w:noProof/>
          <w:lang w:val="es"/>
        </w:rPr>
        <w:t xml:space="preserve"> </w:t>
      </w:r>
    </w:p>
    <w:p w14:paraId="06CAE729" w14:textId="4C4A6C69" w:rsidR="00814C5C" w:rsidRDefault="001E4B5D" w:rsidP="00DF35DA">
      <w:pPr>
        <w:pStyle w:val="BodyText"/>
        <w:ind w:left="360"/>
        <w:rPr>
          <w:noProof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DA93E" wp14:editId="5B78BB53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943600" cy="17145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EC1AA" id="Rectangle 18" o:spid="_x0000_s1026" style="position:absolute;margin-left:0;margin-top:14.9pt;width:468pt;height:1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" filled="f" strokecolor="#3e5c61 [3205]" strokeweight="1pt"/>
            </w:pict>
          </mc:Fallback>
        </mc:AlternateContent>
      </w:r>
    </w:p>
    <w:p w14:paraId="3554426A" w14:textId="037C22A9" w:rsidR="00814C5C" w:rsidRDefault="008011F4" w:rsidP="00E6616D">
      <w:pPr>
        <w:pStyle w:val="BodyText"/>
        <w:spacing w:after="20"/>
        <w:ind w:left="360"/>
        <w:rPr>
          <w:noProof/>
        </w:rPr>
      </w:pPr>
      <w:r>
        <w:rPr>
          <w:noProof/>
          <w:lang w:val="es"/>
        </w:rPr>
        <w:drawing>
          <wp:anchor distT="114300" distB="114300" distL="114300" distR="114300" simplePos="0" relativeHeight="251695104" behindDoc="0" locked="0" layoutInCell="1" hidden="0" allowOverlap="1" wp14:anchorId="7FC174D5" wp14:editId="41B73BFD">
            <wp:simplePos x="0" y="0"/>
            <wp:positionH relativeFrom="column">
              <wp:posOffset>228600</wp:posOffset>
            </wp:positionH>
            <wp:positionV relativeFrom="paragraph">
              <wp:posOffset>253365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76EAA8" w14:textId="2B76BE67" w:rsidR="008011F4" w:rsidRPr="00321980" w:rsidRDefault="008011F4" w:rsidP="008011F4">
      <w:pPr>
        <w:pStyle w:val="RowHeader"/>
        <w:rPr>
          <w:sz w:val="28"/>
          <w:szCs w:val="24"/>
        </w:rPr>
      </w:pPr>
      <w:r>
        <w:rPr>
          <w:bCs/>
          <w:sz w:val="28"/>
          <w:szCs w:val="24"/>
          <w:lang w:val="es"/>
        </w:rPr>
        <w:t>Alexander Hamilton</w:t>
      </w:r>
    </w:p>
    <w:p w14:paraId="28151DA1" w14:textId="4F3054BD" w:rsidR="008011F4" w:rsidRPr="00321980" w:rsidRDefault="008011F4" w:rsidP="008011F4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10B31A62" w14:textId="6A9247CA" w:rsidR="004C5D8E" w:rsidRDefault="004C5D8E" w:rsidP="00021A12">
      <w:pPr>
        <w:pStyle w:val="BodyText"/>
        <w:spacing w:after="0"/>
        <w:ind w:left="360"/>
      </w:pPr>
    </w:p>
    <w:p w14:paraId="08D9008E" w14:textId="07F6F7D8" w:rsidR="00E91DDD" w:rsidRDefault="00E91DDD" w:rsidP="00021A12">
      <w:pPr>
        <w:pStyle w:val="BodyText"/>
        <w:spacing w:after="0"/>
        <w:ind w:left="360"/>
      </w:pPr>
    </w:p>
    <w:p w14:paraId="06F47B6B" w14:textId="77777777" w:rsidR="005E2FDD" w:rsidRPr="005E2FDD" w:rsidRDefault="00E91DDD" w:rsidP="005E2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@GMason </w:t>
      </w:r>
      <w:r>
        <w:rPr>
          <w:rFonts w:ascii="Calibri" w:hAnsi="Calibri"/>
          <w:color w:val="000000"/>
          <w:sz w:val="28"/>
          <w:szCs w:val="28"/>
          <w:lang w:val="es"/>
        </w:rPr>
        <w:t>sin mencionar que las 3 ramas (</w:t>
      </w:r>
      <w:proofErr w:type="spellStart"/>
      <w:r>
        <w:rPr>
          <w:rFonts w:ascii="Calibri" w:hAnsi="Calibri"/>
          <w:color w:val="000000"/>
          <w:sz w:val="28"/>
          <w:szCs w:val="28"/>
          <w:lang w:val="es"/>
        </w:rPr>
        <w:t>leg</w:t>
      </w:r>
      <w:proofErr w:type="spellEnd"/>
      <w:r>
        <w:rPr>
          <w:rFonts w:ascii="Calibri" w:hAnsi="Calibri"/>
          <w:color w:val="000000"/>
          <w:sz w:val="28"/>
          <w:szCs w:val="28"/>
          <w:lang w:val="es"/>
        </w:rPr>
        <w:t xml:space="preserve">., </w:t>
      </w:r>
      <w:proofErr w:type="spellStart"/>
      <w:r>
        <w:rPr>
          <w:rFonts w:ascii="Calibri" w:hAnsi="Calibri"/>
          <w:color w:val="000000"/>
          <w:sz w:val="28"/>
          <w:szCs w:val="28"/>
          <w:lang w:val="es"/>
        </w:rPr>
        <w:t>ejec</w:t>
      </w:r>
      <w:proofErr w:type="spellEnd"/>
      <w:r>
        <w:rPr>
          <w:rFonts w:ascii="Calibri" w:hAnsi="Calibri"/>
          <w:color w:val="000000"/>
          <w:sz w:val="28"/>
          <w:szCs w:val="28"/>
          <w:lang w:val="es"/>
        </w:rPr>
        <w:t xml:space="preserve">., </w:t>
      </w:r>
      <w:proofErr w:type="spellStart"/>
      <w:r>
        <w:rPr>
          <w:rFonts w:ascii="Calibri" w:hAnsi="Calibri"/>
          <w:color w:val="000000"/>
          <w:sz w:val="28"/>
          <w:szCs w:val="28"/>
          <w:lang w:val="es"/>
        </w:rPr>
        <w:t>jud</w:t>
      </w:r>
      <w:proofErr w:type="spellEnd"/>
      <w:r>
        <w:rPr>
          <w:rFonts w:ascii="Calibri" w:hAnsi="Calibri"/>
          <w:color w:val="000000"/>
          <w:sz w:val="28"/>
          <w:szCs w:val="28"/>
          <w:lang w:val="es"/>
        </w:rPr>
        <w:t>.) tienen</w:t>
      </w:r>
    </w:p>
    <w:p w14:paraId="288ECC0C" w14:textId="7364D6E7" w:rsidR="00E91DDD" w:rsidRDefault="005E2FDD" w:rsidP="005E2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" w:hAnsi="Calibri" w:cs="Calibri"/>
          <w:color w:val="20A1CF"/>
          <w:sz w:val="28"/>
          <w:szCs w:val="28"/>
          <w:lang w:val="es"/>
        </w:rPr>
        <w:t xml:space="preserve">#poderesseparados </w:t>
      </w:r>
      <w:r>
        <w:rPr>
          <w:rFonts w:ascii="Calibri" w:hAnsi="Calibri" w:cs="Calibri"/>
          <w:color w:val="000000"/>
          <w:sz w:val="28"/>
          <w:szCs w:val="28"/>
          <w:lang w:val="es"/>
        </w:rPr>
        <w:t xml:space="preserve">en el Gobierno nacional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#gobiernolimitado #ratificarahora</w:t>
      </w:r>
    </w:p>
    <w:p w14:paraId="0555C089" w14:textId="526D2AC4" w:rsidR="00093156" w:rsidRDefault="00C43BF0" w:rsidP="0088427D">
      <w:pPr>
        <w:pStyle w:val="BodyText"/>
        <w:spacing w:after="0" w:line="240" w:lineRule="auto"/>
      </w:pPr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CBE752" wp14:editId="2D8534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9431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0BD60" id="Rectangle 21" o:spid="_x0000_s1026" style="position:absolute;margin-left:0;margin-top:0;width:468pt;height:15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" filled="f" strokecolor="#3e5c61 [3205]" strokeweight="1pt"/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99200" behindDoc="1" locked="0" layoutInCell="1" allowOverlap="1" wp14:anchorId="77BBF4B1" wp14:editId="6A465DEE">
            <wp:simplePos x="0" y="0"/>
            <wp:positionH relativeFrom="column">
              <wp:posOffset>228600</wp:posOffset>
            </wp:positionH>
            <wp:positionV relativeFrom="paragraph">
              <wp:posOffset>232410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B03E3" w14:textId="0E83049F" w:rsidR="00703221" w:rsidRPr="00097912" w:rsidRDefault="00703221" w:rsidP="00703221">
      <w:pPr>
        <w:pStyle w:val="RowHeader"/>
        <w:rPr>
          <w:sz w:val="28"/>
          <w:szCs w:val="24"/>
        </w:rPr>
      </w:pPr>
      <w:r>
        <w:rPr>
          <w:bCs/>
          <w:sz w:val="28"/>
          <w:szCs w:val="24"/>
          <w:lang w:val="es"/>
        </w:rPr>
        <w:t>George Mason</w:t>
      </w:r>
    </w:p>
    <w:p w14:paraId="1B5106EA" w14:textId="77777777" w:rsidR="00703221" w:rsidRPr="00097912" w:rsidRDefault="00703221" w:rsidP="00703221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08F42583" w14:textId="28F95AF8" w:rsidR="00093156" w:rsidRDefault="00093156" w:rsidP="00C43BF0">
      <w:pPr>
        <w:pStyle w:val="BodyText"/>
        <w:spacing w:after="0"/>
      </w:pPr>
    </w:p>
    <w:p w14:paraId="0123A4B4" w14:textId="77777777" w:rsidR="00C43BF0" w:rsidRDefault="00C43BF0" w:rsidP="00C43BF0">
      <w:pPr>
        <w:pStyle w:val="BodyText"/>
        <w:spacing w:after="0"/>
      </w:pPr>
    </w:p>
    <w:p w14:paraId="24546D03" w14:textId="7408E240" w:rsidR="00093156" w:rsidRPr="00126EC0" w:rsidRDefault="00C43BF0" w:rsidP="00126EC0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@Publius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¿el ámbito local no debería tener el poder? El Gobierno solo puede ser beneficioso si conoce los problemas de la gente. </w:t>
      </w:r>
      <w:r>
        <w:rPr>
          <w:rFonts w:ascii="Calibri" w:hAnsi="Calibri"/>
          <w:color w:val="20A1CF"/>
          <w:sz w:val="28"/>
          <w:szCs w:val="28"/>
          <w:lang w:val="es"/>
        </w:rPr>
        <w:t>#poderalpueblo #derechosestatales #derechosindividuales</w:t>
      </w:r>
    </w:p>
    <w:p w14:paraId="0BDCF27F" w14:textId="67E5E0D1" w:rsidR="00703221" w:rsidRDefault="00703221" w:rsidP="00093156">
      <w:pPr>
        <w:pStyle w:val="BodyText"/>
      </w:pPr>
    </w:p>
    <w:p w14:paraId="78EEA2C4" w14:textId="4E7367BA" w:rsidR="007B4C01" w:rsidRDefault="007B4C01" w:rsidP="00A10204">
      <w:pPr>
        <w:pStyle w:val="BodyText"/>
        <w:spacing w:after="18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FBD5C1" wp14:editId="288E50AC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943600" cy="19431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EFC30" id="Rectangle 23" o:spid="_x0000_s1026" style="position:absolute;margin-left:0;margin-top:10.05pt;width:468pt;height:15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" filled="f" strokecolor="#3e5c61 [3205]" strokeweight="1pt"/>
            </w:pict>
          </mc:Fallback>
        </mc:AlternateContent>
      </w:r>
    </w:p>
    <w:p w14:paraId="444A18F6" w14:textId="1D614FAB" w:rsidR="00A10204" w:rsidRPr="00321980" w:rsidRDefault="00A10204" w:rsidP="00A10204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703296" behindDoc="0" locked="0" layoutInCell="1" hidden="0" allowOverlap="1" wp14:anchorId="7B0F5F9F" wp14:editId="76B9AED2">
            <wp:simplePos x="0" y="0"/>
            <wp:positionH relativeFrom="column">
              <wp:posOffset>228600</wp:posOffset>
            </wp:positionH>
            <wp:positionV relativeFrom="paragraph">
              <wp:posOffset>36195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69AC6D55" w14:textId="023AF402" w:rsidR="00A10204" w:rsidRPr="00321980" w:rsidRDefault="00A10204" w:rsidP="00A10204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3FFCFA46" w14:textId="470F8651" w:rsidR="007B4C01" w:rsidRDefault="007B4C01" w:rsidP="00BA28AA">
      <w:pPr>
        <w:pStyle w:val="BodyText"/>
        <w:spacing w:after="0"/>
      </w:pPr>
    </w:p>
    <w:p w14:paraId="39A0A86B" w14:textId="6369E64A" w:rsidR="00803D57" w:rsidRDefault="00803D57" w:rsidP="00CF5E99">
      <w:pPr>
        <w:pStyle w:val="BodyText"/>
        <w:spacing w:after="0"/>
      </w:pPr>
    </w:p>
    <w:p w14:paraId="3E564212" w14:textId="77777777" w:rsidR="00BB2B2B" w:rsidRPr="00BB2B2B" w:rsidRDefault="00BB2B2B" w:rsidP="00BB2B2B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@GMason </w:t>
      </w:r>
      <w:r>
        <w:rPr>
          <w:rFonts w:ascii="Calibri" w:hAnsi="Calibri"/>
          <w:color w:val="000000"/>
          <w:sz w:val="28"/>
          <w:szCs w:val="28"/>
          <w:lang w:val="es"/>
        </w:rPr>
        <w:t>el gobierno estatal y el pueblo seguirán teniendo poder gracias a</w:t>
      </w:r>
    </w:p>
    <w:p w14:paraId="70B4816B" w14:textId="1EF33D7D" w:rsidR="00803D57" w:rsidRDefault="00BB2B2B" w:rsidP="001E4B5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lang w:val="es"/>
        </w:rPr>
        <w:t>los sistemas como los controles y equilibrios que garantizan que ninguna rama se vuelva demasiado</w:t>
      </w:r>
      <w:r w:rsidR="001E4B5D">
        <w:rPr>
          <w:rFonts w:ascii="Calibri" w:hAnsi="Calibri" w:cs="Calibri"/>
          <w:color w:val="000000"/>
          <w:sz w:val="28"/>
          <w:szCs w:val="28"/>
          <w:lang w:val="e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es"/>
        </w:rPr>
        <w:t xml:space="preserve">poderosa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#ratificarahora</w:t>
      </w:r>
    </w:p>
    <w:p w14:paraId="2AA067DE" w14:textId="66BD8BF5" w:rsidR="00913A0F" w:rsidRDefault="00913A0F" w:rsidP="00953C47">
      <w:pPr>
        <w:pStyle w:val="BodyText"/>
        <w:spacing w:after="0"/>
        <w:ind w:left="360"/>
        <w:rPr>
          <w:rFonts w:ascii="Calibri" w:hAnsi="Calibri" w:cs="Calibri"/>
          <w:color w:val="20A1CF"/>
          <w:sz w:val="28"/>
          <w:szCs w:val="28"/>
        </w:rPr>
      </w:pPr>
    </w:p>
    <w:p w14:paraId="6B1F97BB" w14:textId="1A5687D3" w:rsidR="00135DFD" w:rsidRDefault="00953C47" w:rsidP="00953C47">
      <w:pPr>
        <w:pStyle w:val="BodyText"/>
        <w:spacing w:after="60"/>
        <w:rPr>
          <w:sz w:val="28"/>
          <w:szCs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27E9BD" wp14:editId="4C74B469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943600" cy="1714500"/>
                <wp:effectExtent l="0" t="0" r="127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40823" id="Rectangle 25" o:spid="_x0000_s1026" style="position:absolute;margin-left:0;margin-top:6.45pt;width:468pt;height:1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" filled="f" strokecolor="#3e5c61 [3205]" strokeweight="1pt"/>
            </w:pict>
          </mc:Fallback>
        </mc:AlternateContent>
      </w:r>
    </w:p>
    <w:p w14:paraId="1162DB34" w14:textId="04A56500" w:rsidR="006E2260" w:rsidRPr="00097912" w:rsidRDefault="00953C47" w:rsidP="006E2260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0" distB="0" distL="114300" distR="114300" simplePos="0" relativeHeight="251707392" behindDoc="1" locked="0" layoutInCell="1" allowOverlap="1" wp14:anchorId="253763B5" wp14:editId="3439FF3B">
            <wp:simplePos x="0" y="0"/>
            <wp:positionH relativeFrom="column">
              <wp:posOffset>235585</wp:posOffset>
            </wp:positionH>
            <wp:positionV relativeFrom="paragraph">
              <wp:posOffset>19050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4"/>
          <w:lang w:val="es"/>
        </w:rPr>
        <w:t>George Mason</w:t>
      </w:r>
    </w:p>
    <w:p w14:paraId="188004AD" w14:textId="77777777" w:rsidR="006E2260" w:rsidRPr="00097912" w:rsidRDefault="006E2260" w:rsidP="006E2260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10AF2DD1" w14:textId="08DC4FE2" w:rsidR="00913A0F" w:rsidRDefault="00913A0F" w:rsidP="002528AD">
      <w:pPr>
        <w:pStyle w:val="BodyText"/>
        <w:spacing w:after="240"/>
        <w:ind w:left="360"/>
        <w:rPr>
          <w:sz w:val="28"/>
          <w:szCs w:val="28"/>
        </w:rPr>
      </w:pPr>
    </w:p>
    <w:p w14:paraId="123A1849" w14:textId="77777777" w:rsidR="007E0555" w:rsidRPr="007E0555" w:rsidRDefault="00FA0F4B" w:rsidP="007E055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@Publius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no es suficiente. Necesitamos una </w:t>
      </w:r>
      <w:r>
        <w:rPr>
          <w:rFonts w:ascii="Calibri" w:hAnsi="Calibri"/>
          <w:color w:val="20A1CF"/>
          <w:sz w:val="28"/>
          <w:szCs w:val="28"/>
          <w:lang w:val="es"/>
        </w:rPr>
        <w:t xml:space="preserve">#CDD </w:t>
      </w:r>
      <w:r>
        <w:rPr>
          <w:rFonts w:ascii="Calibri" w:hAnsi="Calibri"/>
          <w:color w:val="000000"/>
          <w:sz w:val="28"/>
          <w:szCs w:val="28"/>
          <w:lang w:val="es"/>
        </w:rPr>
        <w:t>para proteger las libertades individuales.</w:t>
      </w:r>
    </w:p>
    <w:p w14:paraId="06F142A2" w14:textId="59BD27BB" w:rsidR="00B413D5" w:rsidRDefault="007E0555" w:rsidP="007E0555">
      <w:pPr>
        <w:pStyle w:val="BodyText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" w:hAnsi="Calibri" w:cs="Calibri"/>
          <w:color w:val="20A1CF"/>
          <w:sz w:val="28"/>
          <w:szCs w:val="28"/>
          <w:lang w:val="es"/>
        </w:rPr>
        <w:t>#libertad #máscontroles #sintiranía</w:t>
      </w:r>
    </w:p>
    <w:p w14:paraId="48AA0DB2" w14:textId="3EDC3A8F" w:rsidR="007E0555" w:rsidRDefault="007E0555" w:rsidP="00057830">
      <w:pPr>
        <w:pStyle w:val="BodyText"/>
        <w:spacing w:after="0"/>
        <w:ind w:left="360"/>
        <w:rPr>
          <w:rFonts w:ascii="Calibri" w:hAnsi="Calibri" w:cs="Calibri"/>
          <w:color w:val="20A1CF"/>
          <w:sz w:val="28"/>
          <w:szCs w:val="28"/>
        </w:rPr>
      </w:pPr>
    </w:p>
    <w:p w14:paraId="21BF5213" w14:textId="16D29113" w:rsidR="007E0555" w:rsidRDefault="00057830" w:rsidP="00FB58C2">
      <w:pPr>
        <w:pStyle w:val="BodyText"/>
        <w:spacing w:after="60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951D54" wp14:editId="3001412B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943600" cy="1943100"/>
                <wp:effectExtent l="0" t="0" r="127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18212" id="Rectangle 27" o:spid="_x0000_s1026" style="position:absolute;margin-left:0;margin-top:6.85pt;width:468pt;height:15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" filled="f" strokecolor="#3e5c61 [3205]" strokeweight="1pt"/>
            </w:pict>
          </mc:Fallback>
        </mc:AlternateContent>
      </w:r>
    </w:p>
    <w:p w14:paraId="1EBC57A5" w14:textId="27144AFD" w:rsidR="00057830" w:rsidRPr="00321980" w:rsidRDefault="00057830" w:rsidP="00057830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711488" behindDoc="0" locked="0" layoutInCell="1" hidden="0" allowOverlap="1" wp14:anchorId="603106FC" wp14:editId="0C7AC925">
            <wp:simplePos x="0" y="0"/>
            <wp:positionH relativeFrom="column">
              <wp:posOffset>238125</wp:posOffset>
            </wp:positionH>
            <wp:positionV relativeFrom="paragraph">
              <wp:posOffset>18415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3A7B0CEA" w14:textId="77777777" w:rsidR="00057830" w:rsidRPr="00321980" w:rsidRDefault="00057830" w:rsidP="00057830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2BBD93BD" w14:textId="46D0F372" w:rsidR="007E0555" w:rsidRDefault="007E0555" w:rsidP="00AF5ED7">
      <w:pPr>
        <w:pStyle w:val="BodyText"/>
        <w:spacing w:after="0" w:line="240" w:lineRule="auto"/>
        <w:ind w:left="360"/>
        <w:rPr>
          <w:sz w:val="28"/>
          <w:szCs w:val="28"/>
        </w:rPr>
      </w:pPr>
    </w:p>
    <w:p w14:paraId="5918343B" w14:textId="77777777" w:rsidR="00FB58C2" w:rsidRDefault="00FB58C2" w:rsidP="00AF5ED7">
      <w:pPr>
        <w:pStyle w:val="BodyText"/>
        <w:spacing w:after="0" w:line="240" w:lineRule="auto"/>
        <w:ind w:left="360"/>
        <w:rPr>
          <w:sz w:val="28"/>
          <w:szCs w:val="28"/>
        </w:rPr>
      </w:pPr>
    </w:p>
    <w:p w14:paraId="7288FD9C" w14:textId="1D7BF221" w:rsidR="00FB58C2" w:rsidRPr="00AF5ED7" w:rsidRDefault="00FB58C2" w:rsidP="001E4B5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@GMason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no hay que agregar ninguna </w:t>
      </w:r>
      <w:r>
        <w:rPr>
          <w:rFonts w:ascii="Calibri" w:hAnsi="Calibri"/>
          <w:color w:val="20A1CF"/>
          <w:sz w:val="28"/>
          <w:szCs w:val="28"/>
          <w:lang w:val="es"/>
        </w:rPr>
        <w:t>#CDD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. </w:t>
      </w:r>
      <w:proofErr w:type="gramStart"/>
      <w:r>
        <w:rPr>
          <w:rFonts w:ascii="Calibri" w:hAnsi="Calibri"/>
          <w:color w:val="000000"/>
          <w:sz w:val="28"/>
          <w:szCs w:val="28"/>
          <w:lang w:val="es"/>
        </w:rPr>
        <w:t>La LIBERTAD se defiende lo suficiente</w:t>
      </w:r>
      <w:r w:rsidR="001E4B5D">
        <w:rPr>
          <w:rFonts w:ascii="Calibri" w:hAnsi="Calibri"/>
          <w:color w:val="000000"/>
          <w:sz w:val="28"/>
          <w:szCs w:val="28"/>
          <w:lang w:val="es"/>
        </w:rPr>
        <w:t xml:space="preserve"> </w:t>
      </w:r>
      <w:r w:rsidR="00AF5ED7">
        <w:rPr>
          <w:rFonts w:ascii="Calibri" w:hAnsi="Calibri" w:cs="Calibri"/>
          <w:color w:val="000000"/>
          <w:sz w:val="28"/>
          <w:szCs w:val="28"/>
          <w:lang w:val="es"/>
        </w:rPr>
        <w:t>a través de la Constitución y, para asegurar esa LIBERTAD, debemos ratificarla!</w:t>
      </w:r>
      <w:proofErr w:type="gramEnd"/>
      <w:r w:rsidR="00AF5ED7">
        <w:rPr>
          <w:rFonts w:ascii="Calibri" w:hAnsi="Calibri" w:cs="Calibri"/>
          <w:color w:val="000000"/>
          <w:sz w:val="28"/>
          <w:szCs w:val="28"/>
          <w:lang w:val="es"/>
        </w:rPr>
        <w:t xml:space="preserve"> </w:t>
      </w:r>
      <w:r w:rsidR="00AF5ED7">
        <w:rPr>
          <w:rFonts w:ascii="Calibri" w:hAnsi="Calibri" w:cs="Calibri"/>
          <w:color w:val="20A1CF"/>
          <w:sz w:val="28"/>
          <w:szCs w:val="28"/>
          <w:lang w:val="es"/>
        </w:rPr>
        <w:t>#nuevaconstitución #ratificarahora</w:t>
      </w:r>
    </w:p>
    <w:sectPr w:rsidR="00FB58C2" w:rsidRPr="00AF5ED7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8235" w14:textId="77777777" w:rsidR="006D7B69" w:rsidRDefault="006D7B69" w:rsidP="00293785">
      <w:pPr>
        <w:spacing w:after="0" w:line="240" w:lineRule="auto"/>
      </w:pPr>
      <w:r>
        <w:separator/>
      </w:r>
    </w:p>
  </w:endnote>
  <w:endnote w:type="continuationSeparator" w:id="0">
    <w:p w14:paraId="00065A6F" w14:textId="77777777" w:rsidR="006D7B69" w:rsidRDefault="006D7B6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390F" w14:textId="6AF6F204" w:rsidR="00293785" w:rsidRDefault="007D0F5C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EAF7A97" wp14:editId="145B15B2">
          <wp:simplePos x="0" y="0"/>
          <wp:positionH relativeFrom="column">
            <wp:posOffset>1238250</wp:posOffset>
          </wp:positionH>
          <wp:positionV relativeFrom="paragraph">
            <wp:posOffset>-270510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A4BE25" wp14:editId="1D1F86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3E095" w14:textId="085A3AF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3A4A2A71394084B41036F18B86E1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E4B5D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4BE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C83E095" w14:textId="085A3AF2" w:rsidR="00293785" w:rsidRDefault="001E4B5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3A4A2A71394084B41036F18B86E1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422A9" w14:textId="77777777" w:rsidR="006D7B69" w:rsidRDefault="006D7B69" w:rsidP="00293785">
      <w:pPr>
        <w:spacing w:after="0" w:line="240" w:lineRule="auto"/>
      </w:pPr>
      <w:r>
        <w:separator/>
      </w:r>
    </w:p>
  </w:footnote>
  <w:footnote w:type="continuationSeparator" w:id="0">
    <w:p w14:paraId="6A9D58EA" w14:textId="77777777" w:rsidR="006D7B69" w:rsidRDefault="006D7B6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764943">
    <w:abstractNumId w:val="6"/>
  </w:num>
  <w:num w:numId="2" w16cid:durableId="196312572">
    <w:abstractNumId w:val="7"/>
  </w:num>
  <w:num w:numId="3" w16cid:durableId="1653633557">
    <w:abstractNumId w:val="0"/>
  </w:num>
  <w:num w:numId="4" w16cid:durableId="1772385825">
    <w:abstractNumId w:val="2"/>
  </w:num>
  <w:num w:numId="5" w16cid:durableId="2009945058">
    <w:abstractNumId w:val="3"/>
  </w:num>
  <w:num w:numId="6" w16cid:durableId="1806312126">
    <w:abstractNumId w:val="5"/>
  </w:num>
  <w:num w:numId="7" w16cid:durableId="2142772130">
    <w:abstractNumId w:val="4"/>
  </w:num>
  <w:num w:numId="8" w16cid:durableId="180051847">
    <w:abstractNumId w:val="8"/>
  </w:num>
  <w:num w:numId="9" w16cid:durableId="604535548">
    <w:abstractNumId w:val="9"/>
  </w:num>
  <w:num w:numId="10" w16cid:durableId="1025063467">
    <w:abstractNumId w:val="10"/>
  </w:num>
  <w:num w:numId="11" w16cid:durableId="17636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D0"/>
    <w:rsid w:val="00021A12"/>
    <w:rsid w:val="00035B93"/>
    <w:rsid w:val="0004006F"/>
    <w:rsid w:val="00053775"/>
    <w:rsid w:val="0005619A"/>
    <w:rsid w:val="00057830"/>
    <w:rsid w:val="00081DC3"/>
    <w:rsid w:val="0008589D"/>
    <w:rsid w:val="00093156"/>
    <w:rsid w:val="00097912"/>
    <w:rsid w:val="0011259B"/>
    <w:rsid w:val="00115FE1"/>
    <w:rsid w:val="00116FDD"/>
    <w:rsid w:val="00125621"/>
    <w:rsid w:val="00126EC0"/>
    <w:rsid w:val="00135DFD"/>
    <w:rsid w:val="001614D0"/>
    <w:rsid w:val="0018214F"/>
    <w:rsid w:val="001922F5"/>
    <w:rsid w:val="001B7080"/>
    <w:rsid w:val="001D0BBF"/>
    <w:rsid w:val="001D5BB0"/>
    <w:rsid w:val="001E1F85"/>
    <w:rsid w:val="001E4B5D"/>
    <w:rsid w:val="001F125D"/>
    <w:rsid w:val="00225587"/>
    <w:rsid w:val="002315DE"/>
    <w:rsid w:val="00231712"/>
    <w:rsid w:val="002345CC"/>
    <w:rsid w:val="002528AD"/>
    <w:rsid w:val="0025681C"/>
    <w:rsid w:val="00256A3E"/>
    <w:rsid w:val="002738C2"/>
    <w:rsid w:val="00293785"/>
    <w:rsid w:val="002C0879"/>
    <w:rsid w:val="002C37B4"/>
    <w:rsid w:val="002C5053"/>
    <w:rsid w:val="002F1BC4"/>
    <w:rsid w:val="00321980"/>
    <w:rsid w:val="0032238A"/>
    <w:rsid w:val="0035704E"/>
    <w:rsid w:val="0036040A"/>
    <w:rsid w:val="00366ED9"/>
    <w:rsid w:val="00397FA9"/>
    <w:rsid w:val="003D11CA"/>
    <w:rsid w:val="003E326B"/>
    <w:rsid w:val="003E4EF2"/>
    <w:rsid w:val="0044032C"/>
    <w:rsid w:val="00440C02"/>
    <w:rsid w:val="00446C13"/>
    <w:rsid w:val="004659A7"/>
    <w:rsid w:val="00475963"/>
    <w:rsid w:val="00483A9A"/>
    <w:rsid w:val="004917D2"/>
    <w:rsid w:val="00494AE2"/>
    <w:rsid w:val="004A7E5F"/>
    <w:rsid w:val="004B20A6"/>
    <w:rsid w:val="004C5D8E"/>
    <w:rsid w:val="004C5ECC"/>
    <w:rsid w:val="00506F8F"/>
    <w:rsid w:val="005078B4"/>
    <w:rsid w:val="0053328A"/>
    <w:rsid w:val="00540FC6"/>
    <w:rsid w:val="005511B6"/>
    <w:rsid w:val="00553C98"/>
    <w:rsid w:val="005A7635"/>
    <w:rsid w:val="005B3B29"/>
    <w:rsid w:val="005E10BF"/>
    <w:rsid w:val="005E2FDD"/>
    <w:rsid w:val="005F7B99"/>
    <w:rsid w:val="00644061"/>
    <w:rsid w:val="00645D7F"/>
    <w:rsid w:val="00656940"/>
    <w:rsid w:val="00661C81"/>
    <w:rsid w:val="00665274"/>
    <w:rsid w:val="00666C03"/>
    <w:rsid w:val="0068031A"/>
    <w:rsid w:val="00680B09"/>
    <w:rsid w:val="00686DAB"/>
    <w:rsid w:val="006B3E49"/>
    <w:rsid w:val="006B4CC2"/>
    <w:rsid w:val="006D7117"/>
    <w:rsid w:val="006D7B69"/>
    <w:rsid w:val="006E1542"/>
    <w:rsid w:val="006E2260"/>
    <w:rsid w:val="00703221"/>
    <w:rsid w:val="00706792"/>
    <w:rsid w:val="0071209C"/>
    <w:rsid w:val="00721EA4"/>
    <w:rsid w:val="0072240E"/>
    <w:rsid w:val="007415C8"/>
    <w:rsid w:val="0074716B"/>
    <w:rsid w:val="007734C3"/>
    <w:rsid w:val="00797CB5"/>
    <w:rsid w:val="007B055F"/>
    <w:rsid w:val="007B4C01"/>
    <w:rsid w:val="007C001F"/>
    <w:rsid w:val="007D0F5C"/>
    <w:rsid w:val="007E0555"/>
    <w:rsid w:val="007E6F1D"/>
    <w:rsid w:val="007F3CF0"/>
    <w:rsid w:val="008011F4"/>
    <w:rsid w:val="00803D57"/>
    <w:rsid w:val="0080622B"/>
    <w:rsid w:val="00814C5C"/>
    <w:rsid w:val="00864DBF"/>
    <w:rsid w:val="00865B26"/>
    <w:rsid w:val="00880013"/>
    <w:rsid w:val="0088427D"/>
    <w:rsid w:val="008863BE"/>
    <w:rsid w:val="008920A4"/>
    <w:rsid w:val="00894C44"/>
    <w:rsid w:val="008B4ECA"/>
    <w:rsid w:val="008F5386"/>
    <w:rsid w:val="00913172"/>
    <w:rsid w:val="00913A0F"/>
    <w:rsid w:val="0095372C"/>
    <w:rsid w:val="00953C47"/>
    <w:rsid w:val="00967940"/>
    <w:rsid w:val="00981E19"/>
    <w:rsid w:val="009A2180"/>
    <w:rsid w:val="009B52E4"/>
    <w:rsid w:val="009D6E8D"/>
    <w:rsid w:val="009E64E1"/>
    <w:rsid w:val="009F1089"/>
    <w:rsid w:val="00A101E8"/>
    <w:rsid w:val="00A10204"/>
    <w:rsid w:val="00A204DA"/>
    <w:rsid w:val="00A21CD4"/>
    <w:rsid w:val="00A64966"/>
    <w:rsid w:val="00A66E4F"/>
    <w:rsid w:val="00A91254"/>
    <w:rsid w:val="00A938E8"/>
    <w:rsid w:val="00AC349E"/>
    <w:rsid w:val="00AE751B"/>
    <w:rsid w:val="00AF5ED7"/>
    <w:rsid w:val="00B16EB9"/>
    <w:rsid w:val="00B23EF0"/>
    <w:rsid w:val="00B3475F"/>
    <w:rsid w:val="00B413D5"/>
    <w:rsid w:val="00B46122"/>
    <w:rsid w:val="00B51AE3"/>
    <w:rsid w:val="00B57CE5"/>
    <w:rsid w:val="00B92DBF"/>
    <w:rsid w:val="00BA0381"/>
    <w:rsid w:val="00BA28AA"/>
    <w:rsid w:val="00BB2B2B"/>
    <w:rsid w:val="00BB5B02"/>
    <w:rsid w:val="00BC7004"/>
    <w:rsid w:val="00BD0555"/>
    <w:rsid w:val="00BD119F"/>
    <w:rsid w:val="00C063BB"/>
    <w:rsid w:val="00C43BF0"/>
    <w:rsid w:val="00C578A1"/>
    <w:rsid w:val="00C73EA1"/>
    <w:rsid w:val="00C75041"/>
    <w:rsid w:val="00C8524A"/>
    <w:rsid w:val="00C86CE5"/>
    <w:rsid w:val="00CA1AF0"/>
    <w:rsid w:val="00CC4F77"/>
    <w:rsid w:val="00CD3CF6"/>
    <w:rsid w:val="00CE336D"/>
    <w:rsid w:val="00CF5E99"/>
    <w:rsid w:val="00CF675E"/>
    <w:rsid w:val="00D106FF"/>
    <w:rsid w:val="00D23047"/>
    <w:rsid w:val="00D23DC1"/>
    <w:rsid w:val="00D24D3E"/>
    <w:rsid w:val="00D30A6A"/>
    <w:rsid w:val="00D626EB"/>
    <w:rsid w:val="00D7690D"/>
    <w:rsid w:val="00D94070"/>
    <w:rsid w:val="00DA20C3"/>
    <w:rsid w:val="00DC7A6D"/>
    <w:rsid w:val="00DF35DA"/>
    <w:rsid w:val="00E218BE"/>
    <w:rsid w:val="00E40496"/>
    <w:rsid w:val="00E56372"/>
    <w:rsid w:val="00E6616D"/>
    <w:rsid w:val="00E91DDD"/>
    <w:rsid w:val="00EB4B0E"/>
    <w:rsid w:val="00EC5DE1"/>
    <w:rsid w:val="00ED24C8"/>
    <w:rsid w:val="00F14B81"/>
    <w:rsid w:val="00F377E2"/>
    <w:rsid w:val="00F50748"/>
    <w:rsid w:val="00F53238"/>
    <w:rsid w:val="00F72D02"/>
    <w:rsid w:val="00FA0F4B"/>
    <w:rsid w:val="00FB1CDE"/>
    <w:rsid w:val="00FB2164"/>
    <w:rsid w:val="00FB58C2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08237"/>
  <w15:docId w15:val="{FDED7458-FE20-455D-A8D9-718CE41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B93"/>
    <w:rPr>
      <w:rFonts w:asciiTheme="majorHAnsi" w:eastAsiaTheme="majorEastAsia" w:hAnsiTheme="majorHAnsi" w:cstheme="majorBidi"/>
      <w:i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3A4A2A71394084B41036F18B86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EBFA-BE16-459F-AECB-BFE9F3020A17}"/>
      </w:docPartPr>
      <w:docPartBody>
        <w:p w:rsidR="00B6507D" w:rsidRDefault="00D77478">
          <w:pPr>
            <w:pStyle w:val="203A4A2A71394084B41036F18B86E1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8"/>
    <w:rsid w:val="00053DD7"/>
    <w:rsid w:val="001B114B"/>
    <w:rsid w:val="003E326B"/>
    <w:rsid w:val="004A7E5F"/>
    <w:rsid w:val="00520AB6"/>
    <w:rsid w:val="00553E48"/>
    <w:rsid w:val="00624AFA"/>
    <w:rsid w:val="00B6507D"/>
    <w:rsid w:val="00D77478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3A4A2A71394084B41036F18B86E153">
    <w:name w:val="203A4A2A71394084B41036F18B86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Federalists vs. Anti-Federalists</vt:lpstr>
    </vt:vector>
  </TitlesOfParts>
  <Manager/>
  <Company/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subject/>
  <dc:creator>K20 Center</dc:creator>
  <cp:keywords/>
  <dc:description/>
  <cp:lastModifiedBy>McLeod Porter, Delma</cp:lastModifiedBy>
  <cp:revision>2</cp:revision>
  <cp:lastPrinted>2020-12-18T15:56:00Z</cp:lastPrinted>
  <dcterms:created xsi:type="dcterms:W3CDTF">2025-09-09T17:37:00Z</dcterms:created>
  <dcterms:modified xsi:type="dcterms:W3CDTF">2025-09-09T17:37:00Z</dcterms:modified>
  <cp:category/>
</cp:coreProperties>
</file>