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Style w:val="TableGrid"/>
        <w:tblW w:w="130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3040"/>
      </w:tblGrid>
      <w:tr w:rsidR="00C84C11" w14:paraId="2A89F3D1" w14:textId="77777777" w:rsidTr="008278D8">
        <w:trPr>
          <w:trHeight w:val="8235"/>
        </w:trPr>
        <w:tc>
          <w:tcPr>
            <w:tcW w:w="13040" w:type="dxa"/>
            <w:vAlign w:val="center"/>
          </w:tcPr>
          <w:p w14:paraId="4AABC055" w14:textId="319B4EDF" w:rsidR="00C84C11" w:rsidRPr="00C84C11" w:rsidRDefault="00C84C11" w:rsidP="00C84C11">
            <w:pPr>
              <w:pStyle w:val="Heading1"/>
              <w:outlineLvl w:val="0"/>
              <w:rPr>
                <w:sz w:val="400"/>
                <w:szCs w:val="400"/>
              </w:rPr>
            </w:pPr>
            <w:r w:rsidRPr="00C84C11">
              <w:rPr>
                <w:sz w:val="400"/>
                <w:szCs w:val="400"/>
              </w:rPr>
              <w:t>M</w:t>
            </w:r>
            <w:r w:rsidR="008278D8">
              <w:rPr>
                <w:sz w:val="400"/>
                <w:szCs w:val="400"/>
              </w:rPr>
              <w:t>n</w:t>
            </w:r>
          </w:p>
        </w:tc>
      </w:tr>
      <w:tr w:rsidR="008278D8" w14:paraId="2548908E" w14:textId="77777777" w:rsidTr="008278D8">
        <w:trPr>
          <w:trHeight w:val="8235"/>
        </w:trPr>
        <w:tc>
          <w:tcPr>
            <w:tcW w:w="13040" w:type="dxa"/>
            <w:vAlign w:val="center"/>
          </w:tcPr>
          <w:p w14:paraId="265851D8" w14:textId="2F66B817" w:rsidR="008278D8" w:rsidRPr="00C84C11" w:rsidRDefault="008278D8" w:rsidP="00C84C11">
            <w:pPr>
              <w:pStyle w:val="Heading1"/>
              <w:outlineLvl w:val="0"/>
              <w:rPr>
                <w:sz w:val="400"/>
                <w:szCs w:val="400"/>
              </w:rPr>
            </w:pPr>
            <w:proofErr w:type="spellStart"/>
            <w:r w:rsidRPr="006427F3">
              <w:rPr>
                <w:color w:val="FFC000"/>
                <w:sz w:val="400"/>
                <w:szCs w:val="400"/>
              </w:rPr>
              <w:lastRenderedPageBreak/>
              <w:t>Pn</w:t>
            </w:r>
            <w:proofErr w:type="spellEnd"/>
          </w:p>
        </w:tc>
      </w:tr>
      <w:tr w:rsidR="008278D8" w14:paraId="7ED2722C" w14:textId="77777777" w:rsidTr="008278D8">
        <w:trPr>
          <w:trHeight w:val="8235"/>
        </w:trPr>
        <w:tc>
          <w:tcPr>
            <w:tcW w:w="13040" w:type="dxa"/>
            <w:vAlign w:val="center"/>
          </w:tcPr>
          <w:p w14:paraId="4F0E9E0F" w14:textId="2E2B81D7" w:rsidR="008278D8" w:rsidRPr="00C84C11" w:rsidRDefault="008278D8" w:rsidP="00C84C11">
            <w:pPr>
              <w:pStyle w:val="Heading1"/>
              <w:outlineLvl w:val="0"/>
              <w:rPr>
                <w:sz w:val="400"/>
                <w:szCs w:val="400"/>
              </w:rPr>
            </w:pPr>
            <w:proofErr w:type="spellStart"/>
            <w:r w:rsidRPr="006427F3">
              <w:rPr>
                <w:color w:val="002060"/>
                <w:sz w:val="400"/>
                <w:szCs w:val="400"/>
              </w:rPr>
              <w:lastRenderedPageBreak/>
              <w:t>Kn</w:t>
            </w:r>
            <w:proofErr w:type="spellEnd"/>
          </w:p>
        </w:tc>
      </w:tr>
      <w:tr w:rsidR="008278D8" w14:paraId="344865FA" w14:textId="77777777" w:rsidTr="008278D8">
        <w:trPr>
          <w:trHeight w:val="8235"/>
        </w:trPr>
        <w:tc>
          <w:tcPr>
            <w:tcW w:w="13040" w:type="dxa"/>
            <w:vAlign w:val="center"/>
          </w:tcPr>
          <w:p w14:paraId="4CAA1730" w14:textId="47F75189" w:rsidR="008278D8" w:rsidRPr="00C84C11" w:rsidRDefault="008278D8" w:rsidP="00C84C11">
            <w:pPr>
              <w:pStyle w:val="Heading1"/>
              <w:outlineLvl w:val="0"/>
              <w:rPr>
                <w:sz w:val="400"/>
                <w:szCs w:val="400"/>
              </w:rPr>
            </w:pPr>
            <w:proofErr w:type="spellStart"/>
            <w:r w:rsidRPr="006427F3">
              <w:rPr>
                <w:color w:val="00B0F0"/>
                <w:sz w:val="400"/>
                <w:szCs w:val="400"/>
              </w:rPr>
              <w:lastRenderedPageBreak/>
              <w:t>Wr</w:t>
            </w:r>
            <w:proofErr w:type="spellEnd"/>
          </w:p>
        </w:tc>
      </w:tr>
      <w:tr w:rsidR="008278D8" w14:paraId="6491946E" w14:textId="77777777" w:rsidTr="008278D8">
        <w:trPr>
          <w:trHeight w:val="8235"/>
        </w:trPr>
        <w:tc>
          <w:tcPr>
            <w:tcW w:w="13040" w:type="dxa"/>
            <w:vAlign w:val="center"/>
          </w:tcPr>
          <w:p w14:paraId="5927BD2F" w14:textId="713E8CFF" w:rsidR="008278D8" w:rsidRPr="00C84C11" w:rsidRDefault="008278D8" w:rsidP="00C84C11">
            <w:pPr>
              <w:pStyle w:val="Heading1"/>
              <w:outlineLvl w:val="0"/>
              <w:rPr>
                <w:sz w:val="400"/>
                <w:szCs w:val="400"/>
              </w:rPr>
            </w:pPr>
            <w:r w:rsidRPr="006427F3">
              <w:rPr>
                <w:color w:val="92D050"/>
                <w:sz w:val="400"/>
                <w:szCs w:val="400"/>
              </w:rPr>
              <w:lastRenderedPageBreak/>
              <w:t>Qu</w:t>
            </w:r>
          </w:p>
        </w:tc>
      </w:tr>
      <w:tr w:rsidR="008278D8" w14:paraId="11BE2A6E" w14:textId="77777777" w:rsidTr="008278D8">
        <w:trPr>
          <w:trHeight w:val="8235"/>
        </w:trPr>
        <w:tc>
          <w:tcPr>
            <w:tcW w:w="13040" w:type="dxa"/>
            <w:vAlign w:val="center"/>
          </w:tcPr>
          <w:p w14:paraId="21749D2A" w14:textId="1ABA16D1" w:rsidR="008278D8" w:rsidRDefault="008278D8" w:rsidP="00C84C11">
            <w:pPr>
              <w:pStyle w:val="Heading1"/>
              <w:outlineLvl w:val="0"/>
              <w:rPr>
                <w:sz w:val="400"/>
                <w:szCs w:val="400"/>
              </w:rPr>
            </w:pPr>
            <w:proofErr w:type="spellStart"/>
            <w:r w:rsidRPr="006427F3">
              <w:rPr>
                <w:color w:val="00B050"/>
                <w:sz w:val="400"/>
                <w:szCs w:val="400"/>
              </w:rPr>
              <w:lastRenderedPageBreak/>
              <w:t>Gn</w:t>
            </w:r>
            <w:proofErr w:type="spellEnd"/>
          </w:p>
        </w:tc>
      </w:tr>
      <w:tr w:rsidR="008278D8" w14:paraId="085C55B8" w14:textId="77777777" w:rsidTr="008278D8">
        <w:trPr>
          <w:trHeight w:val="8235"/>
        </w:trPr>
        <w:tc>
          <w:tcPr>
            <w:tcW w:w="13040" w:type="dxa"/>
            <w:vAlign w:val="center"/>
          </w:tcPr>
          <w:p w14:paraId="52906415" w14:textId="4B22F8BC" w:rsidR="008278D8" w:rsidRDefault="008278D8" w:rsidP="00C84C11">
            <w:pPr>
              <w:pStyle w:val="Heading1"/>
              <w:outlineLvl w:val="0"/>
              <w:rPr>
                <w:sz w:val="400"/>
                <w:szCs w:val="400"/>
              </w:rPr>
            </w:pPr>
            <w:proofErr w:type="spellStart"/>
            <w:r w:rsidRPr="006427F3">
              <w:rPr>
                <w:color w:val="0070C0"/>
                <w:sz w:val="400"/>
                <w:szCs w:val="400"/>
              </w:rPr>
              <w:lastRenderedPageBreak/>
              <w:t>Xy</w:t>
            </w:r>
            <w:proofErr w:type="spellEnd"/>
          </w:p>
        </w:tc>
      </w:tr>
      <w:tr w:rsidR="008278D8" w14:paraId="4D80CE7E" w14:textId="77777777" w:rsidTr="008278D8">
        <w:trPr>
          <w:trHeight w:val="8235"/>
        </w:trPr>
        <w:tc>
          <w:tcPr>
            <w:tcW w:w="13040" w:type="dxa"/>
            <w:vAlign w:val="center"/>
          </w:tcPr>
          <w:p w14:paraId="7814B56B" w14:textId="6A721377" w:rsidR="008278D8" w:rsidRDefault="008278D8" w:rsidP="00C84C11">
            <w:pPr>
              <w:pStyle w:val="Heading1"/>
              <w:outlineLvl w:val="0"/>
              <w:rPr>
                <w:sz w:val="400"/>
                <w:szCs w:val="400"/>
              </w:rPr>
            </w:pPr>
            <w:r w:rsidRPr="006427F3">
              <w:rPr>
                <w:color w:val="7030A0"/>
                <w:sz w:val="400"/>
                <w:szCs w:val="400"/>
              </w:rPr>
              <w:lastRenderedPageBreak/>
              <w:t>Ai</w:t>
            </w:r>
          </w:p>
        </w:tc>
      </w:tr>
      <w:tr w:rsidR="008278D8" w14:paraId="2B247B03" w14:textId="77777777" w:rsidTr="008278D8">
        <w:trPr>
          <w:trHeight w:val="8235"/>
        </w:trPr>
        <w:tc>
          <w:tcPr>
            <w:tcW w:w="13040" w:type="dxa"/>
            <w:vAlign w:val="center"/>
          </w:tcPr>
          <w:p w14:paraId="46B50F9B" w14:textId="016FC109" w:rsidR="008278D8" w:rsidRDefault="008278D8" w:rsidP="00C84C11">
            <w:pPr>
              <w:pStyle w:val="Heading1"/>
              <w:outlineLvl w:val="0"/>
              <w:rPr>
                <w:sz w:val="400"/>
                <w:szCs w:val="400"/>
              </w:rPr>
            </w:pPr>
            <w:proofErr w:type="spellStart"/>
            <w:r w:rsidRPr="006427F3">
              <w:rPr>
                <w:color w:val="C00000"/>
                <w:sz w:val="400"/>
                <w:szCs w:val="400"/>
              </w:rPr>
              <w:lastRenderedPageBreak/>
              <w:t>Cz</w:t>
            </w:r>
            <w:proofErr w:type="spellEnd"/>
          </w:p>
        </w:tc>
      </w:tr>
      <w:tr w:rsidR="008278D8" w14:paraId="4BE75027" w14:textId="77777777" w:rsidTr="008278D8">
        <w:trPr>
          <w:trHeight w:val="8235"/>
        </w:trPr>
        <w:tc>
          <w:tcPr>
            <w:tcW w:w="13040" w:type="dxa"/>
            <w:vAlign w:val="center"/>
          </w:tcPr>
          <w:p w14:paraId="725BEEDC" w14:textId="25672026" w:rsidR="008278D8" w:rsidRDefault="008278D8" w:rsidP="00C84C11">
            <w:pPr>
              <w:pStyle w:val="Heading1"/>
              <w:outlineLvl w:val="0"/>
              <w:rPr>
                <w:sz w:val="400"/>
                <w:szCs w:val="400"/>
              </w:rPr>
            </w:pPr>
            <w:r w:rsidRPr="006427F3">
              <w:rPr>
                <w:color w:val="FFC000"/>
                <w:sz w:val="400"/>
                <w:szCs w:val="400"/>
              </w:rPr>
              <w:lastRenderedPageBreak/>
              <w:t>Pt</w:t>
            </w:r>
          </w:p>
        </w:tc>
      </w:tr>
    </w:tbl>
    <w:p w14:paraId="1F82E27D" w14:textId="77777777" w:rsidR="00895E9E" w:rsidRPr="00895E9E" w:rsidRDefault="00895E9E" w:rsidP="00895E9E">
      <w:pPr>
        <w:pStyle w:val="BodyText"/>
      </w:pPr>
    </w:p>
    <w:sectPr w:rsidR="00895E9E" w:rsidRPr="00895E9E" w:rsidSect="008E4D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6CE81B" w14:textId="77777777" w:rsidR="00AA1F79" w:rsidRDefault="00AA1F79" w:rsidP="00293785">
      <w:pPr>
        <w:spacing w:after="0" w:line="240" w:lineRule="auto"/>
      </w:pPr>
      <w:r>
        <w:separator/>
      </w:r>
    </w:p>
  </w:endnote>
  <w:endnote w:type="continuationSeparator" w:id="0">
    <w:p w14:paraId="2A275BE7" w14:textId="77777777" w:rsidR="00AA1F79" w:rsidRDefault="00AA1F79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5BDAF3" w14:textId="77777777" w:rsidR="009553F6" w:rsidRDefault="009553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ED55D4" w14:textId="3AAF5DD7" w:rsidR="009553F6" w:rsidRDefault="009553F6" w:rsidP="009553F6">
    <w:pPr>
      <w:pStyle w:val="Footer"/>
      <w:tabs>
        <w:tab w:val="clear" w:pos="4680"/>
        <w:tab w:val="clear" w:pos="9360"/>
        <w:tab w:val="left" w:pos="10371"/>
      </w:tabs>
      <w:ind w:left="720"/>
    </w:pPr>
    <w:r w:rsidRPr="009553F6">
      <mc:AlternateContent>
        <mc:Choice Requires="wps">
          <w:drawing>
            <wp:anchor distT="0" distB="0" distL="114300" distR="114300" simplePos="0" relativeHeight="251661312" behindDoc="0" locked="0" layoutInCell="1" allowOverlap="1" wp14:anchorId="40D5D497" wp14:editId="687CD141">
              <wp:simplePos x="0" y="0"/>
              <wp:positionH relativeFrom="column">
                <wp:posOffset>3841115</wp:posOffset>
              </wp:positionH>
              <wp:positionV relativeFrom="paragraph">
                <wp:posOffset>-62230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B6D0BD" w14:textId="50DE0452" w:rsidR="009553F6" w:rsidRPr="009553F6" w:rsidRDefault="009553F6" w:rsidP="009553F6">
                          <w:pPr>
                            <w:pStyle w:val="Heading1Char"/>
                            <w:jc w:val="right"/>
                            <w:rPr>
                              <w:b/>
                              <w:bCs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</w:rPr>
                              <w:alias w:val="Title"/>
                              <w:tag w:val=""/>
                              <w:id w:val="1281607793"/>
                              <w:placeholder>
                                <w:docPart w:val="0E526A9040EC1441B252272EE9ABD42D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Pr="009553F6">
                                <w:rPr>
                                  <w:b/>
                                  <w:bCs/>
                                </w:rPr>
                                <w:t>ENGLISH IS HARD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D5D49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302.45pt;margin-top:-4.9pt;width:31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" filled="f" stroked="f">
              <v:textbox>
                <w:txbxContent>
                  <w:p w14:paraId="4BB6D0BD" w14:textId="50DE0452" w:rsidR="009553F6" w:rsidRPr="009553F6" w:rsidRDefault="009553F6" w:rsidP="009553F6">
                    <w:pPr>
                      <w:pStyle w:val="Heading1Char"/>
                      <w:jc w:val="right"/>
                      <w:rPr>
                        <w:b/>
                        <w:bCs/>
                      </w:rPr>
                    </w:pPr>
                    <w:sdt>
                      <w:sdtPr>
                        <w:rPr>
                          <w:b/>
                          <w:bCs/>
                        </w:rPr>
                        <w:alias w:val="Title"/>
                        <w:tag w:val=""/>
                        <w:id w:val="1281607793"/>
                        <w:placeholder>
                          <w:docPart w:val="0E526A9040EC1441B252272EE9ABD42D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Pr="009553F6">
                          <w:rPr>
                            <w:b/>
                            <w:bCs/>
                          </w:rPr>
                          <w:t>ENGLISH IS HARD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9553F6">
      <w:drawing>
        <wp:anchor distT="0" distB="0" distL="114300" distR="114300" simplePos="0" relativeHeight="251660288" behindDoc="1" locked="0" layoutInCell="1" allowOverlap="1" wp14:anchorId="59BE88AA" wp14:editId="5772C1AC">
          <wp:simplePos x="0" y="0"/>
          <wp:positionH relativeFrom="column">
            <wp:posOffset>3727336</wp:posOffset>
          </wp:positionH>
          <wp:positionV relativeFrom="paragraph">
            <wp:posOffset>-14605</wp:posOffset>
          </wp:positionV>
          <wp:extent cx="4572000" cy="316865"/>
          <wp:effectExtent l="0" t="0" r="0" b="63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2ABED" w14:textId="77777777" w:rsidR="009553F6" w:rsidRDefault="009553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51F124" w14:textId="77777777" w:rsidR="00AA1F79" w:rsidRDefault="00AA1F79" w:rsidP="00293785">
      <w:pPr>
        <w:spacing w:after="0" w:line="240" w:lineRule="auto"/>
      </w:pPr>
      <w:r>
        <w:separator/>
      </w:r>
    </w:p>
  </w:footnote>
  <w:footnote w:type="continuationSeparator" w:id="0">
    <w:p w14:paraId="57EF4D97" w14:textId="77777777" w:rsidR="00AA1F79" w:rsidRDefault="00AA1F79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E5DD2D" w14:textId="77777777" w:rsidR="009553F6" w:rsidRDefault="009553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EA25AB" w14:textId="41A5E5E9" w:rsidR="009553F6" w:rsidRDefault="009553F6" w:rsidP="009553F6">
    <w:pPr>
      <w:pStyle w:val="Title"/>
    </w:pPr>
    <w:r>
      <w:t>DIG</w:t>
    </w:r>
    <w:bookmarkStart w:id="0" w:name="_GoBack"/>
    <w:bookmarkEnd w:id="0"/>
    <w:r>
      <w:t>RPH MINI POSTERS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E86AA7" w14:textId="77777777" w:rsidR="009553F6" w:rsidRDefault="009553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C11"/>
    <w:rsid w:val="0004006F"/>
    <w:rsid w:val="00053775"/>
    <w:rsid w:val="0005619A"/>
    <w:rsid w:val="000716BE"/>
    <w:rsid w:val="000E0E5D"/>
    <w:rsid w:val="00105BCF"/>
    <w:rsid w:val="0011259B"/>
    <w:rsid w:val="00116FDD"/>
    <w:rsid w:val="00125621"/>
    <w:rsid w:val="001872E7"/>
    <w:rsid w:val="001C12AA"/>
    <w:rsid w:val="001D0BBF"/>
    <w:rsid w:val="001E1F85"/>
    <w:rsid w:val="001E236D"/>
    <w:rsid w:val="001F125D"/>
    <w:rsid w:val="002345CC"/>
    <w:rsid w:val="00293785"/>
    <w:rsid w:val="002C0879"/>
    <w:rsid w:val="002C37B4"/>
    <w:rsid w:val="0036040A"/>
    <w:rsid w:val="00446C13"/>
    <w:rsid w:val="005078B4"/>
    <w:rsid w:val="0053328A"/>
    <w:rsid w:val="00540FC6"/>
    <w:rsid w:val="006427F3"/>
    <w:rsid w:val="00645D7F"/>
    <w:rsid w:val="00656940"/>
    <w:rsid w:val="00666C03"/>
    <w:rsid w:val="00686DAB"/>
    <w:rsid w:val="00696D80"/>
    <w:rsid w:val="006E1542"/>
    <w:rsid w:val="00721EA4"/>
    <w:rsid w:val="007B055F"/>
    <w:rsid w:val="008278D8"/>
    <w:rsid w:val="00880013"/>
    <w:rsid w:val="00895E9E"/>
    <w:rsid w:val="008E4D00"/>
    <w:rsid w:val="008F5386"/>
    <w:rsid w:val="00913172"/>
    <w:rsid w:val="009553F6"/>
    <w:rsid w:val="00981E19"/>
    <w:rsid w:val="009B52E4"/>
    <w:rsid w:val="009D6E8D"/>
    <w:rsid w:val="00A101E8"/>
    <w:rsid w:val="00AA1F79"/>
    <w:rsid w:val="00AC349E"/>
    <w:rsid w:val="00B92DBF"/>
    <w:rsid w:val="00BD119F"/>
    <w:rsid w:val="00C73EA1"/>
    <w:rsid w:val="00C84C11"/>
    <w:rsid w:val="00CC4F77"/>
    <w:rsid w:val="00CD3CF6"/>
    <w:rsid w:val="00CE317F"/>
    <w:rsid w:val="00CE336D"/>
    <w:rsid w:val="00D106FF"/>
    <w:rsid w:val="00D626EB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6E0AE4"/>
  <w15:docId w15:val="{ED9162CC-2F82-4C65-A1CE-8AFC36AAD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84C11"/>
    <w:pPr>
      <w:keepNext/>
      <w:keepLines/>
      <w:spacing w:before="200"/>
      <w:jc w:val="center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84C11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misst\OneDrive\Desktop\Horizont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E526A9040EC1441B252272EE9ABD4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C616A-982A-9642-8C31-D26BFE20E4B3}"/>
      </w:docPartPr>
      <w:docPartBody>
        <w:p w:rsidR="00000000" w:rsidRDefault="00F46505" w:rsidP="00F46505">
          <w:pPr>
            <w:pStyle w:val="0E526A9040EC1441B252272EE9ABD42D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505"/>
    <w:rsid w:val="00033B56"/>
    <w:rsid w:val="00F4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6505"/>
    <w:rPr>
      <w:color w:val="808080"/>
    </w:rPr>
  </w:style>
  <w:style w:type="paragraph" w:customStyle="1" w:styleId="0E526A9040EC1441B252272EE9ABD42D">
    <w:name w:val="0E526A9040EC1441B252272EE9ABD42D"/>
    <w:rsid w:val="00F465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51792-83A5-5046-B782-DD72CDE58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C:\Users\misst\OneDrive\Desktop\Horizontal LEARN Attachment with Instructions.dotx</Template>
  <TotalTime>29</TotalTime>
  <Pages>10</Pages>
  <Words>13</Words>
  <Characters>28</Characters>
  <Application>Microsoft Office Word</Application>
  <DocSecurity>0</DocSecurity>
  <Lines>14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Horizontal LEARN Attachment with Instructions</vt:lpstr>
    </vt:vector>
  </TitlesOfParts>
  <Manager/>
  <Company/>
  <LinksUpToDate>false</LinksUpToDate>
  <CharactersWithSpaces>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IS HARD</dc:title>
  <dc:subject/>
  <dc:creator>Taylor Thurston</dc:creator>
  <cp:keywords/>
  <dc:description/>
  <cp:lastModifiedBy>Walters, Darrin J.</cp:lastModifiedBy>
  <cp:revision>3</cp:revision>
  <cp:lastPrinted>2016-07-14T14:08:00Z</cp:lastPrinted>
  <dcterms:created xsi:type="dcterms:W3CDTF">2020-01-06T14:59:00Z</dcterms:created>
  <dcterms:modified xsi:type="dcterms:W3CDTF">2020-01-08T19:46:00Z</dcterms:modified>
  <cp:category/>
</cp:coreProperties>
</file>