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60191" w14:textId="7A855515" w:rsidR="00680B30" w:rsidRPr="00AD3B09" w:rsidRDefault="004324B0" w:rsidP="002C4A34">
      <w:pPr>
        <w:pStyle w:val="Heading1"/>
        <w:rPr>
          <w:lang w:val="es-ES"/>
        </w:rPr>
      </w:pPr>
      <w:r w:rsidRPr="00AD3B09">
        <w:rPr>
          <w:lang w:val="es-ES"/>
        </w:rPr>
        <w:t>Conjunto de datos</w:t>
      </w:r>
      <w:r w:rsidR="002C4A34" w:rsidRPr="00AD3B09">
        <w:rPr>
          <w:lang w:val="es-ES"/>
        </w:rPr>
        <w:t xml:space="preserve"> 1: </w:t>
      </w:r>
      <w:r w:rsidR="00AD3B09" w:rsidRPr="00AD3B09">
        <w:rPr>
          <w:lang w:val="es-ES"/>
        </w:rPr>
        <w:t xml:space="preserve">Tasas de </w:t>
      </w:r>
      <w:r w:rsidR="00F2422D">
        <w:rPr>
          <w:lang w:val="es-ES"/>
        </w:rPr>
        <w:t>ingresos</w:t>
      </w:r>
      <w:r w:rsidR="00AD3B09" w:rsidRPr="00AD3B09">
        <w:rPr>
          <w:lang w:val="es-ES"/>
        </w:rPr>
        <w:t xml:space="preserve"> y obesidad</w:t>
      </w:r>
    </w:p>
    <w:p w14:paraId="0D3D6442" w14:textId="77777777" w:rsidR="00CB64F4" w:rsidRPr="00AD3B09" w:rsidRDefault="00CB64F4" w:rsidP="00EB3FD3">
      <w:pPr>
        <w:pStyle w:val="ListParagraph"/>
        <w:numPr>
          <w:ilvl w:val="0"/>
          <w:numId w:val="4"/>
        </w:numPr>
        <w:rPr>
          <w:lang w:val="es-ES"/>
        </w:rPr>
        <w:sectPr w:rsidR="00CB64F4" w:rsidRPr="00AD3B09" w:rsidSect="00CB64F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6CB2E042" w14:textId="0B90A581" w:rsidR="00EB3FD3" w:rsidRPr="00AD3B09" w:rsidRDefault="00312C34" w:rsidP="00EB3FD3">
      <w:pPr>
        <w:pStyle w:val="ListParagraph"/>
        <w:numPr>
          <w:ilvl w:val="0"/>
          <w:numId w:val="4"/>
        </w:numPr>
        <w:rPr>
          <w:lang w:val="es-ES"/>
        </w:rPr>
      </w:pPr>
      <w:r>
        <w:rPr>
          <w:lang w:val="es-ES"/>
        </w:rPr>
        <w:t>La</w:t>
      </w:r>
      <w:r w:rsidR="00EB3FD3" w:rsidRPr="00AD3B09">
        <w:rPr>
          <w:lang w:val="es-ES"/>
        </w:rPr>
        <w:t xml:space="preserve"> </w:t>
      </w:r>
      <w:r>
        <w:rPr>
          <w:b/>
          <w:bCs/>
          <w:i/>
          <w:iCs/>
          <w:color w:val="288AC3" w:themeColor="accent1"/>
          <w:lang w:val="es-ES"/>
        </w:rPr>
        <w:t>tasa de ingresos</w:t>
      </w:r>
      <w:r w:rsidR="00EB3FD3" w:rsidRPr="00AD3B09">
        <w:rPr>
          <w:lang w:val="es-ES"/>
        </w:rPr>
        <w:t xml:space="preserve"> </w:t>
      </w:r>
      <w:r>
        <w:rPr>
          <w:lang w:val="es-ES"/>
        </w:rPr>
        <w:t>e</w:t>
      </w:r>
      <w:r w:rsidR="00EB3FD3" w:rsidRPr="00AD3B09">
        <w:rPr>
          <w:lang w:val="es-ES"/>
        </w:rPr>
        <w:t xml:space="preserve">s </w:t>
      </w:r>
      <w:r>
        <w:rPr>
          <w:lang w:val="es-ES"/>
        </w:rPr>
        <w:t>la cantidad medi</w:t>
      </w:r>
      <w:r w:rsidR="005E73DD">
        <w:rPr>
          <w:lang w:val="es-ES"/>
        </w:rPr>
        <w:t>a de dinero que ganan las personas u hogares de una zona determinada</w:t>
      </w:r>
      <w:r w:rsidR="00EB3FD3" w:rsidRPr="00AD3B09">
        <w:rPr>
          <w:lang w:val="es-ES"/>
        </w:rPr>
        <w:t>.</w:t>
      </w:r>
    </w:p>
    <w:p w14:paraId="073BFD5E" w14:textId="73FAC99C" w:rsidR="00CB64F4" w:rsidRPr="00AD3B09" w:rsidRDefault="005E73DD" w:rsidP="00CB64F4">
      <w:pPr>
        <w:pStyle w:val="ListParagraph"/>
        <w:numPr>
          <w:ilvl w:val="0"/>
          <w:numId w:val="4"/>
        </w:numPr>
        <w:rPr>
          <w:lang w:val="es-ES"/>
        </w:rPr>
        <w:sectPr w:rsidR="00CB64F4" w:rsidRPr="00AD3B09" w:rsidSect="00CB64F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lang w:val="es-ES"/>
        </w:rPr>
        <w:t>La</w:t>
      </w:r>
      <w:r w:rsidR="00EB3FD3" w:rsidRPr="00AD3B09">
        <w:rPr>
          <w:lang w:val="es-ES"/>
        </w:rPr>
        <w:t xml:space="preserve"> </w:t>
      </w:r>
      <w:r>
        <w:rPr>
          <w:b/>
          <w:bCs/>
          <w:i/>
          <w:iCs/>
          <w:color w:val="288AC3" w:themeColor="accent1"/>
          <w:lang w:val="es-ES"/>
        </w:rPr>
        <w:t>tasa de o</w:t>
      </w:r>
      <w:r w:rsidR="00EB3FD3" w:rsidRPr="00AD3B09">
        <w:rPr>
          <w:b/>
          <w:bCs/>
          <w:i/>
          <w:iCs/>
          <w:color w:val="288AC3" w:themeColor="accent1"/>
          <w:lang w:val="es-ES"/>
        </w:rPr>
        <w:t>besi</w:t>
      </w:r>
      <w:r>
        <w:rPr>
          <w:b/>
          <w:bCs/>
          <w:i/>
          <w:iCs/>
          <w:color w:val="288AC3" w:themeColor="accent1"/>
          <w:lang w:val="es-ES"/>
        </w:rPr>
        <w:t>dad</w:t>
      </w:r>
      <w:r w:rsidR="00EB3FD3" w:rsidRPr="00AD3B09">
        <w:rPr>
          <w:lang w:val="es-ES"/>
        </w:rPr>
        <w:t xml:space="preserve"> </w:t>
      </w:r>
      <w:r>
        <w:rPr>
          <w:lang w:val="es-ES"/>
        </w:rPr>
        <w:t>e</w:t>
      </w:r>
      <w:r w:rsidR="00EB3FD3" w:rsidRPr="00AD3B09">
        <w:rPr>
          <w:lang w:val="es-ES"/>
        </w:rPr>
        <w:t xml:space="preserve">s </w:t>
      </w:r>
      <w:r>
        <w:rPr>
          <w:lang w:val="es-ES"/>
        </w:rPr>
        <w:t>el porcentaje de adultos mayores de 18 años que padecen obesidad en una zona determinada.</w:t>
      </w:r>
    </w:p>
    <w:p w14:paraId="46DE7525" w14:textId="79FE6236" w:rsidR="00CB64F4" w:rsidRPr="00AD3B09" w:rsidRDefault="00CB64F4" w:rsidP="00CB64F4">
      <w:pPr>
        <w:spacing w:after="0" w:line="360" w:lineRule="auto"/>
        <w:rPr>
          <w:rFonts w:cstheme="minorHAnsi"/>
          <w:sz w:val="16"/>
          <w:szCs w:val="16"/>
          <w:lang w:val="es-ES"/>
        </w:rPr>
      </w:pPr>
    </w:p>
    <w:tbl>
      <w:tblPr>
        <w:tblStyle w:val="TableGrid"/>
        <w:tblW w:w="0" w:type="auto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805"/>
        <w:gridCol w:w="1440"/>
        <w:gridCol w:w="1440"/>
        <w:gridCol w:w="630"/>
        <w:gridCol w:w="5035"/>
      </w:tblGrid>
      <w:tr w:rsidR="00CB64F4" w:rsidRPr="00AD3B09" w14:paraId="73FA5EEA" w14:textId="77777777" w:rsidTr="0071616B">
        <w:trPr>
          <w:trHeight w:val="31"/>
        </w:trPr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288AC3" w:themeColor="accent1"/>
            </w:tcBorders>
          </w:tcPr>
          <w:p w14:paraId="10FF446C" w14:textId="77777777" w:rsidR="00EB3FD3" w:rsidRPr="00AD3B09" w:rsidRDefault="00EB3FD3" w:rsidP="00EB3FD3">
            <w:pPr>
              <w:rPr>
                <w:lang w:val="es-ES"/>
              </w:rPr>
            </w:pPr>
          </w:p>
        </w:tc>
        <w:tc>
          <w:tcPr>
            <w:tcW w:w="144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shd w:val="clear" w:color="auto" w:fill="285781" w:themeFill="accent2"/>
            <w:vAlign w:val="center"/>
          </w:tcPr>
          <w:p w14:paraId="2BF0AF4A" w14:textId="33699781" w:rsidR="00EB3FD3" w:rsidRPr="00AD3B09" w:rsidRDefault="005E73DD" w:rsidP="00CB64F4">
            <w:pPr>
              <w:spacing w:line="276" w:lineRule="auto"/>
              <w:jc w:val="center"/>
              <w:rPr>
                <w:b/>
                <w:bCs/>
                <w:color w:val="FFFFFF" w:themeColor="background1"/>
                <w:lang w:val="es-ES"/>
              </w:rPr>
            </w:pPr>
            <w:r>
              <w:rPr>
                <w:b/>
                <w:bCs/>
                <w:color w:val="FFFFFF" w:themeColor="background1"/>
                <w:lang w:val="es-ES"/>
              </w:rPr>
              <w:t xml:space="preserve">Tasa de ingresos </w:t>
            </w:r>
            <w:r w:rsidR="00EB3FD3" w:rsidRPr="00AD3B09">
              <w:rPr>
                <w:b/>
                <w:bCs/>
                <w:color w:val="FFFFFF" w:themeColor="background1"/>
                <w:lang w:val="es-ES"/>
              </w:rPr>
              <w:t>($)</w:t>
            </w:r>
          </w:p>
        </w:tc>
        <w:tc>
          <w:tcPr>
            <w:tcW w:w="144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shd w:val="clear" w:color="auto" w:fill="285781" w:themeFill="accent2"/>
            <w:vAlign w:val="center"/>
          </w:tcPr>
          <w:p w14:paraId="4B816B5F" w14:textId="08D0C0A0" w:rsidR="00EB3FD3" w:rsidRPr="00AD3B09" w:rsidRDefault="005E73DD" w:rsidP="00CB64F4">
            <w:pPr>
              <w:spacing w:line="276" w:lineRule="auto"/>
              <w:jc w:val="center"/>
              <w:rPr>
                <w:b/>
                <w:bCs/>
                <w:color w:val="FFFFFF" w:themeColor="background1"/>
                <w:lang w:val="es-ES"/>
              </w:rPr>
            </w:pPr>
            <w:r>
              <w:rPr>
                <w:b/>
                <w:bCs/>
                <w:color w:val="FFFFFF" w:themeColor="background1"/>
                <w:lang w:val="es-ES"/>
              </w:rPr>
              <w:t>Tasa de o</w:t>
            </w:r>
            <w:r w:rsidR="00EB3FD3" w:rsidRPr="00AD3B09">
              <w:rPr>
                <w:b/>
                <w:bCs/>
                <w:color w:val="FFFFFF" w:themeColor="background1"/>
                <w:lang w:val="es-ES"/>
              </w:rPr>
              <w:t>besi</w:t>
            </w:r>
            <w:r>
              <w:rPr>
                <w:b/>
                <w:bCs/>
                <w:color w:val="FFFFFF" w:themeColor="background1"/>
                <w:lang w:val="es-ES"/>
              </w:rPr>
              <w:t>dad</w:t>
            </w:r>
            <w:r w:rsidR="00EB3FD3" w:rsidRPr="00AD3B09">
              <w:rPr>
                <w:b/>
                <w:bCs/>
                <w:color w:val="FFFFFF" w:themeColor="background1"/>
                <w:lang w:val="es-ES"/>
              </w:rPr>
              <w:t xml:space="preserve"> (%)</w:t>
            </w:r>
          </w:p>
        </w:tc>
        <w:tc>
          <w:tcPr>
            <w:tcW w:w="630" w:type="dxa"/>
            <w:tcBorders>
              <w:top w:val="nil"/>
              <w:left w:val="single" w:sz="4" w:space="0" w:color="288AC3" w:themeColor="accent1"/>
              <w:bottom w:val="nil"/>
              <w:right w:val="nil"/>
            </w:tcBorders>
          </w:tcPr>
          <w:p w14:paraId="1D926542" w14:textId="55AE0B95" w:rsidR="00EB3FD3" w:rsidRPr="00AD3B09" w:rsidRDefault="00EB3FD3" w:rsidP="00EB3FD3">
            <w:pPr>
              <w:rPr>
                <w:lang w:val="es-ES"/>
              </w:rPr>
            </w:pPr>
          </w:p>
        </w:tc>
        <w:tc>
          <w:tcPr>
            <w:tcW w:w="50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4346A8" w14:textId="7AD72AA4" w:rsidR="00EB3FD3" w:rsidRPr="00AD3B09" w:rsidRDefault="008B4527" w:rsidP="0071616B">
            <w:pPr>
              <w:jc w:val="center"/>
              <w:rPr>
                <w:lang w:val="es-ES"/>
              </w:rPr>
            </w:pPr>
            <w:r w:rsidRPr="00AD3B09">
              <w:rPr>
                <w:noProof/>
                <w:lang w:val="es-ES"/>
              </w:rPr>
              <w:drawing>
                <wp:inline distT="0" distB="0" distL="0" distR="0" wp14:anchorId="2B8BC200" wp14:editId="6870531E">
                  <wp:extent cx="2651760" cy="2462348"/>
                  <wp:effectExtent l="0" t="0" r="0" b="0"/>
                  <wp:docPr id="1987788207" name="Graphic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7788207" name="Graphic 1987788207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1760" cy="2462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41D3" w:rsidRPr="00AD3B09" w14:paraId="76F2D6BC" w14:textId="77777777" w:rsidTr="000941D3">
        <w:trPr>
          <w:trHeight w:val="29"/>
        </w:trPr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288AC3" w:themeColor="accent1"/>
            </w:tcBorders>
          </w:tcPr>
          <w:p w14:paraId="739694AB" w14:textId="77777777" w:rsidR="00EB3FD3" w:rsidRPr="00AD3B09" w:rsidRDefault="00EB3FD3" w:rsidP="00EB3FD3">
            <w:pPr>
              <w:rPr>
                <w:lang w:val="es-ES"/>
              </w:rPr>
            </w:pPr>
          </w:p>
        </w:tc>
        <w:tc>
          <w:tcPr>
            <w:tcW w:w="144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72D26AC4" w14:textId="13AB373B" w:rsidR="00EB3FD3" w:rsidRPr="00F70FDC" w:rsidRDefault="00EB3FD3" w:rsidP="00CB64F4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  <w:r w:rsidRPr="00F70FDC">
              <w:rPr>
                <w:rFonts w:cstheme="minorHAnsi"/>
                <w:lang w:val="es-ES"/>
              </w:rPr>
              <w:t>35,000</w:t>
            </w:r>
          </w:p>
        </w:tc>
        <w:tc>
          <w:tcPr>
            <w:tcW w:w="144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0D56CAC8" w14:textId="2A727E6B" w:rsidR="00EB3FD3" w:rsidRPr="00F70FDC" w:rsidRDefault="00EB3FD3" w:rsidP="00CB64F4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  <w:r w:rsidRPr="00F70FDC">
              <w:rPr>
                <w:rFonts w:cstheme="minorHAnsi"/>
                <w:lang w:val="es-ES"/>
              </w:rPr>
              <w:t>28.5</w:t>
            </w:r>
          </w:p>
        </w:tc>
        <w:tc>
          <w:tcPr>
            <w:tcW w:w="630" w:type="dxa"/>
            <w:tcBorders>
              <w:top w:val="nil"/>
              <w:left w:val="single" w:sz="4" w:space="0" w:color="288AC3" w:themeColor="accent1"/>
              <w:bottom w:val="nil"/>
              <w:right w:val="nil"/>
            </w:tcBorders>
          </w:tcPr>
          <w:p w14:paraId="763097D5" w14:textId="2F4134E2" w:rsidR="00EB3FD3" w:rsidRPr="00AD3B09" w:rsidRDefault="00EB3FD3" w:rsidP="00EB3FD3">
            <w:pPr>
              <w:rPr>
                <w:lang w:val="es-ES"/>
              </w:rPr>
            </w:pPr>
          </w:p>
        </w:tc>
        <w:tc>
          <w:tcPr>
            <w:tcW w:w="50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3DB26D" w14:textId="77777777" w:rsidR="00EB3FD3" w:rsidRPr="00AD3B09" w:rsidRDefault="00EB3FD3" w:rsidP="00EB3FD3">
            <w:pPr>
              <w:rPr>
                <w:lang w:val="es-ES"/>
              </w:rPr>
            </w:pPr>
          </w:p>
        </w:tc>
      </w:tr>
      <w:tr w:rsidR="000941D3" w:rsidRPr="00AD3B09" w14:paraId="6365733A" w14:textId="77777777" w:rsidTr="000941D3">
        <w:trPr>
          <w:trHeight w:val="29"/>
        </w:trPr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288AC3" w:themeColor="accent1"/>
            </w:tcBorders>
          </w:tcPr>
          <w:p w14:paraId="4B75C7D3" w14:textId="77777777" w:rsidR="00EB3FD3" w:rsidRPr="00AD3B09" w:rsidRDefault="00EB3FD3" w:rsidP="00EB3FD3">
            <w:pPr>
              <w:rPr>
                <w:lang w:val="es-ES"/>
              </w:rPr>
            </w:pPr>
          </w:p>
        </w:tc>
        <w:tc>
          <w:tcPr>
            <w:tcW w:w="144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007FC212" w14:textId="05689A41" w:rsidR="00EB3FD3" w:rsidRPr="00F70FDC" w:rsidRDefault="00EB3FD3" w:rsidP="00CB64F4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  <w:r w:rsidRPr="00F70FDC">
              <w:rPr>
                <w:rFonts w:cstheme="minorHAnsi"/>
                <w:lang w:val="es-ES"/>
              </w:rPr>
              <w:t>40,000</w:t>
            </w:r>
          </w:p>
        </w:tc>
        <w:tc>
          <w:tcPr>
            <w:tcW w:w="144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4044ECE7" w14:textId="18F258C0" w:rsidR="00EB3FD3" w:rsidRPr="00F70FDC" w:rsidRDefault="00EB3FD3" w:rsidP="00CB64F4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  <w:r w:rsidRPr="00F70FDC">
              <w:rPr>
                <w:rFonts w:cstheme="minorHAnsi"/>
                <w:lang w:val="es-ES"/>
              </w:rPr>
              <w:t>27.3</w:t>
            </w:r>
          </w:p>
        </w:tc>
        <w:tc>
          <w:tcPr>
            <w:tcW w:w="630" w:type="dxa"/>
            <w:tcBorders>
              <w:top w:val="nil"/>
              <w:left w:val="single" w:sz="4" w:space="0" w:color="288AC3" w:themeColor="accent1"/>
              <w:bottom w:val="nil"/>
              <w:right w:val="nil"/>
            </w:tcBorders>
          </w:tcPr>
          <w:p w14:paraId="5D24F403" w14:textId="25190231" w:rsidR="00EB3FD3" w:rsidRPr="00AD3B09" w:rsidRDefault="00EB3FD3" w:rsidP="00EB3FD3">
            <w:pPr>
              <w:rPr>
                <w:lang w:val="es-ES"/>
              </w:rPr>
            </w:pPr>
          </w:p>
        </w:tc>
        <w:tc>
          <w:tcPr>
            <w:tcW w:w="50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B211E5" w14:textId="77777777" w:rsidR="00EB3FD3" w:rsidRPr="00AD3B09" w:rsidRDefault="00EB3FD3" w:rsidP="00EB3FD3">
            <w:pPr>
              <w:rPr>
                <w:lang w:val="es-ES"/>
              </w:rPr>
            </w:pPr>
          </w:p>
        </w:tc>
      </w:tr>
      <w:tr w:rsidR="000941D3" w:rsidRPr="00AD3B09" w14:paraId="6C48C124" w14:textId="77777777" w:rsidTr="000941D3">
        <w:trPr>
          <w:trHeight w:val="29"/>
        </w:trPr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288AC3" w:themeColor="accent1"/>
            </w:tcBorders>
          </w:tcPr>
          <w:p w14:paraId="021E9CC7" w14:textId="77777777" w:rsidR="00EB3FD3" w:rsidRPr="00AD3B09" w:rsidRDefault="00EB3FD3" w:rsidP="00EB3FD3">
            <w:pPr>
              <w:rPr>
                <w:lang w:val="es-ES"/>
              </w:rPr>
            </w:pPr>
          </w:p>
        </w:tc>
        <w:tc>
          <w:tcPr>
            <w:tcW w:w="144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6B71270D" w14:textId="24438CE0" w:rsidR="00EB3FD3" w:rsidRPr="00F70FDC" w:rsidRDefault="00EB3FD3" w:rsidP="00CB64F4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  <w:r w:rsidRPr="00F70FDC">
              <w:rPr>
                <w:rFonts w:cstheme="minorHAnsi"/>
                <w:lang w:val="es-ES"/>
              </w:rPr>
              <w:t>45,000</w:t>
            </w:r>
          </w:p>
        </w:tc>
        <w:tc>
          <w:tcPr>
            <w:tcW w:w="144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6EF416BB" w14:textId="4E804005" w:rsidR="00EB3FD3" w:rsidRPr="00F70FDC" w:rsidRDefault="00EB3FD3" w:rsidP="00CB64F4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  <w:r w:rsidRPr="00F70FDC">
              <w:rPr>
                <w:rFonts w:cstheme="minorHAnsi"/>
                <w:lang w:val="es-ES"/>
              </w:rPr>
              <w:t>26.8</w:t>
            </w:r>
          </w:p>
        </w:tc>
        <w:tc>
          <w:tcPr>
            <w:tcW w:w="630" w:type="dxa"/>
            <w:tcBorders>
              <w:top w:val="nil"/>
              <w:left w:val="single" w:sz="4" w:space="0" w:color="288AC3" w:themeColor="accent1"/>
              <w:bottom w:val="nil"/>
              <w:right w:val="nil"/>
            </w:tcBorders>
          </w:tcPr>
          <w:p w14:paraId="46026DC8" w14:textId="1EC4E1FE" w:rsidR="00EB3FD3" w:rsidRPr="00AD3B09" w:rsidRDefault="00EB3FD3" w:rsidP="00EB3FD3">
            <w:pPr>
              <w:rPr>
                <w:lang w:val="es-ES"/>
              </w:rPr>
            </w:pPr>
          </w:p>
        </w:tc>
        <w:tc>
          <w:tcPr>
            <w:tcW w:w="50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3A7935" w14:textId="77777777" w:rsidR="00EB3FD3" w:rsidRPr="00AD3B09" w:rsidRDefault="00EB3FD3" w:rsidP="00EB3FD3">
            <w:pPr>
              <w:rPr>
                <w:lang w:val="es-ES"/>
              </w:rPr>
            </w:pPr>
          </w:p>
        </w:tc>
      </w:tr>
      <w:tr w:rsidR="000941D3" w:rsidRPr="00AD3B09" w14:paraId="6BA01EE8" w14:textId="77777777" w:rsidTr="000941D3">
        <w:trPr>
          <w:trHeight w:val="29"/>
        </w:trPr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288AC3" w:themeColor="accent1"/>
            </w:tcBorders>
          </w:tcPr>
          <w:p w14:paraId="04BB3A4D" w14:textId="77777777" w:rsidR="00EB3FD3" w:rsidRPr="00AD3B09" w:rsidRDefault="00EB3FD3" w:rsidP="00EB3FD3">
            <w:pPr>
              <w:rPr>
                <w:lang w:val="es-ES"/>
              </w:rPr>
            </w:pPr>
          </w:p>
        </w:tc>
        <w:tc>
          <w:tcPr>
            <w:tcW w:w="144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1DB84808" w14:textId="2924E712" w:rsidR="00EB3FD3" w:rsidRPr="00F70FDC" w:rsidRDefault="00EB3FD3" w:rsidP="00CB64F4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  <w:r w:rsidRPr="00F70FDC">
              <w:rPr>
                <w:rFonts w:cstheme="minorHAnsi"/>
                <w:lang w:val="es-ES"/>
              </w:rPr>
              <w:t>50,000</w:t>
            </w:r>
          </w:p>
        </w:tc>
        <w:tc>
          <w:tcPr>
            <w:tcW w:w="144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41B02D41" w14:textId="07C15C8F" w:rsidR="00EB3FD3" w:rsidRPr="00F70FDC" w:rsidRDefault="00EB3FD3" w:rsidP="00CB64F4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  <w:r w:rsidRPr="00F70FDC">
              <w:rPr>
                <w:rFonts w:cstheme="minorHAnsi"/>
                <w:lang w:val="es-ES"/>
              </w:rPr>
              <w:t>25.9</w:t>
            </w:r>
          </w:p>
        </w:tc>
        <w:tc>
          <w:tcPr>
            <w:tcW w:w="630" w:type="dxa"/>
            <w:tcBorders>
              <w:top w:val="nil"/>
              <w:left w:val="single" w:sz="4" w:space="0" w:color="288AC3" w:themeColor="accent1"/>
              <w:bottom w:val="nil"/>
              <w:right w:val="nil"/>
            </w:tcBorders>
          </w:tcPr>
          <w:p w14:paraId="3E266895" w14:textId="429FBA4F" w:rsidR="00EB3FD3" w:rsidRPr="00AD3B09" w:rsidRDefault="00EB3FD3" w:rsidP="00EB3FD3">
            <w:pPr>
              <w:rPr>
                <w:lang w:val="es-ES"/>
              </w:rPr>
            </w:pPr>
          </w:p>
        </w:tc>
        <w:tc>
          <w:tcPr>
            <w:tcW w:w="50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86E22F" w14:textId="77777777" w:rsidR="00EB3FD3" w:rsidRPr="00AD3B09" w:rsidRDefault="00EB3FD3" w:rsidP="00EB3FD3">
            <w:pPr>
              <w:rPr>
                <w:lang w:val="es-ES"/>
              </w:rPr>
            </w:pPr>
          </w:p>
        </w:tc>
      </w:tr>
      <w:tr w:rsidR="000941D3" w:rsidRPr="00AD3B09" w14:paraId="029EACB4" w14:textId="77777777" w:rsidTr="000941D3">
        <w:trPr>
          <w:trHeight w:val="29"/>
        </w:trPr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288AC3" w:themeColor="accent1"/>
            </w:tcBorders>
          </w:tcPr>
          <w:p w14:paraId="17350FED" w14:textId="77777777" w:rsidR="00EB3FD3" w:rsidRPr="00AD3B09" w:rsidRDefault="00EB3FD3" w:rsidP="00EB3FD3">
            <w:pPr>
              <w:rPr>
                <w:lang w:val="es-ES"/>
              </w:rPr>
            </w:pPr>
          </w:p>
        </w:tc>
        <w:tc>
          <w:tcPr>
            <w:tcW w:w="144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69B0AB3F" w14:textId="20088436" w:rsidR="00EB3FD3" w:rsidRPr="00F70FDC" w:rsidRDefault="00EB3FD3" w:rsidP="00CB64F4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  <w:r w:rsidRPr="00F70FDC">
              <w:rPr>
                <w:rFonts w:cstheme="minorHAnsi"/>
                <w:lang w:val="es-ES"/>
              </w:rPr>
              <w:t>55,000</w:t>
            </w:r>
          </w:p>
        </w:tc>
        <w:tc>
          <w:tcPr>
            <w:tcW w:w="144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39A679E9" w14:textId="01C4D02E" w:rsidR="00EB3FD3" w:rsidRPr="00F70FDC" w:rsidRDefault="00EB3FD3" w:rsidP="00CB64F4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  <w:r w:rsidRPr="00F70FDC">
              <w:rPr>
                <w:rFonts w:cstheme="minorHAnsi"/>
                <w:lang w:val="es-ES"/>
              </w:rPr>
              <w:t>24.7</w:t>
            </w:r>
          </w:p>
        </w:tc>
        <w:tc>
          <w:tcPr>
            <w:tcW w:w="630" w:type="dxa"/>
            <w:tcBorders>
              <w:top w:val="nil"/>
              <w:left w:val="single" w:sz="4" w:space="0" w:color="288AC3" w:themeColor="accent1"/>
              <w:bottom w:val="nil"/>
              <w:right w:val="nil"/>
            </w:tcBorders>
          </w:tcPr>
          <w:p w14:paraId="78CE9174" w14:textId="15F5F141" w:rsidR="00EB3FD3" w:rsidRPr="00AD3B09" w:rsidRDefault="00EB3FD3" w:rsidP="00EB3FD3">
            <w:pPr>
              <w:rPr>
                <w:lang w:val="es-ES"/>
              </w:rPr>
            </w:pPr>
          </w:p>
        </w:tc>
        <w:tc>
          <w:tcPr>
            <w:tcW w:w="50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AF13FE" w14:textId="77777777" w:rsidR="00EB3FD3" w:rsidRPr="00AD3B09" w:rsidRDefault="00EB3FD3" w:rsidP="00EB3FD3">
            <w:pPr>
              <w:rPr>
                <w:lang w:val="es-ES"/>
              </w:rPr>
            </w:pPr>
          </w:p>
        </w:tc>
      </w:tr>
      <w:tr w:rsidR="000941D3" w:rsidRPr="00AD3B09" w14:paraId="6AACCD9F" w14:textId="77777777" w:rsidTr="000941D3">
        <w:trPr>
          <w:trHeight w:val="29"/>
        </w:trPr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288AC3" w:themeColor="accent1"/>
            </w:tcBorders>
          </w:tcPr>
          <w:p w14:paraId="710B55BD" w14:textId="77777777" w:rsidR="00EB3FD3" w:rsidRPr="00AD3B09" w:rsidRDefault="00EB3FD3" w:rsidP="00EB3FD3">
            <w:pPr>
              <w:rPr>
                <w:lang w:val="es-ES"/>
              </w:rPr>
            </w:pPr>
          </w:p>
        </w:tc>
        <w:tc>
          <w:tcPr>
            <w:tcW w:w="144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5AE51BE2" w14:textId="76732FE7" w:rsidR="00EB3FD3" w:rsidRPr="00F70FDC" w:rsidRDefault="00EB3FD3" w:rsidP="00CB64F4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  <w:r w:rsidRPr="00F70FDC">
              <w:rPr>
                <w:rFonts w:cstheme="minorHAnsi"/>
                <w:lang w:val="es-ES"/>
              </w:rPr>
              <w:t>60,000</w:t>
            </w:r>
          </w:p>
        </w:tc>
        <w:tc>
          <w:tcPr>
            <w:tcW w:w="144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226BA06B" w14:textId="3C019DCB" w:rsidR="00EB3FD3" w:rsidRPr="00F70FDC" w:rsidRDefault="00EB3FD3" w:rsidP="00CB64F4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  <w:r w:rsidRPr="00F70FDC">
              <w:rPr>
                <w:rFonts w:cstheme="minorHAnsi"/>
                <w:lang w:val="es-ES"/>
              </w:rPr>
              <w:t>23.2</w:t>
            </w:r>
          </w:p>
        </w:tc>
        <w:tc>
          <w:tcPr>
            <w:tcW w:w="630" w:type="dxa"/>
            <w:tcBorders>
              <w:top w:val="nil"/>
              <w:left w:val="single" w:sz="4" w:space="0" w:color="288AC3" w:themeColor="accent1"/>
              <w:bottom w:val="nil"/>
              <w:right w:val="nil"/>
            </w:tcBorders>
          </w:tcPr>
          <w:p w14:paraId="1C541610" w14:textId="4CF86A1A" w:rsidR="00EB3FD3" w:rsidRPr="00AD3B09" w:rsidRDefault="00EB3FD3" w:rsidP="00EB3FD3">
            <w:pPr>
              <w:rPr>
                <w:lang w:val="es-ES"/>
              </w:rPr>
            </w:pPr>
          </w:p>
        </w:tc>
        <w:tc>
          <w:tcPr>
            <w:tcW w:w="50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DF1EC8" w14:textId="77777777" w:rsidR="00EB3FD3" w:rsidRPr="00AD3B09" w:rsidRDefault="00EB3FD3" w:rsidP="00EB3FD3">
            <w:pPr>
              <w:rPr>
                <w:lang w:val="es-ES"/>
              </w:rPr>
            </w:pPr>
          </w:p>
        </w:tc>
      </w:tr>
      <w:tr w:rsidR="000941D3" w:rsidRPr="00AD3B09" w14:paraId="026D6744" w14:textId="77777777" w:rsidTr="000941D3">
        <w:trPr>
          <w:trHeight w:val="29"/>
        </w:trPr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288AC3" w:themeColor="accent1"/>
            </w:tcBorders>
          </w:tcPr>
          <w:p w14:paraId="449F7432" w14:textId="77777777" w:rsidR="00EB3FD3" w:rsidRPr="00AD3B09" w:rsidRDefault="00EB3FD3" w:rsidP="00EB3FD3">
            <w:pPr>
              <w:rPr>
                <w:lang w:val="es-ES"/>
              </w:rPr>
            </w:pPr>
          </w:p>
        </w:tc>
        <w:tc>
          <w:tcPr>
            <w:tcW w:w="144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34398A17" w14:textId="250F3C4E" w:rsidR="00EB3FD3" w:rsidRPr="00F70FDC" w:rsidRDefault="00EB3FD3" w:rsidP="00CB64F4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  <w:r w:rsidRPr="00F70FDC">
              <w:rPr>
                <w:rFonts w:cstheme="minorHAnsi"/>
                <w:lang w:val="es-ES"/>
              </w:rPr>
              <w:t>65,000</w:t>
            </w:r>
          </w:p>
        </w:tc>
        <w:tc>
          <w:tcPr>
            <w:tcW w:w="144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1E736BB9" w14:textId="548941B8" w:rsidR="00EB3FD3" w:rsidRPr="00F70FDC" w:rsidRDefault="00EB3FD3" w:rsidP="00CB64F4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  <w:r w:rsidRPr="00F70FDC">
              <w:rPr>
                <w:rFonts w:cstheme="minorHAnsi"/>
                <w:lang w:val="es-ES"/>
              </w:rPr>
              <w:t>22.1</w:t>
            </w:r>
          </w:p>
        </w:tc>
        <w:tc>
          <w:tcPr>
            <w:tcW w:w="630" w:type="dxa"/>
            <w:tcBorders>
              <w:top w:val="nil"/>
              <w:left w:val="single" w:sz="4" w:space="0" w:color="288AC3" w:themeColor="accent1"/>
              <w:bottom w:val="nil"/>
              <w:right w:val="nil"/>
            </w:tcBorders>
          </w:tcPr>
          <w:p w14:paraId="02594D58" w14:textId="4F31CD57" w:rsidR="00EB3FD3" w:rsidRPr="00AD3B09" w:rsidRDefault="00EB3FD3" w:rsidP="00EB3FD3">
            <w:pPr>
              <w:rPr>
                <w:lang w:val="es-ES"/>
              </w:rPr>
            </w:pPr>
          </w:p>
        </w:tc>
        <w:tc>
          <w:tcPr>
            <w:tcW w:w="50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F8D0C2" w14:textId="77777777" w:rsidR="00EB3FD3" w:rsidRPr="00AD3B09" w:rsidRDefault="00EB3FD3" w:rsidP="00EB3FD3">
            <w:pPr>
              <w:rPr>
                <w:lang w:val="es-ES"/>
              </w:rPr>
            </w:pPr>
          </w:p>
        </w:tc>
      </w:tr>
      <w:tr w:rsidR="000941D3" w:rsidRPr="00AD3B09" w14:paraId="4DDFFBA4" w14:textId="77777777" w:rsidTr="000941D3">
        <w:trPr>
          <w:trHeight w:val="29"/>
        </w:trPr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288AC3" w:themeColor="accent1"/>
            </w:tcBorders>
          </w:tcPr>
          <w:p w14:paraId="3FF946F5" w14:textId="77777777" w:rsidR="00EB3FD3" w:rsidRPr="00AD3B09" w:rsidRDefault="00EB3FD3" w:rsidP="00EB3FD3">
            <w:pPr>
              <w:rPr>
                <w:lang w:val="es-ES"/>
              </w:rPr>
            </w:pPr>
          </w:p>
        </w:tc>
        <w:tc>
          <w:tcPr>
            <w:tcW w:w="144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5923FE3E" w14:textId="30AB1154" w:rsidR="00EB3FD3" w:rsidRPr="00F70FDC" w:rsidRDefault="00EB3FD3" w:rsidP="00CB64F4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  <w:r w:rsidRPr="00F70FDC">
              <w:rPr>
                <w:rFonts w:cstheme="minorHAnsi"/>
                <w:lang w:val="es-ES"/>
              </w:rPr>
              <w:t>70,000</w:t>
            </w:r>
          </w:p>
        </w:tc>
        <w:tc>
          <w:tcPr>
            <w:tcW w:w="144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54DD772D" w14:textId="2DC4830E" w:rsidR="00EB3FD3" w:rsidRPr="00F70FDC" w:rsidRDefault="00EB3FD3" w:rsidP="00CB64F4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  <w:r w:rsidRPr="00F70FDC">
              <w:rPr>
                <w:rFonts w:cstheme="minorHAnsi"/>
                <w:lang w:val="es-ES"/>
              </w:rPr>
              <w:t>21.6</w:t>
            </w:r>
          </w:p>
        </w:tc>
        <w:tc>
          <w:tcPr>
            <w:tcW w:w="630" w:type="dxa"/>
            <w:tcBorders>
              <w:top w:val="nil"/>
              <w:left w:val="single" w:sz="4" w:space="0" w:color="288AC3" w:themeColor="accent1"/>
              <w:bottom w:val="nil"/>
              <w:right w:val="nil"/>
            </w:tcBorders>
          </w:tcPr>
          <w:p w14:paraId="3A1F5C71" w14:textId="46157368" w:rsidR="00EB3FD3" w:rsidRPr="00AD3B09" w:rsidRDefault="00EB3FD3" w:rsidP="00EB3FD3">
            <w:pPr>
              <w:rPr>
                <w:lang w:val="es-ES"/>
              </w:rPr>
            </w:pPr>
          </w:p>
        </w:tc>
        <w:tc>
          <w:tcPr>
            <w:tcW w:w="50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2A327E" w14:textId="77777777" w:rsidR="00EB3FD3" w:rsidRPr="00AD3B09" w:rsidRDefault="00EB3FD3" w:rsidP="00EB3FD3">
            <w:pPr>
              <w:rPr>
                <w:lang w:val="es-ES"/>
              </w:rPr>
            </w:pPr>
          </w:p>
        </w:tc>
      </w:tr>
      <w:tr w:rsidR="000941D3" w:rsidRPr="00AD3B09" w14:paraId="2CFA7B48" w14:textId="77777777" w:rsidTr="0071616B">
        <w:trPr>
          <w:trHeight w:val="29"/>
        </w:trPr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288AC3" w:themeColor="accent1"/>
            </w:tcBorders>
          </w:tcPr>
          <w:p w14:paraId="52A48F04" w14:textId="77777777" w:rsidR="00EB3FD3" w:rsidRPr="00AD3B09" w:rsidRDefault="00EB3FD3" w:rsidP="00EB3FD3">
            <w:pPr>
              <w:rPr>
                <w:lang w:val="es-ES"/>
              </w:rPr>
            </w:pPr>
          </w:p>
        </w:tc>
        <w:tc>
          <w:tcPr>
            <w:tcW w:w="144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0E0F738F" w14:textId="66E48B1F" w:rsidR="00EB3FD3" w:rsidRPr="00F70FDC" w:rsidRDefault="00EB3FD3" w:rsidP="00CB64F4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  <w:r w:rsidRPr="00F70FDC">
              <w:rPr>
                <w:rFonts w:cstheme="minorHAnsi"/>
                <w:lang w:val="es-ES"/>
              </w:rPr>
              <w:t>75,000</w:t>
            </w:r>
          </w:p>
        </w:tc>
        <w:tc>
          <w:tcPr>
            <w:tcW w:w="144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01D0E608" w14:textId="68BA18B3" w:rsidR="00EB3FD3" w:rsidRPr="00F70FDC" w:rsidRDefault="00EB3FD3" w:rsidP="00CB64F4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  <w:r w:rsidRPr="00F70FDC">
              <w:rPr>
                <w:rFonts w:cstheme="minorHAnsi"/>
                <w:lang w:val="es-ES"/>
              </w:rPr>
              <w:t>20.8</w:t>
            </w:r>
          </w:p>
        </w:tc>
        <w:tc>
          <w:tcPr>
            <w:tcW w:w="630" w:type="dxa"/>
            <w:tcBorders>
              <w:top w:val="nil"/>
              <w:left w:val="single" w:sz="4" w:space="0" w:color="288AC3" w:themeColor="accent1"/>
              <w:bottom w:val="nil"/>
              <w:right w:val="nil"/>
            </w:tcBorders>
          </w:tcPr>
          <w:p w14:paraId="24C5A3B0" w14:textId="43EF6939" w:rsidR="00EB3FD3" w:rsidRPr="00AD3B09" w:rsidRDefault="00EB3FD3" w:rsidP="00EB3FD3">
            <w:pPr>
              <w:rPr>
                <w:lang w:val="es-ES"/>
              </w:rPr>
            </w:pPr>
          </w:p>
        </w:tc>
        <w:tc>
          <w:tcPr>
            <w:tcW w:w="50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2559FF" w14:textId="77777777" w:rsidR="00EB3FD3" w:rsidRPr="00AD3B09" w:rsidRDefault="00EB3FD3" w:rsidP="00EB3FD3">
            <w:pPr>
              <w:rPr>
                <w:lang w:val="es-ES"/>
              </w:rPr>
            </w:pPr>
          </w:p>
        </w:tc>
      </w:tr>
    </w:tbl>
    <w:p w14:paraId="39F0F9FB" w14:textId="77777777" w:rsidR="00EB3FD3" w:rsidRPr="00AD3B09" w:rsidRDefault="00EB3FD3" w:rsidP="00EB3FD3">
      <w:pPr>
        <w:rPr>
          <w:lang w:val="es-ES"/>
        </w:rPr>
      </w:pPr>
    </w:p>
    <w:p w14:paraId="77DBEFDC" w14:textId="3F3530FC" w:rsidR="002C4A34" w:rsidRPr="00AD3B09" w:rsidRDefault="00CB64F4" w:rsidP="002C4A34">
      <w:pPr>
        <w:rPr>
          <w:lang w:val="es-ES"/>
        </w:rPr>
      </w:pPr>
      <w:r w:rsidRPr="00AD3B09">
        <w:rPr>
          <w:rFonts w:cstheme="minorHAnsi"/>
          <w:b/>
          <w:bCs/>
          <w:color w:val="288AC3" w:themeColor="accent1"/>
          <w:lang w:val="es-ES"/>
        </w:rPr>
        <w:t>1)</w:t>
      </w:r>
      <w:r w:rsidRPr="00AD3B09">
        <w:rPr>
          <w:rFonts w:cstheme="minorHAnsi"/>
          <w:lang w:val="es-ES"/>
        </w:rPr>
        <w:t xml:space="preserve">   </w:t>
      </w:r>
      <w:r w:rsidR="005E73DD">
        <w:rPr>
          <w:rFonts w:cstheme="minorHAnsi"/>
          <w:lang w:val="es-ES"/>
        </w:rPr>
        <w:t>Crea un diagrama de dispersión usando los datos</w:t>
      </w:r>
      <w:r w:rsidRPr="00AD3B09">
        <w:rPr>
          <w:rFonts w:cstheme="minorHAnsi"/>
          <w:lang w:val="es-ES"/>
        </w:rPr>
        <w:t xml:space="preserve">. </w:t>
      </w:r>
      <w:r w:rsidR="005E73DD">
        <w:rPr>
          <w:rFonts w:cstheme="minorHAnsi"/>
          <w:lang w:val="es-ES"/>
        </w:rPr>
        <w:t>Usa</w:t>
      </w:r>
      <w:r w:rsidR="00EB1149">
        <w:rPr>
          <w:rFonts w:cstheme="minorHAnsi"/>
          <w:lang w:val="es-ES"/>
        </w:rPr>
        <w:t xml:space="preserve"> </w:t>
      </w:r>
      <w:r w:rsidR="00232A74">
        <w:rPr>
          <w:rFonts w:cstheme="minorHAnsi"/>
          <w:lang w:val="es-ES"/>
        </w:rPr>
        <w:t>la tasa de ingresos para el valor</w:t>
      </w:r>
      <w:r w:rsidRPr="00AD3B09">
        <w:rPr>
          <w:rFonts w:cstheme="minorHAnsi"/>
          <w:lang w:val="es-ES"/>
        </w:rPr>
        <w:t xml:space="preserve"> </w:t>
      </w:r>
      <w:r w:rsidRPr="00AD3B09">
        <w:rPr>
          <w:rFonts w:ascii="Times New Roman" w:hAnsi="Times New Roman" w:cs="Times New Roman"/>
          <w:i/>
          <w:iCs/>
          <w:lang w:val="es-ES"/>
        </w:rPr>
        <w:t>x</w:t>
      </w:r>
      <w:r w:rsidR="00232A74">
        <w:rPr>
          <w:rFonts w:cstheme="minorHAnsi"/>
          <w:lang w:val="es-ES"/>
        </w:rPr>
        <w:t xml:space="preserve"> y</w:t>
      </w:r>
      <w:r w:rsidR="00EB1149">
        <w:rPr>
          <w:rFonts w:cstheme="minorHAnsi"/>
          <w:lang w:val="es-ES"/>
        </w:rPr>
        <w:t xml:space="preserve"> la tasa de obesidad para el valor</w:t>
      </w:r>
      <w:r w:rsidRPr="00AD3B09">
        <w:rPr>
          <w:rFonts w:cstheme="minorHAnsi"/>
          <w:lang w:val="es-ES"/>
        </w:rPr>
        <w:t xml:space="preserve"> </w:t>
      </w:r>
      <w:r w:rsidRPr="00AD3B09">
        <w:rPr>
          <w:rFonts w:ascii="Times New Roman" w:hAnsi="Times New Roman" w:cs="Times New Roman"/>
          <w:i/>
          <w:iCs/>
          <w:lang w:val="es-ES"/>
        </w:rPr>
        <w:t>y</w:t>
      </w:r>
      <w:r w:rsidRPr="00AD3B09">
        <w:rPr>
          <w:rFonts w:cstheme="minorHAnsi"/>
          <w:lang w:val="es-ES"/>
        </w:rPr>
        <w:t xml:space="preserve">. </w:t>
      </w:r>
      <w:r w:rsidR="00EB1149">
        <w:rPr>
          <w:rFonts w:cstheme="minorHAnsi"/>
          <w:lang w:val="es-ES"/>
        </w:rPr>
        <w:t>¿Qué tendencia observas en los datos</w:t>
      </w:r>
      <w:r w:rsidR="002C4A34" w:rsidRPr="00AD3B09">
        <w:rPr>
          <w:lang w:val="es-ES"/>
        </w:rPr>
        <w:t>?</w:t>
      </w:r>
    </w:p>
    <w:p w14:paraId="2CF8F40C" w14:textId="77777777" w:rsidR="00D32225" w:rsidRPr="00AD3B09" w:rsidRDefault="00D32225" w:rsidP="002C4A34">
      <w:pPr>
        <w:rPr>
          <w:lang w:val="es-ES"/>
        </w:rPr>
      </w:pPr>
    </w:p>
    <w:p w14:paraId="12EC4936" w14:textId="0B28F9BE" w:rsidR="002C4A34" w:rsidRPr="00AD3B09" w:rsidRDefault="00CB64F4" w:rsidP="00CB64F4">
      <w:pPr>
        <w:spacing w:after="0" w:line="360" w:lineRule="auto"/>
        <w:rPr>
          <w:rFonts w:cstheme="minorHAnsi"/>
          <w:lang w:val="es-ES"/>
        </w:rPr>
      </w:pPr>
      <w:r w:rsidRPr="00AD3B09">
        <w:rPr>
          <w:rFonts w:cstheme="minorHAnsi"/>
          <w:b/>
          <w:bCs/>
          <w:color w:val="288AC3" w:themeColor="accent1"/>
          <w:lang w:val="es-ES"/>
        </w:rPr>
        <w:t>2)</w:t>
      </w:r>
      <w:r w:rsidRPr="00AD3B09">
        <w:rPr>
          <w:rFonts w:cstheme="minorHAnsi"/>
          <w:lang w:val="es-ES"/>
        </w:rPr>
        <w:t xml:space="preserve">   </w:t>
      </w:r>
      <w:r w:rsidR="00AD312C">
        <w:rPr>
          <w:rFonts w:cstheme="minorHAnsi"/>
          <w:lang w:val="es-ES"/>
        </w:rPr>
        <w:t xml:space="preserve">Introduce los datos en tu calculadora y usa la calculadora para encontrar la línea de mejor ajuste </w:t>
      </w:r>
      <w:r w:rsidRPr="00AD3B09">
        <w:rPr>
          <w:rFonts w:cstheme="minorHAnsi"/>
          <w:lang w:val="es-ES"/>
        </w:rPr>
        <w:t>(</w:t>
      </w:r>
      <w:r w:rsidR="00AD312C">
        <w:rPr>
          <w:rFonts w:cstheme="minorHAnsi"/>
          <w:lang w:val="es-ES"/>
        </w:rPr>
        <w:t xml:space="preserve">modelo de regresión </w:t>
      </w:r>
      <w:r w:rsidRPr="00AD3B09">
        <w:rPr>
          <w:rFonts w:cstheme="minorHAnsi"/>
          <w:lang w:val="es-ES"/>
        </w:rPr>
        <w:t>linea</w:t>
      </w:r>
      <w:r w:rsidR="00AD312C">
        <w:rPr>
          <w:rFonts w:cstheme="minorHAnsi"/>
          <w:lang w:val="es-ES"/>
        </w:rPr>
        <w:t>l</w:t>
      </w:r>
      <w:r w:rsidRPr="00AD3B09">
        <w:rPr>
          <w:rFonts w:cstheme="minorHAnsi"/>
          <w:lang w:val="es-ES"/>
        </w:rPr>
        <w:t xml:space="preserve">). </w:t>
      </w:r>
      <w:r w:rsidR="00AD312C">
        <w:rPr>
          <w:rFonts w:cstheme="minorHAnsi"/>
          <w:lang w:val="es-ES"/>
        </w:rPr>
        <w:t>Anota los siguientes valores</w:t>
      </w:r>
      <w:r w:rsidRPr="00AD3B09">
        <w:rPr>
          <w:lang w:val="es-ES"/>
        </w:rPr>
        <w:t>.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0"/>
        <w:gridCol w:w="6115"/>
      </w:tblGrid>
      <w:tr w:rsidR="00D32225" w:rsidRPr="00AD3B09" w14:paraId="45224EDC" w14:textId="77777777" w:rsidTr="00D32225">
        <w:tc>
          <w:tcPr>
            <w:tcW w:w="3060" w:type="dxa"/>
          </w:tcPr>
          <w:p w14:paraId="122A9D4B" w14:textId="5BA4693A" w:rsidR="00D32225" w:rsidRPr="00AD3B09" w:rsidRDefault="00D32225" w:rsidP="001A422A">
            <w:pPr>
              <w:spacing w:line="480" w:lineRule="auto"/>
              <w:ind w:right="-109"/>
              <w:jc w:val="right"/>
              <w:rPr>
                <w:lang w:val="es-ES"/>
              </w:rPr>
            </w:pPr>
            <w:r w:rsidRPr="00AD3B09">
              <w:rPr>
                <w:lang w:val="es-ES"/>
              </w:rPr>
              <w:t>(</w:t>
            </w:r>
            <w:r w:rsidR="009A3200">
              <w:rPr>
                <w:lang w:val="es-ES"/>
              </w:rPr>
              <w:t>pendiente</w:t>
            </w:r>
            <w:r w:rsidRPr="00AD3B09">
              <w:rPr>
                <w:lang w:val="es-ES"/>
              </w:rPr>
              <w:t>)</w:t>
            </w:r>
            <w:r w:rsidR="00D92769">
              <w:rPr>
                <w:lang w:val="es-ES"/>
              </w:rPr>
              <w:t xml:space="preserve"> </w:t>
            </w:r>
            <w:r w:rsidRPr="00AD3B09">
              <w:rPr>
                <w:rFonts w:ascii="Times New Roman" w:hAnsi="Times New Roman" w:cs="Times New Roman"/>
                <w:b/>
                <w:bCs/>
                <w:i/>
                <w:iCs/>
                <w:color w:val="971D20" w:themeColor="accent3"/>
                <w:lang w:val="es-ES"/>
              </w:rPr>
              <w:t>a</w:t>
            </w:r>
            <w:r w:rsidRPr="00AD3B09">
              <w:rPr>
                <w:lang w:val="es-ES"/>
              </w:rPr>
              <w:t>:</w:t>
            </w:r>
          </w:p>
          <w:p w14:paraId="07E1129A" w14:textId="3359DB48" w:rsidR="00D32225" w:rsidRPr="00AD3B09" w:rsidRDefault="00D32225" w:rsidP="001A422A">
            <w:pPr>
              <w:spacing w:line="480" w:lineRule="auto"/>
              <w:ind w:right="-109"/>
              <w:jc w:val="right"/>
              <w:rPr>
                <w:lang w:val="es-ES"/>
              </w:rPr>
            </w:pPr>
            <w:r w:rsidRPr="00AD3B09">
              <w:rPr>
                <w:lang w:val="es-ES"/>
              </w:rPr>
              <w:t>(</w:t>
            </w:r>
            <w:r w:rsidR="009A3200">
              <w:rPr>
                <w:lang w:val="es-ES"/>
              </w:rPr>
              <w:t xml:space="preserve">intersección </w:t>
            </w:r>
            <w:r w:rsidRPr="00AD3B09">
              <w:rPr>
                <w:rFonts w:ascii="Times New Roman" w:hAnsi="Times New Roman" w:cs="Times New Roman"/>
                <w:i/>
                <w:iCs/>
                <w:lang w:val="es-ES"/>
              </w:rPr>
              <w:t>y</w:t>
            </w:r>
            <w:r w:rsidRPr="00AD3B09">
              <w:rPr>
                <w:lang w:val="es-ES"/>
              </w:rPr>
              <w:t xml:space="preserve">) </w:t>
            </w:r>
            <w:r w:rsidRPr="00AD3B09">
              <w:rPr>
                <w:rFonts w:ascii="Times New Roman" w:hAnsi="Times New Roman" w:cs="Times New Roman"/>
                <w:b/>
                <w:bCs/>
                <w:i/>
                <w:iCs/>
                <w:color w:val="971D20" w:themeColor="accent3"/>
                <w:lang w:val="es-ES"/>
              </w:rPr>
              <w:t>b</w:t>
            </w:r>
            <w:r w:rsidRPr="00AD3B09">
              <w:rPr>
                <w:lang w:val="es-ES"/>
              </w:rPr>
              <w:t>:</w:t>
            </w:r>
          </w:p>
          <w:p w14:paraId="5EC86E9A" w14:textId="72813469" w:rsidR="00D32225" w:rsidRPr="00AD3B09" w:rsidRDefault="00D32225" w:rsidP="001A422A">
            <w:pPr>
              <w:spacing w:line="480" w:lineRule="auto"/>
              <w:ind w:right="-109"/>
              <w:jc w:val="right"/>
              <w:rPr>
                <w:lang w:val="es-ES"/>
              </w:rPr>
            </w:pPr>
            <w:r w:rsidRPr="00AD3B09">
              <w:rPr>
                <w:lang w:val="es-ES"/>
              </w:rPr>
              <w:t>(coeficient</w:t>
            </w:r>
            <w:r w:rsidR="001A422A">
              <w:rPr>
                <w:lang w:val="es-ES"/>
              </w:rPr>
              <w:t>e de correlación</w:t>
            </w:r>
            <w:r w:rsidR="001A422A" w:rsidRPr="00AD3B09">
              <w:rPr>
                <w:lang w:val="es-ES"/>
              </w:rPr>
              <w:t xml:space="preserve">) </w:t>
            </w:r>
            <w:r w:rsidR="001A422A" w:rsidRPr="00E73BD1">
              <w:rPr>
                <w:rFonts w:ascii="Times New Roman" w:hAnsi="Times New Roman" w:cs="Times New Roman"/>
                <w:b/>
                <w:bCs/>
                <w:i/>
                <w:iCs/>
                <w:color w:val="971D20" w:themeColor="accent3"/>
                <w:lang w:val="es-ES"/>
              </w:rPr>
              <w:t>r</w:t>
            </w:r>
            <w:r w:rsidRPr="00AD3B09">
              <w:rPr>
                <w:lang w:val="es-ES"/>
              </w:rPr>
              <w:t>:</w:t>
            </w:r>
          </w:p>
        </w:tc>
        <w:tc>
          <w:tcPr>
            <w:tcW w:w="6115" w:type="dxa"/>
          </w:tcPr>
          <w:p w14:paraId="4A47F22C" w14:textId="77777777" w:rsidR="00D32225" w:rsidRPr="00AD3B09" w:rsidRDefault="00D32225" w:rsidP="002C4A34">
            <w:pPr>
              <w:spacing w:line="360" w:lineRule="auto"/>
              <w:rPr>
                <w:lang w:val="es-ES"/>
              </w:rPr>
            </w:pPr>
          </w:p>
        </w:tc>
      </w:tr>
    </w:tbl>
    <w:p w14:paraId="0B7E059B" w14:textId="43B7B353" w:rsidR="00D32225" w:rsidRPr="00AD3B09" w:rsidRDefault="00CB64F4" w:rsidP="002C4A34">
      <w:pPr>
        <w:rPr>
          <w:lang w:val="es-ES"/>
        </w:rPr>
      </w:pPr>
      <w:r w:rsidRPr="00AD3B09">
        <w:rPr>
          <w:b/>
          <w:bCs/>
          <w:color w:val="288AC3" w:themeColor="accent1"/>
          <w:lang w:val="es-ES"/>
        </w:rPr>
        <w:t>3)</w:t>
      </w:r>
      <w:r w:rsidRPr="00AD3B09">
        <w:rPr>
          <w:lang w:val="es-ES"/>
        </w:rPr>
        <w:t xml:space="preserve">   Us</w:t>
      </w:r>
      <w:r w:rsidR="00D92769">
        <w:rPr>
          <w:lang w:val="es-ES"/>
        </w:rPr>
        <w:t>a los valores del paso previo para trazar la línea de mejor ajuste</w:t>
      </w:r>
      <w:r w:rsidRPr="00AD3B09">
        <w:rPr>
          <w:lang w:val="es-ES"/>
        </w:rPr>
        <w:t>.</w:t>
      </w:r>
    </w:p>
    <w:p w14:paraId="4DC48D38" w14:textId="6401EF94" w:rsidR="00621F20" w:rsidRPr="00AD3B09" w:rsidRDefault="00CB64F4" w:rsidP="002C4A34">
      <w:pPr>
        <w:rPr>
          <w:sz w:val="28"/>
          <w:szCs w:val="28"/>
          <w:lang w:val="es-ES"/>
        </w:rPr>
      </w:pPr>
      <w:r w:rsidRPr="00AD3B09">
        <w:rPr>
          <w:b/>
          <w:bCs/>
          <w:color w:val="288AC3" w:themeColor="accent1"/>
          <w:lang w:val="es-ES"/>
        </w:rPr>
        <w:t>4</w:t>
      </w:r>
      <w:r w:rsidR="002C4A34" w:rsidRPr="00AD3B09">
        <w:rPr>
          <w:b/>
          <w:bCs/>
          <w:color w:val="288AC3" w:themeColor="accent1"/>
          <w:lang w:val="es-ES"/>
        </w:rPr>
        <w:t>)</w:t>
      </w:r>
      <w:proofErr w:type="gramStart"/>
      <w:r w:rsidR="002C4A34" w:rsidRPr="00AD3B09">
        <w:rPr>
          <w:lang w:val="es-ES"/>
        </w:rPr>
        <w:t xml:space="preserve">   </w:t>
      </w:r>
      <w:r w:rsidR="0087743A">
        <w:rPr>
          <w:lang w:val="es-ES"/>
        </w:rPr>
        <w:t>¿</w:t>
      </w:r>
      <w:proofErr w:type="gramEnd"/>
      <w:r w:rsidR="0087743A">
        <w:rPr>
          <w:lang w:val="es-ES"/>
        </w:rPr>
        <w:t>Crees que esta línea es una representación precisa de los datos</w:t>
      </w:r>
      <w:r w:rsidR="002C4A34" w:rsidRPr="00AD3B09">
        <w:rPr>
          <w:lang w:val="es-ES"/>
        </w:rPr>
        <w:t xml:space="preserve">? </w:t>
      </w:r>
      <w:r w:rsidR="0087743A">
        <w:rPr>
          <w:lang w:val="es-ES"/>
        </w:rPr>
        <w:t>¿Por qué sí o por qué no</w:t>
      </w:r>
      <w:r w:rsidR="002C4A34" w:rsidRPr="00AD3B09">
        <w:rPr>
          <w:lang w:val="es-ES"/>
        </w:rPr>
        <w:t>?</w:t>
      </w:r>
    </w:p>
    <w:p w14:paraId="058A0B2B" w14:textId="7A4C0784" w:rsidR="00CB64F4" w:rsidRPr="00AD3B09" w:rsidRDefault="00D32225" w:rsidP="00CB64F4">
      <w:pPr>
        <w:pStyle w:val="Heading1"/>
        <w:rPr>
          <w:lang w:val="es-ES"/>
        </w:rPr>
      </w:pPr>
      <w:r w:rsidRPr="00AD3B09">
        <w:rPr>
          <w:sz w:val="28"/>
          <w:szCs w:val="28"/>
          <w:lang w:val="es-ES"/>
        </w:rPr>
        <w:br w:type="page"/>
      </w:r>
      <w:r w:rsidR="005240FB">
        <w:rPr>
          <w:sz w:val="28"/>
          <w:szCs w:val="28"/>
          <w:lang w:val="es-ES"/>
        </w:rPr>
        <w:lastRenderedPageBreak/>
        <w:t>Conjunto de datos</w:t>
      </w:r>
      <w:r w:rsidR="00CB64F4" w:rsidRPr="00AD3B09">
        <w:rPr>
          <w:lang w:val="es-ES"/>
        </w:rPr>
        <w:t xml:space="preserve"> 2: </w:t>
      </w:r>
      <w:r w:rsidR="005240FB">
        <w:rPr>
          <w:lang w:val="es-ES"/>
        </w:rPr>
        <w:t>Días y número de zombis</w:t>
      </w:r>
    </w:p>
    <w:p w14:paraId="1BDB1BEF" w14:textId="77777777" w:rsidR="00CB64F4" w:rsidRPr="00AD3B09" w:rsidRDefault="00CB64F4" w:rsidP="00CB64F4">
      <w:pPr>
        <w:pStyle w:val="ListParagraph"/>
        <w:numPr>
          <w:ilvl w:val="0"/>
          <w:numId w:val="4"/>
        </w:numPr>
        <w:rPr>
          <w:lang w:val="es-ES"/>
        </w:rPr>
        <w:sectPr w:rsidR="00CB64F4" w:rsidRPr="00AD3B09" w:rsidSect="00CB64F4">
          <w:footerReference w:type="default" r:id="rId15"/>
          <w:headerReference w:type="first" r:id="rId16"/>
          <w:footerReference w:type="first" r:id="rId17"/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FCB52DA" w14:textId="107963A0" w:rsidR="00CB64F4" w:rsidRPr="00AD3B09" w:rsidRDefault="000C4674" w:rsidP="00CB64F4">
      <w:pPr>
        <w:pStyle w:val="ListParagraph"/>
        <w:numPr>
          <w:ilvl w:val="0"/>
          <w:numId w:val="4"/>
        </w:numPr>
        <w:rPr>
          <w:lang w:val="es-ES"/>
        </w:rPr>
      </w:pPr>
      <w:r>
        <w:rPr>
          <w:lang w:val="es-ES"/>
        </w:rPr>
        <w:t>Los</w:t>
      </w:r>
      <w:r w:rsidR="00CB64F4" w:rsidRPr="00AD3B09">
        <w:rPr>
          <w:lang w:val="es-ES"/>
        </w:rPr>
        <w:t xml:space="preserve"> </w:t>
      </w:r>
      <w:r w:rsidR="00E93670" w:rsidRPr="00AD3B09">
        <w:rPr>
          <w:b/>
          <w:bCs/>
          <w:i/>
          <w:iCs/>
          <w:color w:val="288AC3" w:themeColor="accent1"/>
          <w:lang w:val="es-ES"/>
        </w:rPr>
        <w:t>d</w:t>
      </w:r>
      <w:r>
        <w:rPr>
          <w:b/>
          <w:bCs/>
          <w:i/>
          <w:iCs/>
          <w:color w:val="288AC3" w:themeColor="accent1"/>
          <w:lang w:val="es-ES"/>
        </w:rPr>
        <w:t>ías</w:t>
      </w:r>
      <w:r w:rsidR="00CB64F4" w:rsidRPr="00AD3B09">
        <w:rPr>
          <w:lang w:val="es-ES"/>
        </w:rPr>
        <w:t xml:space="preserve"> </w:t>
      </w:r>
      <w:r>
        <w:rPr>
          <w:lang w:val="es-ES"/>
        </w:rPr>
        <w:t>son el número de días desde que comenzó la infección en la ciudad</w:t>
      </w:r>
      <w:r w:rsidR="00CB64F4" w:rsidRPr="00AD3B09">
        <w:rPr>
          <w:lang w:val="es-ES"/>
        </w:rPr>
        <w:t>.</w:t>
      </w:r>
    </w:p>
    <w:p w14:paraId="7636436B" w14:textId="74AD0424" w:rsidR="00CB64F4" w:rsidRPr="00AD3B09" w:rsidRDefault="000C4674" w:rsidP="00CB64F4">
      <w:pPr>
        <w:pStyle w:val="ListParagraph"/>
        <w:numPr>
          <w:ilvl w:val="0"/>
          <w:numId w:val="4"/>
        </w:numPr>
        <w:rPr>
          <w:lang w:val="es-ES"/>
        </w:rPr>
        <w:sectPr w:rsidR="00CB64F4" w:rsidRPr="00AD3B09" w:rsidSect="00CB64F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lang w:val="es-ES"/>
        </w:rPr>
        <w:t>El</w:t>
      </w:r>
      <w:r w:rsidR="00CB64F4" w:rsidRPr="00AD3B09">
        <w:rPr>
          <w:lang w:val="es-ES"/>
        </w:rPr>
        <w:t xml:space="preserve"> </w:t>
      </w:r>
      <w:r w:rsidR="00E93670" w:rsidRPr="00AD3B09">
        <w:rPr>
          <w:b/>
          <w:bCs/>
          <w:i/>
          <w:iCs/>
          <w:color w:val="288AC3" w:themeColor="accent1"/>
          <w:lang w:val="es-ES"/>
        </w:rPr>
        <w:t>n</w:t>
      </w:r>
      <w:r>
        <w:rPr>
          <w:b/>
          <w:bCs/>
          <w:i/>
          <w:iCs/>
          <w:color w:val="288AC3" w:themeColor="accent1"/>
          <w:lang w:val="es-ES"/>
        </w:rPr>
        <w:t>ú</w:t>
      </w:r>
      <w:r w:rsidR="00E93670" w:rsidRPr="00AD3B09">
        <w:rPr>
          <w:b/>
          <w:bCs/>
          <w:i/>
          <w:iCs/>
          <w:color w:val="288AC3" w:themeColor="accent1"/>
          <w:lang w:val="es-ES"/>
        </w:rPr>
        <w:t>mer</w:t>
      </w:r>
      <w:r>
        <w:rPr>
          <w:b/>
          <w:bCs/>
          <w:i/>
          <w:iCs/>
          <w:color w:val="288AC3" w:themeColor="accent1"/>
          <w:lang w:val="es-ES"/>
        </w:rPr>
        <w:t>o de</w:t>
      </w:r>
      <w:r w:rsidR="00E93670" w:rsidRPr="00AD3B09">
        <w:rPr>
          <w:b/>
          <w:bCs/>
          <w:i/>
          <w:iCs/>
          <w:color w:val="288AC3" w:themeColor="accent1"/>
          <w:lang w:val="es-ES"/>
        </w:rPr>
        <w:t xml:space="preserve"> zombis</w:t>
      </w:r>
      <w:r w:rsidR="00CB64F4" w:rsidRPr="00AD3B09">
        <w:rPr>
          <w:lang w:val="es-ES"/>
        </w:rPr>
        <w:t xml:space="preserve"> </w:t>
      </w:r>
      <w:r>
        <w:rPr>
          <w:lang w:val="es-ES"/>
        </w:rPr>
        <w:t>es la cantidad de zombis que hay en la ciudad antes de que se ponga el sol</w:t>
      </w:r>
      <w:r w:rsidR="00CB64F4" w:rsidRPr="00AD3B09">
        <w:rPr>
          <w:lang w:val="es-ES"/>
        </w:rPr>
        <w:t>.</w:t>
      </w:r>
    </w:p>
    <w:p w14:paraId="1AC551FD" w14:textId="77777777" w:rsidR="00CB64F4" w:rsidRPr="00AD3B09" w:rsidRDefault="00CB64F4" w:rsidP="00CB64F4">
      <w:pPr>
        <w:spacing w:after="0" w:line="360" w:lineRule="auto"/>
        <w:rPr>
          <w:rFonts w:cstheme="minorHAnsi"/>
          <w:sz w:val="36"/>
          <w:szCs w:val="36"/>
          <w:lang w:val="es-ES"/>
        </w:rPr>
      </w:pPr>
    </w:p>
    <w:tbl>
      <w:tblPr>
        <w:tblStyle w:val="TableGrid"/>
        <w:tblW w:w="0" w:type="auto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805"/>
        <w:gridCol w:w="1440"/>
        <w:gridCol w:w="1440"/>
        <w:gridCol w:w="630"/>
        <w:gridCol w:w="5035"/>
      </w:tblGrid>
      <w:tr w:rsidR="00CB64F4" w:rsidRPr="00AD3B09" w14:paraId="1A30FFF9" w14:textId="77777777" w:rsidTr="00123E19">
        <w:trPr>
          <w:trHeight w:val="31"/>
        </w:trPr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288AC3" w:themeColor="accent1"/>
            </w:tcBorders>
          </w:tcPr>
          <w:p w14:paraId="1EE722F7" w14:textId="77777777" w:rsidR="00CB64F4" w:rsidRPr="00AD3B09" w:rsidRDefault="00CB64F4" w:rsidP="0064646E">
            <w:pPr>
              <w:rPr>
                <w:lang w:val="es-ES"/>
              </w:rPr>
            </w:pPr>
          </w:p>
        </w:tc>
        <w:tc>
          <w:tcPr>
            <w:tcW w:w="144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shd w:val="clear" w:color="auto" w:fill="285781" w:themeFill="accent2"/>
            <w:vAlign w:val="center"/>
          </w:tcPr>
          <w:p w14:paraId="24351F38" w14:textId="68DD7206" w:rsidR="00CB64F4" w:rsidRPr="00AD3B09" w:rsidRDefault="009F724E" w:rsidP="0064646E">
            <w:pPr>
              <w:spacing w:line="276" w:lineRule="auto"/>
              <w:jc w:val="center"/>
              <w:rPr>
                <w:b/>
                <w:bCs/>
                <w:color w:val="FFFFFF" w:themeColor="background1"/>
                <w:lang w:val="es-ES"/>
              </w:rPr>
            </w:pPr>
            <w:r w:rsidRPr="00AD3B09">
              <w:rPr>
                <w:b/>
                <w:bCs/>
                <w:color w:val="FFFFFF" w:themeColor="background1"/>
                <w:lang w:val="es-ES"/>
              </w:rPr>
              <w:t>D</w:t>
            </w:r>
            <w:r w:rsidR="00DB686C">
              <w:rPr>
                <w:b/>
                <w:bCs/>
                <w:color w:val="FFFFFF" w:themeColor="background1"/>
                <w:lang w:val="es-ES"/>
              </w:rPr>
              <w:t>ías</w:t>
            </w:r>
          </w:p>
        </w:tc>
        <w:tc>
          <w:tcPr>
            <w:tcW w:w="144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shd w:val="clear" w:color="auto" w:fill="285781" w:themeFill="accent2"/>
            <w:vAlign w:val="center"/>
          </w:tcPr>
          <w:p w14:paraId="24FB77BE" w14:textId="448F7124" w:rsidR="00CB64F4" w:rsidRPr="00AD3B09" w:rsidRDefault="00E93670" w:rsidP="0064646E">
            <w:pPr>
              <w:spacing w:line="276" w:lineRule="auto"/>
              <w:jc w:val="center"/>
              <w:rPr>
                <w:b/>
                <w:bCs/>
                <w:color w:val="FFFFFF" w:themeColor="background1"/>
                <w:lang w:val="es-ES"/>
              </w:rPr>
            </w:pPr>
            <w:r w:rsidRPr="00AD3B09">
              <w:rPr>
                <w:b/>
                <w:bCs/>
                <w:color w:val="FFFFFF" w:themeColor="background1"/>
                <w:lang w:val="es-ES"/>
              </w:rPr>
              <w:t>N</w:t>
            </w:r>
            <w:r w:rsidR="00DB686C">
              <w:rPr>
                <w:b/>
                <w:bCs/>
                <w:color w:val="FFFFFF" w:themeColor="background1"/>
                <w:lang w:val="es-ES"/>
              </w:rPr>
              <w:t>ú</w:t>
            </w:r>
            <w:r w:rsidRPr="00AD3B09">
              <w:rPr>
                <w:b/>
                <w:bCs/>
                <w:color w:val="FFFFFF" w:themeColor="background1"/>
                <w:lang w:val="es-ES"/>
              </w:rPr>
              <w:t>mer</w:t>
            </w:r>
            <w:r w:rsidR="00DB686C">
              <w:rPr>
                <w:b/>
                <w:bCs/>
                <w:color w:val="FFFFFF" w:themeColor="background1"/>
                <w:lang w:val="es-ES"/>
              </w:rPr>
              <w:t>o de zombis</w:t>
            </w:r>
          </w:p>
        </w:tc>
        <w:tc>
          <w:tcPr>
            <w:tcW w:w="630" w:type="dxa"/>
            <w:tcBorders>
              <w:top w:val="nil"/>
              <w:left w:val="single" w:sz="4" w:space="0" w:color="288AC3" w:themeColor="accent1"/>
              <w:bottom w:val="nil"/>
              <w:right w:val="nil"/>
            </w:tcBorders>
          </w:tcPr>
          <w:p w14:paraId="5E2D8A0A" w14:textId="77777777" w:rsidR="00CB64F4" w:rsidRPr="00AD3B09" w:rsidRDefault="00CB64F4" w:rsidP="0064646E">
            <w:pPr>
              <w:rPr>
                <w:lang w:val="es-ES"/>
              </w:rPr>
            </w:pPr>
          </w:p>
        </w:tc>
        <w:tc>
          <w:tcPr>
            <w:tcW w:w="503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58F8E" w14:textId="31ADAE00" w:rsidR="00CB64F4" w:rsidRPr="00AD3B09" w:rsidRDefault="008B4527" w:rsidP="0064646E">
            <w:pPr>
              <w:jc w:val="center"/>
              <w:rPr>
                <w:lang w:val="es-ES"/>
              </w:rPr>
            </w:pPr>
            <w:r w:rsidRPr="00AD3B09">
              <w:rPr>
                <w:noProof/>
                <w:lang w:val="es-ES"/>
              </w:rPr>
              <w:drawing>
                <wp:inline distT="0" distB="0" distL="0" distR="0" wp14:anchorId="6EF8FC48" wp14:editId="29B494CF">
                  <wp:extent cx="2651760" cy="2462349"/>
                  <wp:effectExtent l="0" t="0" r="0" b="0"/>
                  <wp:docPr id="505469026" name="Graphic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5469026" name="Graphic 505469026"/>
                          <pic:cNvPicPr/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1760" cy="2462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64F4" w:rsidRPr="00AD3B09" w14:paraId="52B6ACB9" w14:textId="77777777" w:rsidTr="00123E19">
        <w:trPr>
          <w:trHeight w:val="29"/>
        </w:trPr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288AC3" w:themeColor="accent1"/>
            </w:tcBorders>
          </w:tcPr>
          <w:p w14:paraId="64D8AE93" w14:textId="77777777" w:rsidR="00CB64F4" w:rsidRPr="00AD3B09" w:rsidRDefault="00CB64F4" w:rsidP="0064646E">
            <w:pPr>
              <w:rPr>
                <w:lang w:val="es-ES"/>
              </w:rPr>
            </w:pPr>
          </w:p>
        </w:tc>
        <w:tc>
          <w:tcPr>
            <w:tcW w:w="144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67AE234D" w14:textId="19DF9F19" w:rsidR="00CB64F4" w:rsidRPr="00F70FDC" w:rsidRDefault="009F724E" w:rsidP="0064646E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  <w:r w:rsidRPr="00F70FDC">
              <w:rPr>
                <w:rFonts w:cstheme="minorHAnsi"/>
                <w:lang w:val="es-ES"/>
              </w:rPr>
              <w:t>0</w:t>
            </w:r>
          </w:p>
        </w:tc>
        <w:tc>
          <w:tcPr>
            <w:tcW w:w="144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1E8D4260" w14:textId="544C3AC8" w:rsidR="00CB64F4" w:rsidRPr="00F70FDC" w:rsidRDefault="009F724E" w:rsidP="0064646E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  <w:r w:rsidRPr="00F70FDC">
              <w:rPr>
                <w:rFonts w:cstheme="minorHAnsi"/>
                <w:lang w:val="es-ES"/>
              </w:rPr>
              <w:t>2</w:t>
            </w:r>
          </w:p>
        </w:tc>
        <w:tc>
          <w:tcPr>
            <w:tcW w:w="630" w:type="dxa"/>
            <w:tcBorders>
              <w:top w:val="nil"/>
              <w:left w:val="single" w:sz="4" w:space="0" w:color="288AC3" w:themeColor="accent1"/>
              <w:bottom w:val="nil"/>
              <w:right w:val="nil"/>
            </w:tcBorders>
          </w:tcPr>
          <w:p w14:paraId="2C382AF4" w14:textId="77777777" w:rsidR="00CB64F4" w:rsidRPr="00AD3B09" w:rsidRDefault="00CB64F4" w:rsidP="0064646E">
            <w:pPr>
              <w:rPr>
                <w:lang w:val="es-ES"/>
              </w:rPr>
            </w:pPr>
          </w:p>
        </w:tc>
        <w:tc>
          <w:tcPr>
            <w:tcW w:w="50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D49076" w14:textId="77777777" w:rsidR="00CB64F4" w:rsidRPr="00AD3B09" w:rsidRDefault="00CB64F4" w:rsidP="0064646E">
            <w:pPr>
              <w:rPr>
                <w:lang w:val="es-ES"/>
              </w:rPr>
            </w:pPr>
          </w:p>
        </w:tc>
      </w:tr>
      <w:tr w:rsidR="00CB64F4" w:rsidRPr="00AD3B09" w14:paraId="5C17ED89" w14:textId="77777777" w:rsidTr="00123E19">
        <w:trPr>
          <w:trHeight w:val="29"/>
        </w:trPr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288AC3" w:themeColor="accent1"/>
            </w:tcBorders>
          </w:tcPr>
          <w:p w14:paraId="450D1558" w14:textId="77777777" w:rsidR="00CB64F4" w:rsidRPr="00AD3B09" w:rsidRDefault="00CB64F4" w:rsidP="0064646E">
            <w:pPr>
              <w:rPr>
                <w:lang w:val="es-ES"/>
              </w:rPr>
            </w:pPr>
          </w:p>
        </w:tc>
        <w:tc>
          <w:tcPr>
            <w:tcW w:w="144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21F89D2C" w14:textId="32E736D5" w:rsidR="00CB64F4" w:rsidRPr="00F70FDC" w:rsidRDefault="009F724E" w:rsidP="0064646E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  <w:r w:rsidRPr="00F70FDC">
              <w:rPr>
                <w:rFonts w:cstheme="minorHAnsi"/>
                <w:lang w:val="es-ES"/>
              </w:rPr>
              <w:t>2</w:t>
            </w:r>
          </w:p>
        </w:tc>
        <w:tc>
          <w:tcPr>
            <w:tcW w:w="144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59B27068" w14:textId="64CE2AC9" w:rsidR="00CB64F4" w:rsidRPr="00F70FDC" w:rsidRDefault="009F724E" w:rsidP="0064646E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  <w:r w:rsidRPr="00F70FDC">
              <w:rPr>
                <w:rFonts w:cstheme="minorHAnsi"/>
                <w:lang w:val="es-ES"/>
              </w:rPr>
              <w:t>4</w:t>
            </w:r>
          </w:p>
        </w:tc>
        <w:tc>
          <w:tcPr>
            <w:tcW w:w="630" w:type="dxa"/>
            <w:tcBorders>
              <w:top w:val="nil"/>
              <w:left w:val="single" w:sz="4" w:space="0" w:color="288AC3" w:themeColor="accent1"/>
              <w:bottom w:val="nil"/>
              <w:right w:val="nil"/>
            </w:tcBorders>
          </w:tcPr>
          <w:p w14:paraId="2D8F344D" w14:textId="77777777" w:rsidR="00CB64F4" w:rsidRPr="00AD3B09" w:rsidRDefault="00CB64F4" w:rsidP="0064646E">
            <w:pPr>
              <w:rPr>
                <w:lang w:val="es-ES"/>
              </w:rPr>
            </w:pPr>
          </w:p>
        </w:tc>
        <w:tc>
          <w:tcPr>
            <w:tcW w:w="50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D644BD" w14:textId="77777777" w:rsidR="00CB64F4" w:rsidRPr="00AD3B09" w:rsidRDefault="00CB64F4" w:rsidP="0064646E">
            <w:pPr>
              <w:rPr>
                <w:lang w:val="es-ES"/>
              </w:rPr>
            </w:pPr>
          </w:p>
        </w:tc>
      </w:tr>
      <w:tr w:rsidR="00CB64F4" w:rsidRPr="00AD3B09" w14:paraId="5B2A8F9F" w14:textId="77777777" w:rsidTr="00123E19">
        <w:trPr>
          <w:trHeight w:val="29"/>
        </w:trPr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288AC3" w:themeColor="accent1"/>
            </w:tcBorders>
          </w:tcPr>
          <w:p w14:paraId="1D0089AC" w14:textId="77777777" w:rsidR="00CB64F4" w:rsidRPr="00AD3B09" w:rsidRDefault="00CB64F4" w:rsidP="0064646E">
            <w:pPr>
              <w:rPr>
                <w:lang w:val="es-ES"/>
              </w:rPr>
            </w:pPr>
          </w:p>
        </w:tc>
        <w:tc>
          <w:tcPr>
            <w:tcW w:w="144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38AE4A5A" w14:textId="6B2F5E6C" w:rsidR="00CB64F4" w:rsidRPr="00F70FDC" w:rsidRDefault="009F724E" w:rsidP="0064646E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  <w:r w:rsidRPr="00F70FDC">
              <w:rPr>
                <w:rFonts w:cstheme="minorHAnsi"/>
                <w:lang w:val="es-ES"/>
              </w:rPr>
              <w:t>4</w:t>
            </w:r>
          </w:p>
        </w:tc>
        <w:tc>
          <w:tcPr>
            <w:tcW w:w="144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11672162" w14:textId="6947066B" w:rsidR="00CB64F4" w:rsidRPr="00F70FDC" w:rsidRDefault="009F724E" w:rsidP="0064646E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  <w:r w:rsidRPr="00F70FDC">
              <w:rPr>
                <w:rFonts w:cstheme="minorHAnsi"/>
                <w:lang w:val="es-ES"/>
              </w:rPr>
              <w:t>8</w:t>
            </w:r>
          </w:p>
        </w:tc>
        <w:tc>
          <w:tcPr>
            <w:tcW w:w="630" w:type="dxa"/>
            <w:tcBorders>
              <w:top w:val="nil"/>
              <w:left w:val="single" w:sz="4" w:space="0" w:color="288AC3" w:themeColor="accent1"/>
              <w:bottom w:val="nil"/>
              <w:right w:val="nil"/>
            </w:tcBorders>
          </w:tcPr>
          <w:p w14:paraId="3C787967" w14:textId="77777777" w:rsidR="00CB64F4" w:rsidRPr="00AD3B09" w:rsidRDefault="00CB64F4" w:rsidP="0064646E">
            <w:pPr>
              <w:rPr>
                <w:lang w:val="es-ES"/>
              </w:rPr>
            </w:pPr>
          </w:p>
        </w:tc>
        <w:tc>
          <w:tcPr>
            <w:tcW w:w="50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D64539" w14:textId="77777777" w:rsidR="00CB64F4" w:rsidRPr="00AD3B09" w:rsidRDefault="00CB64F4" w:rsidP="0064646E">
            <w:pPr>
              <w:rPr>
                <w:lang w:val="es-ES"/>
              </w:rPr>
            </w:pPr>
          </w:p>
        </w:tc>
      </w:tr>
      <w:tr w:rsidR="00CB64F4" w:rsidRPr="00AD3B09" w14:paraId="4CD1BB93" w14:textId="77777777" w:rsidTr="00123E19">
        <w:trPr>
          <w:trHeight w:val="29"/>
        </w:trPr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288AC3" w:themeColor="accent1"/>
            </w:tcBorders>
          </w:tcPr>
          <w:p w14:paraId="0AD4A09B" w14:textId="77777777" w:rsidR="00CB64F4" w:rsidRPr="00AD3B09" w:rsidRDefault="00CB64F4" w:rsidP="0064646E">
            <w:pPr>
              <w:rPr>
                <w:lang w:val="es-ES"/>
              </w:rPr>
            </w:pPr>
          </w:p>
        </w:tc>
        <w:tc>
          <w:tcPr>
            <w:tcW w:w="144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1A22059F" w14:textId="1346354C" w:rsidR="00CB64F4" w:rsidRPr="00F70FDC" w:rsidRDefault="009F724E" w:rsidP="0064646E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  <w:r w:rsidRPr="00F70FDC">
              <w:rPr>
                <w:rFonts w:cstheme="minorHAnsi"/>
                <w:lang w:val="es-ES"/>
              </w:rPr>
              <w:t>6</w:t>
            </w:r>
          </w:p>
        </w:tc>
        <w:tc>
          <w:tcPr>
            <w:tcW w:w="144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263E57CA" w14:textId="061B8842" w:rsidR="00CB64F4" w:rsidRPr="00F70FDC" w:rsidRDefault="009F724E" w:rsidP="0064646E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  <w:r w:rsidRPr="00F70FDC">
              <w:rPr>
                <w:rFonts w:cstheme="minorHAnsi"/>
                <w:lang w:val="es-ES"/>
              </w:rPr>
              <w:t>16</w:t>
            </w:r>
          </w:p>
        </w:tc>
        <w:tc>
          <w:tcPr>
            <w:tcW w:w="630" w:type="dxa"/>
            <w:tcBorders>
              <w:top w:val="nil"/>
              <w:left w:val="single" w:sz="4" w:space="0" w:color="288AC3" w:themeColor="accent1"/>
              <w:bottom w:val="nil"/>
              <w:right w:val="nil"/>
            </w:tcBorders>
          </w:tcPr>
          <w:p w14:paraId="40BAAE9C" w14:textId="77777777" w:rsidR="00CB64F4" w:rsidRPr="00AD3B09" w:rsidRDefault="00CB64F4" w:rsidP="0064646E">
            <w:pPr>
              <w:rPr>
                <w:lang w:val="es-ES"/>
              </w:rPr>
            </w:pPr>
          </w:p>
        </w:tc>
        <w:tc>
          <w:tcPr>
            <w:tcW w:w="50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C9626C" w14:textId="77777777" w:rsidR="00CB64F4" w:rsidRPr="00AD3B09" w:rsidRDefault="00CB64F4" w:rsidP="0064646E">
            <w:pPr>
              <w:rPr>
                <w:lang w:val="es-ES"/>
              </w:rPr>
            </w:pPr>
          </w:p>
        </w:tc>
      </w:tr>
      <w:tr w:rsidR="00CB64F4" w:rsidRPr="00AD3B09" w14:paraId="152BD79D" w14:textId="77777777" w:rsidTr="00123E19">
        <w:trPr>
          <w:trHeight w:val="29"/>
        </w:trPr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288AC3" w:themeColor="accent1"/>
            </w:tcBorders>
          </w:tcPr>
          <w:p w14:paraId="2515D749" w14:textId="77777777" w:rsidR="00CB64F4" w:rsidRPr="00AD3B09" w:rsidRDefault="00CB64F4" w:rsidP="0064646E">
            <w:pPr>
              <w:rPr>
                <w:lang w:val="es-ES"/>
              </w:rPr>
            </w:pPr>
          </w:p>
        </w:tc>
        <w:tc>
          <w:tcPr>
            <w:tcW w:w="144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51F0E00A" w14:textId="077752FE" w:rsidR="00CB64F4" w:rsidRPr="00F70FDC" w:rsidRDefault="009F724E" w:rsidP="0064646E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  <w:r w:rsidRPr="00F70FDC">
              <w:rPr>
                <w:rFonts w:cstheme="minorHAnsi"/>
                <w:lang w:val="es-ES"/>
              </w:rPr>
              <w:t>8</w:t>
            </w:r>
          </w:p>
        </w:tc>
        <w:tc>
          <w:tcPr>
            <w:tcW w:w="144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20CFB547" w14:textId="50954763" w:rsidR="00CB64F4" w:rsidRPr="00F70FDC" w:rsidRDefault="009F724E" w:rsidP="0064646E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  <w:r w:rsidRPr="00F70FDC">
              <w:rPr>
                <w:rFonts w:cstheme="minorHAnsi"/>
                <w:lang w:val="es-ES"/>
              </w:rPr>
              <w:t>32</w:t>
            </w:r>
          </w:p>
        </w:tc>
        <w:tc>
          <w:tcPr>
            <w:tcW w:w="630" w:type="dxa"/>
            <w:tcBorders>
              <w:top w:val="nil"/>
              <w:left w:val="single" w:sz="4" w:space="0" w:color="288AC3" w:themeColor="accent1"/>
              <w:bottom w:val="nil"/>
              <w:right w:val="nil"/>
            </w:tcBorders>
          </w:tcPr>
          <w:p w14:paraId="5B6A2FDF" w14:textId="77777777" w:rsidR="00CB64F4" w:rsidRPr="00AD3B09" w:rsidRDefault="00CB64F4" w:rsidP="0064646E">
            <w:pPr>
              <w:rPr>
                <w:lang w:val="es-ES"/>
              </w:rPr>
            </w:pPr>
          </w:p>
        </w:tc>
        <w:tc>
          <w:tcPr>
            <w:tcW w:w="50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BB5801" w14:textId="77777777" w:rsidR="00CB64F4" w:rsidRPr="00AD3B09" w:rsidRDefault="00CB64F4" w:rsidP="0064646E">
            <w:pPr>
              <w:rPr>
                <w:lang w:val="es-ES"/>
              </w:rPr>
            </w:pPr>
          </w:p>
        </w:tc>
      </w:tr>
      <w:tr w:rsidR="00CB64F4" w:rsidRPr="00AD3B09" w14:paraId="358A1924" w14:textId="77777777" w:rsidTr="00123E19">
        <w:trPr>
          <w:trHeight w:val="29"/>
        </w:trPr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288AC3" w:themeColor="accent1"/>
            </w:tcBorders>
          </w:tcPr>
          <w:p w14:paraId="4DFB4CD2" w14:textId="77777777" w:rsidR="00CB64F4" w:rsidRPr="00AD3B09" w:rsidRDefault="00CB64F4" w:rsidP="0064646E">
            <w:pPr>
              <w:rPr>
                <w:lang w:val="es-ES"/>
              </w:rPr>
            </w:pPr>
          </w:p>
        </w:tc>
        <w:tc>
          <w:tcPr>
            <w:tcW w:w="144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3CBEE344" w14:textId="2A46D395" w:rsidR="00CB64F4" w:rsidRPr="00F70FDC" w:rsidRDefault="009F724E" w:rsidP="0064646E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  <w:r w:rsidRPr="00F70FDC">
              <w:rPr>
                <w:rFonts w:cstheme="minorHAnsi"/>
                <w:lang w:val="es-ES"/>
              </w:rPr>
              <w:t>10</w:t>
            </w:r>
          </w:p>
        </w:tc>
        <w:tc>
          <w:tcPr>
            <w:tcW w:w="144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02216C6B" w14:textId="6F64CE54" w:rsidR="00CB64F4" w:rsidRPr="00F70FDC" w:rsidRDefault="009F724E" w:rsidP="0064646E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  <w:r w:rsidRPr="00F70FDC">
              <w:rPr>
                <w:rFonts w:cstheme="minorHAnsi"/>
                <w:lang w:val="es-ES"/>
              </w:rPr>
              <w:t>64</w:t>
            </w:r>
          </w:p>
        </w:tc>
        <w:tc>
          <w:tcPr>
            <w:tcW w:w="630" w:type="dxa"/>
            <w:tcBorders>
              <w:top w:val="nil"/>
              <w:left w:val="single" w:sz="4" w:space="0" w:color="288AC3" w:themeColor="accent1"/>
              <w:bottom w:val="nil"/>
              <w:right w:val="nil"/>
            </w:tcBorders>
          </w:tcPr>
          <w:p w14:paraId="5748E7A3" w14:textId="77777777" w:rsidR="00CB64F4" w:rsidRPr="00AD3B09" w:rsidRDefault="00CB64F4" w:rsidP="0064646E">
            <w:pPr>
              <w:rPr>
                <w:lang w:val="es-ES"/>
              </w:rPr>
            </w:pPr>
          </w:p>
        </w:tc>
        <w:tc>
          <w:tcPr>
            <w:tcW w:w="50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EB3CD9" w14:textId="77777777" w:rsidR="00CB64F4" w:rsidRPr="00AD3B09" w:rsidRDefault="00CB64F4" w:rsidP="0064646E">
            <w:pPr>
              <w:rPr>
                <w:lang w:val="es-ES"/>
              </w:rPr>
            </w:pPr>
          </w:p>
        </w:tc>
      </w:tr>
      <w:tr w:rsidR="00CB64F4" w:rsidRPr="00AD3B09" w14:paraId="63614EE6" w14:textId="77777777" w:rsidTr="00123E19">
        <w:trPr>
          <w:trHeight w:val="29"/>
        </w:trPr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288AC3" w:themeColor="accent1"/>
            </w:tcBorders>
          </w:tcPr>
          <w:p w14:paraId="0DF3386C" w14:textId="77777777" w:rsidR="00CB64F4" w:rsidRPr="00AD3B09" w:rsidRDefault="00CB64F4" w:rsidP="0064646E">
            <w:pPr>
              <w:rPr>
                <w:lang w:val="es-ES"/>
              </w:rPr>
            </w:pPr>
          </w:p>
        </w:tc>
        <w:tc>
          <w:tcPr>
            <w:tcW w:w="144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46C83F81" w14:textId="183ADD92" w:rsidR="00CB64F4" w:rsidRPr="00F70FDC" w:rsidRDefault="009F724E" w:rsidP="0064646E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  <w:r w:rsidRPr="00F70FDC">
              <w:rPr>
                <w:rFonts w:cstheme="minorHAnsi"/>
                <w:lang w:val="es-ES"/>
              </w:rPr>
              <w:t>12</w:t>
            </w:r>
          </w:p>
        </w:tc>
        <w:tc>
          <w:tcPr>
            <w:tcW w:w="144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0B392184" w14:textId="5A05AC54" w:rsidR="00CB64F4" w:rsidRPr="00F70FDC" w:rsidRDefault="009F724E" w:rsidP="0064646E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  <w:r w:rsidRPr="00F70FDC">
              <w:rPr>
                <w:rFonts w:cstheme="minorHAnsi"/>
                <w:lang w:val="es-ES"/>
              </w:rPr>
              <w:t>128</w:t>
            </w:r>
          </w:p>
        </w:tc>
        <w:tc>
          <w:tcPr>
            <w:tcW w:w="630" w:type="dxa"/>
            <w:tcBorders>
              <w:top w:val="nil"/>
              <w:left w:val="single" w:sz="4" w:space="0" w:color="288AC3" w:themeColor="accent1"/>
              <w:bottom w:val="nil"/>
              <w:right w:val="nil"/>
            </w:tcBorders>
          </w:tcPr>
          <w:p w14:paraId="29C77CC7" w14:textId="77777777" w:rsidR="00CB64F4" w:rsidRPr="00AD3B09" w:rsidRDefault="00CB64F4" w:rsidP="0064646E">
            <w:pPr>
              <w:rPr>
                <w:lang w:val="es-ES"/>
              </w:rPr>
            </w:pPr>
          </w:p>
        </w:tc>
        <w:tc>
          <w:tcPr>
            <w:tcW w:w="50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0A9E21" w14:textId="77777777" w:rsidR="00CB64F4" w:rsidRPr="00AD3B09" w:rsidRDefault="00CB64F4" w:rsidP="0064646E">
            <w:pPr>
              <w:rPr>
                <w:lang w:val="es-ES"/>
              </w:rPr>
            </w:pPr>
          </w:p>
        </w:tc>
      </w:tr>
      <w:tr w:rsidR="00CB64F4" w:rsidRPr="00AD3B09" w14:paraId="37646207" w14:textId="77777777" w:rsidTr="00123E19">
        <w:trPr>
          <w:trHeight w:val="29"/>
        </w:trPr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271CB183" w14:textId="77777777" w:rsidR="00CB64F4" w:rsidRPr="00AD3B09" w:rsidRDefault="00CB64F4" w:rsidP="0064646E">
            <w:pPr>
              <w:rPr>
                <w:lang w:val="es-ES"/>
              </w:rPr>
            </w:pPr>
          </w:p>
        </w:tc>
        <w:tc>
          <w:tcPr>
            <w:tcW w:w="1440" w:type="dxa"/>
            <w:tcBorders>
              <w:top w:val="single" w:sz="4" w:space="0" w:color="288AC3" w:themeColor="accent1"/>
              <w:left w:val="nil"/>
              <w:bottom w:val="nil"/>
              <w:right w:val="nil"/>
            </w:tcBorders>
            <w:vAlign w:val="center"/>
          </w:tcPr>
          <w:p w14:paraId="12D2ADE8" w14:textId="195ADC48" w:rsidR="00CB64F4" w:rsidRPr="00AD3B09" w:rsidRDefault="00CB64F4" w:rsidP="0064646E">
            <w:pPr>
              <w:spacing w:line="276" w:lineRule="auto"/>
              <w:jc w:val="center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1440" w:type="dxa"/>
            <w:tcBorders>
              <w:top w:val="single" w:sz="4" w:space="0" w:color="288AC3" w:themeColor="accent1"/>
              <w:left w:val="nil"/>
              <w:bottom w:val="nil"/>
              <w:right w:val="nil"/>
            </w:tcBorders>
            <w:vAlign w:val="center"/>
          </w:tcPr>
          <w:p w14:paraId="3766636A" w14:textId="0821F258" w:rsidR="00CB64F4" w:rsidRPr="00AD3B09" w:rsidRDefault="00CB64F4" w:rsidP="0064646E">
            <w:pPr>
              <w:spacing w:line="276" w:lineRule="auto"/>
              <w:jc w:val="center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E00B3F2" w14:textId="77777777" w:rsidR="00CB64F4" w:rsidRPr="00AD3B09" w:rsidRDefault="00CB64F4" w:rsidP="0064646E">
            <w:pPr>
              <w:rPr>
                <w:lang w:val="es-ES"/>
              </w:rPr>
            </w:pPr>
          </w:p>
        </w:tc>
        <w:tc>
          <w:tcPr>
            <w:tcW w:w="50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042DF9" w14:textId="77777777" w:rsidR="00CB64F4" w:rsidRPr="00AD3B09" w:rsidRDefault="00CB64F4" w:rsidP="0064646E">
            <w:pPr>
              <w:rPr>
                <w:lang w:val="es-ES"/>
              </w:rPr>
            </w:pPr>
          </w:p>
        </w:tc>
      </w:tr>
      <w:tr w:rsidR="00CB64F4" w:rsidRPr="00AD3B09" w14:paraId="0DD061A1" w14:textId="77777777" w:rsidTr="00123E19">
        <w:trPr>
          <w:trHeight w:val="29"/>
        </w:trPr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211185B4" w14:textId="77777777" w:rsidR="00CB64F4" w:rsidRPr="00AD3B09" w:rsidRDefault="00CB64F4" w:rsidP="0064646E">
            <w:pPr>
              <w:rPr>
                <w:lang w:val="es-E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31818" w14:textId="1450EBBC" w:rsidR="00CB64F4" w:rsidRPr="00AD3B09" w:rsidRDefault="00CB64F4" w:rsidP="0064646E">
            <w:pPr>
              <w:spacing w:line="276" w:lineRule="auto"/>
              <w:jc w:val="center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0120F" w14:textId="4DC1867B" w:rsidR="00CB64F4" w:rsidRPr="00AD3B09" w:rsidRDefault="00CB64F4" w:rsidP="0064646E">
            <w:pPr>
              <w:spacing w:line="276" w:lineRule="auto"/>
              <w:jc w:val="center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AC18BE8" w14:textId="77777777" w:rsidR="00CB64F4" w:rsidRPr="00AD3B09" w:rsidRDefault="00CB64F4" w:rsidP="0064646E">
            <w:pPr>
              <w:rPr>
                <w:lang w:val="es-ES"/>
              </w:rPr>
            </w:pPr>
          </w:p>
        </w:tc>
        <w:tc>
          <w:tcPr>
            <w:tcW w:w="50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2147E7" w14:textId="77777777" w:rsidR="00CB64F4" w:rsidRPr="00AD3B09" w:rsidRDefault="00CB64F4" w:rsidP="0064646E">
            <w:pPr>
              <w:rPr>
                <w:lang w:val="es-ES"/>
              </w:rPr>
            </w:pPr>
          </w:p>
        </w:tc>
      </w:tr>
    </w:tbl>
    <w:p w14:paraId="3A5F8E3A" w14:textId="77777777" w:rsidR="00CB64F4" w:rsidRPr="00AD3B09" w:rsidRDefault="00CB64F4" w:rsidP="00CB64F4">
      <w:pPr>
        <w:rPr>
          <w:lang w:val="es-ES"/>
        </w:rPr>
      </w:pPr>
    </w:p>
    <w:p w14:paraId="7EE0204E" w14:textId="1071D208" w:rsidR="00CB64F4" w:rsidRPr="00AD3B09" w:rsidRDefault="00CB64F4" w:rsidP="00CB64F4">
      <w:pPr>
        <w:rPr>
          <w:lang w:val="es-ES"/>
        </w:rPr>
      </w:pPr>
      <w:r w:rsidRPr="00AD3B09">
        <w:rPr>
          <w:rFonts w:cstheme="minorHAnsi"/>
          <w:b/>
          <w:bCs/>
          <w:color w:val="288AC3" w:themeColor="accent1"/>
          <w:lang w:val="es-ES"/>
        </w:rPr>
        <w:t>1)</w:t>
      </w:r>
      <w:r w:rsidRPr="00AD3B09">
        <w:rPr>
          <w:rFonts w:cstheme="minorHAnsi"/>
          <w:lang w:val="es-ES"/>
        </w:rPr>
        <w:t xml:space="preserve">   </w:t>
      </w:r>
      <w:r w:rsidR="00134376">
        <w:rPr>
          <w:rFonts w:cstheme="minorHAnsi"/>
          <w:lang w:val="es-ES"/>
        </w:rPr>
        <w:t>Crea un diagrama de dispersión usando los datos</w:t>
      </w:r>
      <w:r w:rsidR="00134376" w:rsidRPr="00AD3B09">
        <w:rPr>
          <w:rFonts w:cstheme="minorHAnsi"/>
          <w:lang w:val="es-ES"/>
        </w:rPr>
        <w:t>.</w:t>
      </w:r>
      <w:r w:rsidRPr="00AD3B09">
        <w:rPr>
          <w:rFonts w:cstheme="minorHAnsi"/>
          <w:lang w:val="es-ES"/>
        </w:rPr>
        <w:t xml:space="preserve"> </w:t>
      </w:r>
      <w:r w:rsidR="00134376">
        <w:rPr>
          <w:rFonts w:cstheme="minorHAnsi"/>
          <w:lang w:val="es-ES"/>
        </w:rPr>
        <w:t>Usa los días para el valor</w:t>
      </w:r>
      <w:r w:rsidRPr="00AD3B09">
        <w:rPr>
          <w:rFonts w:cstheme="minorHAnsi"/>
          <w:lang w:val="es-ES"/>
        </w:rPr>
        <w:t xml:space="preserve"> </w:t>
      </w:r>
      <w:r w:rsidRPr="00AD3B09">
        <w:rPr>
          <w:rFonts w:ascii="Times New Roman" w:hAnsi="Times New Roman" w:cs="Times New Roman"/>
          <w:i/>
          <w:iCs/>
          <w:lang w:val="es-ES"/>
        </w:rPr>
        <w:t>x</w:t>
      </w:r>
      <w:r w:rsidR="00134376">
        <w:rPr>
          <w:rFonts w:cstheme="minorHAnsi"/>
          <w:lang w:val="es-ES"/>
        </w:rPr>
        <w:t xml:space="preserve"> y el número de zombis para el valor</w:t>
      </w:r>
      <w:r w:rsidRPr="00AD3B09">
        <w:rPr>
          <w:rFonts w:cstheme="minorHAnsi"/>
          <w:lang w:val="es-ES"/>
        </w:rPr>
        <w:t xml:space="preserve"> </w:t>
      </w:r>
      <w:r w:rsidRPr="00AD3B09">
        <w:rPr>
          <w:rFonts w:ascii="Times New Roman" w:hAnsi="Times New Roman" w:cs="Times New Roman"/>
          <w:i/>
          <w:iCs/>
          <w:lang w:val="es-ES"/>
        </w:rPr>
        <w:t>y</w:t>
      </w:r>
      <w:r w:rsidRPr="00AD3B09">
        <w:rPr>
          <w:rFonts w:cstheme="minorHAnsi"/>
          <w:lang w:val="es-ES"/>
        </w:rPr>
        <w:t>.</w:t>
      </w:r>
      <w:r w:rsidR="00B11D9C">
        <w:rPr>
          <w:rFonts w:cstheme="minorHAnsi"/>
          <w:lang w:val="es-ES"/>
        </w:rPr>
        <w:t xml:space="preserve"> ¿Qué tendencia observas en los datos</w:t>
      </w:r>
      <w:r w:rsidRPr="00AD3B09">
        <w:rPr>
          <w:lang w:val="es-ES"/>
        </w:rPr>
        <w:t>?</w:t>
      </w:r>
    </w:p>
    <w:p w14:paraId="77445D59" w14:textId="77777777" w:rsidR="00CB64F4" w:rsidRPr="00AD3B09" w:rsidRDefault="00CB64F4" w:rsidP="00CB64F4">
      <w:pPr>
        <w:rPr>
          <w:lang w:val="es-ES"/>
        </w:rPr>
      </w:pPr>
    </w:p>
    <w:p w14:paraId="63A8BE54" w14:textId="368AD5DA" w:rsidR="00D84D09" w:rsidRPr="00AD3B09" w:rsidRDefault="00D84D09" w:rsidP="00D84D09">
      <w:pPr>
        <w:spacing w:after="0" w:line="360" w:lineRule="auto"/>
        <w:rPr>
          <w:rFonts w:cstheme="minorHAnsi"/>
          <w:lang w:val="es-ES"/>
        </w:rPr>
      </w:pPr>
      <w:r w:rsidRPr="00AD3B09">
        <w:rPr>
          <w:rFonts w:cstheme="minorHAnsi"/>
          <w:b/>
          <w:bCs/>
          <w:color w:val="288AC3" w:themeColor="accent1"/>
          <w:lang w:val="es-ES"/>
        </w:rPr>
        <w:t>2)</w:t>
      </w:r>
      <w:r w:rsidRPr="00AD3B09">
        <w:rPr>
          <w:rFonts w:cstheme="minorHAnsi"/>
          <w:lang w:val="es-ES"/>
        </w:rPr>
        <w:t xml:space="preserve">   </w:t>
      </w:r>
      <w:r w:rsidR="0060627C">
        <w:rPr>
          <w:rFonts w:cstheme="minorHAnsi"/>
          <w:lang w:val="es-ES"/>
        </w:rPr>
        <w:t xml:space="preserve">Introduce los datos en tu calculadora y usa la calculadora para encontrar la línea de mejor ajuste </w:t>
      </w:r>
      <w:r w:rsidR="0060627C" w:rsidRPr="00AD3B09">
        <w:rPr>
          <w:rFonts w:cstheme="minorHAnsi"/>
          <w:lang w:val="es-ES"/>
        </w:rPr>
        <w:t>(</w:t>
      </w:r>
      <w:r w:rsidR="0060627C">
        <w:rPr>
          <w:rFonts w:cstheme="minorHAnsi"/>
          <w:lang w:val="es-ES"/>
        </w:rPr>
        <w:t xml:space="preserve">modelo de regresión </w:t>
      </w:r>
      <w:r w:rsidR="0060627C" w:rsidRPr="00AD3B09">
        <w:rPr>
          <w:rFonts w:cstheme="minorHAnsi"/>
          <w:lang w:val="es-ES"/>
        </w:rPr>
        <w:t>linea</w:t>
      </w:r>
      <w:r w:rsidR="0060627C">
        <w:rPr>
          <w:rFonts w:cstheme="minorHAnsi"/>
          <w:lang w:val="es-ES"/>
        </w:rPr>
        <w:t>l</w:t>
      </w:r>
      <w:r w:rsidR="0060627C" w:rsidRPr="00AD3B09">
        <w:rPr>
          <w:rFonts w:cstheme="minorHAnsi"/>
          <w:lang w:val="es-ES"/>
        </w:rPr>
        <w:t xml:space="preserve">). </w:t>
      </w:r>
      <w:r w:rsidR="0060627C">
        <w:rPr>
          <w:rFonts w:cstheme="minorHAnsi"/>
          <w:lang w:val="es-ES"/>
        </w:rPr>
        <w:t>Anota los siguientes valores</w:t>
      </w:r>
      <w:r w:rsidRPr="00AD3B09">
        <w:rPr>
          <w:lang w:val="es-ES"/>
        </w:rPr>
        <w:t>.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0"/>
        <w:gridCol w:w="6115"/>
      </w:tblGrid>
      <w:tr w:rsidR="00D84D09" w:rsidRPr="00AD3B09" w14:paraId="18C25C5F" w14:textId="77777777" w:rsidTr="0064646E">
        <w:tc>
          <w:tcPr>
            <w:tcW w:w="3060" w:type="dxa"/>
          </w:tcPr>
          <w:p w14:paraId="5B9A8C28" w14:textId="682B6EF7" w:rsidR="00D84D09" w:rsidRPr="00AD3B09" w:rsidRDefault="00D84D09" w:rsidP="0060627C">
            <w:pPr>
              <w:spacing w:line="480" w:lineRule="auto"/>
              <w:ind w:right="-109"/>
              <w:jc w:val="right"/>
              <w:rPr>
                <w:lang w:val="es-ES"/>
              </w:rPr>
            </w:pPr>
            <w:r w:rsidRPr="00AD3B09">
              <w:rPr>
                <w:lang w:val="es-ES"/>
              </w:rPr>
              <w:t>(</w:t>
            </w:r>
            <w:r w:rsidR="0060627C">
              <w:rPr>
                <w:lang w:val="es-ES"/>
              </w:rPr>
              <w:t>pendiente</w:t>
            </w:r>
            <w:r w:rsidRPr="00AD3B09">
              <w:rPr>
                <w:lang w:val="es-ES"/>
              </w:rPr>
              <w:t xml:space="preserve">) </w:t>
            </w:r>
            <w:r w:rsidRPr="00AD3B09">
              <w:rPr>
                <w:rFonts w:ascii="Times New Roman" w:hAnsi="Times New Roman" w:cs="Times New Roman"/>
                <w:b/>
                <w:bCs/>
                <w:i/>
                <w:iCs/>
                <w:color w:val="971D20" w:themeColor="accent3"/>
                <w:lang w:val="es-ES"/>
              </w:rPr>
              <w:t>a</w:t>
            </w:r>
            <w:r w:rsidRPr="00AD3B09">
              <w:rPr>
                <w:lang w:val="es-ES"/>
              </w:rPr>
              <w:t>:</w:t>
            </w:r>
          </w:p>
          <w:p w14:paraId="52FFCD19" w14:textId="654CE806" w:rsidR="00D84D09" w:rsidRPr="00AD3B09" w:rsidRDefault="00D84D09" w:rsidP="0060627C">
            <w:pPr>
              <w:spacing w:line="480" w:lineRule="auto"/>
              <w:ind w:right="-109"/>
              <w:jc w:val="right"/>
              <w:rPr>
                <w:lang w:val="es-ES"/>
              </w:rPr>
            </w:pPr>
            <w:r w:rsidRPr="00AD3B09">
              <w:rPr>
                <w:lang w:val="es-ES"/>
              </w:rPr>
              <w:t>(</w:t>
            </w:r>
            <w:r w:rsidR="0060627C">
              <w:rPr>
                <w:lang w:val="es-ES"/>
              </w:rPr>
              <w:t xml:space="preserve">intersección </w:t>
            </w:r>
            <w:r w:rsidRPr="00AD3B09">
              <w:rPr>
                <w:rFonts w:ascii="Times New Roman" w:hAnsi="Times New Roman" w:cs="Times New Roman"/>
                <w:i/>
                <w:iCs/>
                <w:lang w:val="es-ES"/>
              </w:rPr>
              <w:t>y</w:t>
            </w:r>
            <w:r w:rsidRPr="00AD3B09">
              <w:rPr>
                <w:lang w:val="es-ES"/>
              </w:rPr>
              <w:t xml:space="preserve">) </w:t>
            </w:r>
            <w:r w:rsidRPr="00AD3B09">
              <w:rPr>
                <w:rFonts w:ascii="Times New Roman" w:hAnsi="Times New Roman" w:cs="Times New Roman"/>
                <w:b/>
                <w:bCs/>
                <w:i/>
                <w:iCs/>
                <w:color w:val="971D20" w:themeColor="accent3"/>
                <w:lang w:val="es-ES"/>
              </w:rPr>
              <w:t>b</w:t>
            </w:r>
            <w:r w:rsidRPr="00AD3B09">
              <w:rPr>
                <w:lang w:val="es-ES"/>
              </w:rPr>
              <w:t>:</w:t>
            </w:r>
          </w:p>
          <w:p w14:paraId="3A6C0782" w14:textId="645E60A8" w:rsidR="00D84D09" w:rsidRPr="00AD3B09" w:rsidRDefault="00D84D09" w:rsidP="0060627C">
            <w:pPr>
              <w:spacing w:line="480" w:lineRule="auto"/>
              <w:ind w:right="-109"/>
              <w:jc w:val="right"/>
              <w:rPr>
                <w:lang w:val="es-ES"/>
              </w:rPr>
            </w:pPr>
            <w:r w:rsidRPr="00AD3B09">
              <w:rPr>
                <w:lang w:val="es-ES"/>
              </w:rPr>
              <w:t>(</w:t>
            </w:r>
            <w:r w:rsidR="0060627C" w:rsidRPr="00AD3B09">
              <w:rPr>
                <w:lang w:val="es-ES"/>
              </w:rPr>
              <w:t>coeficient</w:t>
            </w:r>
            <w:r w:rsidR="0060627C">
              <w:rPr>
                <w:lang w:val="es-ES"/>
              </w:rPr>
              <w:t>e de correlación</w:t>
            </w:r>
            <w:r w:rsidRPr="00AD3B09">
              <w:rPr>
                <w:lang w:val="es-ES"/>
              </w:rPr>
              <w:t xml:space="preserve">) </w:t>
            </w:r>
            <w:r w:rsidRPr="00AD3B09">
              <w:rPr>
                <w:rFonts w:ascii="Times New Roman" w:hAnsi="Times New Roman" w:cs="Times New Roman"/>
                <w:b/>
                <w:bCs/>
                <w:i/>
                <w:iCs/>
                <w:color w:val="971D20" w:themeColor="accent3"/>
                <w:lang w:val="es-ES"/>
              </w:rPr>
              <w:t>r</w:t>
            </w:r>
            <w:r w:rsidRPr="00AD3B09">
              <w:rPr>
                <w:lang w:val="es-ES"/>
              </w:rPr>
              <w:t>:</w:t>
            </w:r>
          </w:p>
        </w:tc>
        <w:tc>
          <w:tcPr>
            <w:tcW w:w="6115" w:type="dxa"/>
          </w:tcPr>
          <w:p w14:paraId="5D68CE62" w14:textId="77777777" w:rsidR="00D84D09" w:rsidRPr="00AD3B09" w:rsidRDefault="00D84D09" w:rsidP="0064646E">
            <w:pPr>
              <w:spacing w:line="360" w:lineRule="auto"/>
              <w:rPr>
                <w:lang w:val="es-ES"/>
              </w:rPr>
            </w:pPr>
          </w:p>
        </w:tc>
      </w:tr>
    </w:tbl>
    <w:p w14:paraId="735E6906" w14:textId="6BDB84E2" w:rsidR="00D84D09" w:rsidRPr="00AD3B09" w:rsidRDefault="00D84D09" w:rsidP="00D84D09">
      <w:pPr>
        <w:rPr>
          <w:lang w:val="es-ES"/>
        </w:rPr>
      </w:pPr>
      <w:r w:rsidRPr="00AD3B09">
        <w:rPr>
          <w:b/>
          <w:bCs/>
          <w:color w:val="288AC3" w:themeColor="accent1"/>
          <w:lang w:val="es-ES"/>
        </w:rPr>
        <w:t>3)</w:t>
      </w:r>
      <w:r w:rsidRPr="00AD3B09">
        <w:rPr>
          <w:lang w:val="es-ES"/>
        </w:rPr>
        <w:t xml:space="preserve">   </w:t>
      </w:r>
      <w:r w:rsidR="005C79F6" w:rsidRPr="00AD3B09">
        <w:rPr>
          <w:lang w:val="es-ES"/>
        </w:rPr>
        <w:t>Us</w:t>
      </w:r>
      <w:r w:rsidR="005C79F6">
        <w:rPr>
          <w:lang w:val="es-ES"/>
        </w:rPr>
        <w:t>a los valores del paso previo para trazar la línea de mejor ajuste</w:t>
      </w:r>
      <w:r w:rsidRPr="00AD3B09">
        <w:rPr>
          <w:lang w:val="es-ES"/>
        </w:rPr>
        <w:t>.</w:t>
      </w:r>
    </w:p>
    <w:p w14:paraId="2052793E" w14:textId="680554A9" w:rsidR="00D32225" w:rsidRPr="00AD3B09" w:rsidRDefault="00D84D09" w:rsidP="00CB64F4">
      <w:pPr>
        <w:rPr>
          <w:lang w:val="es-ES"/>
        </w:rPr>
      </w:pPr>
      <w:r w:rsidRPr="00AD3B09">
        <w:rPr>
          <w:b/>
          <w:bCs/>
          <w:color w:val="288AC3" w:themeColor="accent1"/>
          <w:lang w:val="es-ES"/>
        </w:rPr>
        <w:t>4)</w:t>
      </w:r>
      <w:proofErr w:type="gramStart"/>
      <w:r w:rsidRPr="00AD3B09">
        <w:rPr>
          <w:lang w:val="es-ES"/>
        </w:rPr>
        <w:t xml:space="preserve">   </w:t>
      </w:r>
      <w:r w:rsidR="005C79F6">
        <w:rPr>
          <w:lang w:val="es-ES"/>
        </w:rPr>
        <w:t>¿</w:t>
      </w:r>
      <w:proofErr w:type="gramEnd"/>
      <w:r w:rsidR="005C79F6">
        <w:rPr>
          <w:lang w:val="es-ES"/>
        </w:rPr>
        <w:t>Crees que esta línea es una representación precisa de los datos</w:t>
      </w:r>
      <w:r w:rsidR="005C79F6" w:rsidRPr="00AD3B09">
        <w:rPr>
          <w:lang w:val="es-ES"/>
        </w:rPr>
        <w:t xml:space="preserve">? </w:t>
      </w:r>
      <w:r w:rsidR="005C79F6">
        <w:rPr>
          <w:lang w:val="es-ES"/>
        </w:rPr>
        <w:t>¿Por qué sí o por qué no</w:t>
      </w:r>
      <w:r w:rsidR="005C79F6" w:rsidRPr="00AD3B09">
        <w:rPr>
          <w:lang w:val="es-ES"/>
        </w:rPr>
        <w:t>?</w:t>
      </w:r>
    </w:p>
    <w:sectPr w:rsidR="00D32225" w:rsidRPr="00AD3B09" w:rsidSect="00CB64F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42D01" w14:textId="77777777" w:rsidR="001D4EA4" w:rsidRDefault="001D4EA4" w:rsidP="00DC1CA0">
      <w:r>
        <w:separator/>
      </w:r>
    </w:p>
  </w:endnote>
  <w:endnote w:type="continuationSeparator" w:id="0">
    <w:p w14:paraId="173810CB" w14:textId="77777777" w:rsidR="001D4EA4" w:rsidRDefault="001D4EA4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498F6" w14:textId="77777777" w:rsidR="002C00F5" w:rsidRDefault="002C00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DD3CA" w14:textId="787AB121" w:rsidR="00DC1CA0" w:rsidRPr="00304DC6" w:rsidRDefault="008F712F" w:rsidP="0030022E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AF9CA4B" wp14:editId="1BD27172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B21D9F" w14:textId="787EAEE6" w:rsidR="009F0B2E" w:rsidRPr="008C5074" w:rsidRDefault="001863B8" w:rsidP="008C5074">
                          <w:pPr>
                            <w:pStyle w:val="Footer"/>
                          </w:pPr>
                          <w:r>
                            <w:t>Candies and Caddies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AF9CA4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3CB21D9F" w14:textId="787EAEE6" w:rsidR="009F0B2E" w:rsidRPr="008C5074" w:rsidRDefault="001863B8" w:rsidP="008C5074">
                    <w:pPr>
                      <w:pStyle w:val="Footer"/>
                    </w:pPr>
                    <w:r>
                      <w:t>Candies and Caddies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7356EB51" wp14:editId="688E7883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87207074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84496" w14:textId="4F4143A5" w:rsidR="00CB64F4" w:rsidRDefault="00CB64F4" w:rsidP="00CB64F4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A0F5AE2" wp14:editId="6A1E8D28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1268162979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9C17D7" w14:textId="77777777" w:rsidR="00CB64F4" w:rsidRPr="008C5074" w:rsidRDefault="00CB64F4" w:rsidP="00CB64F4">
                          <w:pPr>
                            <w:pStyle w:val="Footer"/>
                          </w:pPr>
                          <w:r>
                            <w:t>Candies and Caddies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A0F5AE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05.65pt;margin-top:-18.95pt;width:294.1pt;height:2in;z-index:-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" filled="f" stroked="f" strokeweight=".5pt">
              <v:textbox style="mso-fit-shape-to-text:t">
                <w:txbxContent>
                  <w:p w14:paraId="759C17D7" w14:textId="77777777" w:rsidR="00CB64F4" w:rsidRPr="008C5074" w:rsidRDefault="00CB64F4" w:rsidP="00CB64F4">
                    <w:pPr>
                      <w:pStyle w:val="Footer"/>
                    </w:pPr>
                    <w:r>
                      <w:t>Candies and Caddies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1" locked="0" layoutInCell="1" allowOverlap="1" wp14:anchorId="311A1771" wp14:editId="510210B5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30681985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D0C42" w14:textId="77777777" w:rsidR="00CB64F4" w:rsidRPr="00304DC6" w:rsidRDefault="00CB64F4" w:rsidP="0030022E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559BED89" wp14:editId="59F48985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1221158419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09E892" w14:textId="77777777" w:rsidR="00CB64F4" w:rsidRPr="008C5074" w:rsidRDefault="00CB64F4" w:rsidP="008C5074">
                          <w:pPr>
                            <w:pStyle w:val="Footer"/>
                          </w:pPr>
                          <w:r>
                            <w:t>Candies and Caddies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59BED8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05.65pt;margin-top:-18.95pt;width:294.1pt;height:2in;z-index:-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" filled="f" stroked="f" strokeweight=".5pt">
              <v:textbox style="mso-fit-shape-to-text:t">
                <w:txbxContent>
                  <w:p w14:paraId="1A09E892" w14:textId="77777777" w:rsidR="00CB64F4" w:rsidRPr="008C5074" w:rsidRDefault="00CB64F4" w:rsidP="008C5074">
                    <w:pPr>
                      <w:pStyle w:val="Footer"/>
                    </w:pPr>
                    <w:r>
                      <w:t>Candies and Caddies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8480" behindDoc="1" locked="0" layoutInCell="1" allowOverlap="1" wp14:anchorId="154C8A9C" wp14:editId="346E4D9A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42441633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22871" w14:textId="77777777" w:rsidR="00CB64F4" w:rsidRDefault="00CB64F4" w:rsidP="00CB64F4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06A3D900" wp14:editId="56C8967C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165449686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7D85AE" w14:textId="77777777" w:rsidR="00CB64F4" w:rsidRPr="008C5074" w:rsidRDefault="00CB64F4" w:rsidP="00CB64F4">
                          <w:pPr>
                            <w:pStyle w:val="Footer"/>
                          </w:pPr>
                          <w:r>
                            <w:t>Candies and Caddies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6A3D900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05.65pt;margin-top:-18.95pt;width:294.1pt;height:2in;z-index:-251644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" filled="f" stroked="f" strokeweight=".5pt">
              <v:textbox style="mso-fit-shape-to-text:t">
                <w:txbxContent>
                  <w:p w14:paraId="757D85AE" w14:textId="77777777" w:rsidR="00CB64F4" w:rsidRPr="008C5074" w:rsidRDefault="00CB64F4" w:rsidP="00CB64F4">
                    <w:pPr>
                      <w:pStyle w:val="Footer"/>
                    </w:pPr>
                    <w:r>
                      <w:t>Candies and Caddies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0528" behindDoc="1" locked="0" layoutInCell="1" allowOverlap="1" wp14:anchorId="684209CE" wp14:editId="487F2037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02684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8930C" w14:textId="77777777" w:rsidR="001D4EA4" w:rsidRDefault="001D4EA4" w:rsidP="00DC1CA0">
      <w:r>
        <w:separator/>
      </w:r>
    </w:p>
  </w:footnote>
  <w:footnote w:type="continuationSeparator" w:id="0">
    <w:p w14:paraId="18981D80" w14:textId="77777777" w:rsidR="001D4EA4" w:rsidRDefault="001D4EA4" w:rsidP="00DC1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9791F" w14:textId="77777777" w:rsidR="002C00F5" w:rsidRDefault="002C00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CFE4B" w14:textId="77777777" w:rsidR="002C00F5" w:rsidRDefault="002C00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15143" w14:textId="5D095C7B" w:rsidR="00CB64F4" w:rsidRPr="00CB64F4" w:rsidRDefault="002C00F5" w:rsidP="00CB64F4">
    <w:pPr>
      <w:pStyle w:val="Title"/>
    </w:pPr>
    <w:r>
      <w:t xml:space="preserve">exploración de </w:t>
    </w:r>
    <w:r w:rsidR="00CB64F4">
      <w:t>Dat</w:t>
    </w:r>
    <w:r>
      <w:t>os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D78F8" w14:textId="77777777" w:rsidR="00CB64F4" w:rsidRPr="00CB64F4" w:rsidRDefault="00CB64F4" w:rsidP="00CB64F4">
    <w:pPr>
      <w:pStyle w:val="Title"/>
    </w:pPr>
    <w:r>
      <w:t xml:space="preserve">Data </w:t>
    </w:r>
    <w:r w:rsidRPr="002C4A34">
      <w:t>Exploration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511DE3"/>
    <w:multiLevelType w:val="hybridMultilevel"/>
    <w:tmpl w:val="63A2C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3"/>
  </w:num>
  <w:num w:numId="2" w16cid:durableId="1771200790">
    <w:abstractNumId w:val="1"/>
  </w:num>
  <w:num w:numId="3" w16cid:durableId="729034853">
    <w:abstractNumId w:val="0"/>
  </w:num>
  <w:num w:numId="4" w16cid:durableId="1091850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B30"/>
    <w:rsid w:val="00072BF5"/>
    <w:rsid w:val="00072D23"/>
    <w:rsid w:val="000941D3"/>
    <w:rsid w:val="000C4674"/>
    <w:rsid w:val="000C7623"/>
    <w:rsid w:val="000D1FF5"/>
    <w:rsid w:val="00123E19"/>
    <w:rsid w:val="00124B44"/>
    <w:rsid w:val="00134376"/>
    <w:rsid w:val="00141185"/>
    <w:rsid w:val="001430EE"/>
    <w:rsid w:val="00155471"/>
    <w:rsid w:val="001863B8"/>
    <w:rsid w:val="001A422A"/>
    <w:rsid w:val="001B5BA6"/>
    <w:rsid w:val="001D4EA4"/>
    <w:rsid w:val="002040D8"/>
    <w:rsid w:val="00232A74"/>
    <w:rsid w:val="00233158"/>
    <w:rsid w:val="00245200"/>
    <w:rsid w:val="00246BC1"/>
    <w:rsid w:val="00263A75"/>
    <w:rsid w:val="00274BB5"/>
    <w:rsid w:val="002A31CD"/>
    <w:rsid w:val="002B4487"/>
    <w:rsid w:val="002C00F5"/>
    <w:rsid w:val="002C4A34"/>
    <w:rsid w:val="002D4C34"/>
    <w:rsid w:val="0030022E"/>
    <w:rsid w:val="00304DC6"/>
    <w:rsid w:val="00312C34"/>
    <w:rsid w:val="00331A29"/>
    <w:rsid w:val="00341720"/>
    <w:rsid w:val="003469E5"/>
    <w:rsid w:val="00403889"/>
    <w:rsid w:val="004324B0"/>
    <w:rsid w:val="00463853"/>
    <w:rsid w:val="00480109"/>
    <w:rsid w:val="004806AD"/>
    <w:rsid w:val="004856EB"/>
    <w:rsid w:val="004C2D48"/>
    <w:rsid w:val="004D0B87"/>
    <w:rsid w:val="005240FB"/>
    <w:rsid w:val="005345DE"/>
    <w:rsid w:val="005769BC"/>
    <w:rsid w:val="005B2598"/>
    <w:rsid w:val="005B4511"/>
    <w:rsid w:val="005C79F6"/>
    <w:rsid w:val="005E3EB2"/>
    <w:rsid w:val="005E73DD"/>
    <w:rsid w:val="0060627C"/>
    <w:rsid w:val="00621F20"/>
    <w:rsid w:val="00644B47"/>
    <w:rsid w:val="00680B30"/>
    <w:rsid w:val="006930AF"/>
    <w:rsid w:val="006B4935"/>
    <w:rsid w:val="006B63F2"/>
    <w:rsid w:val="006C5B24"/>
    <w:rsid w:val="006E2654"/>
    <w:rsid w:val="006F637F"/>
    <w:rsid w:val="0071616B"/>
    <w:rsid w:val="00754B7E"/>
    <w:rsid w:val="00764103"/>
    <w:rsid w:val="00782F44"/>
    <w:rsid w:val="007A5710"/>
    <w:rsid w:val="0087743A"/>
    <w:rsid w:val="008B4527"/>
    <w:rsid w:val="008C5074"/>
    <w:rsid w:val="008E31E6"/>
    <w:rsid w:val="008F712F"/>
    <w:rsid w:val="009112D3"/>
    <w:rsid w:val="00914680"/>
    <w:rsid w:val="009339E8"/>
    <w:rsid w:val="00976B6A"/>
    <w:rsid w:val="00977E3D"/>
    <w:rsid w:val="00990451"/>
    <w:rsid w:val="009A3200"/>
    <w:rsid w:val="009A7873"/>
    <w:rsid w:val="009D28F9"/>
    <w:rsid w:val="009F0B2E"/>
    <w:rsid w:val="009F724E"/>
    <w:rsid w:val="00A1673F"/>
    <w:rsid w:val="00A170E9"/>
    <w:rsid w:val="00A378EE"/>
    <w:rsid w:val="00A61491"/>
    <w:rsid w:val="00A77EC7"/>
    <w:rsid w:val="00AD312C"/>
    <w:rsid w:val="00AD3B09"/>
    <w:rsid w:val="00AF213D"/>
    <w:rsid w:val="00B11D9C"/>
    <w:rsid w:val="00B5544B"/>
    <w:rsid w:val="00B5553C"/>
    <w:rsid w:val="00BD7B9F"/>
    <w:rsid w:val="00BF08CE"/>
    <w:rsid w:val="00CA12EC"/>
    <w:rsid w:val="00CB64F4"/>
    <w:rsid w:val="00CD2461"/>
    <w:rsid w:val="00CE2E34"/>
    <w:rsid w:val="00CF4EFB"/>
    <w:rsid w:val="00D32225"/>
    <w:rsid w:val="00D72955"/>
    <w:rsid w:val="00D760BA"/>
    <w:rsid w:val="00D84D09"/>
    <w:rsid w:val="00D92769"/>
    <w:rsid w:val="00DB217B"/>
    <w:rsid w:val="00DB686C"/>
    <w:rsid w:val="00DC1CA0"/>
    <w:rsid w:val="00E26CEB"/>
    <w:rsid w:val="00E326C3"/>
    <w:rsid w:val="00E45663"/>
    <w:rsid w:val="00E46C11"/>
    <w:rsid w:val="00E73BD1"/>
    <w:rsid w:val="00E93670"/>
    <w:rsid w:val="00EA2AF9"/>
    <w:rsid w:val="00EB1149"/>
    <w:rsid w:val="00EB3FD3"/>
    <w:rsid w:val="00EB6E7A"/>
    <w:rsid w:val="00F10244"/>
    <w:rsid w:val="00F2422D"/>
    <w:rsid w:val="00F70FDC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2C62FE"/>
  <w15:chartTrackingRefBased/>
  <w15:docId w15:val="{744A5E3F-BF66-47DF-AAA0-136A3B36E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71616B"/>
  </w:style>
  <w:style w:type="paragraph" w:styleId="Heading1">
    <w:name w:val="heading 1"/>
    <w:basedOn w:val="Normal"/>
    <w:next w:val="Normal"/>
    <w:link w:val="Heading1Char"/>
    <w:uiPriority w:val="9"/>
    <w:qFormat/>
    <w:rsid w:val="0071616B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616B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71616B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71616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616B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61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61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61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61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616B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1616B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71616B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71616B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616B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61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61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61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616B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71616B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71616B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71616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1616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71616B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716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71616B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71616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616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161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16B"/>
  </w:style>
  <w:style w:type="paragraph" w:styleId="ListParagraph">
    <w:name w:val="List Paragraph"/>
    <w:basedOn w:val="Normal"/>
    <w:uiPriority w:val="34"/>
    <w:qFormat/>
    <w:rsid w:val="0071616B"/>
    <w:pPr>
      <w:ind w:left="720"/>
      <w:contextualSpacing/>
    </w:pPr>
  </w:style>
  <w:style w:type="paragraph" w:customStyle="1" w:styleId="AnswerKey">
    <w:name w:val="Answer Key"/>
    <w:basedOn w:val="Normal"/>
    <w:qFormat/>
    <w:rsid w:val="0071616B"/>
    <w:rPr>
      <w:color w:val="D30F7F" w:themeColor="accent5"/>
    </w:rPr>
  </w:style>
  <w:style w:type="table" w:styleId="TableGrid">
    <w:name w:val="Table Grid"/>
    <w:basedOn w:val="TableNormal"/>
    <w:uiPriority w:val="39"/>
    <w:rsid w:val="00D32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png"/><Relationship Id="rId18" Type="http://schemas.openxmlformats.org/officeDocument/2006/relationships/image" Target="media/image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image" Target="media/image5.sv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3.sv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Vertical (25)—Template</Template>
  <TotalTime>160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1929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Candies and Caddies</dc:title>
  <dc:subject/>
  <dc:creator>K20 Center</dc:creator>
  <cp:keywords/>
  <dc:description/>
  <cp:lastModifiedBy>Stone, Aster</cp:lastModifiedBy>
  <cp:revision>27</cp:revision>
  <dcterms:created xsi:type="dcterms:W3CDTF">2025-10-10T14:09:00Z</dcterms:created>
  <dcterms:modified xsi:type="dcterms:W3CDTF">2025-10-31T19:22:00Z</dcterms:modified>
  <cp:category/>
</cp:coreProperties>
</file>