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30EA" w14:textId="752B3B77" w:rsidR="008D190C" w:rsidRPr="00A76F1C" w:rsidRDefault="0099796F" w:rsidP="00072D23">
      <w:pPr>
        <w:pStyle w:val="Title"/>
      </w:pPr>
      <w:r w:rsidRPr="00A76F1C">
        <w:t>Correlation Coefficients and Trends</w:t>
      </w:r>
      <w:r w:rsidR="00AD4F32" w:rsidRPr="00A76F1C">
        <w:t xml:space="preserve"> (Model Notes)</w:t>
      </w:r>
    </w:p>
    <w:p w14:paraId="1D9F5434" w14:textId="56C21FB9" w:rsidR="008D190C" w:rsidRPr="00A76F1C" w:rsidRDefault="008D190C" w:rsidP="0099796F">
      <w:pPr>
        <w:pStyle w:val="Heading1"/>
      </w:pPr>
      <w:r w:rsidRPr="00A76F1C">
        <w:t>Directions</w:t>
      </w:r>
    </w:p>
    <w:p w14:paraId="10D9FCD7" w14:textId="4C9F4DE8" w:rsidR="0099796F" w:rsidRPr="00A76F1C" w:rsidRDefault="0099796F" w:rsidP="008D190C">
      <w:r w:rsidRPr="00A76F1C">
        <w:rPr>
          <w:b/>
          <w:bCs/>
          <w:color w:val="288AC3" w:themeColor="accent1"/>
        </w:rPr>
        <w:t>1)</w:t>
      </w:r>
      <w:r w:rsidRPr="00A76F1C">
        <w:t xml:space="preserve">   Sketch one single straight line that you think best fits each set of data.</w:t>
      </w:r>
    </w:p>
    <w:p w14:paraId="4E04B721" w14:textId="0FA42B33" w:rsidR="0099796F" w:rsidRPr="00A76F1C" w:rsidRDefault="0099796F" w:rsidP="008D190C">
      <w:r w:rsidRPr="00A76F1C">
        <w:rPr>
          <w:b/>
          <w:bCs/>
          <w:color w:val="288AC3" w:themeColor="accent1"/>
        </w:rPr>
        <w:t>2)</w:t>
      </w:r>
      <w:r w:rsidRPr="00A76F1C">
        <w:t xml:space="preserve">   Highlight the values for </w:t>
      </w:r>
      <w:r w:rsidRPr="00A76F1C">
        <w:rPr>
          <w:rFonts w:ascii="Times New Roman" w:hAnsi="Times New Roman" w:cs="Times New Roman"/>
          <w:i/>
          <w:iCs/>
        </w:rPr>
        <w:t>a</w:t>
      </w:r>
      <w:r w:rsidRPr="00A76F1C">
        <w:t xml:space="preserve">, </w:t>
      </w:r>
      <w:r w:rsidRPr="00A76F1C">
        <w:rPr>
          <w:rFonts w:ascii="Times New Roman" w:hAnsi="Times New Roman" w:cs="Times New Roman"/>
          <w:i/>
          <w:iCs/>
        </w:rPr>
        <w:t>b</w:t>
      </w:r>
      <w:r w:rsidRPr="00A76F1C">
        <w:t xml:space="preserve">, and r (not </w:t>
      </w:r>
      <w:r w:rsidRPr="00A76F1C">
        <w:rPr>
          <w:rFonts w:ascii="Times New Roman" w:hAnsi="Times New Roman" w:cs="Times New Roman"/>
          <w:i/>
          <w:iCs/>
        </w:rPr>
        <w:t>r</w:t>
      </w:r>
      <w:r w:rsidRPr="00A76F1C">
        <w:rPr>
          <w:rFonts w:ascii="Times New Roman" w:hAnsi="Times New Roman" w:cs="Times New Roman"/>
          <w:vertAlign w:val="superscript"/>
        </w:rPr>
        <w:t>2</w:t>
      </w:r>
      <w:r w:rsidRPr="00A76F1C">
        <w:t>).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70"/>
        <w:gridCol w:w="990"/>
        <w:gridCol w:w="990"/>
        <w:gridCol w:w="450"/>
        <w:gridCol w:w="3060"/>
        <w:gridCol w:w="3595"/>
      </w:tblGrid>
      <w:tr w:rsidR="008D190C" w:rsidRPr="00A76F1C" w14:paraId="21D311CE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567E3" w14:textId="77777777" w:rsidR="008D190C" w:rsidRPr="00A76F1C" w:rsidRDefault="008D190C" w:rsidP="008D190C"/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294F" w14:textId="06720191" w:rsidR="008D190C" w:rsidRPr="00A76F1C" w:rsidRDefault="007945C9" w:rsidP="008D190C">
            <w:pPr>
              <w:jc w:val="center"/>
            </w:pPr>
            <w:r w:rsidRPr="00A76F1C">
              <w:rPr>
                <w:noProof/>
              </w:rPr>
              <w:drawing>
                <wp:inline distT="0" distB="0" distL="0" distR="0" wp14:anchorId="5EB2D56A" wp14:editId="7E263C65">
                  <wp:extent cx="1629749" cy="1554480"/>
                  <wp:effectExtent l="0" t="0" r="8890" b="7620"/>
                  <wp:docPr id="77946847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68477" name="Graphic 2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49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9E3C" w14:textId="1BF6468B" w:rsidR="008D190C" w:rsidRPr="00A76F1C" w:rsidRDefault="00A76F1C" w:rsidP="008D190C">
            <w:pPr>
              <w:jc w:val="center"/>
            </w:pPr>
            <w:r w:rsidRPr="00A76F1C">
              <w:rPr>
                <w:noProof/>
              </w:rPr>
              <w:drawing>
                <wp:inline distT="0" distB="0" distL="0" distR="0" wp14:anchorId="51FD01F6" wp14:editId="7319BF7D">
                  <wp:extent cx="2091566" cy="1463040"/>
                  <wp:effectExtent l="0" t="0" r="4445" b="3810"/>
                  <wp:docPr id="5593007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66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0C" w:rsidRPr="00A76F1C" w14:paraId="63EA0EE8" w14:textId="77777777" w:rsidTr="00045881">
        <w:trPr>
          <w:trHeight w:val="533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65531B3" w14:textId="77777777" w:rsidR="008D190C" w:rsidRPr="00A76F1C" w:rsidRDefault="008D190C" w:rsidP="008D190C"/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3D608C13" w14:textId="4A16D7F8" w:rsidR="008D190C" w:rsidRPr="00A76F1C" w:rsidRDefault="008D190C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A76F1C">
              <w:rPr>
                <w:b/>
                <w:bCs/>
                <w:color w:val="FFFFFF" w:themeColor="background1"/>
              </w:rPr>
              <w:t>Tickets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3BEA8C0B" w14:textId="2C1388ED" w:rsidR="008D190C" w:rsidRPr="00A76F1C" w:rsidRDefault="008D190C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A76F1C">
              <w:rPr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95ED38B" w14:textId="361C4A25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4ED2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812A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74E0909C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49D2966" w14:textId="77777777" w:rsidR="008D190C" w:rsidRPr="00A76F1C" w:rsidRDefault="008D190C" w:rsidP="008D190C"/>
        </w:tc>
        <w:tc>
          <w:tcPr>
            <w:tcW w:w="990" w:type="dxa"/>
          </w:tcPr>
          <w:p w14:paraId="3C4A05B9" w14:textId="0478A4D3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ECA689D" w14:textId="447F181B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$15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54AD4CA" w14:textId="0294E18A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228C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4348C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421F7150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4B0403B" w14:textId="77777777" w:rsidR="008D190C" w:rsidRPr="00A76F1C" w:rsidRDefault="008D190C" w:rsidP="008D190C"/>
        </w:tc>
        <w:tc>
          <w:tcPr>
            <w:tcW w:w="990" w:type="dxa"/>
          </w:tcPr>
          <w:p w14:paraId="389CEE0D" w14:textId="2357D306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776541A9" w14:textId="5AB23E28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$30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618A1E3" w14:textId="63796F50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6CFC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F27C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7F617750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8E52E8D" w14:textId="77777777" w:rsidR="008D190C" w:rsidRPr="00A76F1C" w:rsidRDefault="008D190C" w:rsidP="008D190C"/>
        </w:tc>
        <w:tc>
          <w:tcPr>
            <w:tcW w:w="990" w:type="dxa"/>
          </w:tcPr>
          <w:p w14:paraId="2B379929" w14:textId="7B4752A3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14:paraId="0EFB8DBE" w14:textId="1D96DAFC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B4AE3FA" w14:textId="4EB88C24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C677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7223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60F8D547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AF038A" w14:textId="77777777" w:rsidR="008D190C" w:rsidRPr="00A76F1C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627C4BC" w14:textId="7A3A1FA9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4EB34706" w14:textId="3CABCC78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$60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92B26A8" w14:textId="7AC86A9D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D8C4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B9F5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63DBD4A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4C2851" w14:textId="77777777" w:rsidR="008D190C" w:rsidRPr="00A76F1C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05B39E4B" w14:textId="22DD9EB1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6CC6841" w14:textId="46EBEE58" w:rsidR="008D190C" w:rsidRPr="00A76F1C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$75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7F98230" w14:textId="66235A4D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2B46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1358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117210F6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98BA6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1E65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E049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59B52780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38B61" w14:textId="77777777" w:rsidR="008D190C" w:rsidRPr="00A76F1C" w:rsidRDefault="008D190C" w:rsidP="008D190C"/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E84D" w14:textId="6AEAFC73" w:rsidR="008D190C" w:rsidRPr="00A76F1C" w:rsidRDefault="00D708CD" w:rsidP="008D190C">
            <w:pPr>
              <w:jc w:val="center"/>
            </w:pPr>
            <w:r w:rsidRPr="00A76F1C">
              <w:rPr>
                <w:noProof/>
              </w:rPr>
              <w:drawing>
                <wp:inline distT="0" distB="0" distL="0" distR="0" wp14:anchorId="53E3B9AB" wp14:editId="5FC342C9">
                  <wp:extent cx="1629749" cy="1554479"/>
                  <wp:effectExtent l="0" t="0" r="8890" b="8255"/>
                  <wp:docPr id="198430508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05080" name="Graphic 2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49" cy="155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8033" w14:textId="6CACFD38" w:rsidR="008D190C" w:rsidRPr="00A76F1C" w:rsidRDefault="00A76F1C" w:rsidP="008D190C">
            <w:pPr>
              <w:jc w:val="center"/>
            </w:pPr>
            <w:r w:rsidRPr="00A76F1C">
              <w:rPr>
                <w:noProof/>
              </w:rPr>
              <w:drawing>
                <wp:inline distT="0" distB="0" distL="0" distR="0" wp14:anchorId="437B2D07" wp14:editId="74476C7C">
                  <wp:extent cx="2082983" cy="1463040"/>
                  <wp:effectExtent l="0" t="0" r="0" b="3810"/>
                  <wp:docPr id="5450050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983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0C" w:rsidRPr="00A76F1C" w14:paraId="4F58AAAE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6BD2EDA" w14:textId="77777777" w:rsidR="008D190C" w:rsidRPr="00A76F1C" w:rsidRDefault="008D190C" w:rsidP="008D190C"/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42BB21EF" w14:textId="5D2234F0" w:rsidR="008D190C" w:rsidRPr="00A76F1C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A76F1C">
              <w:rPr>
                <w:b/>
                <w:bCs/>
                <w:color w:val="FFFFFF" w:themeColor="background1"/>
              </w:rPr>
              <w:t>Candy</w:t>
            </w:r>
            <w:r w:rsidRPr="00A76F1C">
              <w:rPr>
                <w:b/>
                <w:bCs/>
                <w:color w:val="FFFFFF" w:themeColor="background1"/>
              </w:rPr>
              <w:br/>
              <w:t>Eaten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2011A545" w14:textId="12CCAC14" w:rsidR="008D190C" w:rsidRPr="00A76F1C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A76F1C">
              <w:rPr>
                <w:b/>
                <w:bCs/>
                <w:color w:val="FFFFFF" w:themeColor="background1"/>
              </w:rPr>
              <w:t>Candy</w:t>
            </w:r>
            <w:r w:rsidR="00445FF6" w:rsidRPr="00A76F1C">
              <w:rPr>
                <w:b/>
                <w:bCs/>
                <w:color w:val="FFFFFF" w:themeColor="background1"/>
              </w:rPr>
              <w:br/>
            </w:r>
            <w:r w:rsidR="00D4156F" w:rsidRPr="00A76F1C">
              <w:rPr>
                <w:b/>
                <w:bCs/>
                <w:color w:val="FFFFFF" w:themeColor="background1"/>
              </w:rPr>
              <w:t>Left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FFDFA91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76DA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4B70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3A6C9FC5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09EDF74" w14:textId="77777777" w:rsidR="008D190C" w:rsidRPr="00A76F1C" w:rsidRDefault="008D190C" w:rsidP="008D190C"/>
        </w:tc>
        <w:tc>
          <w:tcPr>
            <w:tcW w:w="990" w:type="dxa"/>
          </w:tcPr>
          <w:p w14:paraId="79EF45F2" w14:textId="3206C87C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B5B48D3" w14:textId="2B5C06E6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805C6DB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914F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3DB2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6B946B28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0AB698C" w14:textId="77777777" w:rsidR="008D190C" w:rsidRPr="00A76F1C" w:rsidRDefault="008D190C" w:rsidP="008D190C"/>
        </w:tc>
        <w:tc>
          <w:tcPr>
            <w:tcW w:w="990" w:type="dxa"/>
          </w:tcPr>
          <w:p w14:paraId="0AFCFEEB" w14:textId="49461636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14:paraId="26CC3CB0" w14:textId="73B6DD41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440F213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376FA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37E1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5A0C1DE9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D321DD8" w14:textId="77777777" w:rsidR="008D190C" w:rsidRPr="00A76F1C" w:rsidRDefault="008D190C" w:rsidP="008D190C"/>
        </w:tc>
        <w:tc>
          <w:tcPr>
            <w:tcW w:w="990" w:type="dxa"/>
          </w:tcPr>
          <w:p w14:paraId="46AFB3AC" w14:textId="3EA56317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14:paraId="5D8C9CE8" w14:textId="0E22D52A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766C5ECC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B53E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CC31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3CFAE2FE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8E9BFB6" w14:textId="77777777" w:rsidR="008D190C" w:rsidRPr="00A76F1C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1A6C953E" w14:textId="7FFAC0B3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2A6231F" w14:textId="01687DED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A9E2D8F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A3DD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11C0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4E52EB93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8DFB5D8" w14:textId="77777777" w:rsidR="008D190C" w:rsidRPr="00A76F1C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69501C99" w14:textId="3A77F319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41660075" w14:textId="20B39BDB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12C7168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61A6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FFE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5E61CCE3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28519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C67B" w14:textId="77777777" w:rsidR="008D190C" w:rsidRPr="00A76F1C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3194" w14:textId="77777777" w:rsidR="008D190C" w:rsidRPr="00A76F1C" w:rsidRDefault="008D190C" w:rsidP="008D190C">
            <w:pPr>
              <w:jc w:val="center"/>
            </w:pPr>
          </w:p>
        </w:tc>
      </w:tr>
      <w:tr w:rsidR="008D190C" w:rsidRPr="00A76F1C" w14:paraId="153D7D75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68FEF" w14:textId="77777777" w:rsidR="008D190C" w:rsidRPr="00A76F1C" w:rsidRDefault="008D190C" w:rsidP="008D190C"/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93FF" w14:textId="10E637A9" w:rsidR="008D190C" w:rsidRPr="00A76F1C" w:rsidRDefault="007945C9" w:rsidP="008D190C">
            <w:pPr>
              <w:jc w:val="center"/>
            </w:pPr>
            <w:r w:rsidRPr="00A76F1C">
              <w:rPr>
                <w:noProof/>
              </w:rPr>
              <w:drawing>
                <wp:inline distT="0" distB="0" distL="0" distR="0" wp14:anchorId="6AF1F67B" wp14:editId="4B7D22D8">
                  <wp:extent cx="1690242" cy="1554479"/>
                  <wp:effectExtent l="0" t="0" r="5715" b="8255"/>
                  <wp:docPr id="1825847965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47965" name="Graphic 2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242" cy="155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851C" w14:textId="69F42BBA" w:rsidR="008D190C" w:rsidRPr="00A76F1C" w:rsidRDefault="00A76F1C" w:rsidP="008D190C">
            <w:pPr>
              <w:jc w:val="center"/>
            </w:pPr>
            <w:r w:rsidRPr="00A76F1C">
              <w:rPr>
                <w:noProof/>
              </w:rPr>
              <w:drawing>
                <wp:inline distT="0" distB="0" distL="0" distR="0" wp14:anchorId="573E6A64" wp14:editId="16952F61">
                  <wp:extent cx="2091566" cy="1463040"/>
                  <wp:effectExtent l="0" t="0" r="4445" b="3810"/>
                  <wp:docPr id="16401955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66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0C" w:rsidRPr="00A76F1C" w14:paraId="353717C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6F1E619" w14:textId="77777777" w:rsidR="008D190C" w:rsidRPr="00A76F1C" w:rsidRDefault="008D190C" w:rsidP="008D190C"/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0914FF96" w14:textId="1B455454" w:rsidR="008D190C" w:rsidRPr="00A76F1C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A76F1C">
              <w:rPr>
                <w:b/>
                <w:bCs/>
                <w:color w:val="FFFFFF" w:themeColor="background1"/>
              </w:rPr>
              <w:t>Height</w:t>
            </w:r>
            <w:r w:rsidRPr="00A76F1C">
              <w:rPr>
                <w:b/>
                <w:bCs/>
                <w:color w:val="FFFFFF" w:themeColor="background1"/>
              </w:rPr>
              <w:br/>
              <w:t>(in.)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059DE14E" w14:textId="56609EE7" w:rsidR="008D190C" w:rsidRPr="00A76F1C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A76F1C">
              <w:rPr>
                <w:b/>
                <w:bCs/>
                <w:color w:val="FFFFFF" w:themeColor="background1"/>
              </w:rPr>
              <w:t>Weight</w:t>
            </w:r>
            <w:r w:rsidRPr="00A76F1C">
              <w:rPr>
                <w:b/>
                <w:bCs/>
                <w:color w:val="FFFFFF" w:themeColor="background1"/>
              </w:rPr>
              <w:br/>
              <w:t>(lbs.)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4D92F93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2E3C1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85CA5" w14:textId="77777777" w:rsidR="008D190C" w:rsidRPr="00A76F1C" w:rsidRDefault="008D190C" w:rsidP="008D190C"/>
        </w:tc>
      </w:tr>
      <w:tr w:rsidR="008D190C" w:rsidRPr="00A76F1C" w14:paraId="7AB44FF6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FFA0834" w14:textId="77777777" w:rsidR="008D190C" w:rsidRPr="00A76F1C" w:rsidRDefault="008D190C" w:rsidP="008D190C"/>
        </w:tc>
        <w:tc>
          <w:tcPr>
            <w:tcW w:w="990" w:type="dxa"/>
          </w:tcPr>
          <w:p w14:paraId="6619A082" w14:textId="12B34933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0" w:type="dxa"/>
          </w:tcPr>
          <w:p w14:paraId="002F918B" w14:textId="322D792A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BEF2DB4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932AC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9E85F" w14:textId="77777777" w:rsidR="008D190C" w:rsidRPr="00A76F1C" w:rsidRDefault="008D190C" w:rsidP="008D190C"/>
        </w:tc>
      </w:tr>
      <w:tr w:rsidR="008D190C" w:rsidRPr="00A76F1C" w14:paraId="038A83B4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6855CBB" w14:textId="77777777" w:rsidR="008D190C" w:rsidRPr="00A76F1C" w:rsidRDefault="008D190C" w:rsidP="008D190C"/>
        </w:tc>
        <w:tc>
          <w:tcPr>
            <w:tcW w:w="990" w:type="dxa"/>
          </w:tcPr>
          <w:p w14:paraId="7543750E" w14:textId="79E238C1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0" w:type="dxa"/>
          </w:tcPr>
          <w:p w14:paraId="37EE957E" w14:textId="09A602FE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6E9E2E8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2B9D7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06BF6" w14:textId="77777777" w:rsidR="008D190C" w:rsidRPr="00A76F1C" w:rsidRDefault="008D190C" w:rsidP="008D190C"/>
        </w:tc>
      </w:tr>
      <w:tr w:rsidR="008D190C" w:rsidRPr="00A76F1C" w14:paraId="2B3F3424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14AB17D" w14:textId="77777777" w:rsidR="008D190C" w:rsidRPr="00A76F1C" w:rsidRDefault="008D190C" w:rsidP="008D190C"/>
        </w:tc>
        <w:tc>
          <w:tcPr>
            <w:tcW w:w="990" w:type="dxa"/>
          </w:tcPr>
          <w:p w14:paraId="4987C181" w14:textId="30F8789A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0" w:type="dxa"/>
          </w:tcPr>
          <w:p w14:paraId="78175B6F" w14:textId="44427CFF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31BAEE8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1BE3E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C20B2" w14:textId="77777777" w:rsidR="008D190C" w:rsidRPr="00A76F1C" w:rsidRDefault="008D190C" w:rsidP="008D190C"/>
        </w:tc>
      </w:tr>
      <w:tr w:rsidR="008D190C" w:rsidRPr="00A76F1C" w14:paraId="2A54FEF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4B9D526" w14:textId="77777777" w:rsidR="008D190C" w:rsidRPr="00A76F1C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0832DFAF" w14:textId="3556E13F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22BBFDFD" w14:textId="2C77EB80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10B9C58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98FBE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C5992" w14:textId="77777777" w:rsidR="008D190C" w:rsidRPr="00A76F1C" w:rsidRDefault="008D190C" w:rsidP="008D190C"/>
        </w:tc>
      </w:tr>
      <w:tr w:rsidR="008D190C" w:rsidRPr="00A76F1C" w14:paraId="4192BE86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87A413E" w14:textId="77777777" w:rsidR="008D190C" w:rsidRPr="00A76F1C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1525BA9F" w14:textId="26B66F0E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63752A18" w14:textId="3A9CF243" w:rsidR="008D190C" w:rsidRPr="00A76F1C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A76F1C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0DCCDBC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D782B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7DF6A" w14:textId="77777777" w:rsidR="008D190C" w:rsidRPr="00A76F1C" w:rsidRDefault="008D190C" w:rsidP="008D190C"/>
        </w:tc>
      </w:tr>
      <w:tr w:rsidR="008D190C" w:rsidRPr="00A76F1C" w14:paraId="2E5AB2DA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4DE5E3" w14:textId="77777777" w:rsidR="008D190C" w:rsidRPr="00A76F1C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8F155" w14:textId="77777777" w:rsidR="008D190C" w:rsidRPr="00A76F1C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F28BD" w14:textId="77777777" w:rsidR="008D190C" w:rsidRPr="00A76F1C" w:rsidRDefault="008D190C" w:rsidP="008D190C"/>
        </w:tc>
      </w:tr>
    </w:tbl>
    <w:p w14:paraId="0C12B9AD" w14:textId="16A2362F" w:rsidR="008D190C" w:rsidRPr="00A76F1C" w:rsidRDefault="00956C40" w:rsidP="00956C40">
      <w:pPr>
        <w:pStyle w:val="Heading1"/>
      </w:pPr>
      <w:r w:rsidRPr="00A76F1C">
        <w:t>Observations</w:t>
      </w:r>
    </w:p>
    <w:p w14:paraId="346E1459" w14:textId="65F520B2" w:rsidR="00956C40" w:rsidRPr="00A76F1C" w:rsidRDefault="00956C40" w:rsidP="008D190C">
      <w:r w:rsidRPr="00A76F1C">
        <w:t xml:space="preserve">How do you see </w:t>
      </w:r>
      <w:r w:rsidRPr="00A76F1C">
        <w:rPr>
          <w:rFonts w:ascii="Times New Roman" w:hAnsi="Times New Roman" w:cs="Times New Roman"/>
          <w:b/>
          <w:bCs/>
          <w:i/>
          <w:iCs/>
        </w:rPr>
        <w:t>a</w:t>
      </w:r>
      <w:r w:rsidRPr="00A76F1C">
        <w:t xml:space="preserve"> and </w:t>
      </w:r>
      <w:r w:rsidRPr="00A76F1C">
        <w:rPr>
          <w:rFonts w:ascii="Times New Roman" w:hAnsi="Times New Roman" w:cs="Times New Roman"/>
          <w:b/>
          <w:bCs/>
          <w:i/>
          <w:iCs/>
        </w:rPr>
        <w:t>b</w:t>
      </w:r>
      <w:r w:rsidRPr="00A76F1C">
        <w:t xml:space="preserve"> represented on the line you sketched?</w:t>
      </w:r>
    </w:p>
    <w:p w14:paraId="3EE2D89A" w14:textId="464DC968" w:rsidR="00956C40" w:rsidRPr="00A76F1C" w:rsidRDefault="008519C2" w:rsidP="008F0B47">
      <w:pPr>
        <w:pStyle w:val="AnswerKey"/>
        <w:spacing w:line="360" w:lineRule="auto"/>
        <w:rPr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proofErr w:type="gramStart"/>
      <w:r w:rsidR="00B560F3" w:rsidRPr="00A76F1C">
        <w:rPr>
          <w:rFonts w:ascii="Times New Roman" w:hAnsi="Times New Roman" w:cs="Times New Roman"/>
          <w:i/>
          <w:iCs/>
        </w:rPr>
        <w:t>a</w:t>
      </w:r>
      <w:r w:rsidR="00B560F3" w:rsidRPr="00A76F1C">
        <w:rPr>
          <w:i/>
          <w:iCs/>
        </w:rPr>
        <w:t xml:space="preserve"> is</w:t>
      </w:r>
      <w:proofErr w:type="gramEnd"/>
      <w:r w:rsidR="00B560F3" w:rsidRPr="00A76F1C">
        <w:rPr>
          <w:i/>
          <w:iCs/>
        </w:rPr>
        <w:t xml:space="preserve"> the slope of the line, and </w:t>
      </w:r>
      <w:r w:rsidR="00B560F3" w:rsidRPr="00A76F1C">
        <w:rPr>
          <w:rFonts w:ascii="Times New Roman" w:hAnsi="Times New Roman" w:cs="Times New Roman"/>
          <w:i/>
          <w:iCs/>
        </w:rPr>
        <w:t>b</w:t>
      </w:r>
      <w:r w:rsidR="00B560F3" w:rsidRPr="00A76F1C">
        <w:rPr>
          <w:i/>
          <w:iCs/>
        </w:rPr>
        <w:t xml:space="preserve"> is the </w:t>
      </w:r>
      <w:r w:rsidR="00B560F3" w:rsidRPr="00A76F1C">
        <w:rPr>
          <w:rFonts w:ascii="Times New Roman" w:hAnsi="Times New Roman" w:cs="Times New Roman"/>
          <w:i/>
          <w:iCs/>
        </w:rPr>
        <w:t>y</w:t>
      </w:r>
      <w:r w:rsidR="00B560F3" w:rsidRPr="00A76F1C">
        <w:rPr>
          <w:i/>
          <w:iCs/>
        </w:rPr>
        <w:t>-intercept.</w:t>
      </w:r>
    </w:p>
    <w:p w14:paraId="4CBD6FEB" w14:textId="2B729C7E" w:rsidR="00956C40" w:rsidRPr="00A76F1C" w:rsidRDefault="00956C40" w:rsidP="008D190C">
      <w:r w:rsidRPr="00A76F1C">
        <w:t xml:space="preserve">Compare the </w:t>
      </w:r>
      <w:proofErr w:type="spellStart"/>
      <w:r w:rsidRPr="00A76F1C">
        <w:rPr>
          <w:rFonts w:ascii="Times New Roman" w:hAnsi="Times New Roman" w:cs="Times New Roman"/>
          <w:b/>
          <w:bCs/>
          <w:i/>
          <w:iCs/>
        </w:rPr>
        <w:t>r</w:t>
      </w:r>
      <w:r w:rsidRPr="00A76F1C">
        <w:t>-values</w:t>
      </w:r>
      <w:proofErr w:type="spellEnd"/>
      <w:r w:rsidRPr="00A76F1C">
        <w:t xml:space="preserve"> of each data set. What do you think </w:t>
      </w:r>
      <w:r w:rsidRPr="00A76F1C">
        <w:rPr>
          <w:rFonts w:ascii="Times New Roman" w:hAnsi="Times New Roman" w:cs="Times New Roman"/>
          <w:b/>
          <w:bCs/>
          <w:i/>
          <w:iCs/>
        </w:rPr>
        <w:t>r</w:t>
      </w:r>
      <w:r w:rsidRPr="00A76F1C">
        <w:t xml:space="preserve"> represents?</w:t>
      </w:r>
    </w:p>
    <w:p w14:paraId="712C3316" w14:textId="2DA47717" w:rsidR="00853675" w:rsidRPr="00A76F1C" w:rsidRDefault="008519C2" w:rsidP="008F0B47">
      <w:pPr>
        <w:pStyle w:val="AnswerKey"/>
        <w:spacing w:line="360" w:lineRule="auto"/>
        <w:rPr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B560F3" w:rsidRPr="00A76F1C">
        <w:rPr>
          <w:rFonts w:ascii="Times New Roman" w:hAnsi="Times New Roman" w:cs="Times New Roman"/>
          <w:i/>
          <w:iCs/>
        </w:rPr>
        <w:t>r</w:t>
      </w:r>
      <w:r w:rsidR="00B560F3" w:rsidRPr="00A76F1C">
        <w:rPr>
          <w:i/>
          <w:iCs/>
        </w:rPr>
        <w:t xml:space="preserve"> represents how well the data fits the line.</w:t>
      </w:r>
      <w:r w:rsidR="00853675" w:rsidRPr="00A76F1C">
        <w:rPr>
          <w:i/>
          <w:iCs/>
        </w:rPr>
        <w:br w:type="page"/>
      </w:r>
    </w:p>
    <w:p w14:paraId="22526D8A" w14:textId="2A067BC7" w:rsidR="006229AD" w:rsidRPr="00A76F1C" w:rsidRDefault="00117F65" w:rsidP="00E764BE">
      <w:pPr>
        <w:pStyle w:val="Heading1"/>
      </w:pPr>
      <w:r w:rsidRPr="00A76F1C">
        <w:lastRenderedPageBreak/>
        <w:t>Linear Regression</w:t>
      </w:r>
      <w:r w:rsidR="0038039A" w:rsidRPr="00A76F1C">
        <w:t xml:space="preserve"> (Formalize Your Findings)</w:t>
      </w:r>
    </w:p>
    <w:p w14:paraId="691155ED" w14:textId="76F916BA" w:rsidR="00E764BE" w:rsidRPr="00A76F1C" w:rsidRDefault="00445FF6" w:rsidP="008D190C">
      <w:r w:rsidRPr="00A76F1C">
        <w:t xml:space="preserve">Your calculator uses </w:t>
      </w:r>
      <w:r w:rsidRPr="00A76F1C">
        <w:rPr>
          <w:b/>
          <w:bCs/>
          <w:i/>
          <w:iCs/>
        </w:rPr>
        <w:t>linear regression</w:t>
      </w:r>
      <w:r w:rsidRPr="00A76F1C">
        <w:t xml:space="preserve"> to find a line of best fit, which is also known as a </w:t>
      </w:r>
      <w:r w:rsidRPr="00A76F1C">
        <w:rPr>
          <w:b/>
          <w:bCs/>
          <w:i/>
          <w:iCs/>
        </w:rPr>
        <w:t>linear regression model</w:t>
      </w:r>
      <w:r w:rsidRPr="00A76F1C">
        <w:t>.</w:t>
      </w:r>
    </w:p>
    <w:p w14:paraId="3070AB39" w14:textId="01B8D847" w:rsidR="00445FF6" w:rsidRPr="00A76F1C" w:rsidRDefault="00445FF6" w:rsidP="008F0B47">
      <w:pPr>
        <w:pStyle w:val="ListParagraph"/>
        <w:numPr>
          <w:ilvl w:val="0"/>
          <w:numId w:val="4"/>
        </w:numPr>
        <w:spacing w:line="360" w:lineRule="auto"/>
      </w:pPr>
      <w:r w:rsidRPr="00A76F1C">
        <w:rPr>
          <w:rFonts w:ascii="Times New Roman" w:hAnsi="Times New Roman" w:cs="Times New Roman"/>
          <w:b/>
          <w:bCs/>
          <w:i/>
          <w:iCs/>
        </w:rPr>
        <w:t>a</w:t>
      </w:r>
      <w:r w:rsidRPr="00A76F1C">
        <w:t xml:space="preserve"> represents the </w:t>
      </w:r>
      <w:r w:rsidR="00740FAC" w:rsidRPr="00A76F1C">
        <w:rPr>
          <w:color w:val="D30F7F" w:themeColor="accent5"/>
          <w:u w:val="single"/>
        </w:rPr>
        <w:t>__</w:t>
      </w:r>
      <w:r w:rsidR="00B560F3" w:rsidRPr="00A76F1C">
        <w:rPr>
          <w:i/>
          <w:iCs/>
          <w:color w:val="D30F7F" w:themeColor="accent5"/>
          <w:u w:val="single"/>
        </w:rPr>
        <w:t>slope</w:t>
      </w:r>
      <w:r w:rsidRPr="00A76F1C">
        <w:rPr>
          <w:color w:val="D30F7F" w:themeColor="accent5"/>
          <w:u w:val="single"/>
        </w:rPr>
        <w:t>__</w:t>
      </w:r>
      <w:r w:rsidRPr="00A76F1C">
        <w:t xml:space="preserve"> of the line.</w:t>
      </w:r>
    </w:p>
    <w:p w14:paraId="4DFEE047" w14:textId="15649724" w:rsidR="00445FF6" w:rsidRPr="00A76F1C" w:rsidRDefault="00445FF6" w:rsidP="008F0B47">
      <w:pPr>
        <w:pStyle w:val="ListParagraph"/>
        <w:numPr>
          <w:ilvl w:val="0"/>
          <w:numId w:val="4"/>
        </w:numPr>
        <w:spacing w:line="360" w:lineRule="auto"/>
      </w:pPr>
      <w:r w:rsidRPr="00A76F1C">
        <w:rPr>
          <w:rFonts w:ascii="Times New Roman" w:hAnsi="Times New Roman" w:cs="Times New Roman"/>
          <w:b/>
          <w:bCs/>
          <w:i/>
          <w:iCs/>
        </w:rPr>
        <w:t>b</w:t>
      </w:r>
      <w:r w:rsidRPr="00A76F1C">
        <w:t xml:space="preserve"> represents the </w:t>
      </w:r>
      <w:r w:rsidRPr="00A76F1C">
        <w:rPr>
          <w:color w:val="D30F7F" w:themeColor="accent5"/>
          <w:u w:val="single"/>
        </w:rPr>
        <w:t>__</w:t>
      </w:r>
      <w:r w:rsidR="00B560F3" w:rsidRPr="00A76F1C">
        <w:rPr>
          <w:rFonts w:ascii="Times New Roman" w:hAnsi="Times New Roman" w:cs="Times New Roman"/>
          <w:i/>
          <w:iCs/>
          <w:color w:val="D30F7F" w:themeColor="accent5"/>
          <w:u w:val="single"/>
        </w:rPr>
        <w:t>y</w:t>
      </w:r>
      <w:r w:rsidR="00B560F3" w:rsidRPr="00A76F1C">
        <w:rPr>
          <w:i/>
          <w:iCs/>
          <w:color w:val="D30F7F" w:themeColor="accent5"/>
          <w:u w:val="single"/>
        </w:rPr>
        <w:t>-intercept</w:t>
      </w:r>
      <w:r w:rsidR="00B560F3" w:rsidRPr="00A76F1C">
        <w:rPr>
          <w:color w:val="D30F7F" w:themeColor="accent5"/>
          <w:u w:val="single"/>
        </w:rPr>
        <w:t>__</w:t>
      </w:r>
      <w:r w:rsidRPr="00A76F1C">
        <w:t xml:space="preserve"> of the line.</w:t>
      </w:r>
    </w:p>
    <w:p w14:paraId="3E689A93" w14:textId="5D55FEC4" w:rsidR="00445FF6" w:rsidRPr="00A76F1C" w:rsidRDefault="00445FF6" w:rsidP="008F0B47">
      <w:pPr>
        <w:pStyle w:val="ListParagraph"/>
        <w:numPr>
          <w:ilvl w:val="0"/>
          <w:numId w:val="4"/>
        </w:numPr>
        <w:spacing w:line="360" w:lineRule="auto"/>
      </w:pPr>
      <w:r w:rsidRPr="00A76F1C">
        <w:rPr>
          <w:rFonts w:ascii="Times New Roman" w:hAnsi="Times New Roman" w:cs="Times New Roman"/>
          <w:b/>
          <w:bCs/>
          <w:i/>
          <w:iCs/>
        </w:rPr>
        <w:t>r</w:t>
      </w:r>
      <w:r w:rsidRPr="00A76F1C">
        <w:t xml:space="preserve"> is the </w:t>
      </w:r>
      <w:r w:rsidRPr="00A76F1C">
        <w:rPr>
          <w:b/>
          <w:bCs/>
          <w:i/>
          <w:iCs/>
        </w:rPr>
        <w:t>correlation coefficient</w:t>
      </w:r>
      <w:r w:rsidR="001719F0" w:rsidRPr="00A76F1C">
        <w:t>.</w:t>
      </w:r>
      <w:r w:rsidRPr="00A76F1C">
        <w:t xml:space="preserve"> This </w:t>
      </w:r>
      <w:proofErr w:type="spellStart"/>
      <w:r w:rsidRPr="00A76F1C">
        <w:rPr>
          <w:rFonts w:ascii="Times New Roman" w:hAnsi="Times New Roman" w:cs="Times New Roman"/>
          <w:i/>
          <w:iCs/>
        </w:rPr>
        <w:t>r</w:t>
      </w:r>
      <w:r w:rsidRPr="00A76F1C">
        <w:t>-value</w:t>
      </w:r>
      <w:proofErr w:type="spellEnd"/>
      <w:r w:rsidRPr="00A76F1C">
        <w:t xml:space="preserve"> </w:t>
      </w:r>
      <w:r w:rsidR="00D9667D" w:rsidRPr="00A76F1C">
        <w:t xml:space="preserve">shows </w:t>
      </w:r>
      <w:r w:rsidR="00D9667D" w:rsidRPr="00A76F1C">
        <w:rPr>
          <w:color w:val="D30F7F" w:themeColor="accent5"/>
          <w:u w:val="single"/>
        </w:rPr>
        <w:t>_</w:t>
      </w:r>
      <w:r w:rsidR="00D9667D" w:rsidRPr="00A76F1C">
        <w:rPr>
          <w:i/>
          <w:iCs/>
          <w:color w:val="D30F7F" w:themeColor="accent5"/>
          <w:u w:val="single"/>
        </w:rPr>
        <w:t>how well the linear regression model</w:t>
      </w:r>
      <w:r w:rsidR="00D9667D" w:rsidRPr="00A76F1C">
        <w:rPr>
          <w:i/>
          <w:iCs/>
          <w:color w:val="D30F7F" w:themeColor="accent5"/>
          <w:u w:val="single"/>
        </w:rPr>
        <w:br/>
        <w:t>fits the data</w:t>
      </w:r>
      <w:r w:rsidR="00D9667D" w:rsidRPr="00A76F1C">
        <w:rPr>
          <w:color w:val="D30F7F" w:themeColor="accent5"/>
          <w:u w:val="single"/>
        </w:rPr>
        <w:t>_</w:t>
      </w:r>
      <w:r w:rsidR="00D9667D" w:rsidRPr="00A76F1C">
        <w:t>.</w:t>
      </w:r>
    </w:p>
    <w:p w14:paraId="682B38F6" w14:textId="39C9619B" w:rsidR="00445FF6" w:rsidRPr="00A76F1C" w:rsidRDefault="001719F0" w:rsidP="008F0B47">
      <w:pPr>
        <w:pStyle w:val="ListParagraph"/>
        <w:numPr>
          <w:ilvl w:val="0"/>
          <w:numId w:val="4"/>
        </w:numPr>
        <w:spacing w:line="360" w:lineRule="auto"/>
      </w:pPr>
      <w:r w:rsidRPr="00A76F1C">
        <w:t xml:space="preserve">The closer the </w:t>
      </w:r>
      <w:proofErr w:type="spellStart"/>
      <w:r w:rsidRPr="00A76F1C">
        <w:rPr>
          <w:rFonts w:ascii="Times New Roman" w:hAnsi="Times New Roman" w:cs="Times New Roman"/>
          <w:i/>
          <w:iCs/>
        </w:rPr>
        <w:t>r</w:t>
      </w:r>
      <w:r w:rsidRPr="00A76F1C">
        <w:t>-value</w:t>
      </w:r>
      <w:proofErr w:type="spellEnd"/>
      <w:r w:rsidRPr="00A76F1C">
        <w:t xml:space="preserve"> is to </w:t>
      </w:r>
      <w:r w:rsidRPr="00A76F1C">
        <w:rPr>
          <w:color w:val="D30F7F" w:themeColor="accent5"/>
          <w:u w:val="single"/>
        </w:rPr>
        <w:t>__</w:t>
      </w:r>
      <w:r w:rsidR="00B560F3" w:rsidRPr="00A76F1C">
        <w:rPr>
          <w:rFonts w:ascii="Times New Roman" w:hAnsi="Times New Roman" w:cs="Times New Roman"/>
          <w:color w:val="D30F7F" w:themeColor="accent5"/>
          <w:u w:val="single"/>
        </w:rPr>
        <w:t>–1</w:t>
      </w:r>
      <w:r w:rsidRPr="00A76F1C">
        <w:rPr>
          <w:color w:val="D30F7F" w:themeColor="accent5"/>
          <w:u w:val="single"/>
        </w:rPr>
        <w:t>__</w:t>
      </w:r>
      <w:r w:rsidRPr="00A76F1C">
        <w:t xml:space="preserve"> or </w:t>
      </w:r>
      <w:r w:rsidR="00B560F3" w:rsidRPr="00A76F1C">
        <w:rPr>
          <w:color w:val="D30F7F" w:themeColor="accent5"/>
          <w:u w:val="single"/>
        </w:rPr>
        <w:t>___</w:t>
      </w:r>
      <w:r w:rsidR="00B560F3" w:rsidRPr="00A76F1C">
        <w:rPr>
          <w:rFonts w:ascii="Times New Roman" w:hAnsi="Times New Roman" w:cs="Times New Roman"/>
          <w:color w:val="D30F7F" w:themeColor="accent5"/>
          <w:u w:val="single"/>
        </w:rPr>
        <w:t>1</w:t>
      </w:r>
      <w:r w:rsidR="00B560F3" w:rsidRPr="00A76F1C">
        <w:rPr>
          <w:color w:val="D30F7F" w:themeColor="accent5"/>
          <w:u w:val="single"/>
        </w:rPr>
        <w:t>__</w:t>
      </w:r>
      <w:r w:rsidRPr="00A76F1C">
        <w:t>, the better the line fits the data.</w:t>
      </w:r>
    </w:p>
    <w:p w14:paraId="7497CF14" w14:textId="77777777" w:rsidR="001719F0" w:rsidRPr="00A76F1C" w:rsidRDefault="001719F0" w:rsidP="001719F0">
      <w:pPr>
        <w:pStyle w:val="Heading1"/>
      </w:pPr>
      <w:r w:rsidRPr="00A76F1C">
        <w:t>Linear or Exponential</w:t>
      </w:r>
    </w:p>
    <w:p w14:paraId="7EF02F9E" w14:textId="6E9F6ABD" w:rsidR="001719F0" w:rsidRPr="00A76F1C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A76F1C">
        <w:t xml:space="preserve">If a scatter plot </w:t>
      </w:r>
      <w:r w:rsidRPr="00A76F1C">
        <w:rPr>
          <w:b/>
          <w:bCs/>
          <w:u w:val="single"/>
        </w:rPr>
        <w:t>can</w:t>
      </w:r>
      <w:r w:rsidRPr="00A76F1C">
        <w:t xml:space="preserve"> be represented with a straight line, then we say that </w:t>
      </w:r>
      <w:bookmarkStart w:id="0" w:name="_Hlk208493085"/>
      <w:r w:rsidR="00AD4F32" w:rsidRPr="00A76F1C">
        <w:t>the trend</w:t>
      </w:r>
      <w:bookmarkEnd w:id="0"/>
      <w:r w:rsidRPr="00A76F1C">
        <w:t xml:space="preserve"> is </w:t>
      </w:r>
      <w:r w:rsidRPr="00A76F1C">
        <w:rPr>
          <w:color w:val="D30F7F" w:themeColor="accent5"/>
        </w:rPr>
        <w:t>__</w:t>
      </w:r>
      <w:r w:rsidR="00ED6420" w:rsidRPr="00A76F1C">
        <w:rPr>
          <w:i/>
          <w:iCs/>
          <w:color w:val="D30F7F" w:themeColor="accent5"/>
          <w:u w:val="single"/>
        </w:rPr>
        <w:t>linear</w:t>
      </w:r>
      <w:r w:rsidRPr="00A76F1C">
        <w:rPr>
          <w:color w:val="D30F7F" w:themeColor="accent5"/>
        </w:rPr>
        <w:t>__</w:t>
      </w:r>
      <w:r w:rsidRPr="00A76F1C">
        <w:t>.</w:t>
      </w:r>
    </w:p>
    <w:p w14:paraId="5F5FBC41" w14:textId="3418A17B" w:rsidR="001719F0" w:rsidRPr="00A76F1C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A76F1C">
        <w:t xml:space="preserve">If a scatter plot </w:t>
      </w:r>
      <w:r w:rsidRPr="00A76F1C">
        <w:rPr>
          <w:b/>
          <w:bCs/>
          <w:u w:val="single"/>
        </w:rPr>
        <w:t>cannot</w:t>
      </w:r>
      <w:r w:rsidRPr="00A76F1C">
        <w:t xml:space="preserve"> be represented with a straight line, then we say that </w:t>
      </w:r>
      <w:r w:rsidR="00AD4F32" w:rsidRPr="00A76F1C">
        <w:t>the trend</w:t>
      </w:r>
      <w:r w:rsidRPr="00A76F1C">
        <w:t xml:space="preserve"> is </w:t>
      </w:r>
      <w:r w:rsidRPr="00A76F1C">
        <w:rPr>
          <w:color w:val="D30F7F" w:themeColor="accent5"/>
        </w:rPr>
        <w:t>__</w:t>
      </w:r>
      <w:r w:rsidR="00ED6420" w:rsidRPr="00A76F1C">
        <w:rPr>
          <w:i/>
          <w:iCs/>
          <w:color w:val="D30F7F" w:themeColor="accent5"/>
          <w:u w:val="single"/>
        </w:rPr>
        <w:t>nonlinear</w:t>
      </w:r>
      <w:r w:rsidRPr="00A76F1C">
        <w:rPr>
          <w:color w:val="D30F7F" w:themeColor="accent5"/>
        </w:rPr>
        <w:t>__</w:t>
      </w:r>
      <w:r w:rsidRPr="00A76F1C">
        <w:t>.</w:t>
      </w:r>
    </w:p>
    <w:p w14:paraId="76C5ED31" w14:textId="4F43B65E" w:rsidR="001719F0" w:rsidRPr="00A76F1C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A76F1C">
        <w:t xml:space="preserve">When a data set is </w:t>
      </w:r>
      <w:r w:rsidRPr="00A76F1C">
        <w:rPr>
          <w:b/>
          <w:bCs/>
          <w:i/>
          <w:iCs/>
        </w:rPr>
        <w:t>linear</w:t>
      </w:r>
      <w:r w:rsidRPr="00A76F1C">
        <w:t xml:space="preserve">, the </w:t>
      </w:r>
      <w:r w:rsidRPr="00A76F1C">
        <w:rPr>
          <w:rFonts w:ascii="Times New Roman" w:hAnsi="Times New Roman" w:cs="Times New Roman"/>
          <w:i/>
          <w:iCs/>
        </w:rPr>
        <w:t>y</w:t>
      </w:r>
      <w:r w:rsidRPr="00A76F1C">
        <w:t xml:space="preserve">-values change by </w:t>
      </w:r>
      <w:r w:rsidRPr="00A76F1C">
        <w:rPr>
          <w:color w:val="D30F7F" w:themeColor="accent5"/>
        </w:rPr>
        <w:t>__</w:t>
      </w:r>
      <w:r w:rsidR="00ED6420" w:rsidRPr="00A76F1C">
        <w:rPr>
          <w:i/>
          <w:iCs/>
          <w:color w:val="D30F7F" w:themeColor="accent5"/>
          <w:u w:val="single"/>
        </w:rPr>
        <w:t>adding the same number</w:t>
      </w:r>
      <w:r w:rsidRPr="00A76F1C">
        <w:rPr>
          <w:color w:val="D30F7F" w:themeColor="accent5"/>
        </w:rPr>
        <w:t>__</w:t>
      </w:r>
      <w:r w:rsidRPr="00A76F1C">
        <w:t>.</w:t>
      </w:r>
    </w:p>
    <w:p w14:paraId="22295A01" w14:textId="379F3CB3" w:rsidR="001719F0" w:rsidRPr="00A76F1C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A76F1C">
        <w:t xml:space="preserve">When a data set is </w:t>
      </w:r>
      <w:r w:rsidRPr="00A76F1C">
        <w:rPr>
          <w:b/>
          <w:bCs/>
          <w:i/>
          <w:iCs/>
        </w:rPr>
        <w:t>exponential</w:t>
      </w:r>
      <w:r w:rsidRPr="00A76F1C">
        <w:t xml:space="preserve">, the </w:t>
      </w:r>
      <w:r w:rsidRPr="00A76F1C">
        <w:rPr>
          <w:rFonts w:ascii="Times New Roman" w:hAnsi="Times New Roman" w:cs="Times New Roman"/>
          <w:i/>
          <w:iCs/>
        </w:rPr>
        <w:t>y</w:t>
      </w:r>
      <w:r w:rsidRPr="00A76F1C">
        <w:t xml:space="preserve">-values change by </w:t>
      </w:r>
      <w:r w:rsidRPr="00A76F1C">
        <w:rPr>
          <w:color w:val="D30F7F" w:themeColor="accent5"/>
        </w:rPr>
        <w:t>__</w:t>
      </w:r>
      <w:r w:rsidR="00ED6420" w:rsidRPr="00A76F1C">
        <w:rPr>
          <w:i/>
          <w:iCs/>
          <w:color w:val="D30F7F" w:themeColor="accent5"/>
          <w:u w:val="single"/>
        </w:rPr>
        <w:t>multiplying by the same number</w:t>
      </w:r>
      <w:r w:rsidRPr="00A76F1C">
        <w:rPr>
          <w:color w:val="D30F7F" w:themeColor="accent5"/>
        </w:rPr>
        <w:t>__</w:t>
      </w:r>
      <w:r w:rsidRPr="00A76F1C">
        <w:t>.</w:t>
      </w:r>
    </w:p>
    <w:tbl>
      <w:tblPr>
        <w:tblStyle w:val="TableGrid"/>
        <w:tblW w:w="0" w:type="auto"/>
        <w:tblInd w:w="17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1080"/>
        <w:gridCol w:w="1080"/>
        <w:gridCol w:w="270"/>
        <w:gridCol w:w="6745"/>
      </w:tblGrid>
      <w:tr w:rsidR="00E764BE" w:rsidRPr="00A76F1C" w14:paraId="4172E2AE" w14:textId="77777777" w:rsidTr="0053443D">
        <w:tc>
          <w:tcPr>
            <w:tcW w:w="1080" w:type="dxa"/>
            <w:shd w:val="clear" w:color="auto" w:fill="285781" w:themeFill="accent2"/>
            <w:vAlign w:val="center"/>
          </w:tcPr>
          <w:p w14:paraId="3ADE35BF" w14:textId="223ECE32" w:rsidR="00E764BE" w:rsidRPr="00A76F1C" w:rsidRDefault="00E764BE" w:rsidP="00E764BE">
            <w:pPr>
              <w:jc w:val="center"/>
            </w:pPr>
            <w:r w:rsidRPr="00A76F1C">
              <w:rPr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79C0C191" w14:textId="54047C55" w:rsidR="00E764BE" w:rsidRPr="00A76F1C" w:rsidRDefault="00E764BE" w:rsidP="00E764BE">
            <w:pPr>
              <w:jc w:val="center"/>
            </w:pPr>
            <w:r w:rsidRPr="00A76F1C">
              <w:rPr>
                <w:b/>
                <w:bCs/>
                <w:color w:val="FFFFFF" w:themeColor="background1"/>
              </w:rPr>
              <w:t>Account</w:t>
            </w:r>
            <w:r w:rsidRPr="00A76F1C">
              <w:rPr>
                <w:b/>
                <w:bCs/>
                <w:color w:val="FFFFFF" w:themeColor="background1"/>
              </w:rPr>
              <w:br/>
              <w:t>Balance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2CEC811" w14:textId="77777777" w:rsidR="00E764BE" w:rsidRPr="00A76F1C" w:rsidRDefault="00E764BE" w:rsidP="00E764BE"/>
        </w:tc>
        <w:tc>
          <w:tcPr>
            <w:tcW w:w="6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F03D1" w14:textId="64626BC0" w:rsidR="00D9667D" w:rsidRPr="00A76F1C" w:rsidRDefault="00D9667D" w:rsidP="0053443D">
            <w:pPr>
              <w:pStyle w:val="Heading1"/>
              <w:spacing w:before="0"/>
            </w:pPr>
            <w:r w:rsidRPr="00A76F1C">
              <w:t>Example</w:t>
            </w:r>
          </w:p>
          <w:p w14:paraId="3B195214" w14:textId="77777777" w:rsidR="00D9667D" w:rsidRPr="00A76F1C" w:rsidRDefault="00E764BE" w:rsidP="0053443D">
            <w:pPr>
              <w:spacing w:after="120"/>
            </w:pPr>
            <w:r w:rsidRPr="00A76F1C">
              <w:t>You are saving money to buy a video game. The table shows your account balance at the end of each week. Is the data linear or not linear? How can you tell from the table?</w:t>
            </w:r>
          </w:p>
          <w:p w14:paraId="01DE1FB4" w14:textId="1DD6236A" w:rsidR="00ED6420" w:rsidRPr="00A76F1C" w:rsidRDefault="00ED6420" w:rsidP="0053443D">
            <w:pPr>
              <w:rPr>
                <w:i/>
                <w:iCs/>
              </w:rPr>
            </w:pPr>
            <w:r w:rsidRPr="00A76F1C">
              <w:rPr>
                <w:i/>
                <w:iCs/>
                <w:color w:val="D30F7F" w:themeColor="accent5"/>
              </w:rPr>
              <w:t>The data is linear because $4 is added to the account balance every week.</w:t>
            </w:r>
          </w:p>
        </w:tc>
      </w:tr>
      <w:tr w:rsidR="00E764BE" w:rsidRPr="00A76F1C" w14:paraId="72053C3E" w14:textId="77777777" w:rsidTr="00E764BE">
        <w:tc>
          <w:tcPr>
            <w:tcW w:w="1080" w:type="dxa"/>
            <w:vAlign w:val="center"/>
          </w:tcPr>
          <w:p w14:paraId="6F6F0015" w14:textId="7F08D7C6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063126E" w14:textId="648B8BB9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$4.00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3C6AF8C" w14:textId="77777777" w:rsidR="00E764BE" w:rsidRPr="00A76F1C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9606E" w14:textId="77777777" w:rsidR="00E764BE" w:rsidRPr="00A76F1C" w:rsidRDefault="00E764BE" w:rsidP="00E764BE"/>
        </w:tc>
      </w:tr>
      <w:tr w:rsidR="00E764BE" w:rsidRPr="00A76F1C" w14:paraId="3061C9BF" w14:textId="77777777" w:rsidTr="00E764BE">
        <w:tc>
          <w:tcPr>
            <w:tcW w:w="1080" w:type="dxa"/>
            <w:vAlign w:val="center"/>
          </w:tcPr>
          <w:p w14:paraId="4DE50006" w14:textId="7A145422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653EB66D" w14:textId="2C1D78E7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$8.00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1E9620B" w14:textId="77777777" w:rsidR="00E764BE" w:rsidRPr="00A76F1C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30FCB" w14:textId="77777777" w:rsidR="00E764BE" w:rsidRPr="00A76F1C" w:rsidRDefault="00E764BE" w:rsidP="00E764BE"/>
        </w:tc>
      </w:tr>
      <w:tr w:rsidR="00E764BE" w:rsidRPr="00A76F1C" w14:paraId="3ACFD973" w14:textId="77777777" w:rsidTr="00E764BE">
        <w:tc>
          <w:tcPr>
            <w:tcW w:w="1080" w:type="dxa"/>
            <w:vAlign w:val="center"/>
          </w:tcPr>
          <w:p w14:paraId="3285668D" w14:textId="27F6E8A5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2BBF19C" w14:textId="37E44CAC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$12.00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F30C4F7" w14:textId="77777777" w:rsidR="00E764BE" w:rsidRPr="00A76F1C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102A9" w14:textId="77777777" w:rsidR="00E764BE" w:rsidRPr="00A76F1C" w:rsidRDefault="00E764BE" w:rsidP="00E764BE"/>
        </w:tc>
      </w:tr>
      <w:tr w:rsidR="00E764BE" w:rsidRPr="00A76F1C" w14:paraId="5AED00D7" w14:textId="77777777" w:rsidTr="00E764BE">
        <w:tc>
          <w:tcPr>
            <w:tcW w:w="1080" w:type="dxa"/>
            <w:vAlign w:val="center"/>
          </w:tcPr>
          <w:p w14:paraId="52D5D244" w14:textId="484118F5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6FF04B19" w14:textId="5290CAB7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$16.00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07DFA76" w14:textId="77777777" w:rsidR="00E764BE" w:rsidRPr="00A76F1C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E6ECA" w14:textId="77777777" w:rsidR="00E764BE" w:rsidRPr="00A76F1C" w:rsidRDefault="00E764BE" w:rsidP="00E764BE"/>
        </w:tc>
      </w:tr>
      <w:tr w:rsidR="00E764BE" w:rsidRPr="00A76F1C" w14:paraId="1F85604D" w14:textId="77777777" w:rsidTr="00E764BE">
        <w:tc>
          <w:tcPr>
            <w:tcW w:w="1080" w:type="dxa"/>
            <w:vAlign w:val="center"/>
          </w:tcPr>
          <w:p w14:paraId="5146208E" w14:textId="0876A2C0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A5BC95F" w14:textId="3D4842A9" w:rsidR="00E764BE" w:rsidRPr="00A76F1C" w:rsidRDefault="00E764BE" w:rsidP="00E764BE">
            <w:pPr>
              <w:jc w:val="center"/>
            </w:pPr>
            <w:r w:rsidRPr="00A76F1C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E48F68F" w14:textId="77777777" w:rsidR="00E764BE" w:rsidRPr="00A76F1C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7BCDE" w14:textId="77777777" w:rsidR="00E764BE" w:rsidRPr="00A76F1C" w:rsidRDefault="00E764BE" w:rsidP="00E764BE"/>
        </w:tc>
      </w:tr>
    </w:tbl>
    <w:p w14:paraId="08808BE8" w14:textId="2F436973" w:rsidR="00E764BE" w:rsidRPr="00A76F1C" w:rsidRDefault="00E764BE" w:rsidP="008F0B47">
      <w:pPr>
        <w:spacing w:before="240" w:line="240" w:lineRule="auto"/>
      </w:pPr>
      <w:r w:rsidRPr="00A76F1C">
        <w:t xml:space="preserve">Find the linear regression model for your account balance and write it in the form </w:t>
      </w:r>
      <w:r w:rsidRPr="00A76F1C">
        <w:rPr>
          <w:rFonts w:ascii="Times New Roman" w:hAnsi="Times New Roman" w:cs="Times New Roman"/>
          <w:i/>
          <w:iCs/>
        </w:rPr>
        <w:t>y</w:t>
      </w:r>
      <w:r w:rsidRPr="00A76F1C">
        <w:rPr>
          <w:rFonts w:ascii="Times New Roman" w:hAnsi="Times New Roman" w:cs="Times New Roman"/>
        </w:rPr>
        <w:t xml:space="preserve"> = </w:t>
      </w:r>
      <w:r w:rsidRPr="00A76F1C">
        <w:rPr>
          <w:rFonts w:ascii="Times New Roman" w:hAnsi="Times New Roman" w:cs="Times New Roman"/>
          <w:i/>
          <w:iCs/>
        </w:rPr>
        <w:t>mx</w:t>
      </w:r>
      <w:r w:rsidRPr="00A76F1C">
        <w:rPr>
          <w:rFonts w:ascii="Times New Roman" w:hAnsi="Times New Roman" w:cs="Times New Roman"/>
        </w:rPr>
        <w:t xml:space="preserve"> + </w:t>
      </w:r>
      <w:r w:rsidRPr="00A76F1C">
        <w:rPr>
          <w:rFonts w:ascii="Times New Roman" w:hAnsi="Times New Roman" w:cs="Times New Roman"/>
          <w:i/>
          <w:iCs/>
        </w:rPr>
        <w:t>b</w:t>
      </w:r>
      <w:r w:rsidRPr="00A76F1C">
        <w:t>.</w:t>
      </w:r>
    </w:p>
    <w:p w14:paraId="2AD3C5E8" w14:textId="77777777" w:rsidR="00D9667D" w:rsidRPr="00A76F1C" w:rsidRDefault="00D9667D" w:rsidP="00D9667D">
      <w:pPr>
        <w:spacing w:before="240" w:line="360" w:lineRule="auto"/>
      </w:pPr>
      <w:r w:rsidRPr="00A76F1C">
        <w:rPr>
          <w:rFonts w:ascii="Times New Roman" w:hAnsi="Times New Roman" w:cs="Times New Roman"/>
          <w:i/>
          <w:iCs/>
          <w:color w:val="D30F7F" w:themeColor="accent5"/>
        </w:rPr>
        <w:t xml:space="preserve">   y</w:t>
      </w:r>
      <w:r w:rsidRPr="00A76F1C">
        <w:rPr>
          <w:rFonts w:ascii="Times New Roman" w:hAnsi="Times New Roman" w:cs="Times New Roman"/>
          <w:color w:val="D30F7F" w:themeColor="accent5"/>
        </w:rPr>
        <w:t xml:space="preserve"> = 4</w:t>
      </w:r>
      <w:r w:rsidRPr="00A76F1C">
        <w:rPr>
          <w:rFonts w:ascii="Times New Roman" w:hAnsi="Times New Roman" w:cs="Times New Roman"/>
          <w:i/>
          <w:iCs/>
          <w:color w:val="D30F7F" w:themeColor="accent5"/>
        </w:rPr>
        <w:t>x</w:t>
      </w:r>
      <w:r w:rsidRPr="00A76F1C">
        <w:rPr>
          <w:rFonts w:ascii="Times New Roman" w:hAnsi="Times New Roman" w:cs="Times New Roman"/>
          <w:color w:val="D30F7F" w:themeColor="accent5"/>
        </w:rPr>
        <w:t xml:space="preserve"> + 0</w:t>
      </w:r>
      <w:r w:rsidRPr="00A76F1C">
        <w:rPr>
          <w:rFonts w:asciiTheme="majorHAnsi" w:hAnsiTheme="majorHAnsi" w:cstheme="majorHAnsi"/>
          <w:color w:val="D30F7F" w:themeColor="accent5"/>
        </w:rPr>
        <w:t xml:space="preserve">   or   </w:t>
      </w:r>
      <w:r w:rsidRPr="00A76F1C">
        <w:rPr>
          <w:rFonts w:ascii="Times New Roman" w:hAnsi="Times New Roman" w:cs="Times New Roman"/>
          <w:i/>
          <w:iCs/>
          <w:color w:val="D30F7F" w:themeColor="accent5"/>
        </w:rPr>
        <w:t>y</w:t>
      </w:r>
      <w:r w:rsidRPr="00A76F1C">
        <w:rPr>
          <w:rFonts w:ascii="Times New Roman" w:hAnsi="Times New Roman" w:cs="Times New Roman"/>
          <w:color w:val="D30F7F" w:themeColor="accent5"/>
        </w:rPr>
        <w:t xml:space="preserve"> = 4</w:t>
      </w:r>
      <w:r w:rsidRPr="00A76F1C">
        <w:rPr>
          <w:rFonts w:ascii="Times New Roman" w:hAnsi="Times New Roman" w:cs="Times New Roman"/>
          <w:i/>
          <w:iCs/>
          <w:color w:val="D30F7F" w:themeColor="accent5"/>
        </w:rPr>
        <w:t>x</w:t>
      </w:r>
    </w:p>
    <w:p w14:paraId="4D7EFA97" w14:textId="0C5F97AD" w:rsidR="00E764BE" w:rsidRPr="00A76F1C" w:rsidRDefault="00E764BE" w:rsidP="008F0B47">
      <w:pPr>
        <w:spacing w:line="240" w:lineRule="auto"/>
      </w:pPr>
      <w:r w:rsidRPr="00A76F1C">
        <w:t xml:space="preserve">Give the </w:t>
      </w:r>
      <w:proofErr w:type="gramStart"/>
      <w:r w:rsidRPr="00A76F1C">
        <w:t>correlation coefficient</w:t>
      </w:r>
      <w:proofErr w:type="gramEnd"/>
      <w:r w:rsidRPr="00A76F1C">
        <w:t xml:space="preserve"> and explain its meaning.</w:t>
      </w:r>
    </w:p>
    <w:p w14:paraId="6A6CA313" w14:textId="4DCD6D3F" w:rsidR="00E764BE" w:rsidRPr="00A76F1C" w:rsidRDefault="00964BE0" w:rsidP="00D9667D">
      <w:pPr>
        <w:spacing w:line="360" w:lineRule="auto"/>
        <w:rPr>
          <w:i/>
          <w:iCs/>
          <w:color w:val="D30F7F" w:themeColor="accent5"/>
        </w:rPr>
      </w:pPr>
      <w:r w:rsidRPr="00A76F1C">
        <w:rPr>
          <w:rFonts w:ascii="Times New Roman" w:hAnsi="Times New Roman" w:cs="Times New Roman"/>
          <w:i/>
          <w:iCs/>
          <w:color w:val="D30F7F" w:themeColor="accent5"/>
        </w:rPr>
        <w:t xml:space="preserve">   </w:t>
      </w:r>
      <w:r w:rsidR="00ED6420" w:rsidRPr="00A76F1C">
        <w:rPr>
          <w:rFonts w:ascii="Times New Roman" w:hAnsi="Times New Roman" w:cs="Times New Roman"/>
          <w:i/>
          <w:iCs/>
          <w:color w:val="D30F7F" w:themeColor="accent5"/>
        </w:rPr>
        <w:t>r = 1</w:t>
      </w:r>
      <w:r w:rsidR="00ED6420" w:rsidRPr="00A76F1C">
        <w:rPr>
          <w:i/>
          <w:iCs/>
          <w:color w:val="D30F7F" w:themeColor="accent5"/>
        </w:rPr>
        <w:t>. This means</w:t>
      </w:r>
      <w:r w:rsidR="00BD1533" w:rsidRPr="00A76F1C">
        <w:rPr>
          <w:i/>
          <w:iCs/>
          <w:color w:val="D30F7F" w:themeColor="accent5"/>
        </w:rPr>
        <w:t xml:space="preserve"> that the linear regression model perfectly fits the given data.</w:t>
      </w:r>
    </w:p>
    <w:p w14:paraId="2AC2AC73" w14:textId="32B65558" w:rsidR="00E764BE" w:rsidRPr="00A76F1C" w:rsidRDefault="00E764BE" w:rsidP="008D190C">
      <w:r w:rsidRPr="00A76F1C">
        <w:t>Predict the amount of money in your account after 10 weeks.</w:t>
      </w:r>
    </w:p>
    <w:p w14:paraId="455CFDD7" w14:textId="621C80B4" w:rsidR="008E6635" w:rsidRPr="00D9667D" w:rsidRDefault="00964BE0" w:rsidP="00611CD0">
      <w:pPr>
        <w:rPr>
          <w:b/>
          <w:bCs/>
        </w:rPr>
      </w:pPr>
      <w:r w:rsidRPr="00A76F1C">
        <w:rPr>
          <w:rFonts w:ascii="Times New Roman" w:hAnsi="Times New Roman" w:cs="Times New Roman"/>
          <w:i/>
          <w:iCs/>
          <w:color w:val="D30F7F" w:themeColor="accent5"/>
        </w:rPr>
        <w:t xml:space="preserve">   </w:t>
      </w:r>
      <w:r w:rsidR="00BD1533" w:rsidRPr="00A76F1C">
        <w:rPr>
          <w:rFonts w:ascii="Times New Roman" w:hAnsi="Times New Roman" w:cs="Times New Roman"/>
          <w:i/>
          <w:iCs/>
          <w:color w:val="D30F7F" w:themeColor="accent5"/>
        </w:rPr>
        <w:t>y = 4(10) + 0 = 40 + 0 = 40</w:t>
      </w:r>
      <w:r w:rsidR="00BD1533" w:rsidRPr="00A76F1C">
        <w:rPr>
          <w:rFonts w:asciiTheme="majorHAnsi" w:hAnsiTheme="majorHAnsi" w:cstheme="majorHAnsi"/>
          <w:i/>
          <w:iCs/>
          <w:color w:val="D30F7F" w:themeColor="accent5"/>
        </w:rPr>
        <w:tab/>
      </w:r>
      <w:r w:rsidR="00BD1533" w:rsidRPr="00A76F1C">
        <w:rPr>
          <w:rFonts w:asciiTheme="majorHAnsi" w:hAnsiTheme="majorHAnsi" w:cstheme="majorHAnsi"/>
          <w:i/>
          <w:iCs/>
          <w:color w:val="D30F7F" w:themeColor="accent5"/>
        </w:rPr>
        <w:tab/>
        <w:t>After 10 weeks, I should have $40.</w:t>
      </w:r>
    </w:p>
    <w:sectPr w:rsidR="008E6635" w:rsidRPr="00D9667D" w:rsidSect="0053443D">
      <w:footerReference w:type="default" r:id="rId1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2988" w14:textId="77777777" w:rsidR="00915112" w:rsidRDefault="00915112" w:rsidP="00DC1CA0">
      <w:r>
        <w:separator/>
      </w:r>
    </w:p>
  </w:endnote>
  <w:endnote w:type="continuationSeparator" w:id="0">
    <w:p w14:paraId="1AB11EBD" w14:textId="77777777" w:rsidR="00915112" w:rsidRDefault="0091511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941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C66088" wp14:editId="6B720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7AAF" w14:textId="7B0570FB" w:rsidR="009F0B2E" w:rsidRPr="008C5074" w:rsidRDefault="006229A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66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E3F7AAF" w14:textId="7B0570FB" w:rsidR="009F0B2E" w:rsidRPr="008C5074" w:rsidRDefault="006229A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FF43AF2" wp14:editId="2786177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560003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6429" w14:textId="77777777" w:rsidR="00915112" w:rsidRDefault="00915112" w:rsidP="00DC1CA0">
      <w:r>
        <w:separator/>
      </w:r>
    </w:p>
  </w:footnote>
  <w:footnote w:type="continuationSeparator" w:id="0">
    <w:p w14:paraId="1B4BA2EF" w14:textId="77777777" w:rsidR="00915112" w:rsidRDefault="0091511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4C"/>
    <w:multiLevelType w:val="hybridMultilevel"/>
    <w:tmpl w:val="A52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28A"/>
    <w:multiLevelType w:val="hybridMultilevel"/>
    <w:tmpl w:val="3C1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B3E"/>
    <w:multiLevelType w:val="hybridMultilevel"/>
    <w:tmpl w:val="04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390547056">
    <w:abstractNumId w:val="0"/>
  </w:num>
  <w:num w:numId="5" w16cid:durableId="984745065">
    <w:abstractNumId w:val="4"/>
  </w:num>
  <w:num w:numId="6" w16cid:durableId="213937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C"/>
    <w:rsid w:val="00001CD6"/>
    <w:rsid w:val="00045881"/>
    <w:rsid w:val="000544BA"/>
    <w:rsid w:val="00072D23"/>
    <w:rsid w:val="000842BC"/>
    <w:rsid w:val="000C7623"/>
    <w:rsid w:val="00117F65"/>
    <w:rsid w:val="00150DE3"/>
    <w:rsid w:val="001719F0"/>
    <w:rsid w:val="001B5BA6"/>
    <w:rsid w:val="002040D8"/>
    <w:rsid w:val="00233158"/>
    <w:rsid w:val="00233E59"/>
    <w:rsid w:val="00245200"/>
    <w:rsid w:val="00246BC1"/>
    <w:rsid w:val="00274BB5"/>
    <w:rsid w:val="002D4C34"/>
    <w:rsid w:val="00304DC6"/>
    <w:rsid w:val="00347466"/>
    <w:rsid w:val="0038039A"/>
    <w:rsid w:val="00403889"/>
    <w:rsid w:val="00445FF6"/>
    <w:rsid w:val="00463853"/>
    <w:rsid w:val="00480109"/>
    <w:rsid w:val="004806AD"/>
    <w:rsid w:val="004856EB"/>
    <w:rsid w:val="004B450B"/>
    <w:rsid w:val="004C2D48"/>
    <w:rsid w:val="004D0B87"/>
    <w:rsid w:val="0053443D"/>
    <w:rsid w:val="005345DE"/>
    <w:rsid w:val="005979E3"/>
    <w:rsid w:val="005B2598"/>
    <w:rsid w:val="005B4511"/>
    <w:rsid w:val="005E3EB2"/>
    <w:rsid w:val="00611CD0"/>
    <w:rsid w:val="006229AD"/>
    <w:rsid w:val="00644B47"/>
    <w:rsid w:val="006500CA"/>
    <w:rsid w:val="00651A23"/>
    <w:rsid w:val="006C5B24"/>
    <w:rsid w:val="006D3E17"/>
    <w:rsid w:val="006E2654"/>
    <w:rsid w:val="006F637F"/>
    <w:rsid w:val="0070784B"/>
    <w:rsid w:val="00740FAC"/>
    <w:rsid w:val="00761A34"/>
    <w:rsid w:val="00782F44"/>
    <w:rsid w:val="007942C6"/>
    <w:rsid w:val="007945C9"/>
    <w:rsid w:val="007A5710"/>
    <w:rsid w:val="007F2D87"/>
    <w:rsid w:val="008044A1"/>
    <w:rsid w:val="008519C2"/>
    <w:rsid w:val="00853675"/>
    <w:rsid w:val="008A1A69"/>
    <w:rsid w:val="008C5074"/>
    <w:rsid w:val="008C6D5C"/>
    <w:rsid w:val="008D190C"/>
    <w:rsid w:val="008D3766"/>
    <w:rsid w:val="008E31E6"/>
    <w:rsid w:val="008E6635"/>
    <w:rsid w:val="008F0B47"/>
    <w:rsid w:val="008F712F"/>
    <w:rsid w:val="009112D3"/>
    <w:rsid w:val="00914680"/>
    <w:rsid w:val="00915112"/>
    <w:rsid w:val="00956C40"/>
    <w:rsid w:val="00964BE0"/>
    <w:rsid w:val="00976B6A"/>
    <w:rsid w:val="00977E3D"/>
    <w:rsid w:val="0099796F"/>
    <w:rsid w:val="009A0A22"/>
    <w:rsid w:val="009A7873"/>
    <w:rsid w:val="009F0B2E"/>
    <w:rsid w:val="00A1673F"/>
    <w:rsid w:val="00A76F1C"/>
    <w:rsid w:val="00A77EC7"/>
    <w:rsid w:val="00AD4F32"/>
    <w:rsid w:val="00AE27C7"/>
    <w:rsid w:val="00AF213D"/>
    <w:rsid w:val="00B560F3"/>
    <w:rsid w:val="00B70265"/>
    <w:rsid w:val="00BD1533"/>
    <w:rsid w:val="00BD7B9F"/>
    <w:rsid w:val="00BE4AB5"/>
    <w:rsid w:val="00BF08CE"/>
    <w:rsid w:val="00BF55F7"/>
    <w:rsid w:val="00C05EE6"/>
    <w:rsid w:val="00C83603"/>
    <w:rsid w:val="00CC0A39"/>
    <w:rsid w:val="00CD2461"/>
    <w:rsid w:val="00CE2E34"/>
    <w:rsid w:val="00CF4EFB"/>
    <w:rsid w:val="00D23C19"/>
    <w:rsid w:val="00D4156F"/>
    <w:rsid w:val="00D708CD"/>
    <w:rsid w:val="00D72955"/>
    <w:rsid w:val="00D7603F"/>
    <w:rsid w:val="00D760BA"/>
    <w:rsid w:val="00D9667D"/>
    <w:rsid w:val="00DC1CA0"/>
    <w:rsid w:val="00DE0B48"/>
    <w:rsid w:val="00E26CEB"/>
    <w:rsid w:val="00E326C3"/>
    <w:rsid w:val="00E45663"/>
    <w:rsid w:val="00E46C11"/>
    <w:rsid w:val="00E764BE"/>
    <w:rsid w:val="00E76FF3"/>
    <w:rsid w:val="00EA2AF9"/>
    <w:rsid w:val="00EB6E7A"/>
    <w:rsid w:val="00ED6420"/>
    <w:rsid w:val="00F10244"/>
    <w:rsid w:val="00F12DAE"/>
    <w:rsid w:val="00F268DE"/>
    <w:rsid w:val="00F80B5C"/>
    <w:rsid w:val="00F87387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8BE5"/>
  <w15:chartTrackingRefBased/>
  <w15:docId w15:val="{94833DD6-7318-4692-81BB-38634C3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70265"/>
  </w:style>
  <w:style w:type="paragraph" w:styleId="Heading1">
    <w:name w:val="heading 1"/>
    <w:basedOn w:val="Normal"/>
    <w:next w:val="Normal"/>
    <w:link w:val="Heading1Char"/>
    <w:uiPriority w:val="9"/>
    <w:qFormat/>
    <w:rsid w:val="00B7026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6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7026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7026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6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7026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0265"/>
  </w:style>
  <w:style w:type="character" w:customStyle="1" w:styleId="Heading1Char">
    <w:name w:val="Heading 1 Char"/>
    <w:basedOn w:val="DefaultParagraphFont"/>
    <w:link w:val="Heading1"/>
    <w:uiPriority w:val="9"/>
    <w:rsid w:val="00B70265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0265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70265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70265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6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6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7026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70265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7026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26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70265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7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7026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7026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2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65"/>
  </w:style>
  <w:style w:type="paragraph" w:styleId="ListParagraph">
    <w:name w:val="List Paragraph"/>
    <w:basedOn w:val="Normal"/>
    <w:uiPriority w:val="34"/>
    <w:qFormat/>
    <w:rsid w:val="00B70265"/>
    <w:pPr>
      <w:ind w:left="720"/>
      <w:contextualSpacing/>
    </w:pPr>
  </w:style>
  <w:style w:type="paragraph" w:customStyle="1" w:styleId="AnswerKey">
    <w:name w:val="Answer Key"/>
    <w:basedOn w:val="Normal"/>
    <w:qFormat/>
    <w:rsid w:val="00B70265"/>
    <w:rPr>
      <w:color w:val="D30F7F" w:themeColor="accent5"/>
    </w:rPr>
  </w:style>
  <w:style w:type="table" w:styleId="TableGrid">
    <w:name w:val="Table Grid"/>
    <w:basedOn w:val="TableNormal"/>
    <w:uiPriority w:val="39"/>
    <w:rsid w:val="008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0</TotalTime>
  <Pages>2</Pages>
  <Words>461</Words>
  <Characters>1821</Characters>
  <Application>Microsoft Office Word</Application>
  <DocSecurity>0</DocSecurity>
  <Lines>52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3</cp:revision>
  <cp:lastPrinted>2025-09-04T18:03:00Z</cp:lastPrinted>
  <dcterms:created xsi:type="dcterms:W3CDTF">2025-10-10T13:58:00Z</dcterms:created>
  <dcterms:modified xsi:type="dcterms:W3CDTF">2025-10-10T13:59:00Z</dcterms:modified>
  <cp:category/>
</cp:coreProperties>
</file>