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30EA" w14:textId="25A72C28" w:rsidR="008D190C" w:rsidRPr="00567283" w:rsidRDefault="00567283" w:rsidP="00072D23">
      <w:pPr>
        <w:pStyle w:val="Title"/>
        <w:rPr>
          <w:lang w:val="es-ES"/>
        </w:rPr>
      </w:pPr>
      <w:r w:rsidRPr="00567283">
        <w:rPr>
          <w:lang w:val="es-ES"/>
        </w:rPr>
        <w:t xml:space="preserve">coeficientes de </w:t>
      </w:r>
      <w:r w:rsidR="0099796F" w:rsidRPr="00567283">
        <w:rPr>
          <w:lang w:val="es-ES"/>
        </w:rPr>
        <w:t>Correla</w:t>
      </w:r>
      <w:r w:rsidRPr="00567283">
        <w:rPr>
          <w:lang w:val="es-ES"/>
        </w:rPr>
        <w:t>c</w:t>
      </w:r>
      <w:r w:rsidR="0099796F" w:rsidRPr="00567283">
        <w:rPr>
          <w:lang w:val="es-ES"/>
        </w:rPr>
        <w:t>i</w:t>
      </w:r>
      <w:r w:rsidRPr="00567283">
        <w:rPr>
          <w:lang w:val="es-ES"/>
        </w:rPr>
        <w:t>ó</w:t>
      </w:r>
      <w:r w:rsidR="0099796F" w:rsidRPr="00567283">
        <w:rPr>
          <w:lang w:val="es-ES"/>
        </w:rPr>
        <w:t>n</w:t>
      </w:r>
      <w:r w:rsidRPr="00567283">
        <w:rPr>
          <w:lang w:val="es-ES"/>
        </w:rPr>
        <w:t xml:space="preserve"> y tendencias</w:t>
      </w:r>
      <w:r w:rsidR="00F04560" w:rsidRPr="00567283">
        <w:rPr>
          <w:lang w:val="es-ES"/>
        </w:rPr>
        <w:t xml:space="preserve">: </w:t>
      </w:r>
      <w:r w:rsidRPr="00567283">
        <w:rPr>
          <w:lang w:val="es-ES"/>
        </w:rPr>
        <w:t>notas guiadas</w:t>
      </w:r>
    </w:p>
    <w:p w14:paraId="1D9F5434" w14:textId="1CB9EE2B" w:rsidR="008D190C" w:rsidRPr="00567283" w:rsidRDefault="00567283" w:rsidP="0099796F">
      <w:pPr>
        <w:pStyle w:val="Heading1"/>
        <w:rPr>
          <w:lang w:val="es-ES"/>
        </w:rPr>
      </w:pPr>
      <w:r w:rsidRPr="00567283">
        <w:rPr>
          <w:lang w:val="es-ES"/>
        </w:rPr>
        <w:t>Instrucciones</w:t>
      </w:r>
    </w:p>
    <w:p w14:paraId="10D9FCD7" w14:textId="1D372E2F" w:rsidR="0099796F" w:rsidRPr="00567283" w:rsidRDefault="0099796F" w:rsidP="008D190C">
      <w:pPr>
        <w:rPr>
          <w:lang w:val="es-ES"/>
        </w:rPr>
      </w:pPr>
      <w:r w:rsidRPr="00567283">
        <w:rPr>
          <w:b/>
          <w:bCs/>
          <w:color w:val="288AC3" w:themeColor="accent1"/>
          <w:lang w:val="es-ES"/>
        </w:rPr>
        <w:t>1)</w:t>
      </w:r>
      <w:r w:rsidRPr="00567283">
        <w:rPr>
          <w:lang w:val="es-ES"/>
        </w:rPr>
        <w:t xml:space="preserve">   </w:t>
      </w:r>
      <w:r w:rsidR="005204EE" w:rsidRPr="005204EE">
        <w:rPr>
          <w:lang w:val="es-ES"/>
        </w:rPr>
        <w:t>Dibuja una</w:t>
      </w:r>
      <w:r w:rsidR="005204EE">
        <w:rPr>
          <w:lang w:val="es-ES"/>
        </w:rPr>
        <w:t xml:space="preserve"> sola</w:t>
      </w:r>
      <w:r w:rsidR="005204EE" w:rsidRPr="005204EE">
        <w:rPr>
          <w:lang w:val="es-ES"/>
        </w:rPr>
        <w:t xml:space="preserve"> línea recta que creas que se ajusta mejor a cada conjunto de datos.</w:t>
      </w:r>
      <w:r w:rsidR="005204EE">
        <w:rPr>
          <w:lang w:val="es-ES"/>
        </w:rPr>
        <w:t xml:space="preserve"> </w:t>
      </w:r>
    </w:p>
    <w:p w14:paraId="4E04B721" w14:textId="3C7D00B4" w:rsidR="0099796F" w:rsidRPr="00567283" w:rsidRDefault="0099796F" w:rsidP="008D190C">
      <w:pPr>
        <w:rPr>
          <w:lang w:val="es-ES"/>
        </w:rPr>
      </w:pPr>
      <w:r w:rsidRPr="00567283">
        <w:rPr>
          <w:b/>
          <w:bCs/>
          <w:color w:val="288AC3" w:themeColor="accent1"/>
          <w:lang w:val="es-ES"/>
        </w:rPr>
        <w:t>2)</w:t>
      </w:r>
      <w:r w:rsidRPr="00567283">
        <w:rPr>
          <w:lang w:val="es-ES"/>
        </w:rPr>
        <w:t xml:space="preserve">   </w:t>
      </w:r>
      <w:r w:rsidR="005204EE">
        <w:rPr>
          <w:lang w:val="es-ES"/>
        </w:rPr>
        <w:t>Resalta los valores de</w:t>
      </w:r>
      <w:r w:rsidRPr="00567283">
        <w:rPr>
          <w:lang w:val="es-ES"/>
        </w:rPr>
        <w:t xml:space="preserve"> </w:t>
      </w:r>
      <w:r w:rsidRPr="00567283">
        <w:rPr>
          <w:rFonts w:ascii="Times New Roman" w:hAnsi="Times New Roman" w:cs="Times New Roman"/>
          <w:i/>
          <w:iCs/>
          <w:lang w:val="es-ES"/>
        </w:rPr>
        <w:t>a</w:t>
      </w:r>
      <w:r w:rsidRPr="00567283">
        <w:rPr>
          <w:lang w:val="es-ES"/>
        </w:rPr>
        <w:t xml:space="preserve">, </w:t>
      </w:r>
      <w:r w:rsidRPr="00567283">
        <w:rPr>
          <w:rFonts w:ascii="Times New Roman" w:hAnsi="Times New Roman" w:cs="Times New Roman"/>
          <w:i/>
          <w:iCs/>
          <w:lang w:val="es-ES"/>
        </w:rPr>
        <w:t>b</w:t>
      </w:r>
      <w:r w:rsidRPr="00567283">
        <w:rPr>
          <w:lang w:val="es-ES"/>
        </w:rPr>
        <w:t xml:space="preserve">, </w:t>
      </w:r>
      <w:r w:rsidR="005204EE">
        <w:rPr>
          <w:lang w:val="es-ES"/>
        </w:rPr>
        <w:t>y</w:t>
      </w:r>
      <w:r w:rsidRPr="00567283">
        <w:rPr>
          <w:lang w:val="es-ES"/>
        </w:rPr>
        <w:t xml:space="preserve"> r (no </w:t>
      </w:r>
      <w:r w:rsidRPr="00567283">
        <w:rPr>
          <w:rFonts w:ascii="Times New Roman" w:hAnsi="Times New Roman" w:cs="Times New Roman"/>
          <w:i/>
          <w:iCs/>
          <w:lang w:val="es-ES"/>
        </w:rPr>
        <w:t>r</w:t>
      </w:r>
      <w:r w:rsidRPr="00567283">
        <w:rPr>
          <w:rFonts w:ascii="Times New Roman" w:hAnsi="Times New Roman" w:cs="Times New Roman"/>
          <w:vertAlign w:val="superscript"/>
          <w:lang w:val="es-ES"/>
        </w:rPr>
        <w:t>2</w:t>
      </w:r>
      <w:r w:rsidRPr="00567283">
        <w:rPr>
          <w:lang w:val="es-ES"/>
        </w:rPr>
        <w:t>).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51"/>
        <w:gridCol w:w="1053"/>
        <w:gridCol w:w="1136"/>
        <w:gridCol w:w="362"/>
        <w:gridCol w:w="2993"/>
        <w:gridCol w:w="3565"/>
      </w:tblGrid>
      <w:tr w:rsidR="00493AF0" w:rsidRPr="00567283" w14:paraId="21D311CE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567E3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294F" w14:textId="06720191" w:rsidR="008D190C" w:rsidRPr="00567283" w:rsidRDefault="007945C9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5EB2D56A" wp14:editId="27B3FC7B">
                  <wp:extent cx="1629749" cy="1554480"/>
                  <wp:effectExtent l="0" t="0" r="8890" b="7620"/>
                  <wp:docPr id="77946847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68477" name="Graphic 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9E3C" w14:textId="4232E248" w:rsidR="008D190C" w:rsidRPr="00567283" w:rsidRDefault="000C7865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351FCB09" wp14:editId="11A067A4">
                  <wp:extent cx="2091566" cy="1463040"/>
                  <wp:effectExtent l="0" t="0" r="4445" b="3810"/>
                  <wp:docPr id="5593007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AF0" w:rsidRPr="00567283" w14:paraId="63EA0EE8" w14:textId="77777777" w:rsidTr="00045881">
        <w:trPr>
          <w:trHeight w:val="533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5531B3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D608C13" w14:textId="106CD635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Boletos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BEA8C0B" w14:textId="4A8713A2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Precio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95ED38B" w14:textId="361C4A25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4ED2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812A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74E0909C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9D2966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3C4A05B9" w14:textId="0478A4D3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990" w:type="dxa"/>
          </w:tcPr>
          <w:p w14:paraId="7ECA689D" w14:textId="447F181B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$15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54AD4CA" w14:textId="0294E18A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228C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348C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421F71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4B0403B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389CEE0D" w14:textId="2357D306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990" w:type="dxa"/>
          </w:tcPr>
          <w:p w14:paraId="776541A9" w14:textId="5AB23E28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$30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618A1E3" w14:textId="63796F50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6CFC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F27C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7F6177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8E52E8D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2B379929" w14:textId="7B4752A3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990" w:type="dxa"/>
          </w:tcPr>
          <w:p w14:paraId="0EFB8DBE" w14:textId="1D96DAFC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B4AE3FA" w14:textId="4EB88C24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C677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7223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60F8D547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AF038A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27C4BC" w14:textId="7A3A1FA9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EB34706" w14:textId="3CABCC78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$60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92B26A8" w14:textId="7AC86A9D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D8C4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B9F5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63DBD4A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4C2851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5B39E4B" w14:textId="22DD9EB1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CC6841" w14:textId="46EBEE58" w:rsidR="008D190C" w:rsidRPr="00567283" w:rsidRDefault="008D190C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$75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7F98230" w14:textId="66235A4D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2B46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1358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117210F6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98BA6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1E65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E049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59B52780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38B61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E84D" w14:textId="6AEAFC73" w:rsidR="008D190C" w:rsidRPr="00567283" w:rsidRDefault="00D708CD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53E3B9AB" wp14:editId="34348118">
                  <wp:extent cx="1629749" cy="1554480"/>
                  <wp:effectExtent l="0" t="0" r="8890" b="7620"/>
                  <wp:docPr id="198430508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05080" name="Graphic 2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8033" w14:textId="39AF86BF" w:rsidR="008D190C" w:rsidRPr="00567283" w:rsidRDefault="000C7865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1DD11FA9" wp14:editId="16FA0BB9">
                  <wp:extent cx="2082983" cy="1463040"/>
                  <wp:effectExtent l="0" t="0" r="0" b="3810"/>
                  <wp:docPr id="5450050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983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AF0" w:rsidRPr="00567283" w14:paraId="4F58AAA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6BD2EDA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42BB21EF" w14:textId="15FCC8B4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Dulces comidos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2011A545" w14:textId="45599B91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Dulces restantes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FFDFA91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76DA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4B70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3A6C9FC5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09EDF74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79EF45F2" w14:textId="3206C87C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990" w:type="dxa"/>
          </w:tcPr>
          <w:p w14:paraId="6B5B48D3" w14:textId="2B5C06E6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805C6DB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914F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3DB2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6B946B28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0AB698C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0AFCFEEB" w14:textId="49461636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990" w:type="dxa"/>
          </w:tcPr>
          <w:p w14:paraId="26CC3CB0" w14:textId="73B6DD41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440F213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376FA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37E1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5A0C1DE9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D321DD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46AFB3AC" w14:textId="3EA56317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990" w:type="dxa"/>
          </w:tcPr>
          <w:p w14:paraId="5D8C9CE8" w14:textId="0E22D52A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66C5ECC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B53E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CC31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3CFAE2F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8E9BFB6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A6C953E" w14:textId="7FFAC0B3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2A6231F" w14:textId="01687DED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A9E2D8F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A3DD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11C0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4E52EB93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8DFB5D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9501C99" w14:textId="3A77F319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1660075" w14:textId="20B39BDB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12C716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61A6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FFE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5E61CCE3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28519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C67B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3194" w14:textId="77777777" w:rsidR="008D190C" w:rsidRPr="00567283" w:rsidRDefault="008D190C" w:rsidP="008D190C">
            <w:pPr>
              <w:jc w:val="center"/>
              <w:rPr>
                <w:lang w:val="es-ES"/>
              </w:rPr>
            </w:pPr>
          </w:p>
        </w:tc>
      </w:tr>
      <w:tr w:rsidR="00493AF0" w:rsidRPr="00567283" w14:paraId="153D7D75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68FEF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93FF" w14:textId="10E637A9" w:rsidR="008D190C" w:rsidRPr="00567283" w:rsidRDefault="007945C9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6AF1F67B" wp14:editId="5F89AD57">
                  <wp:extent cx="1690242" cy="1554480"/>
                  <wp:effectExtent l="0" t="0" r="5715" b="7620"/>
                  <wp:docPr id="1825847965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05080" name="Graphic 2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242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851C" w14:textId="706A3E4D" w:rsidR="008D190C" w:rsidRPr="00567283" w:rsidRDefault="000C7865" w:rsidP="008D190C">
            <w:pPr>
              <w:jc w:val="center"/>
              <w:rPr>
                <w:lang w:val="es-ES"/>
              </w:rPr>
            </w:pPr>
            <w:r w:rsidRPr="00567283">
              <w:rPr>
                <w:noProof/>
                <w:lang w:val="es-ES"/>
              </w:rPr>
              <w:drawing>
                <wp:inline distT="0" distB="0" distL="0" distR="0" wp14:anchorId="36E4F880" wp14:editId="35D3BCAD">
                  <wp:extent cx="2091566" cy="1463040"/>
                  <wp:effectExtent l="0" t="0" r="4445" b="3810"/>
                  <wp:docPr id="16401955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AF0" w:rsidRPr="00567283" w14:paraId="353717C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6F1E619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914FF96" w14:textId="6B2DAB89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Altura</w:t>
            </w:r>
            <w:r w:rsidR="0099796F" w:rsidRPr="00567283">
              <w:rPr>
                <w:b/>
                <w:bCs/>
                <w:color w:val="FFFFFF" w:themeColor="background1"/>
                <w:lang w:val="es-ES"/>
              </w:rPr>
              <w:br/>
              <w:t>(in.)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59DE14E" w14:textId="16DEBD0F" w:rsidR="008D190C" w:rsidRPr="00567283" w:rsidRDefault="00493AF0" w:rsidP="00233E59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Peso</w:t>
            </w:r>
            <w:r w:rsidR="0099796F" w:rsidRPr="00567283">
              <w:rPr>
                <w:b/>
                <w:bCs/>
                <w:color w:val="FFFFFF" w:themeColor="background1"/>
                <w:lang w:val="es-ES"/>
              </w:rPr>
              <w:br/>
              <w:t>(lbs.)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4D92F93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2E3C1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5CA5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7AB44FF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FFA0834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6619A082" w14:textId="12B34933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62</w:t>
            </w:r>
          </w:p>
        </w:tc>
        <w:tc>
          <w:tcPr>
            <w:tcW w:w="990" w:type="dxa"/>
          </w:tcPr>
          <w:p w14:paraId="002F918B" w14:textId="322D792A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BEF2DB4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932AC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9E85F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038A83B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855CBB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7543750E" w14:textId="79E238C1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64</w:t>
            </w:r>
          </w:p>
        </w:tc>
        <w:tc>
          <w:tcPr>
            <w:tcW w:w="990" w:type="dxa"/>
          </w:tcPr>
          <w:p w14:paraId="37EE957E" w14:textId="09A602FE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6E9E2E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2B9D7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06BF6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2B3F342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14AB17D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</w:tcPr>
          <w:p w14:paraId="4987C181" w14:textId="30F8789A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66</w:t>
            </w:r>
          </w:p>
        </w:tc>
        <w:tc>
          <w:tcPr>
            <w:tcW w:w="990" w:type="dxa"/>
          </w:tcPr>
          <w:p w14:paraId="78175B6F" w14:textId="44427CFF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200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31BAEE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1BE3E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C20B2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2A54FEF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B9D526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832DFAF" w14:textId="3556E13F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68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22BBFDFD" w14:textId="2C77EB80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165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10B9C58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98FBE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C5992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4192BE8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87A413E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525BA9F" w14:textId="26B66F0E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70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3752A18" w14:textId="3A9CF243" w:rsidR="008D190C" w:rsidRPr="00567283" w:rsidRDefault="0099796F" w:rsidP="008D190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190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0DCCDBC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D782B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7DF6A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  <w:tr w:rsidR="00493AF0" w:rsidRPr="00567283" w14:paraId="2E5AB2DA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4DE5E3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F155" w14:textId="77777777" w:rsidR="008D190C" w:rsidRPr="00567283" w:rsidRDefault="008D190C" w:rsidP="008D190C">
            <w:pPr>
              <w:rPr>
                <w:lang w:val="es-ES"/>
              </w:rPr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28BD" w14:textId="77777777" w:rsidR="008D190C" w:rsidRPr="00567283" w:rsidRDefault="008D190C" w:rsidP="008D190C">
            <w:pPr>
              <w:rPr>
                <w:lang w:val="es-ES"/>
              </w:rPr>
            </w:pPr>
          </w:p>
        </w:tc>
      </w:tr>
    </w:tbl>
    <w:p w14:paraId="0C12B9AD" w14:textId="79D3E386" w:rsidR="008D190C" w:rsidRPr="00567283" w:rsidRDefault="00956C40" w:rsidP="00956C40">
      <w:pPr>
        <w:pStyle w:val="Heading1"/>
        <w:rPr>
          <w:lang w:val="es-ES"/>
        </w:rPr>
      </w:pPr>
      <w:r w:rsidRPr="00567283">
        <w:rPr>
          <w:lang w:val="es-ES"/>
        </w:rPr>
        <w:t>Observa</w:t>
      </w:r>
      <w:r w:rsidR="00493AF0">
        <w:rPr>
          <w:lang w:val="es-ES"/>
        </w:rPr>
        <w:t>c</w:t>
      </w:r>
      <w:r w:rsidRPr="00567283">
        <w:rPr>
          <w:lang w:val="es-ES"/>
        </w:rPr>
        <w:t>ion</w:t>
      </w:r>
      <w:r w:rsidR="00493AF0">
        <w:rPr>
          <w:lang w:val="es-ES"/>
        </w:rPr>
        <w:t>e</w:t>
      </w:r>
      <w:r w:rsidRPr="00567283">
        <w:rPr>
          <w:lang w:val="es-ES"/>
        </w:rPr>
        <w:t>s</w:t>
      </w:r>
    </w:p>
    <w:p w14:paraId="346E1459" w14:textId="764623B0" w:rsidR="00956C40" w:rsidRPr="00567283" w:rsidRDefault="00493AF0" w:rsidP="008D190C">
      <w:pPr>
        <w:rPr>
          <w:lang w:val="es-ES"/>
        </w:rPr>
      </w:pPr>
      <w:r w:rsidRPr="00493AF0">
        <w:rPr>
          <w:lang w:val="es-ES"/>
        </w:rPr>
        <w:t>¿Cómo ves representados</w:t>
      </w:r>
      <w:r>
        <w:rPr>
          <w:lang w:val="es-ES"/>
        </w:rPr>
        <w:t xml:space="preserve"> </w:t>
      </w:r>
      <w:r w:rsidR="00956C40" w:rsidRPr="00567283">
        <w:rPr>
          <w:rFonts w:ascii="Times New Roman" w:hAnsi="Times New Roman" w:cs="Times New Roman"/>
          <w:b/>
          <w:bCs/>
          <w:i/>
          <w:iCs/>
          <w:lang w:val="es-ES"/>
        </w:rPr>
        <w:t>a</w:t>
      </w:r>
      <w:r w:rsidR="00956C40" w:rsidRPr="00567283">
        <w:rPr>
          <w:lang w:val="es-ES"/>
        </w:rPr>
        <w:t xml:space="preserve"> </w:t>
      </w:r>
      <w:r>
        <w:rPr>
          <w:lang w:val="es-ES"/>
        </w:rPr>
        <w:t>y</w:t>
      </w:r>
      <w:r w:rsidR="00956C40" w:rsidRPr="00567283">
        <w:rPr>
          <w:lang w:val="es-ES"/>
        </w:rPr>
        <w:t xml:space="preserve"> </w:t>
      </w:r>
      <w:r w:rsidR="00956C40" w:rsidRPr="00567283">
        <w:rPr>
          <w:rFonts w:ascii="Times New Roman" w:hAnsi="Times New Roman" w:cs="Times New Roman"/>
          <w:b/>
          <w:bCs/>
          <w:i/>
          <w:iCs/>
          <w:lang w:val="es-ES"/>
        </w:rPr>
        <w:t>b</w:t>
      </w:r>
      <w:r w:rsidR="00956C40" w:rsidRPr="00567283">
        <w:rPr>
          <w:lang w:val="es-ES"/>
        </w:rPr>
        <w:t xml:space="preserve"> </w:t>
      </w:r>
      <w:r w:rsidRPr="00493AF0">
        <w:rPr>
          <w:lang w:val="es-ES"/>
        </w:rPr>
        <w:t>en la línea que has dibujado?</w:t>
      </w:r>
    </w:p>
    <w:p w14:paraId="3EE2D89A" w14:textId="04D41E05" w:rsidR="00956C40" w:rsidRPr="00567283" w:rsidRDefault="00956C40" w:rsidP="008D190C">
      <w:pPr>
        <w:rPr>
          <w:lang w:val="es-ES"/>
        </w:rPr>
      </w:pPr>
    </w:p>
    <w:p w14:paraId="4CBD6FEB" w14:textId="680DFA86" w:rsidR="00956C40" w:rsidRPr="00567283" w:rsidRDefault="00956C40" w:rsidP="008D190C">
      <w:pPr>
        <w:rPr>
          <w:lang w:val="es-ES"/>
        </w:rPr>
      </w:pPr>
      <w:r w:rsidRPr="00567283">
        <w:rPr>
          <w:lang w:val="es-ES"/>
        </w:rPr>
        <w:t>Compar</w:t>
      </w:r>
      <w:r w:rsidR="00493AF0">
        <w:rPr>
          <w:lang w:val="es-ES"/>
        </w:rPr>
        <w:t xml:space="preserve">a los valores </w:t>
      </w:r>
      <w:r w:rsidRPr="00567283">
        <w:rPr>
          <w:rFonts w:ascii="Times New Roman" w:hAnsi="Times New Roman" w:cs="Times New Roman"/>
          <w:b/>
          <w:bCs/>
          <w:i/>
          <w:iCs/>
          <w:lang w:val="es-ES"/>
        </w:rPr>
        <w:t>r</w:t>
      </w:r>
      <w:r w:rsidR="00493AF0">
        <w:rPr>
          <w:lang w:val="es-ES"/>
        </w:rPr>
        <w:t xml:space="preserve"> de</w:t>
      </w:r>
      <w:r w:rsidRPr="00567283">
        <w:rPr>
          <w:lang w:val="es-ES"/>
        </w:rPr>
        <w:t xml:space="preserve"> </w:t>
      </w:r>
      <w:r w:rsidR="00493AF0" w:rsidRPr="00493AF0">
        <w:rPr>
          <w:lang w:val="es-ES"/>
        </w:rPr>
        <w:t>cada conjunto de datos. ¿Qué crees que representa</w:t>
      </w:r>
      <w:r w:rsidR="00493AF0">
        <w:rPr>
          <w:lang w:val="es-ES"/>
        </w:rPr>
        <w:t xml:space="preserve"> </w:t>
      </w:r>
      <w:r w:rsidRPr="00567283">
        <w:rPr>
          <w:rFonts w:ascii="Times New Roman" w:hAnsi="Times New Roman" w:cs="Times New Roman"/>
          <w:b/>
          <w:bCs/>
          <w:i/>
          <w:iCs/>
          <w:lang w:val="es-ES"/>
        </w:rPr>
        <w:t>r</w:t>
      </w:r>
      <w:r w:rsidRPr="00567283">
        <w:rPr>
          <w:lang w:val="es-ES"/>
        </w:rPr>
        <w:t>?</w:t>
      </w:r>
    </w:p>
    <w:p w14:paraId="712C3316" w14:textId="77777777" w:rsidR="00853675" w:rsidRPr="00567283" w:rsidRDefault="00853675">
      <w:pPr>
        <w:rPr>
          <w:lang w:val="es-ES"/>
        </w:rPr>
      </w:pPr>
      <w:r w:rsidRPr="00567283">
        <w:rPr>
          <w:b/>
          <w:bCs/>
          <w:lang w:val="es-ES"/>
        </w:rPr>
        <w:br w:type="page"/>
      </w:r>
    </w:p>
    <w:p w14:paraId="22526D8A" w14:textId="656EB710" w:rsidR="006229AD" w:rsidRPr="00567283" w:rsidRDefault="003A4A05" w:rsidP="00E764BE">
      <w:pPr>
        <w:pStyle w:val="Heading1"/>
        <w:rPr>
          <w:lang w:val="es-ES"/>
        </w:rPr>
      </w:pPr>
      <w:r w:rsidRPr="003A4A05">
        <w:rPr>
          <w:lang w:val="es-ES"/>
        </w:rPr>
        <w:lastRenderedPageBreak/>
        <w:t>Regresión lineal (formaliza tus conclusiones</w:t>
      </w:r>
      <w:r w:rsidR="0038039A" w:rsidRPr="00567283">
        <w:rPr>
          <w:lang w:val="es-ES"/>
        </w:rPr>
        <w:t>)</w:t>
      </w:r>
    </w:p>
    <w:p w14:paraId="691155ED" w14:textId="4F27C866" w:rsidR="00E764BE" w:rsidRPr="00567283" w:rsidRDefault="001C1C03" w:rsidP="008D190C">
      <w:pPr>
        <w:rPr>
          <w:lang w:val="es-ES"/>
        </w:rPr>
      </w:pPr>
      <w:r w:rsidRPr="001C1C03">
        <w:rPr>
          <w:lang w:val="es-ES"/>
        </w:rPr>
        <w:t>Tu calculadora u</w:t>
      </w:r>
      <w:r>
        <w:rPr>
          <w:lang w:val="es-ES"/>
        </w:rPr>
        <w:t>s</w:t>
      </w:r>
      <w:r w:rsidRPr="001C1C03">
        <w:rPr>
          <w:lang w:val="es-ES"/>
        </w:rPr>
        <w:t>a</w:t>
      </w:r>
      <w:r>
        <w:rPr>
          <w:lang w:val="es-ES"/>
        </w:rPr>
        <w:t xml:space="preserve"> </w:t>
      </w:r>
      <w:r>
        <w:rPr>
          <w:b/>
          <w:bCs/>
          <w:i/>
          <w:iCs/>
          <w:lang w:val="es-ES"/>
        </w:rPr>
        <w:t>regresión l</w:t>
      </w:r>
      <w:r w:rsidR="00445FF6" w:rsidRPr="00567283">
        <w:rPr>
          <w:b/>
          <w:bCs/>
          <w:i/>
          <w:iCs/>
          <w:lang w:val="es-ES"/>
        </w:rPr>
        <w:t>inea</w:t>
      </w:r>
      <w:r>
        <w:rPr>
          <w:b/>
          <w:bCs/>
          <w:i/>
          <w:iCs/>
          <w:lang w:val="es-ES"/>
        </w:rPr>
        <w:t>l</w:t>
      </w:r>
      <w:r w:rsidR="00445FF6" w:rsidRPr="00567283">
        <w:rPr>
          <w:lang w:val="es-ES"/>
        </w:rPr>
        <w:t xml:space="preserve"> </w:t>
      </w:r>
      <w:r w:rsidRPr="001C1C03">
        <w:rPr>
          <w:lang w:val="es-ES"/>
        </w:rPr>
        <w:t xml:space="preserve">para encontrar la línea que mejor se ajusta, lo que también se conoce como </w:t>
      </w:r>
      <w:r w:rsidRPr="001C1C03">
        <w:rPr>
          <w:b/>
          <w:bCs/>
          <w:i/>
          <w:iCs/>
          <w:lang w:val="es-ES"/>
        </w:rPr>
        <w:t>modelo de regresión lineal</w:t>
      </w:r>
      <w:r w:rsidRPr="001C1C03">
        <w:rPr>
          <w:lang w:val="es-ES"/>
        </w:rPr>
        <w:t>.</w:t>
      </w:r>
    </w:p>
    <w:p w14:paraId="3070AB39" w14:textId="6B2DD21A" w:rsidR="00445FF6" w:rsidRPr="00567283" w:rsidRDefault="00445FF6" w:rsidP="00445FF6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567283">
        <w:rPr>
          <w:rFonts w:ascii="Times New Roman" w:hAnsi="Times New Roman" w:cs="Times New Roman"/>
          <w:b/>
          <w:bCs/>
          <w:i/>
          <w:iCs/>
          <w:lang w:val="es-ES"/>
        </w:rPr>
        <w:t>a</w:t>
      </w:r>
      <w:r w:rsidRPr="00567283">
        <w:rPr>
          <w:lang w:val="es-ES"/>
        </w:rPr>
        <w:t xml:space="preserve"> represent</w:t>
      </w:r>
      <w:r w:rsidR="007137F6">
        <w:rPr>
          <w:lang w:val="es-ES"/>
        </w:rPr>
        <w:t>a</w:t>
      </w:r>
      <w:r w:rsidRPr="00567283">
        <w:rPr>
          <w:lang w:val="es-ES"/>
        </w:rPr>
        <w:t xml:space="preserve"> __</w:t>
      </w:r>
      <w:r w:rsidR="007137F6">
        <w:rPr>
          <w:lang w:val="es-ES"/>
        </w:rPr>
        <w:t>_______</w:t>
      </w:r>
      <w:r w:rsidRPr="00567283">
        <w:rPr>
          <w:lang w:val="es-ES"/>
        </w:rPr>
        <w:t xml:space="preserve">________ </w:t>
      </w:r>
      <w:r w:rsidR="007137F6">
        <w:rPr>
          <w:lang w:val="es-ES"/>
        </w:rPr>
        <w:t>de la línea</w:t>
      </w:r>
      <w:r w:rsidRPr="00567283">
        <w:rPr>
          <w:lang w:val="es-ES"/>
        </w:rPr>
        <w:t>.</w:t>
      </w:r>
    </w:p>
    <w:p w14:paraId="4DFEE047" w14:textId="7ECB0CDB" w:rsidR="00445FF6" w:rsidRPr="00567283" w:rsidRDefault="00445FF6" w:rsidP="00445FF6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567283">
        <w:rPr>
          <w:rFonts w:ascii="Times New Roman" w:hAnsi="Times New Roman" w:cs="Times New Roman"/>
          <w:b/>
          <w:bCs/>
          <w:i/>
          <w:iCs/>
          <w:lang w:val="es-ES"/>
        </w:rPr>
        <w:t>b</w:t>
      </w:r>
      <w:r w:rsidRPr="00567283">
        <w:rPr>
          <w:lang w:val="es-ES"/>
        </w:rPr>
        <w:t xml:space="preserve"> represent</w:t>
      </w:r>
      <w:r w:rsidR="007137F6">
        <w:rPr>
          <w:lang w:val="es-ES"/>
        </w:rPr>
        <w:t>a</w:t>
      </w:r>
      <w:r w:rsidRPr="00567283">
        <w:rPr>
          <w:lang w:val="es-ES"/>
        </w:rPr>
        <w:t xml:space="preserve"> _________</w:t>
      </w:r>
      <w:r w:rsidR="007137F6">
        <w:rPr>
          <w:lang w:val="es-ES"/>
        </w:rPr>
        <w:t>_______</w:t>
      </w:r>
      <w:r w:rsidRPr="00567283">
        <w:rPr>
          <w:lang w:val="es-ES"/>
        </w:rPr>
        <w:t xml:space="preserve">_ </w:t>
      </w:r>
      <w:r w:rsidR="007137F6">
        <w:rPr>
          <w:lang w:val="es-ES"/>
        </w:rPr>
        <w:t>de la línea</w:t>
      </w:r>
      <w:r w:rsidRPr="00567283">
        <w:rPr>
          <w:lang w:val="es-ES"/>
        </w:rPr>
        <w:t>.</w:t>
      </w:r>
    </w:p>
    <w:p w14:paraId="3E689A93" w14:textId="666A093C" w:rsidR="00445FF6" w:rsidRPr="00567283" w:rsidRDefault="00445FF6" w:rsidP="00445FF6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567283">
        <w:rPr>
          <w:rFonts w:ascii="Times New Roman" w:hAnsi="Times New Roman" w:cs="Times New Roman"/>
          <w:b/>
          <w:bCs/>
          <w:i/>
          <w:iCs/>
          <w:lang w:val="es-ES"/>
        </w:rPr>
        <w:t>r</w:t>
      </w:r>
      <w:r w:rsidRPr="00567283">
        <w:rPr>
          <w:lang w:val="es-ES"/>
        </w:rPr>
        <w:t xml:space="preserve"> </w:t>
      </w:r>
      <w:r w:rsidR="007137F6">
        <w:rPr>
          <w:lang w:val="es-ES"/>
        </w:rPr>
        <w:t>e</w:t>
      </w:r>
      <w:r w:rsidRPr="00567283">
        <w:rPr>
          <w:lang w:val="es-ES"/>
        </w:rPr>
        <w:t xml:space="preserve">s </w:t>
      </w:r>
      <w:r w:rsidR="007137F6">
        <w:rPr>
          <w:lang w:val="es-ES"/>
        </w:rPr>
        <w:t xml:space="preserve">el </w:t>
      </w:r>
      <w:r w:rsidR="007137F6" w:rsidRPr="007137F6">
        <w:rPr>
          <w:b/>
          <w:bCs/>
          <w:i/>
          <w:iCs/>
          <w:lang w:val="es-ES"/>
        </w:rPr>
        <w:t>coeficiente</w:t>
      </w:r>
      <w:r w:rsidRPr="007137F6">
        <w:rPr>
          <w:b/>
          <w:bCs/>
          <w:i/>
          <w:iCs/>
          <w:lang w:val="es-ES"/>
        </w:rPr>
        <w:t xml:space="preserve"> </w:t>
      </w:r>
      <w:r w:rsidR="007137F6" w:rsidRPr="007137F6">
        <w:rPr>
          <w:b/>
          <w:bCs/>
          <w:i/>
          <w:iCs/>
          <w:lang w:val="es-ES"/>
        </w:rPr>
        <w:t>de</w:t>
      </w:r>
      <w:r w:rsidR="007137F6">
        <w:rPr>
          <w:lang w:val="es-ES"/>
        </w:rPr>
        <w:t xml:space="preserve"> </w:t>
      </w:r>
      <w:r w:rsidR="007137F6" w:rsidRPr="00567283">
        <w:rPr>
          <w:b/>
          <w:bCs/>
          <w:i/>
          <w:iCs/>
          <w:lang w:val="es-ES"/>
        </w:rPr>
        <w:t>correla</w:t>
      </w:r>
      <w:r w:rsidR="007137F6">
        <w:rPr>
          <w:b/>
          <w:bCs/>
          <w:i/>
          <w:iCs/>
          <w:lang w:val="es-ES"/>
        </w:rPr>
        <w:t>c</w:t>
      </w:r>
      <w:r w:rsidR="007137F6" w:rsidRPr="00567283">
        <w:rPr>
          <w:b/>
          <w:bCs/>
          <w:i/>
          <w:iCs/>
          <w:lang w:val="es-ES"/>
        </w:rPr>
        <w:t>ió</w:t>
      </w:r>
      <w:r w:rsidR="007137F6">
        <w:rPr>
          <w:b/>
          <w:bCs/>
          <w:i/>
          <w:iCs/>
          <w:lang w:val="es-ES"/>
        </w:rPr>
        <w:t>n</w:t>
      </w:r>
      <w:r w:rsidR="001719F0" w:rsidRPr="00567283">
        <w:rPr>
          <w:lang w:val="es-ES"/>
        </w:rPr>
        <w:t>.</w:t>
      </w:r>
      <w:r w:rsidRPr="00567283">
        <w:rPr>
          <w:lang w:val="es-ES"/>
        </w:rPr>
        <w:t xml:space="preserve"> </w:t>
      </w:r>
      <w:r w:rsidR="007137F6" w:rsidRPr="007137F6">
        <w:rPr>
          <w:lang w:val="es-ES"/>
        </w:rPr>
        <w:t>Este valor</w:t>
      </w:r>
      <w:r w:rsidRPr="00567283">
        <w:rPr>
          <w:lang w:val="es-ES"/>
        </w:rPr>
        <w:t xml:space="preserve"> </w:t>
      </w:r>
      <w:r w:rsidRPr="00567283">
        <w:rPr>
          <w:rFonts w:ascii="Times New Roman" w:hAnsi="Times New Roman" w:cs="Times New Roman"/>
          <w:i/>
          <w:iCs/>
          <w:lang w:val="es-ES"/>
        </w:rPr>
        <w:t>r</w:t>
      </w:r>
      <w:r w:rsidRPr="00567283">
        <w:rPr>
          <w:lang w:val="es-ES"/>
        </w:rPr>
        <w:t xml:space="preserve"> </w:t>
      </w:r>
      <w:r w:rsidR="007137F6">
        <w:rPr>
          <w:lang w:val="es-ES"/>
        </w:rPr>
        <w:t>muestra</w:t>
      </w:r>
      <w:r w:rsidRPr="00567283">
        <w:rPr>
          <w:lang w:val="es-ES"/>
        </w:rPr>
        <w:t xml:space="preserve"> _____</w:t>
      </w:r>
      <w:r w:rsidR="007137F6">
        <w:rPr>
          <w:lang w:val="es-ES"/>
        </w:rPr>
        <w:t>______________</w:t>
      </w:r>
      <w:r w:rsidRPr="00567283">
        <w:rPr>
          <w:lang w:val="es-ES"/>
        </w:rPr>
        <w:t>__________________________.</w:t>
      </w:r>
    </w:p>
    <w:p w14:paraId="682B38F6" w14:textId="2E7038E3" w:rsidR="00445FF6" w:rsidRPr="00567283" w:rsidRDefault="007137F6" w:rsidP="00445FF6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7137F6">
        <w:rPr>
          <w:lang w:val="es-ES"/>
        </w:rPr>
        <w:t>Cuanto más se acerque el valor</w:t>
      </w:r>
      <w:r w:rsidR="001719F0" w:rsidRPr="00567283">
        <w:rPr>
          <w:lang w:val="es-ES"/>
        </w:rPr>
        <w:t xml:space="preserve"> </w:t>
      </w:r>
      <w:r w:rsidR="001719F0" w:rsidRPr="00567283">
        <w:rPr>
          <w:rFonts w:ascii="Times New Roman" w:hAnsi="Times New Roman" w:cs="Times New Roman"/>
          <w:i/>
          <w:iCs/>
          <w:lang w:val="es-ES"/>
        </w:rPr>
        <w:t>r</w:t>
      </w:r>
      <w:r>
        <w:rPr>
          <w:lang w:val="es-ES"/>
        </w:rPr>
        <w:t xml:space="preserve"> a</w:t>
      </w:r>
      <w:r w:rsidR="001719F0" w:rsidRPr="00567283">
        <w:rPr>
          <w:lang w:val="es-ES"/>
        </w:rPr>
        <w:t xml:space="preserve"> _____ o _____, </w:t>
      </w:r>
      <w:r w:rsidRPr="007137F6">
        <w:rPr>
          <w:lang w:val="es-ES"/>
        </w:rPr>
        <w:t>mejor se ajustará la línea a los datos</w:t>
      </w:r>
      <w:r w:rsidR="001719F0" w:rsidRPr="00567283">
        <w:rPr>
          <w:lang w:val="es-ES"/>
        </w:rPr>
        <w:t>.</w:t>
      </w:r>
    </w:p>
    <w:p w14:paraId="7497CF14" w14:textId="30583314" w:rsidR="001719F0" w:rsidRPr="00567283" w:rsidRDefault="001719F0" w:rsidP="001719F0">
      <w:pPr>
        <w:pStyle w:val="Heading1"/>
        <w:rPr>
          <w:lang w:val="es-ES"/>
        </w:rPr>
      </w:pPr>
      <w:r w:rsidRPr="00567283">
        <w:rPr>
          <w:lang w:val="es-ES"/>
        </w:rPr>
        <w:t>Linea</w:t>
      </w:r>
      <w:r w:rsidR="007137F6">
        <w:rPr>
          <w:lang w:val="es-ES"/>
        </w:rPr>
        <w:t>l</w:t>
      </w:r>
      <w:r w:rsidRPr="00567283">
        <w:rPr>
          <w:lang w:val="es-ES"/>
        </w:rPr>
        <w:t xml:space="preserve"> o </w:t>
      </w:r>
      <w:r w:rsidR="007137F6">
        <w:rPr>
          <w:lang w:val="es-ES"/>
        </w:rPr>
        <w:t>e</w:t>
      </w:r>
      <w:r w:rsidRPr="00567283">
        <w:rPr>
          <w:lang w:val="es-ES"/>
        </w:rPr>
        <w:t>xponen</w:t>
      </w:r>
      <w:r w:rsidR="007137F6">
        <w:rPr>
          <w:lang w:val="es-ES"/>
        </w:rPr>
        <w:t>c</w:t>
      </w:r>
      <w:r w:rsidRPr="00567283">
        <w:rPr>
          <w:lang w:val="es-ES"/>
        </w:rPr>
        <w:t>ial</w:t>
      </w:r>
    </w:p>
    <w:p w14:paraId="7EF02F9E" w14:textId="451D6A74" w:rsidR="001719F0" w:rsidRPr="00567283" w:rsidRDefault="00BC4FBF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BC4FBF">
        <w:rPr>
          <w:lang w:val="es-ES"/>
        </w:rPr>
        <w:t xml:space="preserve">Si un diagrama de dispersión </w:t>
      </w:r>
      <w:r w:rsidRPr="00BC4FBF">
        <w:rPr>
          <w:b/>
          <w:bCs/>
          <w:lang w:val="es-ES"/>
        </w:rPr>
        <w:t>sí se puede</w:t>
      </w:r>
      <w:r w:rsidRPr="00BC4FBF">
        <w:rPr>
          <w:lang w:val="es-ES"/>
        </w:rPr>
        <w:t xml:space="preserve"> representar con una línea recta, entonces decimos que la tendencia es</w:t>
      </w:r>
      <w:r w:rsidR="001719F0" w:rsidRPr="00567283">
        <w:rPr>
          <w:lang w:val="es-ES"/>
        </w:rPr>
        <w:t xml:space="preserve"> _______________.</w:t>
      </w:r>
    </w:p>
    <w:p w14:paraId="5F5FBC41" w14:textId="6FF455A2" w:rsidR="001719F0" w:rsidRPr="00567283" w:rsidRDefault="00BC4FBF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BC4FBF">
        <w:rPr>
          <w:lang w:val="es-ES"/>
        </w:rPr>
        <w:t xml:space="preserve">Si un diagrama de dispersión </w:t>
      </w:r>
      <w:r w:rsidRPr="00BC4FBF">
        <w:rPr>
          <w:b/>
          <w:bCs/>
          <w:lang w:val="es-ES"/>
        </w:rPr>
        <w:t>no se puede</w:t>
      </w:r>
      <w:r w:rsidRPr="00BC4FBF">
        <w:rPr>
          <w:lang w:val="es-ES"/>
        </w:rPr>
        <w:t xml:space="preserve"> representar con una línea recta, entonces decimos que la tendencia es</w:t>
      </w:r>
      <w:r w:rsidR="001719F0" w:rsidRPr="00567283">
        <w:rPr>
          <w:lang w:val="es-ES"/>
        </w:rPr>
        <w:t xml:space="preserve"> _______________.</w:t>
      </w:r>
    </w:p>
    <w:p w14:paraId="76C5ED31" w14:textId="4F23BB23" w:rsidR="001719F0" w:rsidRPr="00567283" w:rsidRDefault="00BC4FBF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BC4FBF">
        <w:rPr>
          <w:lang w:val="es-ES"/>
        </w:rPr>
        <w:t xml:space="preserve">Cuando un conjunto de datos es </w:t>
      </w:r>
      <w:r w:rsidRPr="00BC4FBF">
        <w:rPr>
          <w:b/>
          <w:bCs/>
          <w:i/>
          <w:iCs/>
          <w:lang w:val="es-ES"/>
        </w:rPr>
        <w:t>lineal</w:t>
      </w:r>
      <w:r w:rsidRPr="00BC4FBF">
        <w:rPr>
          <w:lang w:val="es-ES"/>
        </w:rPr>
        <w:t xml:space="preserve">, los valores </w:t>
      </w:r>
      <w:r w:rsidR="001719F0" w:rsidRPr="00567283">
        <w:rPr>
          <w:rFonts w:ascii="Times New Roman" w:hAnsi="Times New Roman" w:cs="Times New Roman"/>
          <w:i/>
          <w:iCs/>
          <w:lang w:val="es-ES"/>
        </w:rPr>
        <w:t>y</w:t>
      </w:r>
      <w:r w:rsidRPr="00140E5E">
        <w:rPr>
          <w:lang w:val="es-ES"/>
        </w:rPr>
        <w:t xml:space="preserve"> </w:t>
      </w:r>
      <w:r w:rsidRPr="00BC4FBF">
        <w:rPr>
          <w:lang w:val="es-ES"/>
        </w:rPr>
        <w:t>cambian</w:t>
      </w:r>
      <w:r w:rsidR="001719F0" w:rsidRPr="00567283">
        <w:rPr>
          <w:lang w:val="es-ES"/>
        </w:rPr>
        <w:t xml:space="preserve"> </w:t>
      </w:r>
      <w:r>
        <w:rPr>
          <w:lang w:val="es-ES"/>
        </w:rPr>
        <w:t>_____</w:t>
      </w:r>
      <w:r w:rsidR="001719F0" w:rsidRPr="00567283">
        <w:rPr>
          <w:lang w:val="es-ES"/>
        </w:rPr>
        <w:t>_______</w:t>
      </w:r>
      <w:r>
        <w:rPr>
          <w:lang w:val="es-ES"/>
        </w:rPr>
        <w:t>_</w:t>
      </w:r>
      <w:r w:rsidR="001719F0" w:rsidRPr="00567283">
        <w:rPr>
          <w:lang w:val="es-ES"/>
        </w:rPr>
        <w:t>________.</w:t>
      </w:r>
    </w:p>
    <w:p w14:paraId="22295A01" w14:textId="4DC22232" w:rsidR="001719F0" w:rsidRPr="00567283" w:rsidRDefault="00BC4FBF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BC4FBF">
        <w:rPr>
          <w:lang w:val="es-ES"/>
        </w:rPr>
        <w:t xml:space="preserve">Cuando un conjunto de datos es </w:t>
      </w:r>
      <w:r w:rsidRPr="00BC4FBF">
        <w:rPr>
          <w:b/>
          <w:bCs/>
          <w:i/>
          <w:iCs/>
          <w:lang w:val="es-ES"/>
        </w:rPr>
        <w:t>exponencial</w:t>
      </w:r>
      <w:r w:rsidRPr="00BC4FBF">
        <w:rPr>
          <w:lang w:val="es-ES"/>
        </w:rPr>
        <w:t xml:space="preserve">, los valores </w:t>
      </w:r>
      <w:r w:rsidR="001719F0" w:rsidRPr="00567283">
        <w:rPr>
          <w:rFonts w:ascii="Times New Roman" w:hAnsi="Times New Roman" w:cs="Times New Roman"/>
          <w:i/>
          <w:iCs/>
          <w:lang w:val="es-ES"/>
        </w:rPr>
        <w:t>y</w:t>
      </w:r>
      <w:r w:rsidRPr="00140E5E">
        <w:rPr>
          <w:lang w:val="es-ES"/>
        </w:rPr>
        <w:t xml:space="preserve"> </w:t>
      </w:r>
      <w:r w:rsidRPr="00BC4FBF">
        <w:rPr>
          <w:lang w:val="es-ES"/>
        </w:rPr>
        <w:t xml:space="preserve">cambian </w:t>
      </w:r>
      <w:r w:rsidR="001719F0" w:rsidRPr="00567283">
        <w:rPr>
          <w:lang w:val="es-ES"/>
        </w:rPr>
        <w:t>______</w:t>
      </w:r>
      <w:r>
        <w:rPr>
          <w:lang w:val="es-ES"/>
        </w:rPr>
        <w:t>_</w:t>
      </w:r>
      <w:r w:rsidR="001719F0" w:rsidRPr="00567283">
        <w:rPr>
          <w:lang w:val="es-ES"/>
        </w:rPr>
        <w:t>_________.</w:t>
      </w:r>
    </w:p>
    <w:p w14:paraId="41131180" w14:textId="29D07F87" w:rsidR="00E764BE" w:rsidRPr="00567283" w:rsidRDefault="00E764BE" w:rsidP="00E764BE">
      <w:pPr>
        <w:pStyle w:val="Heading1"/>
        <w:rPr>
          <w:lang w:val="es-ES"/>
        </w:rPr>
      </w:pPr>
      <w:r w:rsidRPr="00567283">
        <w:rPr>
          <w:lang w:val="es-ES"/>
        </w:rPr>
        <w:t>E</w:t>
      </w:r>
      <w:r w:rsidR="00BC4FBF">
        <w:rPr>
          <w:lang w:val="es-ES"/>
        </w:rPr>
        <w:t>jemplo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E764BE" w:rsidRPr="00140E5E" w14:paraId="4172E2AE" w14:textId="77777777" w:rsidTr="00E764BE">
        <w:tc>
          <w:tcPr>
            <w:tcW w:w="1080" w:type="dxa"/>
            <w:shd w:val="clear" w:color="auto" w:fill="285781" w:themeFill="accent2"/>
            <w:vAlign w:val="center"/>
          </w:tcPr>
          <w:p w14:paraId="3ADE35BF" w14:textId="0FCAEBE5" w:rsidR="00E764BE" w:rsidRPr="00567283" w:rsidRDefault="00BC4FBF" w:rsidP="00E764BE">
            <w:pPr>
              <w:jc w:val="center"/>
              <w:rPr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Semana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9C0C191" w14:textId="6AF14009" w:rsidR="00E764BE" w:rsidRPr="00567283" w:rsidRDefault="00BC4FBF" w:rsidP="00E764BE">
            <w:pPr>
              <w:jc w:val="center"/>
              <w:rPr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Saldo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2CEC811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E1FB4" w14:textId="2F75F16E" w:rsidR="00E764BE" w:rsidRPr="00567283" w:rsidRDefault="00BC4FBF" w:rsidP="00E764BE">
            <w:pPr>
              <w:rPr>
                <w:lang w:val="es-ES"/>
              </w:rPr>
            </w:pPr>
            <w:r w:rsidRPr="00BC4FBF">
              <w:rPr>
                <w:lang w:val="es-ES"/>
              </w:rPr>
              <w:t xml:space="preserve">Estás ahorrando dinero para comprar un videojuego. La tabla muestra el saldo de tu cuenta al final de cada semana. ¿Los datos son lineales o no lineales? ¿Cómo puedes saberlo a partir de la tabla? </w:t>
            </w:r>
          </w:p>
        </w:tc>
      </w:tr>
      <w:tr w:rsidR="00E764BE" w:rsidRPr="00567283" w14:paraId="72053C3E" w14:textId="77777777" w:rsidTr="00E764BE">
        <w:tc>
          <w:tcPr>
            <w:tcW w:w="1080" w:type="dxa"/>
            <w:vAlign w:val="center"/>
          </w:tcPr>
          <w:p w14:paraId="6F6F0015" w14:textId="7F08D7C6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063126E" w14:textId="648B8BB9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3C6AF8C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9606E" w14:textId="77777777" w:rsidR="00E764BE" w:rsidRPr="00567283" w:rsidRDefault="00E764BE" w:rsidP="00E764BE">
            <w:pPr>
              <w:rPr>
                <w:lang w:val="es-ES"/>
              </w:rPr>
            </w:pPr>
          </w:p>
        </w:tc>
      </w:tr>
      <w:tr w:rsidR="00E764BE" w:rsidRPr="00567283" w14:paraId="3061C9BF" w14:textId="77777777" w:rsidTr="00E764BE">
        <w:tc>
          <w:tcPr>
            <w:tcW w:w="1080" w:type="dxa"/>
            <w:vAlign w:val="center"/>
          </w:tcPr>
          <w:p w14:paraId="4DE50006" w14:textId="7A145422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53EB66D" w14:textId="2C1D78E7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1E9620B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30FCB" w14:textId="77777777" w:rsidR="00E764BE" w:rsidRPr="00567283" w:rsidRDefault="00E764BE" w:rsidP="00E764BE">
            <w:pPr>
              <w:rPr>
                <w:lang w:val="es-ES"/>
              </w:rPr>
            </w:pPr>
          </w:p>
        </w:tc>
      </w:tr>
      <w:tr w:rsidR="00E764BE" w:rsidRPr="00567283" w14:paraId="3ACFD973" w14:textId="77777777" w:rsidTr="00E764BE">
        <w:tc>
          <w:tcPr>
            <w:tcW w:w="1080" w:type="dxa"/>
            <w:vAlign w:val="center"/>
          </w:tcPr>
          <w:p w14:paraId="3285668D" w14:textId="27F6E8A5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2BBF19C" w14:textId="37E44CAC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F30C4F7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02A9" w14:textId="77777777" w:rsidR="00E764BE" w:rsidRPr="00567283" w:rsidRDefault="00E764BE" w:rsidP="00E764BE">
            <w:pPr>
              <w:rPr>
                <w:lang w:val="es-ES"/>
              </w:rPr>
            </w:pPr>
          </w:p>
        </w:tc>
      </w:tr>
      <w:tr w:rsidR="00E764BE" w:rsidRPr="00567283" w14:paraId="5AED00D7" w14:textId="77777777" w:rsidTr="00E764BE">
        <w:tc>
          <w:tcPr>
            <w:tcW w:w="1080" w:type="dxa"/>
            <w:vAlign w:val="center"/>
          </w:tcPr>
          <w:p w14:paraId="52D5D244" w14:textId="484118F5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FF04B19" w14:textId="5290CAB7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07DFA76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E6ECA" w14:textId="77777777" w:rsidR="00E764BE" w:rsidRPr="00567283" w:rsidRDefault="00E764BE" w:rsidP="00E764BE">
            <w:pPr>
              <w:rPr>
                <w:lang w:val="es-ES"/>
              </w:rPr>
            </w:pPr>
          </w:p>
        </w:tc>
      </w:tr>
      <w:tr w:rsidR="00E764BE" w:rsidRPr="00567283" w14:paraId="1F85604D" w14:textId="77777777" w:rsidTr="00E764BE">
        <w:tc>
          <w:tcPr>
            <w:tcW w:w="1080" w:type="dxa"/>
            <w:vAlign w:val="center"/>
          </w:tcPr>
          <w:p w14:paraId="5146208E" w14:textId="0876A2C0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A5BC95F" w14:textId="3D4842A9" w:rsidR="00E764BE" w:rsidRPr="00567283" w:rsidRDefault="00E764BE" w:rsidP="00E764BE">
            <w:pPr>
              <w:jc w:val="center"/>
              <w:rPr>
                <w:lang w:val="es-ES"/>
              </w:rPr>
            </w:pPr>
            <w:r w:rsidRPr="00567283">
              <w:rPr>
                <w:rFonts w:ascii="Times New Roman" w:hAnsi="Times New Roman" w:cs="Times New Roman"/>
                <w:lang w:val="es-ES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E48F68F" w14:textId="77777777" w:rsidR="00E764BE" w:rsidRPr="00567283" w:rsidRDefault="00E764BE" w:rsidP="00E764BE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7BCDE" w14:textId="77777777" w:rsidR="00E764BE" w:rsidRPr="00567283" w:rsidRDefault="00E764BE" w:rsidP="00E764BE">
            <w:pPr>
              <w:rPr>
                <w:lang w:val="es-ES"/>
              </w:rPr>
            </w:pPr>
          </w:p>
        </w:tc>
      </w:tr>
    </w:tbl>
    <w:p w14:paraId="16B6A9A1" w14:textId="22744EE9" w:rsidR="00E764BE" w:rsidRPr="00567283" w:rsidRDefault="00BC4FBF" w:rsidP="00E764BE">
      <w:pPr>
        <w:spacing w:before="240"/>
        <w:rPr>
          <w:lang w:val="es-ES"/>
        </w:rPr>
      </w:pPr>
      <w:r w:rsidRPr="00BC4FBF">
        <w:rPr>
          <w:lang w:val="es-ES"/>
        </w:rPr>
        <w:t xml:space="preserve">Encuentra el modelo de regresión lineal para el saldo de tu cuenta y escríbelo en la forma </w:t>
      </w:r>
      <w:r>
        <w:rPr>
          <w:lang w:val="es-ES"/>
        </w:rPr>
        <w:t xml:space="preserve">de </w:t>
      </w:r>
      <w:r w:rsidR="00140E5E">
        <w:rPr>
          <w:lang w:val="es-ES"/>
        </w:rPr>
        <w:br/>
      </w:r>
      <w:r w:rsidR="00E764BE" w:rsidRPr="00567283">
        <w:rPr>
          <w:rFonts w:ascii="Times New Roman" w:hAnsi="Times New Roman" w:cs="Times New Roman"/>
          <w:i/>
          <w:iCs/>
          <w:lang w:val="es-ES"/>
        </w:rPr>
        <w:t>y</w:t>
      </w:r>
      <w:r w:rsidR="00E764BE" w:rsidRPr="00567283">
        <w:rPr>
          <w:rFonts w:ascii="Times New Roman" w:hAnsi="Times New Roman" w:cs="Times New Roman"/>
          <w:lang w:val="es-ES"/>
        </w:rPr>
        <w:t xml:space="preserve"> = </w:t>
      </w:r>
      <w:r w:rsidR="00E764BE" w:rsidRPr="00567283">
        <w:rPr>
          <w:rFonts w:ascii="Times New Roman" w:hAnsi="Times New Roman" w:cs="Times New Roman"/>
          <w:i/>
          <w:iCs/>
          <w:lang w:val="es-ES"/>
        </w:rPr>
        <w:t>mx</w:t>
      </w:r>
      <w:r w:rsidR="00E764BE" w:rsidRPr="00567283">
        <w:rPr>
          <w:rFonts w:ascii="Times New Roman" w:hAnsi="Times New Roman" w:cs="Times New Roman"/>
          <w:lang w:val="es-ES"/>
        </w:rPr>
        <w:t xml:space="preserve"> + </w:t>
      </w:r>
      <w:r w:rsidR="00E764BE" w:rsidRPr="00567283">
        <w:rPr>
          <w:rFonts w:ascii="Times New Roman" w:hAnsi="Times New Roman" w:cs="Times New Roman"/>
          <w:i/>
          <w:iCs/>
          <w:lang w:val="es-ES"/>
        </w:rPr>
        <w:t>b</w:t>
      </w:r>
      <w:r w:rsidR="00E764BE" w:rsidRPr="00567283">
        <w:rPr>
          <w:lang w:val="es-ES"/>
        </w:rPr>
        <w:t>.</w:t>
      </w:r>
    </w:p>
    <w:p w14:paraId="08808BE8" w14:textId="77777777" w:rsidR="00E764BE" w:rsidRPr="00567283" w:rsidRDefault="00E764BE" w:rsidP="008D190C">
      <w:pPr>
        <w:rPr>
          <w:lang w:val="es-ES"/>
        </w:rPr>
      </w:pPr>
    </w:p>
    <w:p w14:paraId="4D7EFA97" w14:textId="1D1C3A1B" w:rsidR="00E764BE" w:rsidRPr="00567283" w:rsidRDefault="00BC4FBF" w:rsidP="008D190C">
      <w:pPr>
        <w:rPr>
          <w:lang w:val="es-ES"/>
        </w:rPr>
      </w:pPr>
      <w:r w:rsidRPr="00BC4FBF">
        <w:rPr>
          <w:lang w:val="es-ES"/>
        </w:rPr>
        <w:t>Da el coeficiente de correlación y explica su significado</w:t>
      </w:r>
      <w:r w:rsidR="00E764BE" w:rsidRPr="00567283">
        <w:rPr>
          <w:lang w:val="es-ES"/>
        </w:rPr>
        <w:t>.</w:t>
      </w:r>
    </w:p>
    <w:p w14:paraId="6A6CA313" w14:textId="77777777" w:rsidR="00E764BE" w:rsidRPr="00567283" w:rsidRDefault="00E764BE" w:rsidP="008D190C">
      <w:pPr>
        <w:rPr>
          <w:lang w:val="es-ES"/>
        </w:rPr>
      </w:pPr>
    </w:p>
    <w:p w14:paraId="455CFDD7" w14:textId="4235F144" w:rsidR="008E6635" w:rsidRDefault="00BC4FBF" w:rsidP="00F04560">
      <w:pPr>
        <w:rPr>
          <w:lang w:val="es-ES"/>
        </w:rPr>
      </w:pPr>
      <w:r w:rsidRPr="00BC4FBF">
        <w:rPr>
          <w:lang w:val="es-ES"/>
        </w:rPr>
        <w:t>Predice la cantidad de dinero que habrá en tu cuenta después de 10 semanas</w:t>
      </w:r>
      <w:r w:rsidR="00E764BE" w:rsidRPr="00567283">
        <w:rPr>
          <w:lang w:val="es-ES"/>
        </w:rPr>
        <w:t>.</w:t>
      </w:r>
    </w:p>
    <w:p w14:paraId="055B14BC" w14:textId="77777777" w:rsidR="00140E5E" w:rsidRPr="00567283" w:rsidRDefault="00140E5E" w:rsidP="00F04560">
      <w:pPr>
        <w:rPr>
          <w:lang w:val="es-ES"/>
        </w:rPr>
      </w:pPr>
    </w:p>
    <w:sectPr w:rsidR="00140E5E" w:rsidRPr="00567283" w:rsidSect="00DD1F96">
      <w:footerReference w:type="defaul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D890" w14:textId="77777777" w:rsidR="00F92022" w:rsidRDefault="00F92022" w:rsidP="00DC1CA0">
      <w:r>
        <w:separator/>
      </w:r>
    </w:p>
  </w:endnote>
  <w:endnote w:type="continuationSeparator" w:id="0">
    <w:p w14:paraId="2D3CD028" w14:textId="77777777" w:rsidR="00F92022" w:rsidRDefault="00F9202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6C46" w14:textId="77777777" w:rsidR="00F92022" w:rsidRDefault="00F92022" w:rsidP="00DC1CA0">
      <w:r>
        <w:separator/>
      </w:r>
    </w:p>
  </w:footnote>
  <w:footnote w:type="continuationSeparator" w:id="0">
    <w:p w14:paraId="027D2528" w14:textId="77777777" w:rsidR="00F92022" w:rsidRDefault="00F9202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390547056">
    <w:abstractNumId w:val="0"/>
  </w:num>
  <w:num w:numId="5" w16cid:durableId="98474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32A1F"/>
    <w:rsid w:val="00045881"/>
    <w:rsid w:val="000544BA"/>
    <w:rsid w:val="00072D23"/>
    <w:rsid w:val="000A4D5F"/>
    <w:rsid w:val="000C7623"/>
    <w:rsid w:val="000C7865"/>
    <w:rsid w:val="00117F65"/>
    <w:rsid w:val="00140E5E"/>
    <w:rsid w:val="00150DE3"/>
    <w:rsid w:val="001719F0"/>
    <w:rsid w:val="001B5BA6"/>
    <w:rsid w:val="001C1C03"/>
    <w:rsid w:val="002040D8"/>
    <w:rsid w:val="00233158"/>
    <w:rsid w:val="00233E59"/>
    <w:rsid w:val="00245200"/>
    <w:rsid w:val="00246BC1"/>
    <w:rsid w:val="00274BB5"/>
    <w:rsid w:val="002A31CD"/>
    <w:rsid w:val="002D4C34"/>
    <w:rsid w:val="00304DC6"/>
    <w:rsid w:val="00347466"/>
    <w:rsid w:val="0038039A"/>
    <w:rsid w:val="003A4A05"/>
    <w:rsid w:val="00403889"/>
    <w:rsid w:val="00445FF6"/>
    <w:rsid w:val="00463853"/>
    <w:rsid w:val="00480109"/>
    <w:rsid w:val="004806AD"/>
    <w:rsid w:val="004856EB"/>
    <w:rsid w:val="00493AF0"/>
    <w:rsid w:val="004B450B"/>
    <w:rsid w:val="004C2D48"/>
    <w:rsid w:val="004D0B87"/>
    <w:rsid w:val="005204EE"/>
    <w:rsid w:val="005345DE"/>
    <w:rsid w:val="00567283"/>
    <w:rsid w:val="005979E3"/>
    <w:rsid w:val="005B2598"/>
    <w:rsid w:val="005B4511"/>
    <w:rsid w:val="005E3EB2"/>
    <w:rsid w:val="006229AD"/>
    <w:rsid w:val="00644B47"/>
    <w:rsid w:val="006500CA"/>
    <w:rsid w:val="00651A23"/>
    <w:rsid w:val="006C5B24"/>
    <w:rsid w:val="006E2654"/>
    <w:rsid w:val="006F637F"/>
    <w:rsid w:val="007063F1"/>
    <w:rsid w:val="0070784B"/>
    <w:rsid w:val="007137F6"/>
    <w:rsid w:val="00771F60"/>
    <w:rsid w:val="00782F44"/>
    <w:rsid w:val="007945C9"/>
    <w:rsid w:val="007A5710"/>
    <w:rsid w:val="007F2D87"/>
    <w:rsid w:val="008044A1"/>
    <w:rsid w:val="00853675"/>
    <w:rsid w:val="008C5074"/>
    <w:rsid w:val="008C6D5C"/>
    <w:rsid w:val="008D190C"/>
    <w:rsid w:val="008D3766"/>
    <w:rsid w:val="008E31E6"/>
    <w:rsid w:val="008E6635"/>
    <w:rsid w:val="008F712F"/>
    <w:rsid w:val="009112D3"/>
    <w:rsid w:val="00914680"/>
    <w:rsid w:val="00915112"/>
    <w:rsid w:val="00945819"/>
    <w:rsid w:val="00956C40"/>
    <w:rsid w:val="00976B6A"/>
    <w:rsid w:val="00977E3D"/>
    <w:rsid w:val="0099796F"/>
    <w:rsid w:val="009A0A22"/>
    <w:rsid w:val="009A7873"/>
    <w:rsid w:val="009F0B2E"/>
    <w:rsid w:val="00A1673F"/>
    <w:rsid w:val="00A77EC7"/>
    <w:rsid w:val="00AF213D"/>
    <w:rsid w:val="00B409CD"/>
    <w:rsid w:val="00B47703"/>
    <w:rsid w:val="00BC4FBF"/>
    <w:rsid w:val="00BD7B9F"/>
    <w:rsid w:val="00BE4AB5"/>
    <w:rsid w:val="00BF08CE"/>
    <w:rsid w:val="00C83603"/>
    <w:rsid w:val="00CD2461"/>
    <w:rsid w:val="00CE2E34"/>
    <w:rsid w:val="00CF4EFB"/>
    <w:rsid w:val="00D23C19"/>
    <w:rsid w:val="00D4156F"/>
    <w:rsid w:val="00D708CD"/>
    <w:rsid w:val="00D72955"/>
    <w:rsid w:val="00D7603F"/>
    <w:rsid w:val="00D760BA"/>
    <w:rsid w:val="00D95E7E"/>
    <w:rsid w:val="00DC1CA0"/>
    <w:rsid w:val="00DD1F96"/>
    <w:rsid w:val="00DE0B48"/>
    <w:rsid w:val="00E26CEB"/>
    <w:rsid w:val="00E326C3"/>
    <w:rsid w:val="00E45663"/>
    <w:rsid w:val="00E46C11"/>
    <w:rsid w:val="00E764BE"/>
    <w:rsid w:val="00E76FF3"/>
    <w:rsid w:val="00EA2AF9"/>
    <w:rsid w:val="00EB6E7A"/>
    <w:rsid w:val="00F04560"/>
    <w:rsid w:val="00F10244"/>
    <w:rsid w:val="00F268DE"/>
    <w:rsid w:val="00F323D9"/>
    <w:rsid w:val="00F80B5C"/>
    <w:rsid w:val="00F87387"/>
    <w:rsid w:val="00F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40E5E"/>
  </w:style>
  <w:style w:type="paragraph" w:styleId="Heading1">
    <w:name w:val="heading 1"/>
    <w:basedOn w:val="Normal"/>
    <w:next w:val="Normal"/>
    <w:link w:val="Heading1Char"/>
    <w:uiPriority w:val="9"/>
    <w:qFormat/>
    <w:rsid w:val="00140E5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E5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40E5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40E5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5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40E5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0E5E"/>
  </w:style>
  <w:style w:type="character" w:customStyle="1" w:styleId="Heading1Char">
    <w:name w:val="Heading 1 Char"/>
    <w:basedOn w:val="DefaultParagraphFont"/>
    <w:link w:val="Heading1"/>
    <w:uiPriority w:val="9"/>
    <w:rsid w:val="00140E5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E5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40E5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40E5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5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5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40E5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40E5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40E5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0E5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40E5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4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40E5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40E5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E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0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5E"/>
  </w:style>
  <w:style w:type="paragraph" w:styleId="ListParagraph">
    <w:name w:val="List Paragraph"/>
    <w:basedOn w:val="Normal"/>
    <w:uiPriority w:val="34"/>
    <w:qFormat/>
    <w:rsid w:val="00140E5E"/>
    <w:pPr>
      <w:ind w:left="720"/>
      <w:contextualSpacing/>
    </w:pPr>
  </w:style>
  <w:style w:type="paragraph" w:customStyle="1" w:styleId="AnswerKey">
    <w:name w:val="Answer Key"/>
    <w:basedOn w:val="Normal"/>
    <w:qFormat/>
    <w:rsid w:val="00140E5E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Candies and Caddies</vt:lpstr>
    </vt:vector>
  </TitlesOfParts>
  <Manager/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 and Caddies</dc:title>
  <dc:subject/>
  <dc:creator>K20 Center</dc:creator>
  <cp:keywords/>
  <dc:description/>
  <cp:lastModifiedBy>Eike, Michell L.</cp:lastModifiedBy>
  <cp:revision>8</cp:revision>
  <cp:lastPrinted>2025-09-04T18:03:00Z</cp:lastPrinted>
  <dcterms:created xsi:type="dcterms:W3CDTF">2025-10-10T13:57:00Z</dcterms:created>
  <dcterms:modified xsi:type="dcterms:W3CDTF">2025-11-05T18:20:00Z</dcterms:modified>
  <cp:category/>
</cp:coreProperties>
</file>