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B36C" w14:textId="12AB01D9" w:rsidR="00D7603F" w:rsidRPr="00A51DFF" w:rsidRDefault="00D7603F" w:rsidP="00D7603F">
      <w:pPr>
        <w:pStyle w:val="Title"/>
        <w:rPr>
          <w:lang w:val="es-ES"/>
        </w:rPr>
      </w:pPr>
      <w:r w:rsidRPr="00A51DFF">
        <w:rPr>
          <w:lang w:val="es-ES"/>
        </w:rPr>
        <w:t>T</w:t>
      </w:r>
      <w:r w:rsidR="00E54BA4" w:rsidRPr="00A51DFF">
        <w:rPr>
          <w:lang w:val="es-ES"/>
        </w:rPr>
        <w:t xml:space="preserve">endencias y coeficientes de </w:t>
      </w:r>
      <w:r w:rsidRPr="00A51DFF">
        <w:rPr>
          <w:lang w:val="es-ES"/>
        </w:rPr>
        <w:t>Correla</w:t>
      </w:r>
      <w:r w:rsidR="00E54BA4" w:rsidRPr="00A51DFF">
        <w:rPr>
          <w:lang w:val="es-ES"/>
        </w:rPr>
        <w:t>c</w:t>
      </w:r>
      <w:r w:rsidRPr="00A51DFF">
        <w:rPr>
          <w:lang w:val="es-ES"/>
        </w:rPr>
        <w:t>i</w:t>
      </w:r>
      <w:r w:rsidR="00E54BA4" w:rsidRPr="00A51DFF">
        <w:rPr>
          <w:lang w:val="es-ES"/>
        </w:rPr>
        <w:t>ó</w:t>
      </w:r>
      <w:r w:rsidRPr="00A51DFF">
        <w:rPr>
          <w:lang w:val="es-ES"/>
        </w:rPr>
        <w:t>n</w:t>
      </w:r>
      <w:r w:rsidR="001F464A" w:rsidRPr="00A51DFF">
        <w:rPr>
          <w:lang w:val="es-ES"/>
        </w:rPr>
        <w:t xml:space="preserve">: </w:t>
      </w:r>
      <w:r w:rsidR="00E54BA4" w:rsidRPr="00A51DFF">
        <w:rPr>
          <w:lang w:val="es-ES"/>
        </w:rPr>
        <w:t xml:space="preserve">notas </w:t>
      </w:r>
      <w:r w:rsidR="001F464A" w:rsidRPr="00A51DFF">
        <w:rPr>
          <w:lang w:val="es-ES"/>
        </w:rPr>
        <w:t>Gui</w:t>
      </w:r>
      <w:r w:rsidR="00E54BA4" w:rsidRPr="00A51DFF">
        <w:rPr>
          <w:lang w:val="es-ES"/>
        </w:rPr>
        <w:t>a</w:t>
      </w:r>
      <w:r w:rsidR="001F464A" w:rsidRPr="00A51DFF">
        <w:rPr>
          <w:lang w:val="es-ES"/>
        </w:rPr>
        <w:t>d</w:t>
      </w:r>
      <w:r w:rsidR="00E54BA4" w:rsidRPr="00A51DFF">
        <w:rPr>
          <w:lang w:val="es-ES"/>
        </w:rPr>
        <w:t>as</w:t>
      </w:r>
    </w:p>
    <w:p w14:paraId="513CFA91" w14:textId="0D2360FB" w:rsidR="00D7603F" w:rsidRPr="00A51DFF" w:rsidRDefault="00E54BA4" w:rsidP="00D7603F">
      <w:pPr>
        <w:pStyle w:val="Heading1"/>
        <w:rPr>
          <w:lang w:val="es-ES"/>
        </w:rPr>
      </w:pPr>
      <w:r w:rsidRPr="00A51DFF">
        <w:rPr>
          <w:lang w:val="es-ES"/>
        </w:rPr>
        <w:t>Instrucciones</w:t>
      </w:r>
    </w:p>
    <w:p w14:paraId="1B65566F" w14:textId="43709C00" w:rsidR="00D7603F" w:rsidRPr="00A51DFF" w:rsidRDefault="002B49C8" w:rsidP="00D7603F">
      <w:pPr>
        <w:rPr>
          <w:lang w:val="es-ES"/>
        </w:rPr>
      </w:pPr>
      <w:r w:rsidRPr="00A51DFF">
        <w:rPr>
          <w:lang w:val="es-ES"/>
        </w:rPr>
        <w:t xml:space="preserve">Usa las tablas para encontrar un patrón de cómo aumentan o disminuyen los valores </w:t>
      </w:r>
      <w:r w:rsidRPr="00A51DFF">
        <w:rPr>
          <w:rFonts w:ascii="Times New Roman" w:hAnsi="Times New Roman" w:cs="Times New Roman"/>
          <w:i/>
          <w:iCs/>
          <w:lang w:val="es-ES"/>
        </w:rPr>
        <w:t>y</w:t>
      </w:r>
      <w:r w:rsidRPr="00A51DFF">
        <w:rPr>
          <w:lang w:val="es-ES"/>
        </w:rPr>
        <w:t>. Escribe una regla general junto a cada tabla (por ejemplo, + 4, · 2, etc.)</w:t>
      </w:r>
      <w:r w:rsidR="001719F0" w:rsidRPr="00A51DFF">
        <w:rPr>
          <w:lang w:val="es-E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"/>
        <w:gridCol w:w="1107"/>
        <w:gridCol w:w="1051"/>
        <w:gridCol w:w="238"/>
        <w:gridCol w:w="1892"/>
        <w:gridCol w:w="341"/>
        <w:gridCol w:w="1048"/>
        <w:gridCol w:w="1116"/>
        <w:gridCol w:w="340"/>
        <w:gridCol w:w="1888"/>
      </w:tblGrid>
      <w:tr w:rsidR="00886672" w:rsidRPr="00A51DFF" w14:paraId="51C54FEC" w14:textId="77777777" w:rsidTr="0038039A">
        <w:tc>
          <w:tcPr>
            <w:tcW w:w="2545" w:type="dxa"/>
            <w:gridSpan w:val="4"/>
            <w:vAlign w:val="center"/>
          </w:tcPr>
          <w:p w14:paraId="45B57C6F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E737AAD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2851" w:type="dxa"/>
            <w:gridSpan w:val="4"/>
            <w:vAlign w:val="center"/>
          </w:tcPr>
          <w:p w14:paraId="0F361C36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29E50388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1AE2232D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4B2F0CBC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67085D7D" w14:textId="733A6827" w:rsidR="00BE4AB5" w:rsidRPr="00A51DFF" w:rsidRDefault="00886672" w:rsidP="00233E59">
            <w:pPr>
              <w:jc w:val="center"/>
              <w:rPr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Boleto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46F77268" w14:textId="22BAA551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b/>
                <w:bCs/>
                <w:color w:val="FFFFFF" w:themeColor="background1"/>
                <w:lang w:val="es-ES"/>
              </w:rPr>
              <w:t>Cost</w:t>
            </w:r>
            <w:r w:rsidR="00886672">
              <w:rPr>
                <w:b/>
                <w:bCs/>
                <w:color w:val="FFFFFF" w:themeColor="background1"/>
                <w:lang w:val="es-ES"/>
              </w:rPr>
              <w:t>o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1997F092" w14:textId="05A2A20A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74F4D0BA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35E79E45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11AF88BF" w14:textId="000A1DA5" w:rsidR="00BE4AB5" w:rsidRPr="00A51DFF" w:rsidRDefault="00233E59" w:rsidP="00233E59">
            <w:pPr>
              <w:jc w:val="center"/>
              <w:rPr>
                <w:lang w:val="es-ES"/>
              </w:rPr>
            </w:pPr>
            <w:r w:rsidRPr="00A51DFF">
              <w:rPr>
                <w:b/>
                <w:bCs/>
                <w:color w:val="FFFFFF" w:themeColor="background1"/>
                <w:lang w:val="es-ES"/>
              </w:rPr>
              <w:t>H</w:t>
            </w:r>
            <w:r w:rsidR="00886672">
              <w:rPr>
                <w:b/>
                <w:bCs/>
                <w:color w:val="FFFFFF" w:themeColor="background1"/>
                <w:lang w:val="es-ES"/>
              </w:rPr>
              <w:t>oras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161DCC66" w14:textId="16C0BC83" w:rsidR="00BE4AB5" w:rsidRPr="00A51DFF" w:rsidRDefault="00233E59" w:rsidP="00233E59">
            <w:pPr>
              <w:jc w:val="center"/>
              <w:rPr>
                <w:lang w:val="es-ES"/>
              </w:rPr>
            </w:pPr>
            <w:r w:rsidRPr="00A51DFF">
              <w:rPr>
                <w:b/>
                <w:bCs/>
                <w:color w:val="FFFFFF" w:themeColor="background1"/>
                <w:lang w:val="es-ES"/>
              </w:rPr>
              <w:t>Bacteria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6EF8588B" w14:textId="6083A89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4869B8C4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04957971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4ED884BA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368AFA8" w14:textId="755C9E56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227A2F0" w14:textId="7D334099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$15.00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706C455E" w14:textId="46B95401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04AE270E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0C136650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F48CE0C" w14:textId="1CA628EF" w:rsidR="00BE4AB5" w:rsidRPr="00A51DFF" w:rsidRDefault="00233E59" w:rsidP="00233E59">
            <w:pPr>
              <w:jc w:val="center"/>
              <w:rPr>
                <w:lang w:val="es-ES"/>
              </w:rPr>
            </w:pPr>
            <w:r w:rsidRPr="00A51DFF">
              <w:rPr>
                <w:lang w:val="es-ES"/>
              </w:rPr>
              <w:t>1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7158B0A" w14:textId="3478B561" w:rsidR="00BE4AB5" w:rsidRPr="00A51DFF" w:rsidRDefault="00956C40" w:rsidP="00233E59">
            <w:pPr>
              <w:jc w:val="center"/>
              <w:rPr>
                <w:lang w:val="es-ES"/>
              </w:rPr>
            </w:pPr>
            <w:r w:rsidRPr="00A51DFF">
              <w:rPr>
                <w:lang w:val="es-ES"/>
              </w:rPr>
              <w:t>2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81CF9F6" w14:textId="17C56DD6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7AAE1CD8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554C6120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056872F0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30E0F6C" w14:textId="32423B6C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D72587C" w14:textId="31EE723B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$30.00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756097F9" w14:textId="6B24FF71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15B326F1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1DA66B06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4648446" w14:textId="2D7D22C8" w:rsidR="00BE4AB5" w:rsidRPr="00A51DFF" w:rsidRDefault="00233E59" w:rsidP="00233E59">
            <w:pPr>
              <w:jc w:val="center"/>
              <w:rPr>
                <w:lang w:val="es-ES"/>
              </w:rPr>
            </w:pPr>
            <w:r w:rsidRPr="00A51DFF">
              <w:rPr>
                <w:lang w:val="es-ES"/>
              </w:rPr>
              <w:t>2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6F3322A8" w14:textId="15D31625" w:rsidR="00BE4AB5" w:rsidRPr="00A51DFF" w:rsidRDefault="00956C40" w:rsidP="00233E59">
            <w:pPr>
              <w:jc w:val="center"/>
              <w:rPr>
                <w:lang w:val="es-ES"/>
              </w:rPr>
            </w:pPr>
            <w:r w:rsidRPr="00A51DFF">
              <w:rPr>
                <w:lang w:val="es-ES"/>
              </w:rPr>
              <w:t>6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14E9AC38" w14:textId="55FB1D78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63808A74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54BAAE7C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323FA890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F326A89" w14:textId="23A10CAA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C2DFBE2" w14:textId="746F9751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$45.00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6E36F26C" w14:textId="6A25411B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4CFF055B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394F919D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C91F406" w14:textId="34AC10D9" w:rsidR="00BE4AB5" w:rsidRPr="00A51DFF" w:rsidRDefault="00233E59" w:rsidP="00233E59">
            <w:pPr>
              <w:jc w:val="center"/>
              <w:rPr>
                <w:lang w:val="es-ES"/>
              </w:rPr>
            </w:pPr>
            <w:r w:rsidRPr="00A51DFF">
              <w:rPr>
                <w:lang w:val="es-ES"/>
              </w:rPr>
              <w:t>3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64B68AA" w14:textId="0A01B4EB" w:rsidR="00BE4AB5" w:rsidRPr="00A51DFF" w:rsidRDefault="00956C40" w:rsidP="00233E59">
            <w:pPr>
              <w:jc w:val="center"/>
              <w:rPr>
                <w:lang w:val="es-ES"/>
              </w:rPr>
            </w:pPr>
            <w:r w:rsidRPr="00A51DFF">
              <w:rPr>
                <w:lang w:val="es-ES"/>
              </w:rPr>
              <w:t>18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6E7D5217" w14:textId="5ADBB22F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58C33AFC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5A7BE4C7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07215210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455D62E" w14:textId="780CFC27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C065631" w14:textId="25325C94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$60.00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18C4BC31" w14:textId="5BC747FB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4E7461EA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2AB0CF6B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C12018E" w14:textId="480F2588" w:rsidR="00BE4AB5" w:rsidRPr="00A51DFF" w:rsidRDefault="00233E59" w:rsidP="00233E59">
            <w:pPr>
              <w:jc w:val="center"/>
              <w:rPr>
                <w:lang w:val="es-ES"/>
              </w:rPr>
            </w:pPr>
            <w:r w:rsidRPr="00A51DFF">
              <w:rPr>
                <w:lang w:val="es-ES"/>
              </w:rPr>
              <w:t>4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9D27B94" w14:textId="00DC5466" w:rsidR="00BE4AB5" w:rsidRPr="00A51DFF" w:rsidRDefault="00956C40" w:rsidP="00233E59">
            <w:pPr>
              <w:jc w:val="center"/>
              <w:rPr>
                <w:lang w:val="es-ES"/>
              </w:rPr>
            </w:pPr>
            <w:r w:rsidRPr="00A51DFF">
              <w:rPr>
                <w:lang w:val="es-ES"/>
              </w:rPr>
              <w:t>54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61DD3E19" w14:textId="5BC8354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7FA43B17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0C7743DB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2E66D132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9743B30" w14:textId="18166FB6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B0F79FA" w14:textId="2FC859B5" w:rsidR="00BE4AB5" w:rsidRPr="00A51DFF" w:rsidRDefault="00BE4AB5" w:rsidP="00233E59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$75.00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0C0055EC" w14:textId="1203948E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03ECFD01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627E2F03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DDE6D45" w14:textId="081F9DF0" w:rsidR="00BE4AB5" w:rsidRPr="00A51DFF" w:rsidRDefault="00233E59" w:rsidP="00233E59">
            <w:pPr>
              <w:jc w:val="center"/>
              <w:rPr>
                <w:lang w:val="es-ES"/>
              </w:rPr>
            </w:pPr>
            <w:r w:rsidRPr="00A51DFF">
              <w:rPr>
                <w:lang w:val="es-ES"/>
              </w:rPr>
              <w:t>5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912A81C" w14:textId="6F4720BD" w:rsidR="00BE4AB5" w:rsidRPr="00A51DFF" w:rsidRDefault="00956C40" w:rsidP="00233E59">
            <w:pPr>
              <w:jc w:val="center"/>
              <w:rPr>
                <w:lang w:val="es-ES"/>
              </w:rPr>
            </w:pPr>
            <w:r w:rsidRPr="00A51DFF">
              <w:rPr>
                <w:lang w:val="es-ES"/>
              </w:rPr>
              <w:t>162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35B2C0AB" w14:textId="41AE9B0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25962788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0E8DA5F0" w14:textId="77777777" w:rsidTr="0038039A">
        <w:tc>
          <w:tcPr>
            <w:tcW w:w="2545" w:type="dxa"/>
            <w:gridSpan w:val="4"/>
            <w:vAlign w:val="center"/>
          </w:tcPr>
          <w:p w14:paraId="3D8B6B66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28A40125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2851" w:type="dxa"/>
            <w:gridSpan w:val="4"/>
            <w:vAlign w:val="center"/>
          </w:tcPr>
          <w:p w14:paraId="2FD493F7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093D4506" w14:textId="77777777" w:rsidR="00BE4AB5" w:rsidRPr="00A51DFF" w:rsidRDefault="00BE4AB5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157C7EC0" w14:textId="77777777" w:rsidTr="0038039A">
        <w:tc>
          <w:tcPr>
            <w:tcW w:w="2545" w:type="dxa"/>
            <w:gridSpan w:val="4"/>
            <w:vAlign w:val="center"/>
          </w:tcPr>
          <w:p w14:paraId="564EE305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B6811B5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2851" w:type="dxa"/>
            <w:gridSpan w:val="4"/>
            <w:vAlign w:val="center"/>
          </w:tcPr>
          <w:p w14:paraId="74C9472B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68BC28F7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102002A8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3DF8F20E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126ADA3B" w14:textId="03C18749" w:rsidR="00233E59" w:rsidRPr="00A51DFF" w:rsidRDefault="00886672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Semanas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2842C66D" w14:textId="7921D97B" w:rsidR="00233E59" w:rsidRPr="00A51DFF" w:rsidRDefault="00886672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Libras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24C317E5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6B786CED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05F7BDE8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0C3D1FDD" w14:textId="1D210AF6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b/>
                <w:bCs/>
                <w:color w:val="FFFFFF" w:themeColor="background1"/>
                <w:lang w:val="es-ES"/>
              </w:rPr>
              <w:t>Minut</w:t>
            </w:r>
            <w:r w:rsidR="00886672">
              <w:rPr>
                <w:b/>
                <w:bCs/>
                <w:color w:val="FFFFFF" w:themeColor="background1"/>
                <w:lang w:val="es-ES"/>
              </w:rPr>
              <w:t>o</w:t>
            </w:r>
            <w:r w:rsidRPr="00A51DFF">
              <w:rPr>
                <w:b/>
                <w:bCs/>
                <w:color w:val="FFFFFF" w:themeColor="background1"/>
                <w:lang w:val="es-ES"/>
              </w:rPr>
              <w:t>s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1FFC05B4" w14:textId="46FD95E6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A51DFF">
              <w:rPr>
                <w:b/>
                <w:bCs/>
                <w:color w:val="FFFFFF" w:themeColor="background1"/>
                <w:lang w:val="es-ES"/>
              </w:rPr>
              <w:t>Temp</w:t>
            </w:r>
            <w:proofErr w:type="spellEnd"/>
            <w:r w:rsidRPr="00A51DFF">
              <w:rPr>
                <w:b/>
                <w:bCs/>
                <w:color w:val="FFFFFF" w:themeColor="background1"/>
                <w:lang w:val="es-ES"/>
              </w:rPr>
              <w:t>.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2738882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4548ACF5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3D5E1063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742B609A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F25D9FF" w14:textId="7B0BD181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A28F4C3" w14:textId="16F16071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100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0042B09D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197E2D5C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189EF05A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4776AF2" w14:textId="16BFEAF6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44E7F12" w14:textId="5902396D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200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26D8139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5E033D93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138DDA39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788BFE37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DA47F9D" w14:textId="0F713BA0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AC078CA" w14:textId="33F34B19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95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64E68D2F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7BC33FED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0C7870F8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39295F7" w14:textId="5BA597A3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98FDD3A" w14:textId="1503FA82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150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0F26D244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5F5D2629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07236263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4955A7EF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61864A6" w14:textId="0609230C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6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0DA2992" w14:textId="400D59DE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90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6C7983DA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0CC43CC8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5F5C7E6D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A6AF728" w14:textId="7AB731DC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498B862" w14:textId="38F446E8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112.5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1E67560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21319B66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1F28BFE0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6D9D89A6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FB6995E" w14:textId="2792467F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B2692ED" w14:textId="61E2D8CB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85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01DF5788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702DB02E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23CCC243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1453DF7" w14:textId="6100C978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866D3FE" w14:textId="675A2BD5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84.375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7BDF9801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4BD756C6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3E01C5A8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2206E967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E34C9EA" w14:textId="79440C0B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A330A5F" w14:textId="64873FD3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80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2321BBCD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602E606B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6E35C482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FC08EB0" w14:textId="763DE6DE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92EB94C" w14:textId="7D7DEB1A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63.281</w:t>
            </w:r>
            <w:r w:rsidR="0038039A" w:rsidRPr="00A51DFF">
              <w:rPr>
                <w:rFonts w:ascii="Times New Roman" w:hAnsi="Times New Roman" w:cs="Times New Roman"/>
                <w:lang w:val="es-ES"/>
              </w:rPr>
              <w:t>25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50877DC3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78F083EB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4535BFDA" w14:textId="77777777" w:rsidTr="0038039A">
        <w:tc>
          <w:tcPr>
            <w:tcW w:w="2545" w:type="dxa"/>
            <w:gridSpan w:val="4"/>
            <w:vAlign w:val="center"/>
          </w:tcPr>
          <w:p w14:paraId="1DC7D22B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15D68B6C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2851" w:type="dxa"/>
            <w:gridSpan w:val="4"/>
            <w:vAlign w:val="center"/>
          </w:tcPr>
          <w:p w14:paraId="4C3612BD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5179B586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37B74AE6" w14:textId="77777777" w:rsidTr="0038039A">
        <w:tc>
          <w:tcPr>
            <w:tcW w:w="2545" w:type="dxa"/>
            <w:gridSpan w:val="4"/>
            <w:vAlign w:val="center"/>
          </w:tcPr>
          <w:p w14:paraId="67087AB7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B589D57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2851" w:type="dxa"/>
            <w:gridSpan w:val="4"/>
            <w:vAlign w:val="center"/>
          </w:tcPr>
          <w:p w14:paraId="684A055E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7ABCCAA6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56293F17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1287916C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75E28F55" w14:textId="5365806A" w:rsidR="00233E59" w:rsidRPr="00A51DFF" w:rsidRDefault="00886672" w:rsidP="00233E59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Goles de campo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0FA1AB70" w14:textId="4C9D2FDE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b/>
                <w:bCs/>
                <w:color w:val="FFFFFF" w:themeColor="background1"/>
                <w:lang w:val="es-ES"/>
              </w:rPr>
              <w:t>P</w:t>
            </w:r>
            <w:r w:rsidR="00886672">
              <w:rPr>
                <w:b/>
                <w:bCs/>
                <w:color w:val="FFFFFF" w:themeColor="background1"/>
                <w:lang w:val="es-ES"/>
              </w:rPr>
              <w:t>untos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483AAF65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0E678904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35001155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5EA5AA2A" w14:textId="506F3ACB" w:rsidR="00233E59" w:rsidRPr="00A51DFF" w:rsidRDefault="00233E59" w:rsidP="00233E59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r w:rsidRPr="00A51DF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Ti</w:t>
            </w:r>
            <w:r w:rsidR="00886672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empo</w:t>
            </w:r>
            <w:r w:rsidRPr="00A51DF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br/>
              <w:t>(min.)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147E079E" w14:textId="7A4BA5C1" w:rsidR="00233E59" w:rsidRPr="00A51DFF" w:rsidRDefault="00233E59" w:rsidP="00233E59">
            <w:pPr>
              <w:jc w:val="center"/>
              <w:rPr>
                <w:rFonts w:asciiTheme="majorHAnsi" w:hAnsiTheme="majorHAnsi" w:cstheme="majorHAnsi"/>
                <w:lang w:val="es-ES"/>
              </w:rPr>
            </w:pPr>
            <w:proofErr w:type="spellStart"/>
            <w:r w:rsidRPr="00A51DF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Tylenol</w:t>
            </w:r>
            <w:proofErr w:type="spellEnd"/>
            <w:r w:rsidRPr="00A51DFF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br/>
              <w:t>(mg)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41F703A0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3C52F90D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61EBFD21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37D5EEB1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532D59E" w14:textId="33A8659C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A39D5A8" w14:textId="6EBA541D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10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07C65DE9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600D58E2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7B17BA81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85ACFFD" w14:textId="48C03E2D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30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EE9F0C2" w14:textId="71CAEE9E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250.445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5FC5FFC4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49F1F25F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6ED57B57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370432A4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37178822" w14:textId="5E4ED0FC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8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CCE4FEE" w14:textId="307FA8DA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16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31DD0D31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084FDF54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7B375AC6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5A26627" w14:textId="26A6B41E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60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235A257" w14:textId="1A002AAF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209.076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EA1919D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075BFBBF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50634F48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615C030E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21EE14F1" w14:textId="6E09C06F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11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45A627C2" w14:textId="67AF62E8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22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12501EE3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26BDA30A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54246F6D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4D39CAA" w14:textId="3B3F10FB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90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52DE719" w14:textId="30159F65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174.540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1D076C8C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40DBEEC2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21339F08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467ACD79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02969DB" w14:textId="2EFA792C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14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FCEDAA9" w14:textId="0F9D8667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28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3DA77902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5CDA260E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37F2C93E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781F2769" w14:textId="4DB23B3A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120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E37E9D1" w14:textId="6AE26175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145.710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2211EEBD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25008D26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  <w:tr w:rsidR="00886672" w:rsidRPr="00A51DFF" w14:paraId="06DED278" w14:textId="77777777" w:rsidTr="0038039A">
        <w:tc>
          <w:tcPr>
            <w:tcW w:w="345" w:type="dxa"/>
            <w:tcBorders>
              <w:right w:val="single" w:sz="4" w:space="0" w:color="288AC3" w:themeColor="accent1"/>
            </w:tcBorders>
            <w:vAlign w:val="center"/>
          </w:tcPr>
          <w:p w14:paraId="45833901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90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62EBB7F" w14:textId="69CC9524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17</w:t>
            </w:r>
          </w:p>
        </w:tc>
        <w:tc>
          <w:tcPr>
            <w:tcW w:w="1059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59DBD2B3" w14:textId="297A3997" w:rsidR="00233E59" w:rsidRPr="00A51DFF" w:rsidRDefault="00956C40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34</w:t>
            </w:r>
          </w:p>
        </w:tc>
        <w:tc>
          <w:tcPr>
            <w:tcW w:w="239" w:type="dxa"/>
            <w:tcBorders>
              <w:left w:val="single" w:sz="4" w:space="0" w:color="288AC3" w:themeColor="accent1"/>
            </w:tcBorders>
            <w:vAlign w:val="center"/>
          </w:tcPr>
          <w:p w14:paraId="612EF584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4" w:type="dxa"/>
            <w:vMerge/>
            <w:vAlign w:val="center"/>
          </w:tcPr>
          <w:p w14:paraId="618DB6A5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348" w:type="dxa"/>
            <w:tcBorders>
              <w:right w:val="single" w:sz="4" w:space="0" w:color="288AC3" w:themeColor="accent1"/>
            </w:tcBorders>
            <w:vAlign w:val="center"/>
          </w:tcPr>
          <w:p w14:paraId="14A4D526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040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1291DA4A" w14:textId="153A5564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150</w:t>
            </w:r>
          </w:p>
        </w:tc>
        <w:tc>
          <w:tcPr>
            <w:tcW w:w="1116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  <w:vAlign w:val="center"/>
          </w:tcPr>
          <w:p w14:paraId="0070074D" w14:textId="0048D27D" w:rsidR="00233E59" w:rsidRPr="00A51DFF" w:rsidRDefault="00233E59" w:rsidP="00233E59">
            <w:pPr>
              <w:jc w:val="center"/>
              <w:rPr>
                <w:rFonts w:ascii="Times New Roman" w:hAnsi="Times New Roman" w:cs="Times New Roman"/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121.641</w:t>
            </w:r>
          </w:p>
        </w:tc>
        <w:tc>
          <w:tcPr>
            <w:tcW w:w="347" w:type="dxa"/>
            <w:tcBorders>
              <w:left w:val="single" w:sz="4" w:space="0" w:color="288AC3" w:themeColor="accent1"/>
            </w:tcBorders>
            <w:vAlign w:val="center"/>
          </w:tcPr>
          <w:p w14:paraId="64D4D436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vMerge/>
            <w:vAlign w:val="center"/>
          </w:tcPr>
          <w:p w14:paraId="53DE0125" w14:textId="77777777" w:rsidR="00233E59" w:rsidRPr="00A51DFF" w:rsidRDefault="00233E59" w:rsidP="00233E59">
            <w:pPr>
              <w:jc w:val="center"/>
              <w:rPr>
                <w:lang w:val="es-ES"/>
              </w:rPr>
            </w:pPr>
          </w:p>
        </w:tc>
      </w:tr>
    </w:tbl>
    <w:p w14:paraId="35A6EA16" w14:textId="3D5DDE18" w:rsidR="006229AD" w:rsidRPr="00A51DFF" w:rsidRDefault="006229AD" w:rsidP="006229AD">
      <w:pPr>
        <w:pStyle w:val="Heading1"/>
        <w:rPr>
          <w:lang w:val="es-ES"/>
        </w:rPr>
      </w:pPr>
      <w:r w:rsidRPr="00A51DFF">
        <w:rPr>
          <w:lang w:val="es-ES"/>
        </w:rPr>
        <w:t>Observa</w:t>
      </w:r>
      <w:r w:rsidR="00886672">
        <w:rPr>
          <w:lang w:val="es-ES"/>
        </w:rPr>
        <w:t>c</w:t>
      </w:r>
      <w:r w:rsidRPr="00A51DFF">
        <w:rPr>
          <w:lang w:val="es-ES"/>
        </w:rPr>
        <w:t>ion</w:t>
      </w:r>
      <w:r w:rsidR="00886672">
        <w:rPr>
          <w:lang w:val="es-ES"/>
        </w:rPr>
        <w:t>e</w:t>
      </w:r>
      <w:r w:rsidRPr="00A51DFF">
        <w:rPr>
          <w:lang w:val="es-ES"/>
        </w:rPr>
        <w:t>s</w:t>
      </w:r>
    </w:p>
    <w:p w14:paraId="7CA4FB93" w14:textId="0D6BB2E4" w:rsidR="00D7603F" w:rsidRPr="00A51DFF" w:rsidRDefault="00886672" w:rsidP="006229AD">
      <w:pPr>
        <w:rPr>
          <w:lang w:val="es-ES"/>
        </w:rPr>
      </w:pPr>
      <w:r w:rsidRPr="00886672">
        <w:rPr>
          <w:lang w:val="es-ES"/>
        </w:rPr>
        <w:t xml:space="preserve">Los datos de las tablas de la izquierda son lineales. ¿Por qué crees que </w:t>
      </w:r>
      <w:r>
        <w:rPr>
          <w:lang w:val="es-ES"/>
        </w:rPr>
        <w:t>se usa</w:t>
      </w:r>
      <w:r w:rsidRPr="00886672">
        <w:rPr>
          <w:lang w:val="es-ES"/>
        </w:rPr>
        <w:t xml:space="preserve"> esa palabra?</w:t>
      </w:r>
      <w:r>
        <w:rPr>
          <w:lang w:val="es-ES"/>
        </w:rPr>
        <w:t xml:space="preserve"> </w:t>
      </w:r>
    </w:p>
    <w:p w14:paraId="0850408C" w14:textId="77777777" w:rsidR="006229AD" w:rsidRPr="00A51DFF" w:rsidRDefault="006229AD" w:rsidP="006229AD">
      <w:pPr>
        <w:rPr>
          <w:lang w:val="es-ES"/>
        </w:rPr>
      </w:pPr>
    </w:p>
    <w:p w14:paraId="3F190D41" w14:textId="797482F3" w:rsidR="008E6635" w:rsidRPr="00A51DFF" w:rsidRDefault="00F700A8" w:rsidP="006229AD">
      <w:pPr>
        <w:rPr>
          <w:b/>
          <w:bCs/>
          <w:lang w:val="es-ES"/>
        </w:rPr>
      </w:pPr>
      <w:r w:rsidRPr="00F700A8">
        <w:rPr>
          <w:b/>
          <w:bCs/>
          <w:lang w:val="es-ES"/>
        </w:rPr>
        <w:t xml:space="preserve">Los datos de la </w:t>
      </w:r>
      <w:r w:rsidR="008038D2">
        <w:rPr>
          <w:b/>
          <w:bCs/>
          <w:lang w:val="es-ES"/>
        </w:rPr>
        <w:t>derecha</w:t>
      </w:r>
      <w:r w:rsidRPr="00F700A8">
        <w:rPr>
          <w:b/>
          <w:bCs/>
          <w:lang w:val="es-ES"/>
        </w:rPr>
        <w:t xml:space="preserve"> no son lineales, sino exponenciales</w:t>
      </w:r>
      <w:r w:rsidR="006229AD" w:rsidRPr="00A51DFF">
        <w:rPr>
          <w:b/>
          <w:bCs/>
          <w:lang w:val="es-ES"/>
        </w:rPr>
        <w:t>.</w:t>
      </w:r>
    </w:p>
    <w:p w14:paraId="6B246780" w14:textId="0A4B5041" w:rsidR="0038039A" w:rsidRDefault="002E3410">
      <w:pPr>
        <w:rPr>
          <w:lang w:val="es-ES"/>
        </w:rPr>
      </w:pPr>
      <w:r>
        <w:rPr>
          <w:lang w:val="es-ES"/>
        </w:rPr>
        <w:t>Usando la tabla, ¿c</w:t>
      </w:r>
      <w:r w:rsidR="00886672" w:rsidRPr="00886672">
        <w:rPr>
          <w:lang w:val="es-ES"/>
        </w:rPr>
        <w:t>ómo se puede determinar si un conjunto de datos es lineal?</w:t>
      </w:r>
      <w:r w:rsidR="00C50A3A">
        <w:rPr>
          <w:lang w:val="es-ES"/>
        </w:rPr>
        <w:t xml:space="preserve"> </w:t>
      </w:r>
      <w:r w:rsidR="00C33203" w:rsidRPr="00C33203">
        <w:rPr>
          <w:lang w:val="es-ES"/>
        </w:rPr>
        <w:t>¿</w:t>
      </w:r>
      <w:r>
        <w:rPr>
          <w:lang w:val="es-ES"/>
        </w:rPr>
        <w:t>S</w:t>
      </w:r>
      <w:r w:rsidR="00C33203" w:rsidRPr="00C33203">
        <w:rPr>
          <w:lang w:val="es-ES"/>
        </w:rPr>
        <w:t>i es exponencial?</w:t>
      </w:r>
    </w:p>
    <w:p w14:paraId="23DC1BCD" w14:textId="1C19898D" w:rsidR="00C50A3A" w:rsidRDefault="00C50A3A" w:rsidP="00C50A3A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>Es lineal si…</w:t>
      </w:r>
    </w:p>
    <w:p w14:paraId="1C5202C1" w14:textId="19708A05" w:rsidR="00C50A3A" w:rsidRPr="00C50A3A" w:rsidRDefault="00C50A3A" w:rsidP="00C50A3A">
      <w:pPr>
        <w:pStyle w:val="ListParagraph"/>
        <w:numPr>
          <w:ilvl w:val="0"/>
          <w:numId w:val="6"/>
        </w:numPr>
        <w:rPr>
          <w:lang w:val="es-ES"/>
        </w:rPr>
      </w:pPr>
      <w:r>
        <w:rPr>
          <w:lang w:val="es-ES"/>
        </w:rPr>
        <w:t xml:space="preserve">Es exponencial si… </w:t>
      </w:r>
    </w:p>
    <w:p w14:paraId="4D1F8692" w14:textId="77777777" w:rsidR="00C50A3A" w:rsidRDefault="00C50A3A" w:rsidP="008E6635">
      <w:pPr>
        <w:pStyle w:val="Heading1"/>
        <w:rPr>
          <w:lang w:val="es-ES"/>
        </w:rPr>
      </w:pPr>
    </w:p>
    <w:p w14:paraId="7CCBA4E2" w14:textId="77BA9CD5" w:rsidR="008E6635" w:rsidRPr="00A51DFF" w:rsidRDefault="008E6635" w:rsidP="008E6635">
      <w:pPr>
        <w:pStyle w:val="Heading1"/>
        <w:rPr>
          <w:lang w:val="es-ES"/>
        </w:rPr>
      </w:pPr>
      <w:r w:rsidRPr="00A51DFF">
        <w:rPr>
          <w:lang w:val="es-ES"/>
        </w:rPr>
        <w:lastRenderedPageBreak/>
        <w:t>Linea</w:t>
      </w:r>
      <w:r w:rsidR="006A300B">
        <w:rPr>
          <w:lang w:val="es-ES"/>
        </w:rPr>
        <w:t>l</w:t>
      </w:r>
      <w:r w:rsidRPr="00A51DFF">
        <w:rPr>
          <w:lang w:val="es-ES"/>
        </w:rPr>
        <w:t xml:space="preserve"> o </w:t>
      </w:r>
      <w:r w:rsidR="006A300B">
        <w:rPr>
          <w:lang w:val="es-ES"/>
        </w:rPr>
        <w:t>e</w:t>
      </w:r>
      <w:r w:rsidRPr="00A51DFF">
        <w:rPr>
          <w:lang w:val="es-ES"/>
        </w:rPr>
        <w:t>xponen</w:t>
      </w:r>
      <w:r w:rsidR="006A300B">
        <w:rPr>
          <w:lang w:val="es-ES"/>
        </w:rPr>
        <w:t>c</w:t>
      </w:r>
      <w:r w:rsidRPr="00A51DFF">
        <w:rPr>
          <w:lang w:val="es-ES"/>
        </w:rPr>
        <w:t>ial</w:t>
      </w:r>
      <w:r w:rsidR="0038039A" w:rsidRPr="00A51DFF">
        <w:rPr>
          <w:lang w:val="es-ES"/>
        </w:rPr>
        <w:t xml:space="preserve"> (</w:t>
      </w:r>
      <w:r w:rsidR="00A01146">
        <w:rPr>
          <w:lang w:val="es-ES"/>
        </w:rPr>
        <w:t>f</w:t>
      </w:r>
      <w:r w:rsidR="0038039A" w:rsidRPr="00A51DFF">
        <w:rPr>
          <w:lang w:val="es-ES"/>
        </w:rPr>
        <w:t>ormaliz</w:t>
      </w:r>
      <w:r w:rsidR="006A300B">
        <w:rPr>
          <w:lang w:val="es-ES"/>
        </w:rPr>
        <w:t>a tus conclusiones</w:t>
      </w:r>
      <w:r w:rsidR="0038039A" w:rsidRPr="00A51DFF">
        <w:rPr>
          <w:lang w:val="es-ES"/>
        </w:rPr>
        <w:t>)</w:t>
      </w:r>
    </w:p>
    <w:p w14:paraId="2B81687D" w14:textId="6D3B89CD" w:rsidR="008E6635" w:rsidRPr="00A51DFF" w:rsidRDefault="00A01146" w:rsidP="001719F0">
      <w:pPr>
        <w:pStyle w:val="ListParagraph"/>
        <w:numPr>
          <w:ilvl w:val="0"/>
          <w:numId w:val="5"/>
        </w:numPr>
        <w:spacing w:line="360" w:lineRule="auto"/>
        <w:rPr>
          <w:lang w:val="es-ES"/>
        </w:rPr>
      </w:pPr>
      <w:r w:rsidRPr="00A01146">
        <w:rPr>
          <w:lang w:val="es-ES"/>
        </w:rPr>
        <w:t xml:space="preserve">Si un diagrama de dispersión </w:t>
      </w:r>
      <w:r w:rsidRPr="00A01146">
        <w:rPr>
          <w:b/>
          <w:bCs/>
          <w:u w:val="single"/>
          <w:lang w:val="es-ES"/>
        </w:rPr>
        <w:t>sí se puede</w:t>
      </w:r>
      <w:r w:rsidRPr="00A01146">
        <w:rPr>
          <w:lang w:val="es-ES"/>
        </w:rPr>
        <w:t xml:space="preserve"> representar con una línea recta, entonces decimos que la tendencia </w:t>
      </w:r>
      <w:r>
        <w:rPr>
          <w:lang w:val="es-ES"/>
        </w:rPr>
        <w:t xml:space="preserve">es </w:t>
      </w:r>
      <w:r w:rsidR="001719F0" w:rsidRPr="00A51DFF">
        <w:rPr>
          <w:lang w:val="es-ES"/>
        </w:rPr>
        <w:t>_______________.</w:t>
      </w:r>
    </w:p>
    <w:p w14:paraId="05D1C166" w14:textId="549A8A71" w:rsidR="001719F0" w:rsidRPr="00A51DFF" w:rsidRDefault="00A01146" w:rsidP="001719F0">
      <w:pPr>
        <w:pStyle w:val="ListParagraph"/>
        <w:numPr>
          <w:ilvl w:val="0"/>
          <w:numId w:val="5"/>
        </w:numPr>
        <w:spacing w:line="360" w:lineRule="auto"/>
        <w:rPr>
          <w:lang w:val="es-ES"/>
        </w:rPr>
      </w:pPr>
      <w:r w:rsidRPr="00A01146">
        <w:rPr>
          <w:lang w:val="es-ES"/>
        </w:rPr>
        <w:t xml:space="preserve">Si un diagrama de dispersión </w:t>
      </w:r>
      <w:r w:rsidRPr="00A01146">
        <w:rPr>
          <w:b/>
          <w:bCs/>
          <w:u w:val="single"/>
          <w:lang w:val="es-ES"/>
        </w:rPr>
        <w:t>no se puede</w:t>
      </w:r>
      <w:r w:rsidRPr="00A01146">
        <w:rPr>
          <w:lang w:val="es-ES"/>
        </w:rPr>
        <w:t xml:space="preserve"> representar con una línea recta, entonces decimos que la tendencia es</w:t>
      </w:r>
      <w:r>
        <w:rPr>
          <w:lang w:val="es-ES"/>
        </w:rPr>
        <w:t xml:space="preserve"> </w:t>
      </w:r>
      <w:r w:rsidR="001719F0" w:rsidRPr="00A51DFF">
        <w:rPr>
          <w:lang w:val="es-ES"/>
        </w:rPr>
        <w:t>_______________.</w:t>
      </w:r>
    </w:p>
    <w:p w14:paraId="0FA69C95" w14:textId="7464294F" w:rsidR="001719F0" w:rsidRPr="00A51DFF" w:rsidRDefault="00A01146" w:rsidP="001719F0">
      <w:pPr>
        <w:pStyle w:val="ListParagraph"/>
        <w:numPr>
          <w:ilvl w:val="0"/>
          <w:numId w:val="5"/>
        </w:numPr>
        <w:spacing w:line="360" w:lineRule="auto"/>
        <w:rPr>
          <w:lang w:val="es-ES"/>
        </w:rPr>
      </w:pPr>
      <w:r w:rsidRPr="00A01146">
        <w:rPr>
          <w:lang w:val="es-ES"/>
        </w:rPr>
        <w:t xml:space="preserve">Cuando un conjunto de datos es </w:t>
      </w:r>
      <w:r w:rsidRPr="00A01146">
        <w:rPr>
          <w:b/>
          <w:bCs/>
          <w:i/>
          <w:iCs/>
          <w:lang w:val="es-ES"/>
        </w:rPr>
        <w:t>lineal</w:t>
      </w:r>
      <w:r w:rsidRPr="00A01146">
        <w:rPr>
          <w:lang w:val="es-ES"/>
        </w:rPr>
        <w:t>, los valores</w:t>
      </w:r>
      <w:r w:rsidR="001719F0" w:rsidRPr="00A51DFF">
        <w:rPr>
          <w:lang w:val="es-ES"/>
        </w:rPr>
        <w:t xml:space="preserve"> </w:t>
      </w:r>
      <w:r w:rsidR="001719F0" w:rsidRPr="00A51DFF">
        <w:rPr>
          <w:rFonts w:ascii="Times New Roman" w:hAnsi="Times New Roman" w:cs="Times New Roman"/>
          <w:i/>
          <w:iCs/>
          <w:lang w:val="es-ES"/>
        </w:rPr>
        <w:t>y</w:t>
      </w:r>
      <w:r w:rsidR="001719F0" w:rsidRPr="00A51DFF">
        <w:rPr>
          <w:lang w:val="es-ES"/>
        </w:rPr>
        <w:t xml:space="preserve"> </w:t>
      </w:r>
      <w:r>
        <w:rPr>
          <w:lang w:val="es-ES"/>
        </w:rPr>
        <w:t>cambian</w:t>
      </w:r>
      <w:r w:rsidR="001719F0" w:rsidRPr="00A51DFF">
        <w:rPr>
          <w:lang w:val="es-ES"/>
        </w:rPr>
        <w:t xml:space="preserve"> _______________.</w:t>
      </w:r>
    </w:p>
    <w:p w14:paraId="08AB20A9" w14:textId="75077B32" w:rsidR="001719F0" w:rsidRPr="00A51DFF" w:rsidRDefault="00A01146" w:rsidP="001719F0">
      <w:pPr>
        <w:pStyle w:val="ListParagraph"/>
        <w:numPr>
          <w:ilvl w:val="0"/>
          <w:numId w:val="5"/>
        </w:numPr>
        <w:spacing w:line="360" w:lineRule="auto"/>
        <w:rPr>
          <w:lang w:val="es-ES"/>
        </w:rPr>
      </w:pPr>
      <w:r w:rsidRPr="00A01146">
        <w:rPr>
          <w:lang w:val="es-ES"/>
        </w:rPr>
        <w:t>Cuando un conjunto de datos es</w:t>
      </w:r>
      <w:r w:rsidRPr="00A51DFF">
        <w:rPr>
          <w:b/>
          <w:bCs/>
          <w:i/>
          <w:iCs/>
          <w:lang w:val="es-ES"/>
        </w:rPr>
        <w:t xml:space="preserve"> </w:t>
      </w:r>
      <w:r w:rsidR="001719F0" w:rsidRPr="00A51DFF">
        <w:rPr>
          <w:b/>
          <w:bCs/>
          <w:i/>
          <w:iCs/>
          <w:lang w:val="es-ES"/>
        </w:rPr>
        <w:t>exponen</w:t>
      </w:r>
      <w:r>
        <w:rPr>
          <w:b/>
          <w:bCs/>
          <w:i/>
          <w:iCs/>
          <w:lang w:val="es-ES"/>
        </w:rPr>
        <w:t>c</w:t>
      </w:r>
      <w:r w:rsidR="001719F0" w:rsidRPr="00A51DFF">
        <w:rPr>
          <w:b/>
          <w:bCs/>
          <w:i/>
          <w:iCs/>
          <w:lang w:val="es-ES"/>
        </w:rPr>
        <w:t>ial</w:t>
      </w:r>
      <w:r w:rsidR="001719F0" w:rsidRPr="00A51DFF">
        <w:rPr>
          <w:lang w:val="es-ES"/>
        </w:rPr>
        <w:t xml:space="preserve">, </w:t>
      </w:r>
      <w:r>
        <w:rPr>
          <w:lang w:val="es-ES"/>
        </w:rPr>
        <w:t>los valores</w:t>
      </w:r>
      <w:r w:rsidR="001719F0" w:rsidRPr="00A51DFF">
        <w:rPr>
          <w:lang w:val="es-ES"/>
        </w:rPr>
        <w:t xml:space="preserve"> </w:t>
      </w:r>
      <w:r w:rsidR="001719F0" w:rsidRPr="00A51DFF">
        <w:rPr>
          <w:rFonts w:ascii="Times New Roman" w:hAnsi="Times New Roman" w:cs="Times New Roman"/>
          <w:i/>
          <w:iCs/>
          <w:lang w:val="es-ES"/>
        </w:rPr>
        <w:t>y</w:t>
      </w:r>
      <w:r w:rsidR="001719F0" w:rsidRPr="00A51DFF">
        <w:rPr>
          <w:lang w:val="es-ES"/>
        </w:rPr>
        <w:t xml:space="preserve"> c</w:t>
      </w:r>
      <w:r>
        <w:rPr>
          <w:lang w:val="es-ES"/>
        </w:rPr>
        <w:t>ambian</w:t>
      </w:r>
      <w:r w:rsidR="001719F0" w:rsidRPr="00A51DFF">
        <w:rPr>
          <w:lang w:val="es-ES"/>
        </w:rPr>
        <w:t xml:space="preserve"> _______________.</w:t>
      </w:r>
    </w:p>
    <w:p w14:paraId="5F53EDE2" w14:textId="1C7DFB00" w:rsidR="008E6635" w:rsidRPr="00A51DFF" w:rsidRDefault="00C45611" w:rsidP="008E6635">
      <w:pPr>
        <w:pStyle w:val="Heading1"/>
        <w:rPr>
          <w:lang w:val="es-ES"/>
        </w:rPr>
      </w:pPr>
      <w:r>
        <w:rPr>
          <w:lang w:val="es-ES"/>
        </w:rPr>
        <w:t>Regresión l</w:t>
      </w:r>
      <w:r w:rsidR="008E6635" w:rsidRPr="00A51DFF">
        <w:rPr>
          <w:lang w:val="es-ES"/>
        </w:rPr>
        <w:t>inea</w:t>
      </w:r>
      <w:r>
        <w:rPr>
          <w:lang w:val="es-ES"/>
        </w:rPr>
        <w:t>l</w:t>
      </w:r>
    </w:p>
    <w:p w14:paraId="31D9D01E" w14:textId="6B7033A0" w:rsidR="008E6635" w:rsidRPr="00A51DFF" w:rsidRDefault="00325B6D" w:rsidP="008E6635">
      <w:pPr>
        <w:rPr>
          <w:lang w:val="es-ES"/>
        </w:rPr>
      </w:pPr>
      <w:r w:rsidRPr="00325B6D">
        <w:rPr>
          <w:lang w:val="es-ES"/>
        </w:rPr>
        <w:t>Tu calculadora u</w:t>
      </w:r>
      <w:r>
        <w:rPr>
          <w:lang w:val="es-ES"/>
        </w:rPr>
        <w:t>s</w:t>
      </w:r>
      <w:r w:rsidRPr="00325B6D">
        <w:rPr>
          <w:lang w:val="es-ES"/>
        </w:rPr>
        <w:t xml:space="preserve">a la </w:t>
      </w:r>
      <w:r w:rsidRPr="00325B6D">
        <w:rPr>
          <w:b/>
          <w:bCs/>
          <w:i/>
          <w:iCs/>
          <w:lang w:val="es-ES"/>
        </w:rPr>
        <w:t>regresión lineal</w:t>
      </w:r>
      <w:r w:rsidRPr="00325B6D">
        <w:rPr>
          <w:lang w:val="es-ES"/>
        </w:rPr>
        <w:t xml:space="preserve"> para encontrar la línea</w:t>
      </w:r>
      <w:r>
        <w:rPr>
          <w:lang w:val="es-ES"/>
        </w:rPr>
        <w:t xml:space="preserve"> de</w:t>
      </w:r>
      <w:r w:rsidRPr="00325B6D">
        <w:rPr>
          <w:lang w:val="es-ES"/>
        </w:rPr>
        <w:t xml:space="preserve"> mejor ajust</w:t>
      </w:r>
      <w:r>
        <w:rPr>
          <w:lang w:val="es-ES"/>
        </w:rPr>
        <w:t>e</w:t>
      </w:r>
      <w:r w:rsidRPr="00325B6D">
        <w:rPr>
          <w:lang w:val="es-ES"/>
        </w:rPr>
        <w:t xml:space="preserve">, lo que también se conoce como </w:t>
      </w:r>
      <w:r w:rsidRPr="00325B6D">
        <w:rPr>
          <w:b/>
          <w:bCs/>
          <w:i/>
          <w:iCs/>
          <w:lang w:val="es-ES"/>
        </w:rPr>
        <w:t>modelo de regresión lineal</w:t>
      </w:r>
      <w:r w:rsidRPr="00325B6D">
        <w:rPr>
          <w:lang w:val="es-ES"/>
        </w:rPr>
        <w:t>.</w:t>
      </w:r>
    </w:p>
    <w:p w14:paraId="0C11E0A6" w14:textId="6B580D4E" w:rsidR="008E6635" w:rsidRPr="00A51DFF" w:rsidRDefault="008E6635" w:rsidP="008E6635">
      <w:pPr>
        <w:pStyle w:val="ListParagraph"/>
        <w:numPr>
          <w:ilvl w:val="0"/>
          <w:numId w:val="4"/>
        </w:numPr>
        <w:spacing w:line="360" w:lineRule="auto"/>
        <w:rPr>
          <w:lang w:val="es-ES"/>
        </w:rPr>
      </w:pPr>
      <w:r w:rsidRPr="00A51DFF">
        <w:rPr>
          <w:rFonts w:ascii="Times New Roman" w:hAnsi="Times New Roman" w:cs="Times New Roman"/>
          <w:b/>
          <w:bCs/>
          <w:i/>
          <w:iCs/>
          <w:lang w:val="es-ES"/>
        </w:rPr>
        <w:t>a</w:t>
      </w:r>
      <w:r w:rsidRPr="00A51DFF">
        <w:rPr>
          <w:lang w:val="es-ES"/>
        </w:rPr>
        <w:t xml:space="preserve"> represent</w:t>
      </w:r>
      <w:r w:rsidR="007A4094">
        <w:rPr>
          <w:lang w:val="es-ES"/>
        </w:rPr>
        <w:t xml:space="preserve">a </w:t>
      </w:r>
      <w:r w:rsidRPr="00A51DFF">
        <w:rPr>
          <w:lang w:val="es-ES"/>
        </w:rPr>
        <w:t xml:space="preserve">__________ </w:t>
      </w:r>
      <w:r w:rsidR="007A4094">
        <w:rPr>
          <w:lang w:val="es-ES"/>
        </w:rPr>
        <w:t>de la línea</w:t>
      </w:r>
      <w:r w:rsidRPr="00A51DFF">
        <w:rPr>
          <w:lang w:val="es-ES"/>
        </w:rPr>
        <w:t>.</w:t>
      </w:r>
    </w:p>
    <w:p w14:paraId="24E3FA4D" w14:textId="7BF43B33" w:rsidR="008E6635" w:rsidRPr="00A51DFF" w:rsidRDefault="008E6635" w:rsidP="008E6635">
      <w:pPr>
        <w:pStyle w:val="ListParagraph"/>
        <w:numPr>
          <w:ilvl w:val="0"/>
          <w:numId w:val="4"/>
        </w:numPr>
        <w:spacing w:line="360" w:lineRule="auto"/>
        <w:rPr>
          <w:lang w:val="es-ES"/>
        </w:rPr>
      </w:pPr>
      <w:r w:rsidRPr="00A51DFF">
        <w:rPr>
          <w:rFonts w:ascii="Times New Roman" w:hAnsi="Times New Roman" w:cs="Times New Roman"/>
          <w:b/>
          <w:bCs/>
          <w:i/>
          <w:iCs/>
          <w:lang w:val="es-ES"/>
        </w:rPr>
        <w:t>b</w:t>
      </w:r>
      <w:r w:rsidRPr="00A51DFF">
        <w:rPr>
          <w:lang w:val="es-ES"/>
        </w:rPr>
        <w:t xml:space="preserve"> represent</w:t>
      </w:r>
      <w:r w:rsidR="007A4094">
        <w:rPr>
          <w:lang w:val="es-ES"/>
        </w:rPr>
        <w:t>a</w:t>
      </w:r>
      <w:r w:rsidRPr="00A51DFF">
        <w:rPr>
          <w:lang w:val="es-ES"/>
        </w:rPr>
        <w:t xml:space="preserve"> __________ </w:t>
      </w:r>
      <w:r w:rsidR="007A4094">
        <w:rPr>
          <w:lang w:val="es-ES"/>
        </w:rPr>
        <w:t>de la línea</w:t>
      </w:r>
      <w:r w:rsidRPr="00A51DFF">
        <w:rPr>
          <w:lang w:val="es-ES"/>
        </w:rPr>
        <w:t>.</w:t>
      </w:r>
    </w:p>
    <w:p w14:paraId="59062613" w14:textId="34CC3C36" w:rsidR="008E6635" w:rsidRPr="00A51DFF" w:rsidRDefault="008E6635" w:rsidP="008E6635">
      <w:pPr>
        <w:pStyle w:val="ListParagraph"/>
        <w:numPr>
          <w:ilvl w:val="0"/>
          <w:numId w:val="4"/>
        </w:numPr>
        <w:spacing w:line="360" w:lineRule="auto"/>
        <w:rPr>
          <w:lang w:val="es-ES"/>
        </w:rPr>
      </w:pPr>
      <w:r w:rsidRPr="00A51DFF">
        <w:rPr>
          <w:rFonts w:ascii="Times New Roman" w:hAnsi="Times New Roman" w:cs="Times New Roman"/>
          <w:i/>
          <w:iCs/>
          <w:lang w:val="es-ES"/>
        </w:rPr>
        <w:t>r</w:t>
      </w:r>
      <w:r w:rsidRPr="00A51DFF">
        <w:rPr>
          <w:lang w:val="es-ES"/>
        </w:rPr>
        <w:t xml:space="preserve"> </w:t>
      </w:r>
      <w:r w:rsidR="000D6254">
        <w:rPr>
          <w:lang w:val="es-ES"/>
        </w:rPr>
        <w:t>e</w:t>
      </w:r>
      <w:r w:rsidRPr="00A51DFF">
        <w:rPr>
          <w:lang w:val="es-ES"/>
        </w:rPr>
        <w:t xml:space="preserve">s </w:t>
      </w:r>
      <w:r w:rsidR="000D6254">
        <w:rPr>
          <w:lang w:val="es-ES"/>
        </w:rPr>
        <w:t>el</w:t>
      </w:r>
      <w:r w:rsidRPr="00A51DFF">
        <w:rPr>
          <w:lang w:val="es-ES"/>
        </w:rPr>
        <w:t xml:space="preserve"> </w:t>
      </w:r>
      <w:r w:rsidRPr="00A51DFF">
        <w:rPr>
          <w:b/>
          <w:bCs/>
          <w:i/>
          <w:iCs/>
          <w:lang w:val="es-ES"/>
        </w:rPr>
        <w:t>c</w:t>
      </w:r>
      <w:r w:rsidR="000D6254">
        <w:rPr>
          <w:b/>
          <w:bCs/>
          <w:i/>
          <w:iCs/>
          <w:lang w:val="es-ES"/>
        </w:rPr>
        <w:t>oeficiente de c</w:t>
      </w:r>
      <w:r w:rsidRPr="00A51DFF">
        <w:rPr>
          <w:b/>
          <w:bCs/>
          <w:i/>
          <w:iCs/>
          <w:lang w:val="es-ES"/>
        </w:rPr>
        <w:t>orrela</w:t>
      </w:r>
      <w:r w:rsidR="000D6254">
        <w:rPr>
          <w:b/>
          <w:bCs/>
          <w:i/>
          <w:iCs/>
          <w:lang w:val="es-ES"/>
        </w:rPr>
        <w:t>c</w:t>
      </w:r>
      <w:r w:rsidRPr="00A51DFF">
        <w:rPr>
          <w:b/>
          <w:bCs/>
          <w:i/>
          <w:iCs/>
          <w:lang w:val="es-ES"/>
        </w:rPr>
        <w:t>i</w:t>
      </w:r>
      <w:r w:rsidR="000D6254">
        <w:rPr>
          <w:b/>
          <w:bCs/>
          <w:i/>
          <w:iCs/>
          <w:lang w:val="es-ES"/>
        </w:rPr>
        <w:t>ó</w:t>
      </w:r>
      <w:r w:rsidRPr="00A51DFF">
        <w:rPr>
          <w:b/>
          <w:bCs/>
          <w:i/>
          <w:iCs/>
          <w:lang w:val="es-ES"/>
        </w:rPr>
        <w:t>n</w:t>
      </w:r>
      <w:r w:rsidR="001719F0" w:rsidRPr="00A51DFF">
        <w:rPr>
          <w:lang w:val="es-ES"/>
        </w:rPr>
        <w:t>.</w:t>
      </w:r>
      <w:r w:rsidRPr="00A51DFF">
        <w:rPr>
          <w:lang w:val="es-ES"/>
        </w:rPr>
        <w:t xml:space="preserve"> </w:t>
      </w:r>
      <w:r w:rsidR="000D6254">
        <w:rPr>
          <w:lang w:val="es-ES"/>
        </w:rPr>
        <w:t>Este valor</w:t>
      </w:r>
      <w:r w:rsidRPr="00A51DFF">
        <w:rPr>
          <w:lang w:val="es-ES"/>
        </w:rPr>
        <w:t xml:space="preserve"> </w:t>
      </w:r>
      <w:r w:rsidRPr="00A51DFF">
        <w:rPr>
          <w:rFonts w:ascii="Times New Roman" w:hAnsi="Times New Roman" w:cs="Times New Roman"/>
          <w:i/>
          <w:iCs/>
          <w:lang w:val="es-ES"/>
        </w:rPr>
        <w:t>r</w:t>
      </w:r>
      <w:r w:rsidRPr="00A51DFF">
        <w:rPr>
          <w:lang w:val="es-ES"/>
        </w:rPr>
        <w:t xml:space="preserve"> </w:t>
      </w:r>
      <w:r w:rsidR="000D6254">
        <w:rPr>
          <w:lang w:val="es-ES"/>
        </w:rPr>
        <w:t>muestra</w:t>
      </w:r>
      <w:r w:rsidRPr="00A51DFF">
        <w:rPr>
          <w:lang w:val="es-ES"/>
        </w:rPr>
        <w:t xml:space="preserve"> _______________________________.</w:t>
      </w:r>
    </w:p>
    <w:p w14:paraId="775D4F34" w14:textId="00D93DC6" w:rsidR="001719F0" w:rsidRPr="00A51DFF" w:rsidRDefault="000D6254" w:rsidP="001719F0">
      <w:pPr>
        <w:pStyle w:val="ListParagraph"/>
        <w:numPr>
          <w:ilvl w:val="0"/>
          <w:numId w:val="4"/>
        </w:numPr>
        <w:spacing w:line="360" w:lineRule="auto"/>
        <w:rPr>
          <w:lang w:val="es-ES"/>
        </w:rPr>
      </w:pPr>
      <w:r>
        <w:rPr>
          <w:lang w:val="es-ES"/>
        </w:rPr>
        <w:t>Cuanto más se acerque el valor</w:t>
      </w:r>
      <w:r w:rsidR="001719F0" w:rsidRPr="00A51DFF">
        <w:rPr>
          <w:lang w:val="es-ES"/>
        </w:rPr>
        <w:t xml:space="preserve"> </w:t>
      </w:r>
      <w:r w:rsidR="001719F0" w:rsidRPr="00A51DFF">
        <w:rPr>
          <w:rFonts w:ascii="Times New Roman" w:hAnsi="Times New Roman" w:cs="Times New Roman"/>
          <w:i/>
          <w:iCs/>
          <w:lang w:val="es-ES"/>
        </w:rPr>
        <w:t>r</w:t>
      </w:r>
      <w:r w:rsidR="001719F0" w:rsidRPr="00A51DFF">
        <w:rPr>
          <w:lang w:val="es-ES"/>
        </w:rPr>
        <w:t xml:space="preserve"> </w:t>
      </w:r>
      <w:r>
        <w:rPr>
          <w:lang w:val="es-ES"/>
        </w:rPr>
        <w:t>a</w:t>
      </w:r>
      <w:r w:rsidR="001719F0" w:rsidRPr="00A51DFF">
        <w:rPr>
          <w:lang w:val="es-ES"/>
        </w:rPr>
        <w:t xml:space="preserve"> _____ o _____, </w:t>
      </w:r>
      <w:r>
        <w:rPr>
          <w:lang w:val="es-ES"/>
        </w:rPr>
        <w:t>mejor se ajustará la línea a los datos</w:t>
      </w:r>
      <w:r w:rsidR="001719F0" w:rsidRPr="00A51DFF">
        <w:rPr>
          <w:lang w:val="es-ES"/>
        </w:rPr>
        <w:t>.</w:t>
      </w:r>
    </w:p>
    <w:p w14:paraId="001C4207" w14:textId="258E7C8F" w:rsidR="008E6635" w:rsidRPr="00A51DFF" w:rsidRDefault="008E6635" w:rsidP="008E6635">
      <w:pPr>
        <w:pStyle w:val="Heading1"/>
        <w:rPr>
          <w:lang w:val="es-ES"/>
        </w:rPr>
      </w:pPr>
      <w:r w:rsidRPr="00A51DFF">
        <w:rPr>
          <w:lang w:val="es-ES"/>
        </w:rPr>
        <w:t>E</w:t>
      </w:r>
      <w:r w:rsidR="000D6254">
        <w:rPr>
          <w:lang w:val="es-ES"/>
        </w:rPr>
        <w:t>jemplo</w:t>
      </w:r>
    </w:p>
    <w:tbl>
      <w:tblPr>
        <w:tblStyle w:val="TableGrid"/>
        <w:tblW w:w="0" w:type="auto"/>
        <w:tblInd w:w="17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1080"/>
        <w:gridCol w:w="1080"/>
        <w:gridCol w:w="270"/>
        <w:gridCol w:w="6745"/>
      </w:tblGrid>
      <w:tr w:rsidR="008E6635" w:rsidRPr="00A51DFF" w14:paraId="1C8BCA69" w14:textId="77777777" w:rsidTr="00D67E20">
        <w:tc>
          <w:tcPr>
            <w:tcW w:w="1080" w:type="dxa"/>
            <w:shd w:val="clear" w:color="auto" w:fill="285781" w:themeFill="accent2"/>
            <w:vAlign w:val="center"/>
          </w:tcPr>
          <w:p w14:paraId="571DA437" w14:textId="0FC9262B" w:rsidR="008E6635" w:rsidRPr="00A51DFF" w:rsidRDefault="000D6254" w:rsidP="00D67E20">
            <w:pPr>
              <w:jc w:val="center"/>
              <w:rPr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Semana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shd w:val="clear" w:color="auto" w:fill="285781" w:themeFill="accent2"/>
            <w:vAlign w:val="center"/>
          </w:tcPr>
          <w:p w14:paraId="2731A920" w14:textId="58770AEB" w:rsidR="008E6635" w:rsidRPr="00A51DFF" w:rsidRDefault="000D6254" w:rsidP="00D67E20">
            <w:pPr>
              <w:jc w:val="center"/>
              <w:rPr>
                <w:lang w:val="es-ES"/>
              </w:rPr>
            </w:pPr>
            <w:r>
              <w:rPr>
                <w:b/>
                <w:bCs/>
                <w:color w:val="FFFFFF" w:themeColor="background1"/>
                <w:lang w:val="es-ES"/>
              </w:rPr>
              <w:t>Saldo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731FC01" w14:textId="77777777" w:rsidR="008E6635" w:rsidRPr="00A51DFF" w:rsidRDefault="008E6635" w:rsidP="00D67E20">
            <w:pPr>
              <w:rPr>
                <w:lang w:val="es-ES"/>
              </w:rPr>
            </w:pPr>
          </w:p>
        </w:tc>
        <w:tc>
          <w:tcPr>
            <w:tcW w:w="67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9D81DE" w14:textId="7C30D0BF" w:rsidR="008E6635" w:rsidRPr="00A51DFF" w:rsidRDefault="009514F9" w:rsidP="00D67E20">
            <w:pPr>
              <w:rPr>
                <w:lang w:val="es-ES"/>
              </w:rPr>
            </w:pPr>
            <w:r w:rsidRPr="00BC4FBF">
              <w:rPr>
                <w:lang w:val="es-ES"/>
              </w:rPr>
              <w:t>Estás ahorrando dinero para comprar un videojuego. La tabla muestra el saldo de tu cuenta al final de cada semana. ¿Los datos son lineales o no lineales? ¿Cómo puedes saberlo a partir de la tabla</w:t>
            </w:r>
            <w:r w:rsidR="008E6635" w:rsidRPr="00A51DFF">
              <w:rPr>
                <w:lang w:val="es-ES"/>
              </w:rPr>
              <w:t>?</w:t>
            </w:r>
          </w:p>
        </w:tc>
      </w:tr>
      <w:tr w:rsidR="008E6635" w:rsidRPr="00A51DFF" w14:paraId="05F46403" w14:textId="77777777" w:rsidTr="00D67E20">
        <w:tc>
          <w:tcPr>
            <w:tcW w:w="1080" w:type="dxa"/>
            <w:vAlign w:val="center"/>
          </w:tcPr>
          <w:p w14:paraId="39E0F0CB" w14:textId="77777777" w:rsidR="008E6635" w:rsidRPr="00A51DFF" w:rsidRDefault="008E6635" w:rsidP="00D67E20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1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05825CA3" w14:textId="77777777" w:rsidR="008E6635" w:rsidRPr="00A51DFF" w:rsidRDefault="008E6635" w:rsidP="00D67E20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$4.00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7528983A" w14:textId="77777777" w:rsidR="008E6635" w:rsidRPr="00A51DFF" w:rsidRDefault="008E6635" w:rsidP="00D67E20">
            <w:pPr>
              <w:rPr>
                <w:lang w:val="es-ES"/>
              </w:rPr>
            </w:pPr>
          </w:p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4E00F" w14:textId="77777777" w:rsidR="008E6635" w:rsidRPr="00A51DFF" w:rsidRDefault="008E6635" w:rsidP="00D67E20">
            <w:pPr>
              <w:rPr>
                <w:lang w:val="es-ES"/>
              </w:rPr>
            </w:pPr>
          </w:p>
        </w:tc>
      </w:tr>
      <w:tr w:rsidR="008E6635" w:rsidRPr="00A51DFF" w14:paraId="529C5D15" w14:textId="77777777" w:rsidTr="00D67E20">
        <w:tc>
          <w:tcPr>
            <w:tcW w:w="1080" w:type="dxa"/>
            <w:vAlign w:val="center"/>
          </w:tcPr>
          <w:p w14:paraId="0BAD8249" w14:textId="77777777" w:rsidR="008E6635" w:rsidRPr="00A51DFF" w:rsidRDefault="008E6635" w:rsidP="00D67E20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2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1A6BF108" w14:textId="77777777" w:rsidR="008E6635" w:rsidRPr="00A51DFF" w:rsidRDefault="008E6635" w:rsidP="00D67E20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$8.00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3A0A7076" w14:textId="77777777" w:rsidR="008E6635" w:rsidRPr="00A51DFF" w:rsidRDefault="008E6635" w:rsidP="00D67E20">
            <w:pPr>
              <w:rPr>
                <w:lang w:val="es-ES"/>
              </w:rPr>
            </w:pPr>
          </w:p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92D51" w14:textId="77777777" w:rsidR="008E6635" w:rsidRPr="00A51DFF" w:rsidRDefault="008E6635" w:rsidP="00D67E20">
            <w:pPr>
              <w:rPr>
                <w:lang w:val="es-ES"/>
              </w:rPr>
            </w:pPr>
          </w:p>
        </w:tc>
      </w:tr>
      <w:tr w:rsidR="008E6635" w:rsidRPr="00A51DFF" w14:paraId="4A03A170" w14:textId="77777777" w:rsidTr="00D67E20">
        <w:tc>
          <w:tcPr>
            <w:tcW w:w="1080" w:type="dxa"/>
            <w:vAlign w:val="center"/>
          </w:tcPr>
          <w:p w14:paraId="53ABD49B" w14:textId="77777777" w:rsidR="008E6635" w:rsidRPr="00A51DFF" w:rsidRDefault="008E6635" w:rsidP="00D67E20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3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02082052" w14:textId="77777777" w:rsidR="008E6635" w:rsidRPr="00A51DFF" w:rsidRDefault="008E6635" w:rsidP="00D67E20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$12.00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0CCC8D62" w14:textId="77777777" w:rsidR="008E6635" w:rsidRPr="00A51DFF" w:rsidRDefault="008E6635" w:rsidP="00D67E20">
            <w:pPr>
              <w:rPr>
                <w:lang w:val="es-ES"/>
              </w:rPr>
            </w:pPr>
          </w:p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8A6CC" w14:textId="77777777" w:rsidR="008E6635" w:rsidRPr="00A51DFF" w:rsidRDefault="008E6635" w:rsidP="00D67E20">
            <w:pPr>
              <w:rPr>
                <w:lang w:val="es-ES"/>
              </w:rPr>
            </w:pPr>
          </w:p>
        </w:tc>
      </w:tr>
      <w:tr w:rsidR="008E6635" w:rsidRPr="00A51DFF" w14:paraId="31094305" w14:textId="77777777" w:rsidTr="00D67E20">
        <w:tc>
          <w:tcPr>
            <w:tcW w:w="1080" w:type="dxa"/>
            <w:vAlign w:val="center"/>
          </w:tcPr>
          <w:p w14:paraId="08551F45" w14:textId="77777777" w:rsidR="008E6635" w:rsidRPr="00A51DFF" w:rsidRDefault="008E6635" w:rsidP="00D67E20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4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449D4021" w14:textId="77777777" w:rsidR="008E6635" w:rsidRPr="00A51DFF" w:rsidRDefault="008E6635" w:rsidP="00D67E20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$16.00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5FB21651" w14:textId="77777777" w:rsidR="008E6635" w:rsidRPr="00A51DFF" w:rsidRDefault="008E6635" w:rsidP="00D67E20">
            <w:pPr>
              <w:rPr>
                <w:lang w:val="es-ES"/>
              </w:rPr>
            </w:pPr>
          </w:p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0F0395" w14:textId="77777777" w:rsidR="008E6635" w:rsidRPr="00A51DFF" w:rsidRDefault="008E6635" w:rsidP="00D67E20">
            <w:pPr>
              <w:rPr>
                <w:lang w:val="es-ES"/>
              </w:rPr>
            </w:pPr>
          </w:p>
        </w:tc>
      </w:tr>
      <w:tr w:rsidR="008E6635" w:rsidRPr="00A51DFF" w14:paraId="0FC42309" w14:textId="77777777" w:rsidTr="00D67E20">
        <w:tc>
          <w:tcPr>
            <w:tcW w:w="1080" w:type="dxa"/>
            <w:vAlign w:val="center"/>
          </w:tcPr>
          <w:p w14:paraId="4B5CF321" w14:textId="77777777" w:rsidR="008E6635" w:rsidRPr="00A51DFF" w:rsidRDefault="008E6635" w:rsidP="00D67E20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5</w:t>
            </w:r>
          </w:p>
        </w:tc>
        <w:tc>
          <w:tcPr>
            <w:tcW w:w="1080" w:type="dxa"/>
            <w:tcBorders>
              <w:right w:val="single" w:sz="4" w:space="0" w:color="288AC3" w:themeColor="accent1"/>
            </w:tcBorders>
            <w:vAlign w:val="center"/>
          </w:tcPr>
          <w:p w14:paraId="47E80A6F" w14:textId="77777777" w:rsidR="008E6635" w:rsidRPr="00A51DFF" w:rsidRDefault="008E6635" w:rsidP="00D67E20">
            <w:pPr>
              <w:jc w:val="center"/>
              <w:rPr>
                <w:lang w:val="es-ES"/>
              </w:rPr>
            </w:pPr>
            <w:r w:rsidRPr="00A51DFF">
              <w:rPr>
                <w:rFonts w:ascii="Times New Roman" w:hAnsi="Times New Roman" w:cs="Times New Roman"/>
                <w:lang w:val="es-ES"/>
              </w:rPr>
              <w:t>$20.00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288AC3" w:themeColor="accent1"/>
              <w:bottom w:val="nil"/>
              <w:right w:val="nil"/>
            </w:tcBorders>
          </w:tcPr>
          <w:p w14:paraId="2BE52F2C" w14:textId="77777777" w:rsidR="008E6635" w:rsidRPr="00A51DFF" w:rsidRDefault="008E6635" w:rsidP="00D67E20">
            <w:pPr>
              <w:rPr>
                <w:lang w:val="es-ES"/>
              </w:rPr>
            </w:pPr>
          </w:p>
        </w:tc>
        <w:tc>
          <w:tcPr>
            <w:tcW w:w="67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4F8593" w14:textId="77777777" w:rsidR="008E6635" w:rsidRPr="00A51DFF" w:rsidRDefault="008E6635" w:rsidP="00D67E20">
            <w:pPr>
              <w:rPr>
                <w:lang w:val="es-ES"/>
              </w:rPr>
            </w:pPr>
          </w:p>
        </w:tc>
      </w:tr>
    </w:tbl>
    <w:p w14:paraId="7280C072" w14:textId="128E0B7E" w:rsidR="008E6635" w:rsidRPr="00A51DFF" w:rsidRDefault="009514F9" w:rsidP="008E6635">
      <w:pPr>
        <w:spacing w:before="240"/>
        <w:rPr>
          <w:lang w:val="es-ES"/>
        </w:rPr>
      </w:pPr>
      <w:r w:rsidRPr="00BC4FBF">
        <w:rPr>
          <w:lang w:val="es-ES"/>
        </w:rPr>
        <w:t xml:space="preserve">Encuentra el modelo de regresión lineal para el saldo de tu cuenta y escríbelo en la forma </w:t>
      </w:r>
      <w:r>
        <w:rPr>
          <w:lang w:val="es-ES"/>
        </w:rPr>
        <w:t xml:space="preserve">de    </w:t>
      </w:r>
      <w:r w:rsidR="008E6635" w:rsidRPr="00A51DFF">
        <w:rPr>
          <w:lang w:val="es-ES"/>
        </w:rPr>
        <w:t xml:space="preserve"> </w:t>
      </w:r>
      <w:r w:rsidR="008E6635" w:rsidRPr="00A51DFF">
        <w:rPr>
          <w:rFonts w:ascii="Times New Roman" w:hAnsi="Times New Roman" w:cs="Times New Roman"/>
          <w:i/>
          <w:iCs/>
          <w:lang w:val="es-ES"/>
        </w:rPr>
        <w:t>y</w:t>
      </w:r>
      <w:r w:rsidR="008E6635" w:rsidRPr="00A51DFF">
        <w:rPr>
          <w:rFonts w:ascii="Times New Roman" w:hAnsi="Times New Roman" w:cs="Times New Roman"/>
          <w:lang w:val="es-ES"/>
        </w:rPr>
        <w:t xml:space="preserve"> = </w:t>
      </w:r>
      <w:proofErr w:type="spellStart"/>
      <w:r w:rsidR="008E6635" w:rsidRPr="00A51DFF">
        <w:rPr>
          <w:rFonts w:ascii="Times New Roman" w:hAnsi="Times New Roman" w:cs="Times New Roman"/>
          <w:i/>
          <w:iCs/>
          <w:lang w:val="es-ES"/>
        </w:rPr>
        <w:t>mx</w:t>
      </w:r>
      <w:proofErr w:type="spellEnd"/>
      <w:r w:rsidR="008E6635" w:rsidRPr="00A51DFF">
        <w:rPr>
          <w:rFonts w:ascii="Times New Roman" w:hAnsi="Times New Roman" w:cs="Times New Roman"/>
          <w:lang w:val="es-ES"/>
        </w:rPr>
        <w:t xml:space="preserve"> + </w:t>
      </w:r>
      <w:r w:rsidR="008E6635" w:rsidRPr="00A51DFF">
        <w:rPr>
          <w:rFonts w:ascii="Times New Roman" w:hAnsi="Times New Roman" w:cs="Times New Roman"/>
          <w:i/>
          <w:iCs/>
          <w:lang w:val="es-ES"/>
        </w:rPr>
        <w:t>b</w:t>
      </w:r>
      <w:r w:rsidR="008E6635" w:rsidRPr="00A51DFF">
        <w:rPr>
          <w:lang w:val="es-ES"/>
        </w:rPr>
        <w:t>.</w:t>
      </w:r>
    </w:p>
    <w:p w14:paraId="1FD90DCD" w14:textId="77777777" w:rsidR="008E6635" w:rsidRPr="00A51DFF" w:rsidRDefault="008E6635" w:rsidP="008E6635">
      <w:pPr>
        <w:rPr>
          <w:lang w:val="es-ES"/>
        </w:rPr>
      </w:pPr>
    </w:p>
    <w:p w14:paraId="64F33D26" w14:textId="4445B8AA" w:rsidR="008E6635" w:rsidRPr="00A51DFF" w:rsidRDefault="009514F9" w:rsidP="008E6635">
      <w:pPr>
        <w:rPr>
          <w:lang w:val="es-ES"/>
        </w:rPr>
      </w:pPr>
      <w:r w:rsidRPr="00BC4FBF">
        <w:rPr>
          <w:lang w:val="es-ES"/>
        </w:rPr>
        <w:t>Da el coeficiente de correlación y explica su significado</w:t>
      </w:r>
      <w:r w:rsidR="008E6635" w:rsidRPr="00A51DFF">
        <w:rPr>
          <w:lang w:val="es-ES"/>
        </w:rPr>
        <w:t>.</w:t>
      </w:r>
    </w:p>
    <w:p w14:paraId="0E28915B" w14:textId="77777777" w:rsidR="008E6635" w:rsidRPr="00A51DFF" w:rsidRDefault="008E6635" w:rsidP="008E6635">
      <w:pPr>
        <w:rPr>
          <w:lang w:val="es-ES"/>
        </w:rPr>
      </w:pPr>
    </w:p>
    <w:p w14:paraId="341A9069" w14:textId="77777777" w:rsidR="0038039A" w:rsidRPr="00A51DFF" w:rsidRDefault="0038039A" w:rsidP="008E6635">
      <w:pPr>
        <w:rPr>
          <w:lang w:val="es-ES"/>
        </w:rPr>
      </w:pPr>
    </w:p>
    <w:p w14:paraId="455CFDD7" w14:textId="658A8834" w:rsidR="008E6635" w:rsidRPr="00A51DFF" w:rsidRDefault="009514F9" w:rsidP="0038039A">
      <w:pPr>
        <w:rPr>
          <w:lang w:val="es-ES"/>
        </w:rPr>
      </w:pPr>
      <w:r w:rsidRPr="00BC4FBF">
        <w:rPr>
          <w:lang w:val="es-ES"/>
        </w:rPr>
        <w:t>Predice la cantidad de dinero que habrá en tu cuenta después de 10 semanas</w:t>
      </w:r>
      <w:r w:rsidR="0038039A" w:rsidRPr="00A51DFF">
        <w:rPr>
          <w:lang w:val="es-ES"/>
        </w:rPr>
        <w:t>.</w:t>
      </w:r>
    </w:p>
    <w:sectPr w:rsidR="008E6635" w:rsidRPr="00A51DFF" w:rsidSect="00DD1F96">
      <w:foot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3C4E" w14:textId="77777777" w:rsidR="00E2126C" w:rsidRDefault="00E2126C" w:rsidP="00DC1CA0">
      <w:r>
        <w:separator/>
      </w:r>
    </w:p>
  </w:endnote>
  <w:endnote w:type="continuationSeparator" w:id="0">
    <w:p w14:paraId="24B5AFF6" w14:textId="77777777" w:rsidR="00E2126C" w:rsidRDefault="00E2126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9415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C66088" wp14:editId="6B720344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3F7AAF" w14:textId="7B0570FB" w:rsidR="009F0B2E" w:rsidRPr="008C5074" w:rsidRDefault="006229AD" w:rsidP="008C5074">
                          <w:pPr>
                            <w:pStyle w:val="Footer"/>
                          </w:pPr>
                          <w:r>
                            <w:t>Candies and Caddies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C660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E3F7AAF" w14:textId="7B0570FB" w:rsidR="009F0B2E" w:rsidRPr="008C5074" w:rsidRDefault="006229AD" w:rsidP="008C5074">
                    <w:pPr>
                      <w:pStyle w:val="Footer"/>
                    </w:pPr>
                    <w:r>
                      <w:t>Candies and Caddies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FF43AF2" wp14:editId="2786177A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B7EBD" w14:textId="77777777" w:rsidR="00E2126C" w:rsidRDefault="00E2126C" w:rsidP="00DC1CA0">
      <w:r>
        <w:separator/>
      </w:r>
    </w:p>
  </w:footnote>
  <w:footnote w:type="continuationSeparator" w:id="0">
    <w:p w14:paraId="6FFEBEB7" w14:textId="77777777" w:rsidR="00E2126C" w:rsidRDefault="00E2126C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74C"/>
    <w:multiLevelType w:val="hybridMultilevel"/>
    <w:tmpl w:val="A52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96A12"/>
    <w:multiLevelType w:val="hybridMultilevel"/>
    <w:tmpl w:val="ED2EA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6B3E"/>
    <w:multiLevelType w:val="hybridMultilevel"/>
    <w:tmpl w:val="042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5"/>
  </w:num>
  <w:num w:numId="2" w16cid:durableId="1771200790">
    <w:abstractNumId w:val="3"/>
  </w:num>
  <w:num w:numId="3" w16cid:durableId="729034853">
    <w:abstractNumId w:val="1"/>
  </w:num>
  <w:num w:numId="4" w16cid:durableId="390547056">
    <w:abstractNumId w:val="0"/>
  </w:num>
  <w:num w:numId="5" w16cid:durableId="984745065">
    <w:abstractNumId w:val="4"/>
  </w:num>
  <w:num w:numId="6" w16cid:durableId="645400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C"/>
    <w:rsid w:val="00001CD6"/>
    <w:rsid w:val="00045881"/>
    <w:rsid w:val="000544BA"/>
    <w:rsid w:val="00072D23"/>
    <w:rsid w:val="000A4D5F"/>
    <w:rsid w:val="000C7623"/>
    <w:rsid w:val="000D6254"/>
    <w:rsid w:val="00117F65"/>
    <w:rsid w:val="00150DE3"/>
    <w:rsid w:val="001719F0"/>
    <w:rsid w:val="001B5BA6"/>
    <w:rsid w:val="001F464A"/>
    <w:rsid w:val="002040D8"/>
    <w:rsid w:val="00233158"/>
    <w:rsid w:val="00233E59"/>
    <w:rsid w:val="00245200"/>
    <w:rsid w:val="00246BC1"/>
    <w:rsid w:val="00274BB5"/>
    <w:rsid w:val="002A31CD"/>
    <w:rsid w:val="002B49C8"/>
    <w:rsid w:val="002D4C34"/>
    <w:rsid w:val="002E3410"/>
    <w:rsid w:val="00304DC6"/>
    <w:rsid w:val="00325B6D"/>
    <w:rsid w:val="00347466"/>
    <w:rsid w:val="0038039A"/>
    <w:rsid w:val="00403889"/>
    <w:rsid w:val="00445FF6"/>
    <w:rsid w:val="00463853"/>
    <w:rsid w:val="00480109"/>
    <w:rsid w:val="004806AD"/>
    <w:rsid w:val="004856EB"/>
    <w:rsid w:val="004B450B"/>
    <w:rsid w:val="004C2D48"/>
    <w:rsid w:val="004D0B87"/>
    <w:rsid w:val="005345DE"/>
    <w:rsid w:val="005979E3"/>
    <w:rsid w:val="005B2598"/>
    <w:rsid w:val="005B4511"/>
    <w:rsid w:val="005E3EB2"/>
    <w:rsid w:val="006229AD"/>
    <w:rsid w:val="00644B47"/>
    <w:rsid w:val="006500CA"/>
    <w:rsid w:val="00651A23"/>
    <w:rsid w:val="006A032C"/>
    <w:rsid w:val="006A300B"/>
    <w:rsid w:val="006C5B24"/>
    <w:rsid w:val="006E2654"/>
    <w:rsid w:val="006F637F"/>
    <w:rsid w:val="007063F1"/>
    <w:rsid w:val="0070784B"/>
    <w:rsid w:val="00782F44"/>
    <w:rsid w:val="007945C9"/>
    <w:rsid w:val="007A4094"/>
    <w:rsid w:val="007A5710"/>
    <w:rsid w:val="008038D2"/>
    <w:rsid w:val="008044A1"/>
    <w:rsid w:val="0081375A"/>
    <w:rsid w:val="00853675"/>
    <w:rsid w:val="00886672"/>
    <w:rsid w:val="008B56A0"/>
    <w:rsid w:val="008C5074"/>
    <w:rsid w:val="008C6D5C"/>
    <w:rsid w:val="008D190C"/>
    <w:rsid w:val="008D3766"/>
    <w:rsid w:val="008E31E6"/>
    <w:rsid w:val="008E6635"/>
    <w:rsid w:val="008F712F"/>
    <w:rsid w:val="009112D3"/>
    <w:rsid w:val="00914680"/>
    <w:rsid w:val="00915112"/>
    <w:rsid w:val="00945819"/>
    <w:rsid w:val="009514F9"/>
    <w:rsid w:val="00956C40"/>
    <w:rsid w:val="00976B6A"/>
    <w:rsid w:val="00977E3D"/>
    <w:rsid w:val="0099796F"/>
    <w:rsid w:val="009A0A22"/>
    <w:rsid w:val="009A7873"/>
    <w:rsid w:val="009F0B2E"/>
    <w:rsid w:val="00A01146"/>
    <w:rsid w:val="00A1673F"/>
    <w:rsid w:val="00A51DFF"/>
    <w:rsid w:val="00A77EC7"/>
    <w:rsid w:val="00AF213D"/>
    <w:rsid w:val="00B409CD"/>
    <w:rsid w:val="00BB11EB"/>
    <w:rsid w:val="00BD7B9F"/>
    <w:rsid w:val="00BE4AB5"/>
    <w:rsid w:val="00BF08CE"/>
    <w:rsid w:val="00C33203"/>
    <w:rsid w:val="00C45611"/>
    <w:rsid w:val="00C50A3A"/>
    <w:rsid w:val="00C83603"/>
    <w:rsid w:val="00CD2461"/>
    <w:rsid w:val="00CE2E34"/>
    <w:rsid w:val="00CF4EFB"/>
    <w:rsid w:val="00D23C19"/>
    <w:rsid w:val="00D4156F"/>
    <w:rsid w:val="00D708CD"/>
    <w:rsid w:val="00D72955"/>
    <w:rsid w:val="00D7603F"/>
    <w:rsid w:val="00D760BA"/>
    <w:rsid w:val="00DC1CA0"/>
    <w:rsid w:val="00DD1F96"/>
    <w:rsid w:val="00DE0B48"/>
    <w:rsid w:val="00E10FDE"/>
    <w:rsid w:val="00E2126C"/>
    <w:rsid w:val="00E26CEB"/>
    <w:rsid w:val="00E326C3"/>
    <w:rsid w:val="00E45663"/>
    <w:rsid w:val="00E46C11"/>
    <w:rsid w:val="00E54BA4"/>
    <w:rsid w:val="00E764BE"/>
    <w:rsid w:val="00E76FF3"/>
    <w:rsid w:val="00EA2AF9"/>
    <w:rsid w:val="00EB6E7A"/>
    <w:rsid w:val="00F0503E"/>
    <w:rsid w:val="00F10244"/>
    <w:rsid w:val="00F268DE"/>
    <w:rsid w:val="00F323D9"/>
    <w:rsid w:val="00F700A8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D8BE5"/>
  <w15:chartTrackingRefBased/>
  <w15:docId w15:val="{94833DD6-7318-4692-81BB-38634C39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0503E"/>
  </w:style>
  <w:style w:type="paragraph" w:styleId="Heading1">
    <w:name w:val="heading 1"/>
    <w:basedOn w:val="Normal"/>
    <w:next w:val="Normal"/>
    <w:link w:val="Heading1Char"/>
    <w:uiPriority w:val="9"/>
    <w:qFormat/>
    <w:rsid w:val="00F0503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03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F0503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F0503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3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3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503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F0503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0503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3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3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F0503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F0503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F0503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503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F0503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F0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F0503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F0503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0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03E"/>
  </w:style>
  <w:style w:type="paragraph" w:styleId="ListParagraph">
    <w:name w:val="List Paragraph"/>
    <w:basedOn w:val="Normal"/>
    <w:uiPriority w:val="34"/>
    <w:qFormat/>
    <w:rsid w:val="00F0503E"/>
    <w:pPr>
      <w:ind w:left="720"/>
      <w:contextualSpacing/>
    </w:pPr>
  </w:style>
  <w:style w:type="paragraph" w:customStyle="1" w:styleId="AnswerKey">
    <w:name w:val="Answer Key"/>
    <w:basedOn w:val="Normal"/>
    <w:qFormat/>
    <w:rsid w:val="00F0503E"/>
    <w:rPr>
      <w:color w:val="D30F7F" w:themeColor="accent5"/>
    </w:rPr>
  </w:style>
  <w:style w:type="table" w:styleId="TableGrid">
    <w:name w:val="Table Grid"/>
    <w:basedOn w:val="TableNormal"/>
    <w:uiPriority w:val="39"/>
    <w:rsid w:val="008D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31</TotalTime>
  <Pages>2</Pages>
  <Words>397</Words>
  <Characters>1848</Characters>
  <Application>Microsoft Office Word</Application>
  <DocSecurity>0</DocSecurity>
  <Lines>266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Candies and Caddies</vt:lpstr>
    </vt:vector>
  </TitlesOfParts>
  <Manager/>
  <Company/>
  <LinksUpToDate>false</LinksUpToDate>
  <CharactersWithSpaces>2152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Candies and Caddies</dc:title>
  <dc:subject/>
  <dc:creator>K20 Center</dc:creator>
  <cp:keywords/>
  <dc:description/>
  <cp:lastModifiedBy>Lopez, Araceli</cp:lastModifiedBy>
  <cp:revision>20</cp:revision>
  <cp:lastPrinted>2025-09-04T18:03:00Z</cp:lastPrinted>
  <dcterms:created xsi:type="dcterms:W3CDTF">2025-10-10T13:57:00Z</dcterms:created>
  <dcterms:modified xsi:type="dcterms:W3CDTF">2025-11-14T18:26:00Z</dcterms:modified>
  <cp:category/>
</cp:coreProperties>
</file>