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B36C" w14:textId="2125CD2F" w:rsidR="00D7603F" w:rsidRPr="00945819" w:rsidRDefault="00D7603F" w:rsidP="00D7603F">
      <w:pPr>
        <w:pStyle w:val="Title"/>
      </w:pPr>
      <w:r w:rsidRPr="00945819">
        <w:t>Trends and Correlation Coefficients</w:t>
      </w:r>
      <w:r w:rsidR="001F464A">
        <w:t xml:space="preserve">: </w:t>
      </w:r>
      <w:r w:rsidR="001F464A" w:rsidRPr="00945819">
        <w:t>Guided Notes</w:t>
      </w:r>
    </w:p>
    <w:p w14:paraId="513CFA91" w14:textId="77777777" w:rsidR="00D7603F" w:rsidRPr="00945819" w:rsidRDefault="00D7603F" w:rsidP="00D7603F">
      <w:pPr>
        <w:pStyle w:val="Heading1"/>
      </w:pPr>
      <w:r w:rsidRPr="00945819">
        <w:t>Directions</w:t>
      </w:r>
    </w:p>
    <w:p w14:paraId="1B65566F" w14:textId="24FE438E" w:rsidR="00D7603F" w:rsidRPr="00945819" w:rsidRDefault="00D7603F" w:rsidP="00D7603F">
      <w:r w:rsidRPr="00945819">
        <w:t>Use the tables to find a pattern of how the y-values increase or decrease. Write a general rule next to each table (ex. + 4</w:t>
      </w:r>
      <w:r w:rsidR="001719F0" w:rsidRPr="00945819">
        <w:t>,</w:t>
      </w:r>
      <w:r w:rsidRPr="00945819">
        <w:t xml:space="preserve"> </w:t>
      </w:r>
      <w:r w:rsidR="009A0A22" w:rsidRPr="00945819">
        <w:t>· 2</w:t>
      </w:r>
      <w:r w:rsidRPr="00945819">
        <w:t>, etc.)</w:t>
      </w:r>
      <w:r w:rsidR="001719F0" w:rsidRPr="0094581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902"/>
        <w:gridCol w:w="1059"/>
        <w:gridCol w:w="239"/>
        <w:gridCol w:w="1978"/>
        <w:gridCol w:w="348"/>
        <w:gridCol w:w="1040"/>
        <w:gridCol w:w="1129"/>
        <w:gridCol w:w="347"/>
        <w:gridCol w:w="1974"/>
      </w:tblGrid>
      <w:tr w:rsidR="00BE4AB5" w:rsidRPr="00945819" w14:paraId="51C54FEC" w14:textId="77777777" w:rsidTr="0038039A">
        <w:tc>
          <w:tcPr>
            <w:tcW w:w="2545" w:type="dxa"/>
            <w:gridSpan w:val="4"/>
            <w:vAlign w:val="center"/>
          </w:tcPr>
          <w:p w14:paraId="45B57C6F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5E737AAD" w14:textId="77777777" w:rsidR="00BE4AB5" w:rsidRPr="00945819" w:rsidRDefault="00BE4AB5" w:rsidP="00233E59">
            <w:pPr>
              <w:jc w:val="center"/>
            </w:pPr>
          </w:p>
        </w:tc>
        <w:tc>
          <w:tcPr>
            <w:tcW w:w="2851" w:type="dxa"/>
            <w:gridSpan w:val="4"/>
            <w:vAlign w:val="center"/>
          </w:tcPr>
          <w:p w14:paraId="0F361C36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14:paraId="29E50388" w14:textId="77777777" w:rsidR="00BE4AB5" w:rsidRPr="00945819" w:rsidRDefault="00BE4AB5" w:rsidP="00233E59">
            <w:pPr>
              <w:jc w:val="center"/>
            </w:pPr>
          </w:p>
        </w:tc>
      </w:tr>
      <w:tr w:rsidR="00BE4AB5" w:rsidRPr="00945819" w14:paraId="1AE2232D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B2F0CBC" w14:textId="77777777" w:rsidR="00BE4AB5" w:rsidRPr="00945819" w:rsidRDefault="00BE4AB5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67085D7D" w14:textId="24E36756" w:rsidR="00BE4AB5" w:rsidRPr="00945819" w:rsidRDefault="00BE4AB5" w:rsidP="00233E59">
            <w:pPr>
              <w:jc w:val="center"/>
            </w:pPr>
            <w:r w:rsidRPr="00945819">
              <w:rPr>
                <w:b/>
                <w:bCs/>
                <w:color w:val="FFFFFF" w:themeColor="background1"/>
              </w:rPr>
              <w:t>Tickets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46F77268" w14:textId="43001619" w:rsidR="00BE4AB5" w:rsidRPr="00945819" w:rsidRDefault="00BE4AB5" w:rsidP="00233E59">
            <w:pPr>
              <w:jc w:val="center"/>
            </w:pPr>
            <w:r w:rsidRPr="00945819">
              <w:rPr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1997F092" w14:textId="05A2A20A" w:rsidR="00BE4AB5" w:rsidRPr="00945819" w:rsidRDefault="00BE4AB5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74F4D0BA" w14:textId="77777777" w:rsidR="00BE4AB5" w:rsidRPr="00945819" w:rsidRDefault="00BE4AB5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35E79E45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1AF88BF" w14:textId="0FB6277F" w:rsidR="00BE4AB5" w:rsidRPr="00945819" w:rsidRDefault="00233E59" w:rsidP="00233E59">
            <w:pPr>
              <w:jc w:val="center"/>
            </w:pPr>
            <w:r w:rsidRPr="00945819">
              <w:rPr>
                <w:b/>
                <w:bCs/>
                <w:color w:val="FFFFFF" w:themeColor="background1"/>
              </w:rPr>
              <w:t>Hours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61DCC66" w14:textId="16C0BC83" w:rsidR="00BE4AB5" w:rsidRPr="00945819" w:rsidRDefault="00233E59" w:rsidP="00233E59">
            <w:pPr>
              <w:jc w:val="center"/>
            </w:pPr>
            <w:r w:rsidRPr="00945819">
              <w:rPr>
                <w:b/>
                <w:bCs/>
                <w:color w:val="FFFFFF" w:themeColor="background1"/>
              </w:rPr>
              <w:t>Bacteria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6EF8588B" w14:textId="6083A897" w:rsidR="00BE4AB5" w:rsidRPr="00945819" w:rsidRDefault="00BE4AB5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4869B8C4" w14:textId="77777777" w:rsidR="00BE4AB5" w:rsidRPr="00945819" w:rsidRDefault="00BE4AB5" w:rsidP="00233E59">
            <w:pPr>
              <w:jc w:val="center"/>
            </w:pPr>
          </w:p>
        </w:tc>
      </w:tr>
      <w:tr w:rsidR="00BE4AB5" w:rsidRPr="00945819" w14:paraId="04957971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ED884BA" w14:textId="77777777" w:rsidR="00BE4AB5" w:rsidRPr="00945819" w:rsidRDefault="00BE4AB5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368AFA8" w14:textId="755C9E56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227A2F0" w14:textId="7D334099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$15.00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706C455E" w14:textId="46B95401" w:rsidR="00BE4AB5" w:rsidRPr="00945819" w:rsidRDefault="00BE4AB5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4AE270E" w14:textId="77777777" w:rsidR="00BE4AB5" w:rsidRPr="00945819" w:rsidRDefault="00BE4AB5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0C136650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F48CE0C" w14:textId="1CA628EF" w:rsidR="00BE4AB5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7158B0A" w14:textId="3478B561" w:rsidR="00BE4AB5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81CF9F6" w14:textId="17C56DD6" w:rsidR="00BE4AB5" w:rsidRPr="00945819" w:rsidRDefault="00BE4AB5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7AAE1CD8" w14:textId="77777777" w:rsidR="00BE4AB5" w:rsidRPr="00945819" w:rsidRDefault="00BE4AB5" w:rsidP="00233E59">
            <w:pPr>
              <w:jc w:val="center"/>
            </w:pPr>
          </w:p>
        </w:tc>
      </w:tr>
      <w:tr w:rsidR="00BE4AB5" w:rsidRPr="00945819" w14:paraId="554C6120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056872F0" w14:textId="77777777" w:rsidR="00BE4AB5" w:rsidRPr="00945819" w:rsidRDefault="00BE4AB5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30E0F6C" w14:textId="32423B6C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D72587C" w14:textId="31EE723B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$30.00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756097F9" w14:textId="6B24FF71" w:rsidR="00BE4AB5" w:rsidRPr="00945819" w:rsidRDefault="00BE4AB5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5B326F1" w14:textId="77777777" w:rsidR="00BE4AB5" w:rsidRPr="00945819" w:rsidRDefault="00BE4AB5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1DA66B06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4648446" w14:textId="2D7D22C8" w:rsidR="00BE4AB5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F3322A8" w14:textId="15D31625" w:rsidR="00BE4AB5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6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14E9AC38" w14:textId="55FB1D78" w:rsidR="00BE4AB5" w:rsidRPr="00945819" w:rsidRDefault="00BE4AB5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63808A74" w14:textId="77777777" w:rsidR="00BE4AB5" w:rsidRPr="00945819" w:rsidRDefault="00BE4AB5" w:rsidP="00233E59">
            <w:pPr>
              <w:jc w:val="center"/>
            </w:pPr>
          </w:p>
        </w:tc>
      </w:tr>
      <w:tr w:rsidR="00BE4AB5" w:rsidRPr="00945819" w14:paraId="54BAAE7C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323FA890" w14:textId="77777777" w:rsidR="00BE4AB5" w:rsidRPr="00945819" w:rsidRDefault="00BE4AB5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F326A89" w14:textId="23A10CAA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3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C2DFBE2" w14:textId="746F9751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$45.00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6E36F26C" w14:textId="6A25411B" w:rsidR="00BE4AB5" w:rsidRPr="00945819" w:rsidRDefault="00BE4AB5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CFF055B" w14:textId="77777777" w:rsidR="00BE4AB5" w:rsidRPr="00945819" w:rsidRDefault="00BE4AB5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394F919D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C91F406" w14:textId="34AC10D9" w:rsidR="00BE4AB5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3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64B68AA" w14:textId="0A01B4EB" w:rsidR="00BE4AB5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18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6E7D5217" w14:textId="5ADBB22F" w:rsidR="00BE4AB5" w:rsidRPr="00945819" w:rsidRDefault="00BE4AB5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58C33AFC" w14:textId="77777777" w:rsidR="00BE4AB5" w:rsidRPr="00945819" w:rsidRDefault="00BE4AB5" w:rsidP="00233E59">
            <w:pPr>
              <w:jc w:val="center"/>
            </w:pPr>
          </w:p>
        </w:tc>
      </w:tr>
      <w:tr w:rsidR="00BE4AB5" w:rsidRPr="00945819" w14:paraId="5A7BE4C7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07215210" w14:textId="77777777" w:rsidR="00BE4AB5" w:rsidRPr="00945819" w:rsidRDefault="00BE4AB5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455D62E" w14:textId="780CFC27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4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C065631" w14:textId="25325C94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$60.00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18C4BC31" w14:textId="5BC747FB" w:rsidR="00BE4AB5" w:rsidRPr="00945819" w:rsidRDefault="00BE4AB5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E7461EA" w14:textId="77777777" w:rsidR="00BE4AB5" w:rsidRPr="00945819" w:rsidRDefault="00BE4AB5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2AB0CF6B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C12018E" w14:textId="480F2588" w:rsidR="00BE4AB5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4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9D27B94" w14:textId="00DC5466" w:rsidR="00BE4AB5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54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61DD3E19" w14:textId="5BC83547" w:rsidR="00BE4AB5" w:rsidRPr="00945819" w:rsidRDefault="00BE4AB5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7FA43B17" w14:textId="77777777" w:rsidR="00BE4AB5" w:rsidRPr="00945819" w:rsidRDefault="00BE4AB5" w:rsidP="00233E59">
            <w:pPr>
              <w:jc w:val="center"/>
            </w:pPr>
          </w:p>
        </w:tc>
      </w:tr>
      <w:tr w:rsidR="00BE4AB5" w:rsidRPr="00945819" w14:paraId="0C7743DB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2E66D132" w14:textId="77777777" w:rsidR="00BE4AB5" w:rsidRPr="00945819" w:rsidRDefault="00BE4AB5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9743B30" w14:textId="18166FB6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5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B0F79FA" w14:textId="2FC859B5" w:rsidR="00BE4AB5" w:rsidRPr="002346DF" w:rsidRDefault="00BE4AB5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$75.00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0C0055EC" w14:textId="1203948E" w:rsidR="00BE4AB5" w:rsidRPr="00945819" w:rsidRDefault="00BE4AB5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3ECFD01" w14:textId="77777777" w:rsidR="00BE4AB5" w:rsidRPr="00945819" w:rsidRDefault="00BE4AB5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627E2F03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DDE6D45" w14:textId="081F9DF0" w:rsidR="00BE4AB5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5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912A81C" w14:textId="6F4720BD" w:rsidR="00BE4AB5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162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35B2C0AB" w14:textId="41AE9B07" w:rsidR="00BE4AB5" w:rsidRPr="00945819" w:rsidRDefault="00BE4AB5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25962788" w14:textId="77777777" w:rsidR="00BE4AB5" w:rsidRPr="00945819" w:rsidRDefault="00BE4AB5" w:rsidP="00233E59">
            <w:pPr>
              <w:jc w:val="center"/>
            </w:pPr>
          </w:p>
        </w:tc>
      </w:tr>
      <w:tr w:rsidR="00BE4AB5" w:rsidRPr="00945819" w14:paraId="0E8DA5F0" w14:textId="77777777" w:rsidTr="0038039A">
        <w:tc>
          <w:tcPr>
            <w:tcW w:w="2545" w:type="dxa"/>
            <w:gridSpan w:val="4"/>
            <w:vAlign w:val="center"/>
          </w:tcPr>
          <w:p w14:paraId="3D8B6B66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8A40125" w14:textId="77777777" w:rsidR="00BE4AB5" w:rsidRPr="00945819" w:rsidRDefault="00BE4AB5" w:rsidP="00233E59">
            <w:pPr>
              <w:jc w:val="center"/>
            </w:pPr>
          </w:p>
        </w:tc>
        <w:tc>
          <w:tcPr>
            <w:tcW w:w="2851" w:type="dxa"/>
            <w:gridSpan w:val="4"/>
            <w:vAlign w:val="center"/>
          </w:tcPr>
          <w:p w14:paraId="2FD493F7" w14:textId="77777777" w:rsidR="00BE4AB5" w:rsidRPr="00945819" w:rsidRDefault="00BE4AB5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093D4506" w14:textId="77777777" w:rsidR="00BE4AB5" w:rsidRPr="00945819" w:rsidRDefault="00BE4AB5" w:rsidP="00233E59">
            <w:pPr>
              <w:jc w:val="center"/>
            </w:pPr>
          </w:p>
        </w:tc>
      </w:tr>
      <w:tr w:rsidR="00233E59" w:rsidRPr="00945819" w14:paraId="157C7EC0" w14:textId="77777777" w:rsidTr="0038039A">
        <w:tc>
          <w:tcPr>
            <w:tcW w:w="2545" w:type="dxa"/>
            <w:gridSpan w:val="4"/>
            <w:vAlign w:val="center"/>
          </w:tcPr>
          <w:p w14:paraId="564EE305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2B6811B5" w14:textId="77777777" w:rsidR="00233E59" w:rsidRPr="00945819" w:rsidRDefault="00233E59" w:rsidP="00233E59">
            <w:pPr>
              <w:jc w:val="center"/>
            </w:pPr>
          </w:p>
        </w:tc>
        <w:tc>
          <w:tcPr>
            <w:tcW w:w="2851" w:type="dxa"/>
            <w:gridSpan w:val="4"/>
            <w:vAlign w:val="center"/>
          </w:tcPr>
          <w:p w14:paraId="74C9472B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14:paraId="68BC28F7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102002A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3DF8F20E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26ADA3B" w14:textId="122577EF" w:rsidR="00233E59" w:rsidRPr="00945819" w:rsidRDefault="00233E59" w:rsidP="00233E59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b/>
                <w:bCs/>
                <w:color w:val="FFFFFF" w:themeColor="background1"/>
              </w:rPr>
              <w:t>Weeks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842C66D" w14:textId="4FA4B34E" w:rsidR="00233E59" w:rsidRPr="00945819" w:rsidRDefault="00233E59" w:rsidP="00233E59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b/>
                <w:bCs/>
                <w:color w:val="FFFFFF" w:themeColor="background1"/>
              </w:rPr>
              <w:t>Pounds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24C317E5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B786CE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05F7BDE8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0C3D1FDD" w14:textId="797D2F13" w:rsidR="00233E59" w:rsidRPr="00945819" w:rsidRDefault="00233E59" w:rsidP="00233E59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b/>
                <w:bCs/>
                <w:color w:val="FFFFFF" w:themeColor="background1"/>
              </w:rPr>
              <w:t>Minutes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FFC05B4" w14:textId="46FD95E6" w:rsidR="00233E59" w:rsidRPr="00945819" w:rsidRDefault="00233E59" w:rsidP="00233E59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b/>
                <w:bCs/>
                <w:color w:val="FFFFFF" w:themeColor="background1"/>
              </w:rPr>
              <w:t>Temp.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2738882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4548ACF5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3D5E1063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742B609A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F25D9FF" w14:textId="7B0BD181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A28F4C3" w14:textId="16F16071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0042B09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97E2D5C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189EF05A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4776AF2" w14:textId="16BFEAF6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44E7F12" w14:textId="5902396D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200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26D8139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5E033D93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138DDA39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788BFE37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DA47F9D" w14:textId="0F713BA0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4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AC078CA" w14:textId="33F34B19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95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64E68D2F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7BC33FE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0C7870F8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39295F7" w14:textId="5BA597A3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98FDD3A" w14:textId="1503FA82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150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0F26D244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5F5D2629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07236263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955A7EF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61864A6" w14:textId="0609230C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6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0DA2992" w14:textId="400D59DE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90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6C7983DA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CC43CC8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5F5C7E6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A6AF728" w14:textId="7AB731DC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498B862" w14:textId="38F446E8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112.5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1E67560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21319B66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1F28BFE0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6D9D89A6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FB6995E" w14:textId="2792467F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8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B2692ED" w14:textId="61E2D8CB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85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01DF5788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702DB02E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23CCC243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1453DF7" w14:textId="6100C978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3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866D3FE" w14:textId="675A2BD5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84.375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7BDF9801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4BD756C6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3E01C5A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2206E967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E34C9EA" w14:textId="79440C0B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10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A330A5F" w14:textId="64873FD3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80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2321BBC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02E606B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6E35C482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FC08EB0" w14:textId="763DE6DE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4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92EB94C" w14:textId="7D7DEB1A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63.281</w:t>
            </w:r>
            <w:r w:rsidR="0038039A" w:rsidRPr="002346DF">
              <w:rPr>
                <w:rFonts w:cstheme="minorHAnsi"/>
              </w:rPr>
              <w:t>25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50877DC3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78F083EB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4535BFDA" w14:textId="77777777" w:rsidTr="0038039A">
        <w:tc>
          <w:tcPr>
            <w:tcW w:w="2545" w:type="dxa"/>
            <w:gridSpan w:val="4"/>
            <w:vAlign w:val="center"/>
          </w:tcPr>
          <w:p w14:paraId="1DC7D22B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5D68B6C" w14:textId="77777777" w:rsidR="00233E59" w:rsidRPr="00945819" w:rsidRDefault="00233E59" w:rsidP="00233E59">
            <w:pPr>
              <w:jc w:val="center"/>
            </w:pPr>
          </w:p>
        </w:tc>
        <w:tc>
          <w:tcPr>
            <w:tcW w:w="2851" w:type="dxa"/>
            <w:gridSpan w:val="4"/>
            <w:vAlign w:val="center"/>
          </w:tcPr>
          <w:p w14:paraId="4C3612B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5179B586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37B74AE6" w14:textId="77777777" w:rsidTr="0038039A">
        <w:tc>
          <w:tcPr>
            <w:tcW w:w="2545" w:type="dxa"/>
            <w:gridSpan w:val="4"/>
            <w:vAlign w:val="center"/>
          </w:tcPr>
          <w:p w14:paraId="67087AB7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4B589D57" w14:textId="77777777" w:rsidR="00233E59" w:rsidRPr="00945819" w:rsidRDefault="00233E59" w:rsidP="00233E59">
            <w:pPr>
              <w:jc w:val="center"/>
            </w:pPr>
          </w:p>
        </w:tc>
        <w:tc>
          <w:tcPr>
            <w:tcW w:w="2851" w:type="dxa"/>
            <w:gridSpan w:val="4"/>
            <w:vAlign w:val="center"/>
          </w:tcPr>
          <w:p w14:paraId="684A055E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14:paraId="7ABCCAA6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56293F17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1287916C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75E28F55" w14:textId="4910DDDA" w:rsidR="00233E59" w:rsidRPr="00945819" w:rsidRDefault="00233E59" w:rsidP="00233E59">
            <w:pPr>
              <w:jc w:val="center"/>
              <w:rPr>
                <w:rFonts w:asciiTheme="majorHAnsi" w:hAnsiTheme="majorHAnsi" w:cstheme="majorHAnsi"/>
              </w:rPr>
            </w:pPr>
            <w:r w:rsidRPr="0094581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Field</w:t>
            </w:r>
            <w:r w:rsidRPr="0094581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br/>
              <w:t>Goals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0FA1AB70" w14:textId="4F14A6E9" w:rsidR="00233E59" w:rsidRPr="00945819" w:rsidRDefault="00233E59" w:rsidP="00233E59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b/>
                <w:bCs/>
                <w:color w:val="FFFFFF" w:themeColor="background1"/>
              </w:rPr>
              <w:t>Points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483AAF65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E678904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35001155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5EA5AA2A" w14:textId="3145807C" w:rsidR="00233E59" w:rsidRPr="00945819" w:rsidRDefault="00233E59" w:rsidP="00233E59">
            <w:pPr>
              <w:jc w:val="center"/>
              <w:rPr>
                <w:rFonts w:asciiTheme="majorHAnsi" w:hAnsiTheme="majorHAnsi" w:cstheme="majorHAnsi"/>
              </w:rPr>
            </w:pPr>
            <w:r w:rsidRPr="0094581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  <w:r w:rsidRPr="0094581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br/>
              <w:t>(min.)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47E079E" w14:textId="7A4BA5C1" w:rsidR="00233E59" w:rsidRPr="00945819" w:rsidRDefault="00233E59" w:rsidP="00233E59">
            <w:pPr>
              <w:jc w:val="center"/>
              <w:rPr>
                <w:rFonts w:asciiTheme="majorHAnsi" w:hAnsiTheme="majorHAnsi" w:cstheme="majorHAnsi"/>
              </w:rPr>
            </w:pPr>
            <w:r w:rsidRPr="0094581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Tylenol</w:t>
            </w:r>
            <w:r w:rsidRPr="0094581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br/>
              <w:t>(mg)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41F703A0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3C52F90D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61EBFD21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37D5EEB1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532D59E" w14:textId="33A8659C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5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A39D5A8" w14:textId="6EBA541D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07C65DE9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00D58E2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7B17BA81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85ACFFD" w14:textId="48C03E2D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30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EE9F0C2" w14:textId="71CAEE9E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250.445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5FC5FFC4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49F1F25F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6ED57B57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370432A4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7178822" w14:textId="5E4ED0FC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8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CCE4FEE" w14:textId="307FA8DA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16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31DD0D31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84FDF54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7B375AC6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5A26627" w14:textId="26A6B41E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60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235A257" w14:textId="1A002AAF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209.076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EA1919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075BFBBF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50634F4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615C030E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1EE14F1" w14:textId="6E09C06F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11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5A627C2" w14:textId="67AF62E8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22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12501EE3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6BDA30A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54246F6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4D39CAA" w14:textId="3B3F10FB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90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52DE719" w14:textId="30159F65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174.540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1D076C8C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40DBEEC2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21339F0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67ACD79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02969DB" w14:textId="2EFA792C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14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FCEDAA9" w14:textId="0F9D8667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28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3DA77902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CDA260E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37F2C93E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81F2769" w14:textId="4DB23B3A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120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E37E9D1" w14:textId="6AE26175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145.710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211EEBD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25008D26" w14:textId="77777777" w:rsidR="00233E59" w:rsidRPr="00945819" w:rsidRDefault="00233E59" w:rsidP="00233E59">
            <w:pPr>
              <w:jc w:val="center"/>
            </w:pPr>
          </w:p>
        </w:tc>
      </w:tr>
      <w:tr w:rsidR="00233E59" w:rsidRPr="00945819" w14:paraId="06DED27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5833901" w14:textId="77777777" w:rsidR="00233E59" w:rsidRPr="00945819" w:rsidRDefault="00233E59" w:rsidP="00233E59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62EBB7F" w14:textId="69CC9524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17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9DBD2B3" w14:textId="297A3997" w:rsidR="00233E59" w:rsidRPr="002346DF" w:rsidRDefault="00956C40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34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612EF584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18DB6A5" w14:textId="77777777" w:rsidR="00233E59" w:rsidRPr="00945819" w:rsidRDefault="00233E59" w:rsidP="00233E59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14A4D526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291DA4A" w14:textId="153A5564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150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070074D" w14:textId="0048D27D" w:rsidR="00233E59" w:rsidRPr="002346DF" w:rsidRDefault="00233E59" w:rsidP="00233E59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121.641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64D4D436" w14:textId="77777777" w:rsidR="00233E59" w:rsidRPr="00945819" w:rsidRDefault="00233E59" w:rsidP="00233E59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14:paraId="53DE0125" w14:textId="77777777" w:rsidR="00233E59" w:rsidRPr="00945819" w:rsidRDefault="00233E59" w:rsidP="00233E59">
            <w:pPr>
              <w:jc w:val="center"/>
            </w:pPr>
          </w:p>
        </w:tc>
      </w:tr>
    </w:tbl>
    <w:p w14:paraId="35A6EA16" w14:textId="77777777" w:rsidR="006229AD" w:rsidRPr="00945819" w:rsidRDefault="006229AD" w:rsidP="006229AD">
      <w:pPr>
        <w:pStyle w:val="Heading1"/>
      </w:pPr>
      <w:r w:rsidRPr="00945819">
        <w:t>Observations</w:t>
      </w:r>
    </w:p>
    <w:p w14:paraId="7CA4FB93" w14:textId="0A86173E" w:rsidR="00D7603F" w:rsidRPr="00945819" w:rsidRDefault="006229AD" w:rsidP="006229AD">
      <w:r w:rsidRPr="00945819">
        <w:t xml:space="preserve">The data </w:t>
      </w:r>
      <w:r w:rsidR="008E6635" w:rsidRPr="00945819">
        <w:t xml:space="preserve">in the tables </w:t>
      </w:r>
      <w:r w:rsidRPr="00945819">
        <w:t>on the left is linear. Why do you think we use that word for it?</w:t>
      </w:r>
    </w:p>
    <w:p w14:paraId="0850408C" w14:textId="77777777" w:rsidR="006229AD" w:rsidRPr="00945819" w:rsidRDefault="006229AD" w:rsidP="006229AD"/>
    <w:p w14:paraId="3F190D41" w14:textId="7D8B96AA" w:rsidR="008E6635" w:rsidRPr="00DD1F96" w:rsidRDefault="006229AD" w:rsidP="006229AD">
      <w:pPr>
        <w:rPr>
          <w:b/>
          <w:bCs/>
        </w:rPr>
      </w:pPr>
      <w:r w:rsidRPr="00DD1F96">
        <w:rPr>
          <w:b/>
          <w:bCs/>
        </w:rPr>
        <w:t xml:space="preserve">The data on the </w:t>
      </w:r>
      <w:r w:rsidR="00943FE5">
        <w:rPr>
          <w:b/>
          <w:bCs/>
        </w:rPr>
        <w:t xml:space="preserve">right </w:t>
      </w:r>
      <w:r w:rsidRPr="00DD1F96">
        <w:rPr>
          <w:b/>
          <w:bCs/>
        </w:rPr>
        <w:t>is nonlinear</w:t>
      </w:r>
      <w:r w:rsidR="00E15CC7">
        <w:rPr>
          <w:b/>
          <w:bCs/>
        </w:rPr>
        <w:t>—</w:t>
      </w:r>
      <w:r w:rsidRPr="00DD1F96">
        <w:rPr>
          <w:b/>
          <w:bCs/>
        </w:rPr>
        <w:t>more specifically, it is exponential.</w:t>
      </w:r>
    </w:p>
    <w:p w14:paraId="5A7BDE82" w14:textId="77777777" w:rsidR="00E15CC7" w:rsidRPr="00E15CC7" w:rsidRDefault="00E15CC7" w:rsidP="00E15CC7">
      <w:r w:rsidRPr="00E15CC7">
        <w:t>Using the table, how can you determine if a data set is linear? is exponential?</w:t>
      </w:r>
    </w:p>
    <w:p w14:paraId="7C5C61F1" w14:textId="7F2647A5" w:rsidR="00E15CC7" w:rsidRDefault="00E15CC7" w:rsidP="00E15CC7">
      <w:pPr>
        <w:numPr>
          <w:ilvl w:val="0"/>
          <w:numId w:val="6"/>
        </w:numPr>
      </w:pPr>
      <w:r w:rsidRPr="00E15CC7">
        <w:t xml:space="preserve">It is linear if… </w:t>
      </w:r>
    </w:p>
    <w:p w14:paraId="3828386C" w14:textId="7A9770C3" w:rsidR="0038039A" w:rsidRPr="00945819" w:rsidRDefault="00E15CC7" w:rsidP="00E15CC7">
      <w:pPr>
        <w:numPr>
          <w:ilvl w:val="0"/>
          <w:numId w:val="6"/>
        </w:numPr>
      </w:pPr>
      <w:r w:rsidRPr="00E15CC7">
        <w:t>It is exponential if…</w:t>
      </w:r>
      <w:r w:rsidRPr="00E15CC7">
        <w:rPr>
          <w:i/>
          <w:iCs/>
        </w:rPr>
        <w:t xml:space="preserve"> </w:t>
      </w:r>
    </w:p>
    <w:p w14:paraId="6B246780" w14:textId="77777777" w:rsidR="0038039A" w:rsidRPr="00945819" w:rsidRDefault="0038039A"/>
    <w:p w14:paraId="7CCBA4E2" w14:textId="4A9D9575" w:rsidR="008E6635" w:rsidRPr="00945819" w:rsidRDefault="008E6635" w:rsidP="008E6635">
      <w:pPr>
        <w:pStyle w:val="Heading1"/>
      </w:pPr>
      <w:r w:rsidRPr="00945819">
        <w:lastRenderedPageBreak/>
        <w:t>Linear or Exponential</w:t>
      </w:r>
      <w:r w:rsidR="0038039A" w:rsidRPr="00945819">
        <w:t xml:space="preserve"> (Formalize Your Findings)</w:t>
      </w:r>
    </w:p>
    <w:p w14:paraId="2B81687D" w14:textId="753F0DD3" w:rsidR="008E6635" w:rsidRPr="00945819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945819">
        <w:t xml:space="preserve">If a scatter plot </w:t>
      </w:r>
      <w:r w:rsidRPr="00945819">
        <w:rPr>
          <w:b/>
          <w:bCs/>
          <w:u w:val="single"/>
        </w:rPr>
        <w:t>can</w:t>
      </w:r>
      <w:r w:rsidRPr="00945819">
        <w:t xml:space="preserve"> be represented with a straight line, then we say that </w:t>
      </w:r>
      <w:r w:rsidR="00F323D9" w:rsidRPr="00945819">
        <w:t>the trend</w:t>
      </w:r>
      <w:r w:rsidRPr="00945819">
        <w:t xml:space="preserve"> is _______________.</w:t>
      </w:r>
    </w:p>
    <w:p w14:paraId="05D1C166" w14:textId="7C34B2F2" w:rsidR="001719F0" w:rsidRPr="00945819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945819">
        <w:t xml:space="preserve">If a scatter plot </w:t>
      </w:r>
      <w:r w:rsidRPr="00945819">
        <w:rPr>
          <w:b/>
          <w:bCs/>
          <w:u w:val="single"/>
        </w:rPr>
        <w:t>cannot</w:t>
      </w:r>
      <w:r w:rsidRPr="00945819">
        <w:t xml:space="preserve"> be represented with a straight line, then we say that </w:t>
      </w:r>
      <w:r w:rsidR="00F323D9" w:rsidRPr="00945819">
        <w:t>the trend</w:t>
      </w:r>
      <w:r w:rsidRPr="00945819">
        <w:t xml:space="preserve"> is _______________.</w:t>
      </w:r>
    </w:p>
    <w:p w14:paraId="0FA69C95" w14:textId="1762370C" w:rsidR="001719F0" w:rsidRPr="00945819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945819">
        <w:t xml:space="preserve">When a data set is </w:t>
      </w:r>
      <w:r w:rsidRPr="00945819">
        <w:rPr>
          <w:b/>
          <w:bCs/>
          <w:i/>
          <w:iCs/>
        </w:rPr>
        <w:t>linear</w:t>
      </w:r>
      <w:r w:rsidRPr="00945819">
        <w:t xml:space="preserve">, the </w:t>
      </w:r>
      <w:r w:rsidRPr="00945819">
        <w:rPr>
          <w:rFonts w:ascii="Times New Roman" w:hAnsi="Times New Roman" w:cs="Times New Roman"/>
          <w:i/>
          <w:iCs/>
        </w:rPr>
        <w:t>y</w:t>
      </w:r>
      <w:r w:rsidRPr="00945819">
        <w:t>-values change by _______________.</w:t>
      </w:r>
    </w:p>
    <w:p w14:paraId="08AB20A9" w14:textId="6EB965A3" w:rsidR="001719F0" w:rsidRPr="00945819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945819">
        <w:t xml:space="preserve">When a data set is </w:t>
      </w:r>
      <w:r w:rsidRPr="00945819">
        <w:rPr>
          <w:b/>
          <w:bCs/>
          <w:i/>
          <w:iCs/>
        </w:rPr>
        <w:t>exponential</w:t>
      </w:r>
      <w:r w:rsidRPr="00945819">
        <w:t xml:space="preserve">, the </w:t>
      </w:r>
      <w:r w:rsidRPr="00945819">
        <w:rPr>
          <w:rFonts w:ascii="Times New Roman" w:hAnsi="Times New Roman" w:cs="Times New Roman"/>
          <w:i/>
          <w:iCs/>
        </w:rPr>
        <w:t>y</w:t>
      </w:r>
      <w:r w:rsidRPr="00945819">
        <w:t>-values change by _______________.</w:t>
      </w:r>
    </w:p>
    <w:p w14:paraId="5F53EDE2" w14:textId="77777777" w:rsidR="008E6635" w:rsidRPr="00945819" w:rsidRDefault="008E6635" w:rsidP="008E6635">
      <w:pPr>
        <w:pStyle w:val="Heading1"/>
      </w:pPr>
      <w:r w:rsidRPr="00945819">
        <w:t>Linear Regression</w:t>
      </w:r>
    </w:p>
    <w:p w14:paraId="31D9D01E" w14:textId="77777777" w:rsidR="008E6635" w:rsidRPr="00945819" w:rsidRDefault="008E6635" w:rsidP="008E6635">
      <w:r w:rsidRPr="00945819">
        <w:t xml:space="preserve">Your calculator uses </w:t>
      </w:r>
      <w:r w:rsidRPr="00945819">
        <w:rPr>
          <w:b/>
          <w:bCs/>
          <w:i/>
          <w:iCs/>
        </w:rPr>
        <w:t>linear regression</w:t>
      </w:r>
      <w:r w:rsidRPr="00945819">
        <w:t xml:space="preserve"> to find a line of best fit, which is also known as a </w:t>
      </w:r>
      <w:r w:rsidRPr="00945819">
        <w:rPr>
          <w:b/>
          <w:bCs/>
          <w:i/>
          <w:iCs/>
        </w:rPr>
        <w:t>linear regression model</w:t>
      </w:r>
      <w:r w:rsidRPr="00945819">
        <w:t>.</w:t>
      </w:r>
    </w:p>
    <w:p w14:paraId="0C11E0A6" w14:textId="77777777" w:rsidR="008E6635" w:rsidRPr="00945819" w:rsidRDefault="008E6635" w:rsidP="008E6635">
      <w:pPr>
        <w:pStyle w:val="ListParagraph"/>
        <w:numPr>
          <w:ilvl w:val="0"/>
          <w:numId w:val="4"/>
        </w:numPr>
        <w:spacing w:line="360" w:lineRule="auto"/>
      </w:pPr>
      <w:r w:rsidRPr="00945819">
        <w:rPr>
          <w:rFonts w:ascii="Times New Roman" w:hAnsi="Times New Roman" w:cs="Times New Roman"/>
          <w:b/>
          <w:bCs/>
          <w:i/>
          <w:iCs/>
        </w:rPr>
        <w:t>a</w:t>
      </w:r>
      <w:r w:rsidRPr="00945819">
        <w:t xml:space="preserve"> represents the __________ of the line.</w:t>
      </w:r>
    </w:p>
    <w:p w14:paraId="24E3FA4D" w14:textId="77777777" w:rsidR="008E6635" w:rsidRPr="00945819" w:rsidRDefault="008E6635" w:rsidP="008E6635">
      <w:pPr>
        <w:pStyle w:val="ListParagraph"/>
        <w:numPr>
          <w:ilvl w:val="0"/>
          <w:numId w:val="4"/>
        </w:numPr>
        <w:spacing w:line="360" w:lineRule="auto"/>
      </w:pPr>
      <w:r w:rsidRPr="00945819">
        <w:rPr>
          <w:rFonts w:ascii="Times New Roman" w:hAnsi="Times New Roman" w:cs="Times New Roman"/>
          <w:b/>
          <w:bCs/>
          <w:i/>
          <w:iCs/>
        </w:rPr>
        <w:t>b</w:t>
      </w:r>
      <w:r w:rsidRPr="00945819">
        <w:t xml:space="preserve"> represents the __________ of the line.</w:t>
      </w:r>
    </w:p>
    <w:p w14:paraId="59062613" w14:textId="41FF5EC5" w:rsidR="008E6635" w:rsidRPr="00945819" w:rsidRDefault="008E6635" w:rsidP="008E6635">
      <w:pPr>
        <w:pStyle w:val="ListParagraph"/>
        <w:numPr>
          <w:ilvl w:val="0"/>
          <w:numId w:val="4"/>
        </w:numPr>
        <w:spacing w:line="360" w:lineRule="auto"/>
      </w:pPr>
      <w:r w:rsidRPr="007D4724">
        <w:rPr>
          <w:rFonts w:ascii="Times New Roman" w:hAnsi="Times New Roman" w:cs="Times New Roman"/>
          <w:b/>
          <w:bCs/>
          <w:i/>
          <w:iCs/>
        </w:rPr>
        <w:t>r</w:t>
      </w:r>
      <w:r w:rsidRPr="00945819">
        <w:t xml:space="preserve"> is the </w:t>
      </w:r>
      <w:r w:rsidRPr="00945819">
        <w:rPr>
          <w:b/>
          <w:bCs/>
          <w:i/>
          <w:iCs/>
        </w:rPr>
        <w:t>correlation coefficient</w:t>
      </w:r>
      <w:r w:rsidR="001719F0" w:rsidRPr="00945819">
        <w:t>.</w:t>
      </w:r>
      <w:r w:rsidRPr="00945819">
        <w:t xml:space="preserve"> This </w:t>
      </w:r>
      <w:r w:rsidRPr="00945819">
        <w:rPr>
          <w:rFonts w:ascii="Times New Roman" w:hAnsi="Times New Roman" w:cs="Times New Roman"/>
          <w:i/>
          <w:iCs/>
        </w:rPr>
        <w:t>r</w:t>
      </w:r>
      <w:r w:rsidRPr="00945819">
        <w:t>-value shows _______________________________.</w:t>
      </w:r>
    </w:p>
    <w:p w14:paraId="775D4F34" w14:textId="58B267EE" w:rsidR="001719F0" w:rsidRPr="00945819" w:rsidRDefault="001719F0" w:rsidP="001719F0">
      <w:pPr>
        <w:pStyle w:val="ListParagraph"/>
        <w:numPr>
          <w:ilvl w:val="0"/>
          <w:numId w:val="4"/>
        </w:numPr>
        <w:spacing w:line="360" w:lineRule="auto"/>
      </w:pPr>
      <w:r w:rsidRPr="00945819">
        <w:t xml:space="preserve">The closer the </w:t>
      </w:r>
      <w:r w:rsidRPr="00945819">
        <w:rPr>
          <w:rFonts w:ascii="Times New Roman" w:hAnsi="Times New Roman" w:cs="Times New Roman"/>
          <w:i/>
          <w:iCs/>
        </w:rPr>
        <w:t>r</w:t>
      </w:r>
      <w:r w:rsidRPr="00945819">
        <w:t>-value is to _____ or _____, the better the line fits the data.</w:t>
      </w:r>
    </w:p>
    <w:p w14:paraId="001C4207" w14:textId="77777777" w:rsidR="008E6635" w:rsidRPr="00945819" w:rsidRDefault="008E6635" w:rsidP="008E6635">
      <w:pPr>
        <w:pStyle w:val="Heading1"/>
      </w:pPr>
      <w:r w:rsidRPr="00945819">
        <w:t>Example</w:t>
      </w:r>
    </w:p>
    <w:tbl>
      <w:tblPr>
        <w:tblStyle w:val="TableGrid"/>
        <w:tblW w:w="0" w:type="auto"/>
        <w:tblInd w:w="17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1080"/>
        <w:gridCol w:w="1080"/>
        <w:gridCol w:w="270"/>
        <w:gridCol w:w="6745"/>
      </w:tblGrid>
      <w:tr w:rsidR="008E6635" w:rsidRPr="00945819" w14:paraId="1C8BCA69" w14:textId="77777777" w:rsidTr="00D67E20">
        <w:tc>
          <w:tcPr>
            <w:tcW w:w="1080" w:type="dxa"/>
            <w:shd w:val="clear" w:color="auto" w:fill="285781" w:themeFill="accent2"/>
            <w:vAlign w:val="center"/>
          </w:tcPr>
          <w:p w14:paraId="571DA437" w14:textId="77777777" w:rsidR="008E6635" w:rsidRPr="00945819" w:rsidRDefault="008E6635" w:rsidP="00D67E20">
            <w:pPr>
              <w:jc w:val="center"/>
            </w:pPr>
            <w:r w:rsidRPr="00945819">
              <w:rPr>
                <w:b/>
                <w:bCs/>
                <w:color w:val="FFFFFF" w:themeColor="background1"/>
              </w:rPr>
              <w:t>Week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731A920" w14:textId="77777777" w:rsidR="008E6635" w:rsidRPr="00945819" w:rsidRDefault="008E6635" w:rsidP="00D67E20">
            <w:pPr>
              <w:jc w:val="center"/>
            </w:pPr>
            <w:r w:rsidRPr="00945819">
              <w:rPr>
                <w:b/>
                <w:bCs/>
                <w:color w:val="FFFFFF" w:themeColor="background1"/>
              </w:rPr>
              <w:t>Account</w:t>
            </w:r>
            <w:r w:rsidRPr="00945819">
              <w:rPr>
                <w:b/>
                <w:bCs/>
                <w:color w:val="FFFFFF" w:themeColor="background1"/>
              </w:rPr>
              <w:br/>
              <w:t>Balance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731FC01" w14:textId="77777777" w:rsidR="008E6635" w:rsidRPr="00945819" w:rsidRDefault="008E6635" w:rsidP="00D67E20"/>
        </w:tc>
        <w:tc>
          <w:tcPr>
            <w:tcW w:w="6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9D81DE" w14:textId="77777777" w:rsidR="008E6635" w:rsidRPr="00945819" w:rsidRDefault="008E6635" w:rsidP="00D67E20">
            <w:r w:rsidRPr="00945819">
              <w:t>You are saving money to buy a video game. The table shows your account balance at the end of each week. Is the data linear or not linear? How can you tell from the table?</w:t>
            </w:r>
          </w:p>
        </w:tc>
      </w:tr>
      <w:tr w:rsidR="008E6635" w:rsidRPr="00945819" w14:paraId="05F46403" w14:textId="77777777" w:rsidTr="00D67E20">
        <w:tc>
          <w:tcPr>
            <w:tcW w:w="1080" w:type="dxa"/>
            <w:vAlign w:val="center"/>
          </w:tcPr>
          <w:p w14:paraId="39E0F0CB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1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05825CA3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$4.00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528983A" w14:textId="77777777" w:rsidR="008E6635" w:rsidRPr="00945819" w:rsidRDefault="008E6635" w:rsidP="00D67E20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4E00F" w14:textId="77777777" w:rsidR="008E6635" w:rsidRPr="00945819" w:rsidRDefault="008E6635" w:rsidP="00D67E20"/>
        </w:tc>
      </w:tr>
      <w:tr w:rsidR="008E6635" w:rsidRPr="00945819" w14:paraId="529C5D15" w14:textId="77777777" w:rsidTr="00D67E20">
        <w:tc>
          <w:tcPr>
            <w:tcW w:w="1080" w:type="dxa"/>
            <w:vAlign w:val="center"/>
          </w:tcPr>
          <w:p w14:paraId="0BAD8249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2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1A6BF108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$8.00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A0A7076" w14:textId="77777777" w:rsidR="008E6635" w:rsidRPr="00945819" w:rsidRDefault="008E6635" w:rsidP="00D67E20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92D51" w14:textId="77777777" w:rsidR="008E6635" w:rsidRPr="00945819" w:rsidRDefault="008E6635" w:rsidP="00D67E20"/>
        </w:tc>
      </w:tr>
      <w:tr w:rsidR="008E6635" w:rsidRPr="00945819" w14:paraId="4A03A170" w14:textId="77777777" w:rsidTr="00D67E20">
        <w:tc>
          <w:tcPr>
            <w:tcW w:w="1080" w:type="dxa"/>
            <w:vAlign w:val="center"/>
          </w:tcPr>
          <w:p w14:paraId="53ABD49B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02082052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$12.00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0CCC8D62" w14:textId="77777777" w:rsidR="008E6635" w:rsidRPr="00945819" w:rsidRDefault="008E6635" w:rsidP="00D67E20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8A6CC" w14:textId="77777777" w:rsidR="008E6635" w:rsidRPr="00945819" w:rsidRDefault="008E6635" w:rsidP="00D67E20"/>
        </w:tc>
      </w:tr>
      <w:tr w:rsidR="008E6635" w:rsidRPr="00945819" w14:paraId="31094305" w14:textId="77777777" w:rsidTr="00D67E20">
        <w:tc>
          <w:tcPr>
            <w:tcW w:w="1080" w:type="dxa"/>
            <w:vAlign w:val="center"/>
          </w:tcPr>
          <w:p w14:paraId="08551F45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4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449D4021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$16.00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FB21651" w14:textId="77777777" w:rsidR="008E6635" w:rsidRPr="00945819" w:rsidRDefault="008E6635" w:rsidP="00D67E20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F0395" w14:textId="77777777" w:rsidR="008E6635" w:rsidRPr="00945819" w:rsidRDefault="008E6635" w:rsidP="00D67E20"/>
        </w:tc>
      </w:tr>
      <w:tr w:rsidR="008E6635" w:rsidRPr="00945819" w14:paraId="0FC42309" w14:textId="77777777" w:rsidTr="00D67E20">
        <w:tc>
          <w:tcPr>
            <w:tcW w:w="1080" w:type="dxa"/>
            <w:vAlign w:val="center"/>
          </w:tcPr>
          <w:p w14:paraId="4B5CF321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5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47E80A6F" w14:textId="77777777" w:rsidR="008E6635" w:rsidRPr="002346DF" w:rsidRDefault="008E6635" w:rsidP="00D67E20">
            <w:pPr>
              <w:jc w:val="center"/>
              <w:rPr>
                <w:rFonts w:cstheme="minorHAnsi"/>
              </w:rPr>
            </w:pPr>
            <w:r w:rsidRPr="002346DF">
              <w:rPr>
                <w:rFonts w:cstheme="minorHAnsi"/>
              </w:rPr>
              <w:t>$20.00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BE52F2C" w14:textId="77777777" w:rsidR="008E6635" w:rsidRPr="00945819" w:rsidRDefault="008E6635" w:rsidP="00D67E20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F8593" w14:textId="77777777" w:rsidR="008E6635" w:rsidRPr="00945819" w:rsidRDefault="008E6635" w:rsidP="00D67E20"/>
        </w:tc>
      </w:tr>
    </w:tbl>
    <w:p w14:paraId="7280C072" w14:textId="77777777" w:rsidR="008E6635" w:rsidRPr="00945819" w:rsidRDefault="008E6635" w:rsidP="008E6635">
      <w:pPr>
        <w:spacing w:before="240"/>
      </w:pPr>
      <w:r w:rsidRPr="00945819">
        <w:t xml:space="preserve">Find the linear regression model for your account balance and write it in the form </w:t>
      </w:r>
      <w:r w:rsidRPr="00945819">
        <w:rPr>
          <w:rFonts w:ascii="Times New Roman" w:hAnsi="Times New Roman" w:cs="Times New Roman"/>
          <w:i/>
          <w:iCs/>
        </w:rPr>
        <w:t>y</w:t>
      </w:r>
      <w:r w:rsidRPr="00945819">
        <w:rPr>
          <w:rFonts w:ascii="Times New Roman" w:hAnsi="Times New Roman" w:cs="Times New Roman"/>
        </w:rPr>
        <w:t xml:space="preserve"> = </w:t>
      </w:r>
      <w:r w:rsidRPr="00945819">
        <w:rPr>
          <w:rFonts w:ascii="Times New Roman" w:hAnsi="Times New Roman" w:cs="Times New Roman"/>
          <w:i/>
          <w:iCs/>
        </w:rPr>
        <w:t>mx</w:t>
      </w:r>
      <w:r w:rsidRPr="00945819">
        <w:rPr>
          <w:rFonts w:ascii="Times New Roman" w:hAnsi="Times New Roman" w:cs="Times New Roman"/>
        </w:rPr>
        <w:t xml:space="preserve"> + </w:t>
      </w:r>
      <w:r w:rsidRPr="00945819">
        <w:rPr>
          <w:rFonts w:ascii="Times New Roman" w:hAnsi="Times New Roman" w:cs="Times New Roman"/>
          <w:i/>
          <w:iCs/>
        </w:rPr>
        <w:t>b</w:t>
      </w:r>
      <w:r w:rsidRPr="00945819">
        <w:t>.</w:t>
      </w:r>
    </w:p>
    <w:p w14:paraId="1FD90DCD" w14:textId="77777777" w:rsidR="008E6635" w:rsidRPr="00945819" w:rsidRDefault="008E6635" w:rsidP="008E6635"/>
    <w:p w14:paraId="64F33D26" w14:textId="77777777" w:rsidR="008E6635" w:rsidRPr="00945819" w:rsidRDefault="008E6635" w:rsidP="008E6635">
      <w:r w:rsidRPr="00945819">
        <w:t>Give the correlation coefficient and explain its meaning.</w:t>
      </w:r>
    </w:p>
    <w:p w14:paraId="0E28915B" w14:textId="77777777" w:rsidR="008E6635" w:rsidRPr="00945819" w:rsidRDefault="008E6635" w:rsidP="008E6635"/>
    <w:p w14:paraId="341A9069" w14:textId="77777777" w:rsidR="0038039A" w:rsidRPr="00945819" w:rsidRDefault="0038039A" w:rsidP="008E6635"/>
    <w:p w14:paraId="455CFDD7" w14:textId="62FDEA99" w:rsidR="008E6635" w:rsidRPr="0038039A" w:rsidRDefault="0038039A" w:rsidP="0038039A">
      <w:r w:rsidRPr="00945819">
        <w:t>Predict the amount of money in your account after 10 weeks.</w:t>
      </w:r>
    </w:p>
    <w:sectPr w:rsidR="008E6635" w:rsidRPr="0038039A" w:rsidSect="00DD1F96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5E11" w14:textId="77777777" w:rsidR="00E416C0" w:rsidRDefault="00E416C0" w:rsidP="00DC1CA0">
      <w:r>
        <w:separator/>
      </w:r>
    </w:p>
  </w:endnote>
  <w:endnote w:type="continuationSeparator" w:id="0">
    <w:p w14:paraId="6CB791C9" w14:textId="77777777" w:rsidR="00E416C0" w:rsidRDefault="00E416C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941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C66088" wp14:editId="6B72034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F7AAF" w14:textId="7B0570FB" w:rsidR="009F0B2E" w:rsidRPr="008C5074" w:rsidRDefault="006229A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66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E3F7AAF" w14:textId="7B0570FB" w:rsidR="009F0B2E" w:rsidRPr="008C5074" w:rsidRDefault="006229A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FF43AF2" wp14:editId="2786177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11A0" w14:textId="77777777" w:rsidR="00E416C0" w:rsidRDefault="00E416C0" w:rsidP="00DC1CA0">
      <w:r>
        <w:separator/>
      </w:r>
    </w:p>
  </w:footnote>
  <w:footnote w:type="continuationSeparator" w:id="0">
    <w:p w14:paraId="071DDFF5" w14:textId="77777777" w:rsidR="00E416C0" w:rsidRDefault="00E416C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74C"/>
    <w:multiLevelType w:val="hybridMultilevel"/>
    <w:tmpl w:val="A52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28A"/>
    <w:multiLevelType w:val="hybridMultilevel"/>
    <w:tmpl w:val="3C1C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6B3E"/>
    <w:multiLevelType w:val="hybridMultilevel"/>
    <w:tmpl w:val="042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2"/>
  </w:num>
  <w:num w:numId="4" w16cid:durableId="390547056">
    <w:abstractNumId w:val="0"/>
  </w:num>
  <w:num w:numId="5" w16cid:durableId="984745065">
    <w:abstractNumId w:val="4"/>
  </w:num>
  <w:num w:numId="6" w16cid:durableId="189434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C"/>
    <w:rsid w:val="00001CD6"/>
    <w:rsid w:val="00045881"/>
    <w:rsid w:val="000544BA"/>
    <w:rsid w:val="00066AAD"/>
    <w:rsid w:val="00072D23"/>
    <w:rsid w:val="000A4D5F"/>
    <w:rsid w:val="000C7623"/>
    <w:rsid w:val="00117F65"/>
    <w:rsid w:val="00150DE3"/>
    <w:rsid w:val="001719F0"/>
    <w:rsid w:val="001B5BA6"/>
    <w:rsid w:val="001F464A"/>
    <w:rsid w:val="002040D8"/>
    <w:rsid w:val="00233158"/>
    <w:rsid w:val="00233E59"/>
    <w:rsid w:val="002346DF"/>
    <w:rsid w:val="00245200"/>
    <w:rsid w:val="00246BC1"/>
    <w:rsid w:val="00274BB5"/>
    <w:rsid w:val="002D4C34"/>
    <w:rsid w:val="00304DC6"/>
    <w:rsid w:val="00347466"/>
    <w:rsid w:val="0038039A"/>
    <w:rsid w:val="00403889"/>
    <w:rsid w:val="00445FF6"/>
    <w:rsid w:val="00463853"/>
    <w:rsid w:val="00480109"/>
    <w:rsid w:val="004806AD"/>
    <w:rsid w:val="004856EB"/>
    <w:rsid w:val="004B450B"/>
    <w:rsid w:val="004C2D48"/>
    <w:rsid w:val="004D0B87"/>
    <w:rsid w:val="005345DE"/>
    <w:rsid w:val="005979E3"/>
    <w:rsid w:val="005B2598"/>
    <w:rsid w:val="005B4511"/>
    <w:rsid w:val="005E3EB2"/>
    <w:rsid w:val="006229AD"/>
    <w:rsid w:val="00644B47"/>
    <w:rsid w:val="006500CA"/>
    <w:rsid w:val="00651A23"/>
    <w:rsid w:val="006C5B24"/>
    <w:rsid w:val="006E2654"/>
    <w:rsid w:val="006F637F"/>
    <w:rsid w:val="007063F1"/>
    <w:rsid w:val="0070784B"/>
    <w:rsid w:val="00776BCD"/>
    <w:rsid w:val="00782F44"/>
    <w:rsid w:val="007945C9"/>
    <w:rsid w:val="007A5710"/>
    <w:rsid w:val="007D4724"/>
    <w:rsid w:val="008044A1"/>
    <w:rsid w:val="00853675"/>
    <w:rsid w:val="008B6C9F"/>
    <w:rsid w:val="008C5074"/>
    <w:rsid w:val="008C6D5C"/>
    <w:rsid w:val="008D190C"/>
    <w:rsid w:val="008D3766"/>
    <w:rsid w:val="008E31E6"/>
    <w:rsid w:val="008E6635"/>
    <w:rsid w:val="008F712F"/>
    <w:rsid w:val="009112D3"/>
    <w:rsid w:val="00914680"/>
    <w:rsid w:val="00915112"/>
    <w:rsid w:val="00943FE5"/>
    <w:rsid w:val="00945819"/>
    <w:rsid w:val="00956C40"/>
    <w:rsid w:val="00976B6A"/>
    <w:rsid w:val="00977E3D"/>
    <w:rsid w:val="0099796F"/>
    <w:rsid w:val="009A0A22"/>
    <w:rsid w:val="009A7873"/>
    <w:rsid w:val="009F0B2E"/>
    <w:rsid w:val="00A1673F"/>
    <w:rsid w:val="00A77EC7"/>
    <w:rsid w:val="00AF213D"/>
    <w:rsid w:val="00B409CD"/>
    <w:rsid w:val="00BD7B9F"/>
    <w:rsid w:val="00BE4AB5"/>
    <w:rsid w:val="00BF08CE"/>
    <w:rsid w:val="00C83603"/>
    <w:rsid w:val="00CD2461"/>
    <w:rsid w:val="00CE2E34"/>
    <w:rsid w:val="00CF4EFB"/>
    <w:rsid w:val="00D23C19"/>
    <w:rsid w:val="00D4156F"/>
    <w:rsid w:val="00D568D4"/>
    <w:rsid w:val="00D708CD"/>
    <w:rsid w:val="00D72955"/>
    <w:rsid w:val="00D7603F"/>
    <w:rsid w:val="00D760BA"/>
    <w:rsid w:val="00D76CE9"/>
    <w:rsid w:val="00DC1CA0"/>
    <w:rsid w:val="00DD1F96"/>
    <w:rsid w:val="00DE0B48"/>
    <w:rsid w:val="00E15CC7"/>
    <w:rsid w:val="00E26CEB"/>
    <w:rsid w:val="00E326C3"/>
    <w:rsid w:val="00E416C0"/>
    <w:rsid w:val="00E45663"/>
    <w:rsid w:val="00E46C11"/>
    <w:rsid w:val="00E764BE"/>
    <w:rsid w:val="00E76FF3"/>
    <w:rsid w:val="00EA2AF9"/>
    <w:rsid w:val="00EB6E7A"/>
    <w:rsid w:val="00F0503E"/>
    <w:rsid w:val="00F10244"/>
    <w:rsid w:val="00F268DE"/>
    <w:rsid w:val="00F323D9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8BE5"/>
  <w15:chartTrackingRefBased/>
  <w15:docId w15:val="{94833DD6-7318-4692-81BB-38634C3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43FE5"/>
  </w:style>
  <w:style w:type="paragraph" w:styleId="Heading1">
    <w:name w:val="heading 1"/>
    <w:basedOn w:val="Normal"/>
    <w:next w:val="Normal"/>
    <w:link w:val="Heading1Char"/>
    <w:uiPriority w:val="9"/>
    <w:qFormat/>
    <w:rsid w:val="00943FE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FE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43FE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43FE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FE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43FE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3FE5"/>
  </w:style>
  <w:style w:type="character" w:customStyle="1" w:styleId="Heading1Char">
    <w:name w:val="Heading 1 Char"/>
    <w:basedOn w:val="DefaultParagraphFont"/>
    <w:link w:val="Heading1"/>
    <w:uiPriority w:val="9"/>
    <w:rsid w:val="00943FE5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43FE5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43FE5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43FE5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FE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FE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43FE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43FE5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3FE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3FE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43FE5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4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43FE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43FE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F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E5"/>
  </w:style>
  <w:style w:type="paragraph" w:styleId="ListParagraph">
    <w:name w:val="List Paragraph"/>
    <w:basedOn w:val="Normal"/>
    <w:uiPriority w:val="34"/>
    <w:qFormat/>
    <w:rsid w:val="00943FE5"/>
    <w:pPr>
      <w:ind w:left="720"/>
      <w:contextualSpacing/>
    </w:pPr>
  </w:style>
  <w:style w:type="paragraph" w:customStyle="1" w:styleId="AnswerKey">
    <w:name w:val="Answer Key"/>
    <w:basedOn w:val="Normal"/>
    <w:qFormat/>
    <w:rsid w:val="00943FE5"/>
    <w:rPr>
      <w:color w:val="D30F7F" w:themeColor="accent5"/>
    </w:rPr>
  </w:style>
  <w:style w:type="table" w:styleId="TableGrid">
    <w:name w:val="Table Grid"/>
    <w:basedOn w:val="TableNormal"/>
    <w:uiPriority w:val="39"/>
    <w:rsid w:val="008D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20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6</cp:revision>
  <cp:lastPrinted>2025-09-04T18:03:00Z</cp:lastPrinted>
  <dcterms:created xsi:type="dcterms:W3CDTF">2025-10-10T13:57:00Z</dcterms:created>
  <dcterms:modified xsi:type="dcterms:W3CDTF">2025-11-06T20:37:00Z</dcterms:modified>
  <cp:category/>
</cp:coreProperties>
</file>