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4D05" w14:textId="29B329E6" w:rsidR="00DC1CA0" w:rsidRPr="002F0533" w:rsidRDefault="00E320F8" w:rsidP="00072D23">
      <w:pPr>
        <w:pStyle w:val="Title"/>
        <w:rPr>
          <w:lang w:val="es-ES"/>
        </w:rPr>
      </w:pPr>
      <w:r w:rsidRPr="002F0533">
        <w:rPr>
          <w:lang w:val="es-ES"/>
        </w:rPr>
        <w:t>día de pago</w:t>
      </w:r>
    </w:p>
    <w:p w14:paraId="40AC4B25" w14:textId="76F1788A" w:rsidR="00DC1CA0" w:rsidRPr="002F0533" w:rsidRDefault="000D258C" w:rsidP="009F0B2E">
      <w:pPr>
        <w:rPr>
          <w:lang w:val="es-ES"/>
        </w:rPr>
      </w:pPr>
      <w:r w:rsidRPr="002F053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16EAD" wp14:editId="537E63E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2996151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27578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E6459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" strokecolor="#275781" strokeweight="1.5pt">
                <v:stroke dashstyle="dash"/>
                <w10:wrap anchorx="margin" anchory="margin"/>
              </v:line>
            </w:pict>
          </mc:Fallback>
        </mc:AlternateContent>
      </w:r>
      <w:r w:rsidR="00E320F8" w:rsidRPr="002F0533">
        <w:rPr>
          <w:lang w:val="es-ES"/>
        </w:rPr>
        <w:t xml:space="preserve"> ¡Has conseguido un nuevo trabajo temporal! Tu empleador te ofrece dos opciones para recibir el pago. En la primera opción, recibirás </w:t>
      </w:r>
      <w:r w:rsidRPr="002F0533">
        <w:rPr>
          <w:lang w:val="es-ES"/>
        </w:rPr>
        <w:t xml:space="preserve">$10,000 </w:t>
      </w:r>
      <w:r w:rsidR="00E320F8" w:rsidRPr="002F0533">
        <w:rPr>
          <w:lang w:val="es-ES"/>
        </w:rPr>
        <w:t>cada día durante un mes (30 días). Con la segunda opción, recibirás</w:t>
      </w:r>
      <w:r w:rsidRPr="002F0533">
        <w:rPr>
          <w:lang w:val="es-ES"/>
        </w:rPr>
        <w:t xml:space="preserve"> $0.01 </w:t>
      </w:r>
      <w:r w:rsidR="00E320F8" w:rsidRPr="002F0533">
        <w:rPr>
          <w:lang w:val="es-ES"/>
        </w:rPr>
        <w:t>el primer día, pero cada día la cantidad se duplicará (los primeros cinco días recibirías</w:t>
      </w:r>
      <w:r w:rsidRPr="002F0533">
        <w:rPr>
          <w:lang w:val="es-ES"/>
        </w:rPr>
        <w:t xml:space="preserve"> $0.01, $0.02, $0.04, $0.08, $0.16). </w:t>
      </w:r>
      <w:r w:rsidR="00E320F8" w:rsidRPr="002F0533">
        <w:rPr>
          <w:lang w:val="es-ES"/>
        </w:rPr>
        <w:t>Sin usar la calculadora, ¿qué opción elegirías? Marca con un círculo la opción que elegirías y explica tu razonamiento.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705"/>
        <w:gridCol w:w="7645"/>
      </w:tblGrid>
      <w:tr w:rsidR="000D258C" w:rsidRPr="002F0533" w14:paraId="27313AFD" w14:textId="77777777" w:rsidTr="000D258C">
        <w:tc>
          <w:tcPr>
            <w:tcW w:w="5000" w:type="pct"/>
            <w:gridSpan w:val="2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4640D0" w14:textId="388CFA61" w:rsidR="000D258C" w:rsidRPr="002F0533" w:rsidRDefault="00DD77FC" w:rsidP="000D258C">
            <w:pPr>
              <w:spacing w:after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 antemano</w:t>
            </w:r>
          </w:p>
        </w:tc>
      </w:tr>
      <w:tr w:rsidR="000D258C" w:rsidRPr="002F0533" w14:paraId="6185787F" w14:textId="77777777" w:rsidTr="007D4F98">
        <w:tc>
          <w:tcPr>
            <w:tcW w:w="91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BC74B7" w14:textId="6D5A9E28" w:rsidR="000D258C" w:rsidRPr="002F0533" w:rsidRDefault="000D258C" w:rsidP="000D258C">
            <w:pPr>
              <w:spacing w:after="0"/>
              <w:jc w:val="center"/>
              <w:rPr>
                <w:lang w:val="es-ES"/>
              </w:rPr>
            </w:pPr>
            <w:r w:rsidRPr="002F0533">
              <w:rPr>
                <w:lang w:val="es-ES"/>
              </w:rPr>
              <w:t>Op</w:t>
            </w:r>
            <w:r w:rsidR="00E320F8" w:rsidRPr="002F0533">
              <w:rPr>
                <w:lang w:val="es-ES"/>
              </w:rPr>
              <w:t>c</w:t>
            </w:r>
            <w:r w:rsidRPr="002F0533">
              <w:rPr>
                <w:lang w:val="es-ES"/>
              </w:rPr>
              <w:t>i</w:t>
            </w:r>
            <w:r w:rsidR="00E320F8" w:rsidRPr="002F0533">
              <w:rPr>
                <w:lang w:val="es-ES"/>
              </w:rPr>
              <w:t>ó</w:t>
            </w:r>
            <w:r w:rsidRPr="002F0533">
              <w:rPr>
                <w:lang w:val="es-ES"/>
              </w:rPr>
              <w:t>n 1</w:t>
            </w:r>
          </w:p>
          <w:p w14:paraId="665E96F1" w14:textId="7249F485" w:rsidR="000D258C" w:rsidRPr="002F0533" w:rsidRDefault="000D258C" w:rsidP="000D258C">
            <w:pPr>
              <w:spacing w:after="0"/>
              <w:jc w:val="center"/>
              <w:rPr>
                <w:lang w:val="es-ES"/>
              </w:rPr>
            </w:pPr>
            <w:r w:rsidRPr="002F0533">
              <w:rPr>
                <w:lang w:val="es-ES"/>
              </w:rPr>
              <w:t>Op</w:t>
            </w:r>
            <w:r w:rsidR="00E320F8" w:rsidRPr="002F0533">
              <w:rPr>
                <w:lang w:val="es-ES"/>
              </w:rPr>
              <w:t>ció</w:t>
            </w:r>
            <w:r w:rsidRPr="002F0533">
              <w:rPr>
                <w:lang w:val="es-ES"/>
              </w:rPr>
              <w:t>n 2</w:t>
            </w:r>
          </w:p>
        </w:tc>
        <w:tc>
          <w:tcPr>
            <w:tcW w:w="408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5D1826D" w14:textId="60868412" w:rsidR="000D258C" w:rsidRPr="002F0533" w:rsidRDefault="00E320F8" w:rsidP="000D258C">
            <w:pPr>
              <w:spacing w:after="0"/>
              <w:rPr>
                <w:lang w:val="es-ES"/>
              </w:rPr>
            </w:pPr>
            <w:r w:rsidRPr="002F0533">
              <w:rPr>
                <w:lang w:val="es-ES"/>
              </w:rPr>
              <w:t>Razón</w:t>
            </w:r>
            <w:r w:rsidR="000D258C" w:rsidRPr="002F0533">
              <w:rPr>
                <w:lang w:val="es-ES"/>
              </w:rPr>
              <w:t>:</w:t>
            </w:r>
          </w:p>
        </w:tc>
      </w:tr>
      <w:tr w:rsidR="000D258C" w:rsidRPr="002F0533" w14:paraId="0AD7CD3D" w14:textId="77777777" w:rsidTr="000D258C">
        <w:tc>
          <w:tcPr>
            <w:tcW w:w="5000" w:type="pct"/>
            <w:gridSpan w:val="2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BFF2F1" w14:textId="11A3EE3A" w:rsidR="000D258C" w:rsidRPr="002F0533" w:rsidRDefault="000D258C" w:rsidP="000D258C">
            <w:pPr>
              <w:spacing w:after="0"/>
              <w:rPr>
                <w:b/>
                <w:bCs/>
                <w:lang w:val="es-ES"/>
              </w:rPr>
            </w:pPr>
            <w:r w:rsidRPr="002F0533">
              <w:rPr>
                <w:b/>
                <w:bCs/>
                <w:lang w:val="es-ES"/>
              </w:rPr>
              <w:t>Refle</w:t>
            </w:r>
            <w:r w:rsidR="00E320F8" w:rsidRPr="002F0533">
              <w:rPr>
                <w:b/>
                <w:bCs/>
                <w:lang w:val="es-ES"/>
              </w:rPr>
              <w:t>x</w:t>
            </w:r>
            <w:r w:rsidRPr="002F0533">
              <w:rPr>
                <w:b/>
                <w:bCs/>
                <w:lang w:val="es-ES"/>
              </w:rPr>
              <w:t>i</w:t>
            </w:r>
            <w:r w:rsidR="00E320F8" w:rsidRPr="002F0533">
              <w:rPr>
                <w:b/>
                <w:bCs/>
                <w:lang w:val="es-ES"/>
              </w:rPr>
              <w:t>ó</w:t>
            </w:r>
            <w:r w:rsidRPr="002F0533">
              <w:rPr>
                <w:b/>
                <w:bCs/>
                <w:lang w:val="es-ES"/>
              </w:rPr>
              <w:t>n</w:t>
            </w:r>
          </w:p>
        </w:tc>
      </w:tr>
      <w:tr w:rsidR="000D258C" w:rsidRPr="002F0533" w14:paraId="05F48C4F" w14:textId="77777777" w:rsidTr="007D4F98">
        <w:tc>
          <w:tcPr>
            <w:tcW w:w="91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4555DE" w14:textId="2AA6FE48" w:rsidR="000D258C" w:rsidRPr="002F0533" w:rsidRDefault="000D258C" w:rsidP="000D258C">
            <w:pPr>
              <w:spacing w:after="0"/>
              <w:jc w:val="center"/>
              <w:rPr>
                <w:lang w:val="es-ES"/>
              </w:rPr>
            </w:pPr>
            <w:r w:rsidRPr="002F0533">
              <w:rPr>
                <w:lang w:val="es-ES"/>
              </w:rPr>
              <w:t>Op</w:t>
            </w:r>
            <w:r w:rsidR="00E320F8" w:rsidRPr="002F0533">
              <w:rPr>
                <w:lang w:val="es-ES"/>
              </w:rPr>
              <w:t>c</w:t>
            </w:r>
            <w:r w:rsidRPr="002F0533">
              <w:rPr>
                <w:lang w:val="es-ES"/>
              </w:rPr>
              <w:t>i</w:t>
            </w:r>
            <w:r w:rsidR="00E320F8" w:rsidRPr="002F0533">
              <w:rPr>
                <w:lang w:val="es-ES"/>
              </w:rPr>
              <w:t>ó</w:t>
            </w:r>
            <w:r w:rsidRPr="002F0533">
              <w:rPr>
                <w:lang w:val="es-ES"/>
              </w:rPr>
              <w:t>n 1</w:t>
            </w:r>
          </w:p>
          <w:p w14:paraId="564529D5" w14:textId="0F430B3E" w:rsidR="000D258C" w:rsidRPr="002F0533" w:rsidRDefault="000D258C" w:rsidP="000D258C">
            <w:pPr>
              <w:spacing w:after="0"/>
              <w:jc w:val="center"/>
              <w:rPr>
                <w:lang w:val="es-ES"/>
              </w:rPr>
            </w:pPr>
            <w:r w:rsidRPr="002F0533">
              <w:rPr>
                <w:lang w:val="es-ES"/>
              </w:rPr>
              <w:t>Op</w:t>
            </w:r>
            <w:r w:rsidR="00E320F8" w:rsidRPr="002F0533">
              <w:rPr>
                <w:lang w:val="es-ES"/>
              </w:rPr>
              <w:t>c</w:t>
            </w:r>
            <w:r w:rsidRPr="002F0533">
              <w:rPr>
                <w:lang w:val="es-ES"/>
              </w:rPr>
              <w:t>i</w:t>
            </w:r>
            <w:r w:rsidR="00E320F8" w:rsidRPr="002F0533">
              <w:rPr>
                <w:lang w:val="es-ES"/>
              </w:rPr>
              <w:t>ó</w:t>
            </w:r>
            <w:r w:rsidRPr="002F0533">
              <w:rPr>
                <w:lang w:val="es-ES"/>
              </w:rPr>
              <w:t>n 2</w:t>
            </w:r>
          </w:p>
        </w:tc>
        <w:tc>
          <w:tcPr>
            <w:tcW w:w="408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662C38B" w14:textId="6C910000" w:rsidR="000D258C" w:rsidRPr="002F0533" w:rsidRDefault="000D258C" w:rsidP="000D258C">
            <w:pPr>
              <w:spacing w:after="0"/>
              <w:rPr>
                <w:lang w:val="es-ES"/>
              </w:rPr>
            </w:pPr>
            <w:r w:rsidRPr="002F0533">
              <w:rPr>
                <w:lang w:val="es-ES"/>
              </w:rPr>
              <w:t>R</w:t>
            </w:r>
            <w:r w:rsidR="00E320F8" w:rsidRPr="002F0533">
              <w:rPr>
                <w:lang w:val="es-ES"/>
              </w:rPr>
              <w:t>azón</w:t>
            </w:r>
            <w:r w:rsidRPr="002F0533">
              <w:rPr>
                <w:lang w:val="es-ES"/>
              </w:rPr>
              <w:t>:</w:t>
            </w:r>
          </w:p>
        </w:tc>
      </w:tr>
    </w:tbl>
    <w:p w14:paraId="4E3226D4" w14:textId="77777777" w:rsidR="000D258C" w:rsidRPr="002F0533" w:rsidRDefault="000D258C" w:rsidP="009F0B2E">
      <w:pPr>
        <w:rPr>
          <w:lang w:val="es-ES"/>
        </w:rPr>
      </w:pPr>
    </w:p>
    <w:p w14:paraId="642E45AC" w14:textId="77777777" w:rsidR="000D258C" w:rsidRPr="002F0533" w:rsidRDefault="000D258C" w:rsidP="009F0B2E">
      <w:pPr>
        <w:rPr>
          <w:lang w:val="es-ES"/>
        </w:rPr>
      </w:pPr>
    </w:p>
    <w:p w14:paraId="2C99AC32" w14:textId="77777777" w:rsidR="00A07AAD" w:rsidRPr="002F0533" w:rsidRDefault="00A07AAD" w:rsidP="009F0B2E">
      <w:pPr>
        <w:rPr>
          <w:lang w:val="es-ES"/>
        </w:rPr>
      </w:pPr>
    </w:p>
    <w:p w14:paraId="6DD32FC4" w14:textId="77777777" w:rsidR="00E320F8" w:rsidRPr="002F0533" w:rsidRDefault="00E320F8" w:rsidP="00E320F8">
      <w:pPr>
        <w:pStyle w:val="Title"/>
        <w:rPr>
          <w:lang w:val="es-ES"/>
        </w:rPr>
      </w:pPr>
      <w:r w:rsidRPr="002F0533">
        <w:rPr>
          <w:lang w:val="es-ES"/>
        </w:rPr>
        <w:t>día de pago</w:t>
      </w:r>
    </w:p>
    <w:p w14:paraId="5BE9ABAD" w14:textId="59DC607F" w:rsidR="00A07AAD" w:rsidRPr="002F0533" w:rsidRDefault="00E320F8" w:rsidP="00E320F8">
      <w:pPr>
        <w:rPr>
          <w:lang w:val="es-ES"/>
        </w:rPr>
      </w:pPr>
      <w:r w:rsidRPr="002F053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ED05C" wp14:editId="143C4CA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772400" cy="0"/>
                <wp:effectExtent l="0" t="0" r="0" b="0"/>
                <wp:wrapNone/>
                <wp:docPr id="114723941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27578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1ADCA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" strokecolor="#275781" strokeweight="1.5pt">
                <v:stroke dashstyle="dash"/>
                <w10:wrap anchorx="margin" anchory="margin"/>
              </v:line>
            </w:pict>
          </mc:Fallback>
        </mc:AlternateContent>
      </w:r>
      <w:r w:rsidRPr="002F0533">
        <w:rPr>
          <w:lang w:val="es-ES"/>
        </w:rPr>
        <w:t xml:space="preserve"> ¡Has conseguido un nuevo trabajo temporal! Tu empleador te ofrece dos opciones para recibir el pago. En la primera opción, recibirás $10,000 cada día durante un mes (30 días). Con la segunda opción, recibirás $0.01 el primer día, pero cada día la cantidad se duplicará (los primeros cinco días recibirías $0.01, $0.02, $0.04, $0.08, $0.16). Sin usar la calculadora, ¿qué opción elegirías? Marca con un círculo la opción que elegirías y explica tu razonamiento.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705"/>
        <w:gridCol w:w="7645"/>
      </w:tblGrid>
      <w:tr w:rsidR="007D4F98" w:rsidRPr="002F0533" w14:paraId="58D49756" w14:textId="77777777" w:rsidTr="00DD4437">
        <w:tc>
          <w:tcPr>
            <w:tcW w:w="5000" w:type="pct"/>
            <w:gridSpan w:val="2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31A005" w14:textId="71B2ECB1" w:rsidR="007D4F98" w:rsidRPr="002F0533" w:rsidRDefault="001D0D96" w:rsidP="00DD4437">
            <w:pPr>
              <w:spacing w:after="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 antemano</w:t>
            </w:r>
          </w:p>
        </w:tc>
      </w:tr>
      <w:tr w:rsidR="007D4F98" w:rsidRPr="002F0533" w14:paraId="29F409BA" w14:textId="77777777" w:rsidTr="00DD4437">
        <w:tc>
          <w:tcPr>
            <w:tcW w:w="91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EAEEF" w14:textId="322A4E8D" w:rsidR="007D4F98" w:rsidRPr="002F0533" w:rsidRDefault="00E320F8" w:rsidP="00DD4437">
            <w:pPr>
              <w:spacing w:after="0"/>
              <w:jc w:val="center"/>
              <w:rPr>
                <w:lang w:val="es-ES"/>
              </w:rPr>
            </w:pPr>
            <w:r w:rsidRPr="002F0533">
              <w:rPr>
                <w:lang w:val="es-ES"/>
              </w:rPr>
              <w:t>Opción</w:t>
            </w:r>
            <w:r w:rsidR="007D4F98" w:rsidRPr="002F0533">
              <w:rPr>
                <w:lang w:val="es-ES"/>
              </w:rPr>
              <w:t xml:space="preserve"> 1</w:t>
            </w:r>
          </w:p>
          <w:p w14:paraId="2449E7DC" w14:textId="504BDD72" w:rsidR="007D4F98" w:rsidRPr="002F0533" w:rsidRDefault="00E320F8" w:rsidP="00DD4437">
            <w:pPr>
              <w:spacing w:after="0"/>
              <w:jc w:val="center"/>
              <w:rPr>
                <w:lang w:val="es-ES"/>
              </w:rPr>
            </w:pPr>
            <w:r w:rsidRPr="002F0533">
              <w:rPr>
                <w:lang w:val="es-ES"/>
              </w:rPr>
              <w:t>Opción</w:t>
            </w:r>
            <w:r w:rsidR="007D4F98" w:rsidRPr="002F0533">
              <w:rPr>
                <w:lang w:val="es-ES"/>
              </w:rPr>
              <w:t xml:space="preserve"> 2</w:t>
            </w:r>
          </w:p>
        </w:tc>
        <w:tc>
          <w:tcPr>
            <w:tcW w:w="408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2509F17" w14:textId="432921AE" w:rsidR="007D4F98" w:rsidRPr="002F0533" w:rsidRDefault="00E320F8" w:rsidP="00DD4437">
            <w:pPr>
              <w:spacing w:after="0"/>
              <w:rPr>
                <w:lang w:val="es-ES"/>
              </w:rPr>
            </w:pPr>
            <w:r w:rsidRPr="002F0533">
              <w:rPr>
                <w:lang w:val="es-ES"/>
              </w:rPr>
              <w:t>Razón</w:t>
            </w:r>
            <w:r w:rsidR="007D4F98" w:rsidRPr="002F0533">
              <w:rPr>
                <w:lang w:val="es-ES"/>
              </w:rPr>
              <w:t>:</w:t>
            </w:r>
          </w:p>
        </w:tc>
      </w:tr>
      <w:tr w:rsidR="007D4F98" w:rsidRPr="002F0533" w14:paraId="53E6331D" w14:textId="77777777" w:rsidTr="00DD4437">
        <w:tc>
          <w:tcPr>
            <w:tcW w:w="5000" w:type="pct"/>
            <w:gridSpan w:val="2"/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25EC48" w14:textId="6E8D07F2" w:rsidR="007D4F98" w:rsidRPr="002F0533" w:rsidRDefault="007D4F98" w:rsidP="00DD4437">
            <w:pPr>
              <w:spacing w:after="0"/>
              <w:rPr>
                <w:b/>
                <w:bCs/>
                <w:lang w:val="es-ES"/>
              </w:rPr>
            </w:pPr>
            <w:r w:rsidRPr="002F0533">
              <w:rPr>
                <w:b/>
                <w:bCs/>
                <w:lang w:val="es-ES"/>
              </w:rPr>
              <w:t>Refle</w:t>
            </w:r>
            <w:r w:rsidR="002F0533">
              <w:rPr>
                <w:b/>
                <w:bCs/>
                <w:lang w:val="es-ES"/>
              </w:rPr>
              <w:t>x</w:t>
            </w:r>
            <w:r w:rsidRPr="002F0533">
              <w:rPr>
                <w:b/>
                <w:bCs/>
                <w:lang w:val="es-ES"/>
              </w:rPr>
              <w:t>i</w:t>
            </w:r>
            <w:r w:rsidR="002F0533">
              <w:rPr>
                <w:b/>
                <w:bCs/>
                <w:lang w:val="es-ES"/>
              </w:rPr>
              <w:t>ó</w:t>
            </w:r>
            <w:r w:rsidRPr="002F0533">
              <w:rPr>
                <w:b/>
                <w:bCs/>
                <w:lang w:val="es-ES"/>
              </w:rPr>
              <w:t>n</w:t>
            </w:r>
          </w:p>
        </w:tc>
      </w:tr>
      <w:tr w:rsidR="007D4F98" w:rsidRPr="002F0533" w14:paraId="351058DB" w14:textId="77777777" w:rsidTr="00DD4437">
        <w:tc>
          <w:tcPr>
            <w:tcW w:w="912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43B8C6" w14:textId="558ED9C7" w:rsidR="007D4F98" w:rsidRPr="002F0533" w:rsidRDefault="00E320F8" w:rsidP="00DD4437">
            <w:pPr>
              <w:spacing w:after="0"/>
              <w:jc w:val="center"/>
              <w:rPr>
                <w:lang w:val="es-ES"/>
              </w:rPr>
            </w:pPr>
            <w:r w:rsidRPr="002F0533">
              <w:rPr>
                <w:lang w:val="es-ES"/>
              </w:rPr>
              <w:t>Opción</w:t>
            </w:r>
            <w:r w:rsidR="007D4F98" w:rsidRPr="002F0533">
              <w:rPr>
                <w:lang w:val="es-ES"/>
              </w:rPr>
              <w:t xml:space="preserve"> 1</w:t>
            </w:r>
          </w:p>
          <w:p w14:paraId="5E146A94" w14:textId="5B7A4FDF" w:rsidR="007D4F98" w:rsidRPr="002F0533" w:rsidRDefault="00E320F8" w:rsidP="00DD4437">
            <w:pPr>
              <w:spacing w:after="0"/>
              <w:jc w:val="center"/>
              <w:rPr>
                <w:lang w:val="es-ES"/>
              </w:rPr>
            </w:pPr>
            <w:r w:rsidRPr="002F0533">
              <w:rPr>
                <w:lang w:val="es-ES"/>
              </w:rPr>
              <w:t>Opción</w:t>
            </w:r>
            <w:r w:rsidR="007D4F98" w:rsidRPr="002F0533">
              <w:rPr>
                <w:lang w:val="es-ES"/>
              </w:rPr>
              <w:t xml:space="preserve"> 2</w:t>
            </w:r>
          </w:p>
        </w:tc>
        <w:tc>
          <w:tcPr>
            <w:tcW w:w="4088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049AA1F" w14:textId="7708C664" w:rsidR="007D4F98" w:rsidRPr="002F0533" w:rsidRDefault="00E320F8" w:rsidP="00DD4437">
            <w:pPr>
              <w:spacing w:after="0"/>
              <w:rPr>
                <w:lang w:val="es-ES"/>
              </w:rPr>
            </w:pPr>
            <w:r w:rsidRPr="002F0533">
              <w:rPr>
                <w:lang w:val="es-ES"/>
              </w:rPr>
              <w:t>Razón</w:t>
            </w:r>
            <w:r w:rsidR="007D4F98" w:rsidRPr="002F0533">
              <w:rPr>
                <w:lang w:val="es-ES"/>
              </w:rPr>
              <w:t>:</w:t>
            </w:r>
          </w:p>
        </w:tc>
      </w:tr>
    </w:tbl>
    <w:p w14:paraId="6E763F43" w14:textId="213EFBA1" w:rsidR="000D258C" w:rsidRPr="002F0533" w:rsidRDefault="000D258C" w:rsidP="007D4F98">
      <w:pPr>
        <w:rPr>
          <w:lang w:val="es-ES"/>
        </w:rPr>
      </w:pPr>
    </w:p>
    <w:sectPr w:rsidR="000D258C" w:rsidRPr="002F053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C0DC" w14:textId="77777777" w:rsidR="00FD3514" w:rsidRDefault="00FD3514" w:rsidP="00DC1CA0">
      <w:r>
        <w:separator/>
      </w:r>
    </w:p>
  </w:endnote>
  <w:endnote w:type="continuationSeparator" w:id="0">
    <w:p w14:paraId="4F9735D9" w14:textId="77777777" w:rsidR="00FD3514" w:rsidRDefault="00FD351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9FB6" w14:textId="29FE95E0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E9C6BB" wp14:editId="3E79D2B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2F9DD9" w14:textId="51014475" w:rsidR="009F0B2E" w:rsidRPr="008C5074" w:rsidRDefault="007C78FD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E9C6B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" filled="f" stroked="f" strokeweight=".5pt">
              <v:textbox style="mso-fit-shape-to-text:t">
                <w:txbxContent>
                  <w:p w14:paraId="732F9DD9" w14:textId="51014475" w:rsidR="009F0B2E" w:rsidRPr="008C5074" w:rsidRDefault="007C78FD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6295AE10" wp14:editId="2343981F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ED8C9" w14:textId="77777777" w:rsidR="00FD3514" w:rsidRDefault="00FD3514" w:rsidP="00DC1CA0">
      <w:r>
        <w:separator/>
      </w:r>
    </w:p>
  </w:footnote>
  <w:footnote w:type="continuationSeparator" w:id="0">
    <w:p w14:paraId="1F043015" w14:textId="77777777" w:rsidR="00FD3514" w:rsidRDefault="00FD3514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1403" w14:textId="543D0359" w:rsidR="000D258C" w:rsidRDefault="00A07AA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35C555F" wp14:editId="35A61A08">
          <wp:simplePos x="0" y="0"/>
          <wp:positionH relativeFrom="column">
            <wp:posOffset>1244600</wp:posOffset>
          </wp:positionH>
          <wp:positionV relativeFrom="paragraph">
            <wp:posOffset>4117340</wp:posOffset>
          </wp:positionV>
          <wp:extent cx="4673600" cy="393700"/>
          <wp:effectExtent l="0" t="0" r="0" b="6350"/>
          <wp:wrapNone/>
          <wp:docPr id="8091998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1B47208" wp14:editId="6E9A6F20">
              <wp:simplePos x="0" y="0"/>
              <wp:positionH relativeFrom="column">
                <wp:posOffset>1342390</wp:posOffset>
              </wp:positionH>
              <wp:positionV relativeFrom="paragraph">
                <wp:posOffset>4070936</wp:posOffset>
              </wp:positionV>
              <wp:extent cx="3735070" cy="1828800"/>
              <wp:effectExtent l="0" t="0" r="0" b="1905"/>
              <wp:wrapNone/>
              <wp:docPr id="151264936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0501C4" w14:textId="3C73EB6B" w:rsidR="000D258C" w:rsidRPr="008C5074" w:rsidRDefault="007C78FD" w:rsidP="000D258C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1B472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7pt;margin-top:320.5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" filled="f" stroked="f" strokeweight=".5pt">
              <v:textbox style="mso-fit-shape-to-text:t">
                <w:txbxContent>
                  <w:p w14:paraId="0B0501C4" w14:textId="3C73EB6B" w:rsidR="000D258C" w:rsidRPr="008C5074" w:rsidRDefault="007C78FD" w:rsidP="000D258C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8C"/>
    <w:rsid w:val="00072D23"/>
    <w:rsid w:val="000C7623"/>
    <w:rsid w:val="000D258C"/>
    <w:rsid w:val="00173451"/>
    <w:rsid w:val="001B5BA6"/>
    <w:rsid w:val="001D0D96"/>
    <w:rsid w:val="002040D8"/>
    <w:rsid w:val="00233158"/>
    <w:rsid w:val="00245200"/>
    <w:rsid w:val="00246BC1"/>
    <w:rsid w:val="00274BB5"/>
    <w:rsid w:val="002D4C34"/>
    <w:rsid w:val="002F0533"/>
    <w:rsid w:val="00304DC6"/>
    <w:rsid w:val="00384812"/>
    <w:rsid w:val="00403889"/>
    <w:rsid w:val="0045396A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2D1B"/>
    <w:rsid w:val="005E3EB2"/>
    <w:rsid w:val="006C5B24"/>
    <w:rsid w:val="006E2654"/>
    <w:rsid w:val="006F637F"/>
    <w:rsid w:val="00713C6C"/>
    <w:rsid w:val="00782F44"/>
    <w:rsid w:val="007A5710"/>
    <w:rsid w:val="007C78FD"/>
    <w:rsid w:val="007D4F98"/>
    <w:rsid w:val="0081375A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07AAD"/>
    <w:rsid w:val="00A1673F"/>
    <w:rsid w:val="00AF213D"/>
    <w:rsid w:val="00BD7B9F"/>
    <w:rsid w:val="00CD2461"/>
    <w:rsid w:val="00CE2E34"/>
    <w:rsid w:val="00CF4EFB"/>
    <w:rsid w:val="00D72955"/>
    <w:rsid w:val="00D760BA"/>
    <w:rsid w:val="00DC1CA0"/>
    <w:rsid w:val="00DD77FC"/>
    <w:rsid w:val="00E26CEB"/>
    <w:rsid w:val="00E320F8"/>
    <w:rsid w:val="00E326C3"/>
    <w:rsid w:val="00E45663"/>
    <w:rsid w:val="00E46C11"/>
    <w:rsid w:val="00EA2AF9"/>
    <w:rsid w:val="00EB6E7A"/>
    <w:rsid w:val="00F10244"/>
    <w:rsid w:val="00F80B5C"/>
    <w:rsid w:val="00F87387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2ED41"/>
  <w15:chartTrackingRefBased/>
  <w15:docId w15:val="{DB562358-DF5A-44C4-8718-84927B62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D0D96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D9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0D9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D0D9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D0D9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D96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1D0D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D0D96"/>
  </w:style>
  <w:style w:type="character" w:customStyle="1" w:styleId="Heading1Char">
    <w:name w:val="Heading 1 Char"/>
    <w:basedOn w:val="DefaultParagraphFont"/>
    <w:link w:val="Heading1"/>
    <w:uiPriority w:val="9"/>
    <w:rsid w:val="001D0D96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D0D96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D0D96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D0D96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D96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D9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D9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D9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D96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D0D96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D0D96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D0D96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0D96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D0D96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1D0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1D0D9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1D0D96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D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0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96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D0D96"/>
    <w:pPr>
      <w:ind w:left="720"/>
      <w:contextualSpacing/>
    </w:pPr>
  </w:style>
  <w:style w:type="paragraph" w:customStyle="1" w:styleId="AnswerKey">
    <w:name w:val="Answer Key"/>
    <w:basedOn w:val="Normal"/>
    <w:qFormat/>
    <w:rsid w:val="001D0D96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21</TotalTime>
  <Pages>1</Pages>
  <Words>175</Words>
  <Characters>931</Characters>
  <Application>Microsoft Office Word</Application>
  <DocSecurity>0</DocSecurity>
  <Lines>66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Lopez, Araceli</cp:lastModifiedBy>
  <cp:revision>8</cp:revision>
  <dcterms:created xsi:type="dcterms:W3CDTF">2025-08-08T19:31:00Z</dcterms:created>
  <dcterms:modified xsi:type="dcterms:W3CDTF">2025-10-30T19:33:00Z</dcterms:modified>
  <cp:category/>
</cp:coreProperties>
</file>