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TableGrid"/>
        <w:tblW w:w="9464" w:type="dxa"/>
        <w:tblBorders>
          <w:top w:val="dashed" w:sz="12" w:space="0" w:color="BED7D3" w:themeColor="accent3"/>
          <w:left w:val="dashed" w:sz="12" w:space="0" w:color="BED7D3" w:themeColor="accent3"/>
          <w:bottom w:val="dashed" w:sz="12" w:space="0" w:color="BED7D3" w:themeColor="accent3"/>
          <w:right w:val="dashed" w:sz="12" w:space="0" w:color="BED7D3" w:themeColor="accent3"/>
          <w:insideH w:val="dashed" w:sz="12" w:space="0" w:color="BED7D3" w:themeColor="accent3"/>
          <w:insideV w:val="dashed" w:sz="12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32"/>
        <w:gridCol w:w="4732"/>
      </w:tblGrid>
      <w:tr w:rsidR="008C0C34" w14:paraId="157FBC8F" w14:textId="77777777" w:rsidTr="008C0C34">
        <w:trPr>
          <w:trHeight w:val="3565"/>
        </w:trPr>
        <w:tc>
          <w:tcPr>
            <w:tcW w:w="4732" w:type="dxa"/>
            <w:vAlign w:val="center"/>
          </w:tcPr>
          <w:p w14:paraId="542F6D93" w14:textId="77777777" w:rsidR="008C0C34" w:rsidRDefault="008C0C34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 w:rsidRPr="008C0C34">
              <w:rPr>
                <w:sz w:val="44"/>
                <w:szCs w:val="44"/>
              </w:rPr>
              <w:t xml:space="preserve">When you are </w:t>
            </w:r>
          </w:p>
          <w:p w14:paraId="4E08AF9C" w14:textId="2DCE08AC" w:rsidR="008C0C34" w:rsidRPr="008C0C34" w:rsidRDefault="008C0C34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 w:rsidRPr="008C0C34">
              <w:rPr>
                <w:sz w:val="44"/>
                <w:szCs w:val="44"/>
              </w:rPr>
              <w:t>ready for lunch,</w:t>
            </w:r>
          </w:p>
        </w:tc>
        <w:tc>
          <w:tcPr>
            <w:tcW w:w="4732" w:type="dxa"/>
            <w:vAlign w:val="center"/>
          </w:tcPr>
          <w:p w14:paraId="5FE34B56" w14:textId="77777777" w:rsidR="008C0C34" w:rsidRDefault="008C0C34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 w:rsidRPr="008C0C34">
              <w:rPr>
                <w:sz w:val="44"/>
                <w:szCs w:val="44"/>
              </w:rPr>
              <w:t xml:space="preserve">let’s go to the new </w:t>
            </w:r>
          </w:p>
          <w:p w14:paraId="3E45C412" w14:textId="7B35F41F" w:rsidR="008C0C34" w:rsidRPr="008C0C34" w:rsidRDefault="008C0C34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 w:rsidRPr="008C0C34">
              <w:rPr>
                <w:sz w:val="44"/>
                <w:szCs w:val="44"/>
              </w:rPr>
              <w:t>BBQ restaurant.</w:t>
            </w:r>
          </w:p>
        </w:tc>
      </w:tr>
      <w:tr w:rsidR="008C0C34" w14:paraId="169C7D26" w14:textId="77777777" w:rsidTr="008C0C34">
        <w:trPr>
          <w:trHeight w:val="3690"/>
        </w:trPr>
        <w:tc>
          <w:tcPr>
            <w:tcW w:w="4732" w:type="dxa"/>
            <w:vAlign w:val="center"/>
          </w:tcPr>
          <w:p w14:paraId="7D821D9B" w14:textId="50E4D725" w:rsidR="008C0C34" w:rsidRPr="008C0C34" w:rsidRDefault="008C0C34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 w:rsidRPr="008C0C34">
              <w:rPr>
                <w:sz w:val="44"/>
                <w:szCs w:val="44"/>
              </w:rPr>
              <w:t xml:space="preserve">Had I known </w:t>
            </w:r>
            <w:r w:rsidRPr="008C0C34">
              <w:rPr>
                <w:i w:val="0"/>
                <w:sz w:val="44"/>
                <w:szCs w:val="44"/>
              </w:rPr>
              <w:t>The Avengers</w:t>
            </w:r>
            <w:r w:rsidRPr="008C0C34">
              <w:rPr>
                <w:sz w:val="44"/>
                <w:szCs w:val="44"/>
              </w:rPr>
              <w:t xml:space="preserve"> was so popular,</w:t>
            </w:r>
          </w:p>
        </w:tc>
        <w:tc>
          <w:tcPr>
            <w:tcW w:w="4732" w:type="dxa"/>
            <w:vAlign w:val="center"/>
          </w:tcPr>
          <w:p w14:paraId="03B6CB28" w14:textId="1DEA71C5" w:rsidR="008C0C34" w:rsidRPr="008C0C34" w:rsidRDefault="008C0C34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 w:rsidRPr="008C0C34">
              <w:rPr>
                <w:sz w:val="44"/>
                <w:szCs w:val="44"/>
              </w:rPr>
              <w:t>I would have bought our tickets in advance.</w:t>
            </w:r>
          </w:p>
        </w:tc>
      </w:tr>
      <w:tr w:rsidR="008C0C34" w14:paraId="64D6FA5C" w14:textId="77777777" w:rsidTr="008C0C34">
        <w:trPr>
          <w:trHeight w:val="3690"/>
        </w:trPr>
        <w:tc>
          <w:tcPr>
            <w:tcW w:w="4732" w:type="dxa"/>
            <w:vAlign w:val="center"/>
          </w:tcPr>
          <w:p w14:paraId="669CCEDF" w14:textId="5C4B558E" w:rsidR="008C0C34" w:rsidRPr="008C0C34" w:rsidRDefault="008C0C34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 w:rsidRPr="008C0C34">
              <w:rPr>
                <w:sz w:val="44"/>
                <w:szCs w:val="44"/>
              </w:rPr>
              <w:t>If we ever win the lottery,</w:t>
            </w:r>
          </w:p>
        </w:tc>
        <w:tc>
          <w:tcPr>
            <w:tcW w:w="4732" w:type="dxa"/>
            <w:vAlign w:val="center"/>
          </w:tcPr>
          <w:p w14:paraId="2939832A" w14:textId="77777777" w:rsidR="008C0C34" w:rsidRDefault="008C0C34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 w:rsidRPr="008C0C34">
              <w:rPr>
                <w:sz w:val="44"/>
                <w:szCs w:val="44"/>
              </w:rPr>
              <w:t xml:space="preserve">we will travel around </w:t>
            </w:r>
          </w:p>
          <w:p w14:paraId="28B93946" w14:textId="380EC21C" w:rsidR="008C0C34" w:rsidRPr="008C0C34" w:rsidRDefault="008C0C34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 w:rsidRPr="008C0C34">
              <w:rPr>
                <w:sz w:val="44"/>
                <w:szCs w:val="44"/>
              </w:rPr>
              <w:t>the world.</w:t>
            </w:r>
          </w:p>
        </w:tc>
      </w:tr>
      <w:tr w:rsidR="008C0C34" w14:paraId="7A48D03E" w14:textId="77777777" w:rsidTr="008C0C34">
        <w:trPr>
          <w:trHeight w:val="3690"/>
        </w:trPr>
        <w:tc>
          <w:tcPr>
            <w:tcW w:w="4732" w:type="dxa"/>
            <w:vAlign w:val="center"/>
          </w:tcPr>
          <w:p w14:paraId="668D9530" w14:textId="77777777" w:rsidR="008C0C34" w:rsidRDefault="008C0C34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 xml:space="preserve">When the temperature of water dips </w:t>
            </w:r>
          </w:p>
          <w:p w14:paraId="4498E4D5" w14:textId="6AC6C557" w:rsidR="008C0C34" w:rsidRPr="008C0C34" w:rsidRDefault="008C0C34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below 0</w:t>
            </w:r>
            <w:r w:rsidRPr="008C0C34">
              <w:rPr>
                <w:sz w:val="44"/>
                <w:szCs w:val="44"/>
              </w:rPr>
              <w:t>°C</w:t>
            </w:r>
            <w:r>
              <w:rPr>
                <w:sz w:val="44"/>
                <w:szCs w:val="44"/>
              </w:rPr>
              <w:t>,</w:t>
            </w:r>
          </w:p>
        </w:tc>
        <w:tc>
          <w:tcPr>
            <w:tcW w:w="4732" w:type="dxa"/>
            <w:vAlign w:val="center"/>
          </w:tcPr>
          <w:p w14:paraId="388FA8BB" w14:textId="54BE8A09" w:rsidR="008C0C34" w:rsidRPr="008C0C34" w:rsidRDefault="008C0C34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it freezes.</w:t>
            </w:r>
          </w:p>
        </w:tc>
      </w:tr>
      <w:tr w:rsidR="008C0C34" w14:paraId="1E35DEC4" w14:textId="77777777" w:rsidTr="008C0C34">
        <w:trPr>
          <w:trHeight w:val="3690"/>
        </w:trPr>
        <w:tc>
          <w:tcPr>
            <w:tcW w:w="4732" w:type="dxa"/>
            <w:vAlign w:val="center"/>
          </w:tcPr>
          <w:p w14:paraId="4D5C09CC" w14:textId="77777777" w:rsidR="008C0C34" w:rsidRDefault="008C0C34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If you believe </w:t>
            </w:r>
          </w:p>
          <w:p w14:paraId="734412CC" w14:textId="7CC28457" w:rsidR="008C0C34" w:rsidRPr="008C0C34" w:rsidRDefault="008C0C34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in yourself, </w:t>
            </w:r>
          </w:p>
        </w:tc>
        <w:tc>
          <w:tcPr>
            <w:tcW w:w="4732" w:type="dxa"/>
            <w:vAlign w:val="center"/>
          </w:tcPr>
          <w:p w14:paraId="1592077C" w14:textId="37A255B1" w:rsidR="008C0C34" w:rsidRPr="008C0C34" w:rsidRDefault="008C0C34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anything is possible.</w:t>
            </w:r>
          </w:p>
        </w:tc>
      </w:tr>
      <w:tr w:rsidR="008C0C34" w14:paraId="13866407" w14:textId="77777777" w:rsidTr="008C0C34">
        <w:trPr>
          <w:trHeight w:val="3690"/>
        </w:trPr>
        <w:tc>
          <w:tcPr>
            <w:tcW w:w="4732" w:type="dxa"/>
            <w:vAlign w:val="center"/>
          </w:tcPr>
          <w:p w14:paraId="51E6B5C7" w14:textId="77777777" w:rsidR="008C0C34" w:rsidRDefault="008C0C34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When my room </w:t>
            </w:r>
          </w:p>
          <w:p w14:paraId="08A40BA3" w14:textId="5EF0AB41" w:rsidR="008C0C34" w:rsidRPr="008C0C34" w:rsidRDefault="008C0C34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is messy,</w:t>
            </w:r>
          </w:p>
        </w:tc>
        <w:tc>
          <w:tcPr>
            <w:tcW w:w="4732" w:type="dxa"/>
            <w:vAlign w:val="center"/>
          </w:tcPr>
          <w:p w14:paraId="7CBFB8EF" w14:textId="77777777" w:rsidR="008C0C34" w:rsidRDefault="008C0C34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I can’t find </w:t>
            </w:r>
          </w:p>
          <w:p w14:paraId="185F1A73" w14:textId="1AD872FB" w:rsidR="008C0C34" w:rsidRPr="008C0C34" w:rsidRDefault="008C0C34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anything in it.</w:t>
            </w:r>
          </w:p>
        </w:tc>
      </w:tr>
      <w:tr w:rsidR="008C0C34" w14:paraId="322565B8" w14:textId="77777777" w:rsidTr="008C0C34">
        <w:trPr>
          <w:trHeight w:val="3690"/>
        </w:trPr>
        <w:tc>
          <w:tcPr>
            <w:tcW w:w="4732" w:type="dxa"/>
            <w:vAlign w:val="center"/>
          </w:tcPr>
          <w:p w14:paraId="33C68953" w14:textId="77777777" w:rsidR="008C0C34" w:rsidRDefault="008C0C34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 xml:space="preserve">If you stand </w:t>
            </w:r>
          </w:p>
          <w:p w14:paraId="6262815F" w14:textId="0D69ED70" w:rsidR="008C0C34" w:rsidRPr="008C0C34" w:rsidRDefault="008C0C34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in the rain,</w:t>
            </w:r>
          </w:p>
        </w:tc>
        <w:tc>
          <w:tcPr>
            <w:tcW w:w="4732" w:type="dxa"/>
            <w:vAlign w:val="center"/>
          </w:tcPr>
          <w:p w14:paraId="7809FC6A" w14:textId="6F64E9CA" w:rsidR="008C0C34" w:rsidRPr="008C0C34" w:rsidRDefault="008C0C34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you’ll get soaked.</w:t>
            </w:r>
          </w:p>
        </w:tc>
      </w:tr>
      <w:tr w:rsidR="008C0C34" w14:paraId="53B69618" w14:textId="77777777" w:rsidTr="008C0C34">
        <w:trPr>
          <w:trHeight w:val="3690"/>
        </w:trPr>
        <w:tc>
          <w:tcPr>
            <w:tcW w:w="4732" w:type="dxa"/>
            <w:vAlign w:val="center"/>
          </w:tcPr>
          <w:p w14:paraId="39E966B7" w14:textId="15903024" w:rsidR="008C0C34" w:rsidRPr="008C0C34" w:rsidRDefault="008C0C34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When I cook,</w:t>
            </w:r>
          </w:p>
        </w:tc>
        <w:tc>
          <w:tcPr>
            <w:tcW w:w="4732" w:type="dxa"/>
            <w:vAlign w:val="center"/>
          </w:tcPr>
          <w:p w14:paraId="3843179B" w14:textId="43251AC5" w:rsidR="008C0C34" w:rsidRDefault="008C0C34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all the food </w:t>
            </w:r>
          </w:p>
          <w:p w14:paraId="4A164735" w14:textId="4BAFF47C" w:rsidR="008C0C34" w:rsidRPr="008C0C34" w:rsidRDefault="008C0C34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tastes burned.</w:t>
            </w:r>
          </w:p>
        </w:tc>
      </w:tr>
      <w:tr w:rsidR="008C0C34" w14:paraId="0FEE894D" w14:textId="77777777" w:rsidTr="008C0C34">
        <w:trPr>
          <w:trHeight w:val="3690"/>
        </w:trPr>
        <w:tc>
          <w:tcPr>
            <w:tcW w:w="4732" w:type="dxa"/>
            <w:vAlign w:val="center"/>
          </w:tcPr>
          <w:p w14:paraId="4BA61731" w14:textId="77777777" w:rsidR="008C0C34" w:rsidRDefault="008C0C34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Had I known you </w:t>
            </w:r>
          </w:p>
          <w:p w14:paraId="73C8EA11" w14:textId="52EC3B27" w:rsidR="008C0C34" w:rsidRPr="008C0C34" w:rsidRDefault="008C0C34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were coming over,</w:t>
            </w:r>
          </w:p>
        </w:tc>
        <w:tc>
          <w:tcPr>
            <w:tcW w:w="4732" w:type="dxa"/>
            <w:vAlign w:val="center"/>
          </w:tcPr>
          <w:p w14:paraId="1E18C1C5" w14:textId="77777777" w:rsidR="008C0C34" w:rsidRDefault="008C0C34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I would have </w:t>
            </w:r>
          </w:p>
          <w:p w14:paraId="7DC8804A" w14:textId="3DD48C57" w:rsidR="008C0C34" w:rsidRPr="008C0C34" w:rsidRDefault="008C0C34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cleaned my room.</w:t>
            </w:r>
          </w:p>
        </w:tc>
      </w:tr>
      <w:tr w:rsidR="008C0C34" w14:paraId="1846BCF5" w14:textId="77777777" w:rsidTr="008C0C34">
        <w:trPr>
          <w:trHeight w:val="3690"/>
        </w:trPr>
        <w:tc>
          <w:tcPr>
            <w:tcW w:w="4732" w:type="dxa"/>
            <w:vAlign w:val="center"/>
          </w:tcPr>
          <w:p w14:paraId="2A6E239D" w14:textId="70082726" w:rsidR="008C0C34" w:rsidRPr="008C0C34" w:rsidRDefault="008C0C34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If I miss another day of school,</w:t>
            </w:r>
          </w:p>
        </w:tc>
        <w:tc>
          <w:tcPr>
            <w:tcW w:w="4732" w:type="dxa"/>
            <w:vAlign w:val="center"/>
          </w:tcPr>
          <w:p w14:paraId="5E5905F7" w14:textId="2E74AD9B" w:rsidR="008C0C34" w:rsidRPr="008C0C34" w:rsidRDefault="008C0C34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my grades will suffer.</w:t>
            </w:r>
          </w:p>
        </w:tc>
      </w:tr>
      <w:tr w:rsidR="008C0C34" w14:paraId="3CBB03A5" w14:textId="77777777" w:rsidTr="008C0C34">
        <w:trPr>
          <w:trHeight w:val="3690"/>
        </w:trPr>
        <w:tc>
          <w:tcPr>
            <w:tcW w:w="4732" w:type="dxa"/>
            <w:vAlign w:val="center"/>
          </w:tcPr>
          <w:p w14:paraId="5DE0B0A8" w14:textId="56D207E0" w:rsidR="008C0C34" w:rsidRDefault="008C0C34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When the temperature of water rises </w:t>
            </w:r>
          </w:p>
          <w:p w14:paraId="4B6DBF1D" w14:textId="2CD44AD2" w:rsidR="008C0C34" w:rsidRPr="008C0C34" w:rsidRDefault="008C0C34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above 100</w:t>
            </w:r>
            <w:r w:rsidRPr="008C0C34">
              <w:rPr>
                <w:sz w:val="44"/>
                <w:szCs w:val="44"/>
              </w:rPr>
              <w:t>°C</w:t>
            </w:r>
            <w:r>
              <w:rPr>
                <w:sz w:val="44"/>
                <w:szCs w:val="44"/>
              </w:rPr>
              <w:t>,</w:t>
            </w:r>
          </w:p>
        </w:tc>
        <w:tc>
          <w:tcPr>
            <w:tcW w:w="4732" w:type="dxa"/>
            <w:vAlign w:val="center"/>
          </w:tcPr>
          <w:p w14:paraId="4C498D35" w14:textId="0C221458" w:rsidR="008C0C34" w:rsidRPr="008C0C34" w:rsidRDefault="008C0C34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it boils.</w:t>
            </w:r>
          </w:p>
        </w:tc>
      </w:tr>
      <w:tr w:rsidR="008C0C34" w14:paraId="09B137AE" w14:textId="77777777" w:rsidTr="008C0C34">
        <w:trPr>
          <w:trHeight w:val="3690"/>
        </w:trPr>
        <w:tc>
          <w:tcPr>
            <w:tcW w:w="4732" w:type="dxa"/>
            <w:vAlign w:val="center"/>
          </w:tcPr>
          <w:p w14:paraId="0D052EEE" w14:textId="120BA9E5" w:rsidR="008C0C34" w:rsidRPr="008C0C34" w:rsidRDefault="008C0C34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My legs get stronger</w:t>
            </w:r>
          </w:p>
        </w:tc>
        <w:tc>
          <w:tcPr>
            <w:tcW w:w="4732" w:type="dxa"/>
            <w:vAlign w:val="center"/>
          </w:tcPr>
          <w:p w14:paraId="1AE621F3" w14:textId="71A56ED1" w:rsidR="008C0C34" w:rsidRPr="008C0C34" w:rsidRDefault="008C0C34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when I go for a walk.</w:t>
            </w:r>
          </w:p>
        </w:tc>
      </w:tr>
      <w:tr w:rsidR="008C0C34" w14:paraId="05DAA593" w14:textId="77777777" w:rsidTr="008C0C34">
        <w:trPr>
          <w:trHeight w:val="3690"/>
        </w:trPr>
        <w:tc>
          <w:tcPr>
            <w:tcW w:w="4732" w:type="dxa"/>
            <w:vAlign w:val="center"/>
          </w:tcPr>
          <w:p w14:paraId="2F80AFB3" w14:textId="77777777" w:rsidR="00090932" w:rsidRDefault="008C0C34" w:rsidP="00090932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 xml:space="preserve">If you </w:t>
            </w:r>
            <w:r w:rsidR="00090932">
              <w:rPr>
                <w:sz w:val="44"/>
                <w:szCs w:val="44"/>
              </w:rPr>
              <w:t xml:space="preserve">had </w:t>
            </w:r>
            <w:r>
              <w:rPr>
                <w:sz w:val="44"/>
                <w:szCs w:val="44"/>
              </w:rPr>
              <w:t>needed</w:t>
            </w:r>
          </w:p>
          <w:p w14:paraId="68E45124" w14:textId="55A0AF15" w:rsidR="00090932" w:rsidRPr="00090932" w:rsidRDefault="00090932" w:rsidP="00090932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 ride,</w:t>
            </w:r>
            <w:r w:rsidR="008C0C34">
              <w:rPr>
                <w:sz w:val="44"/>
                <w:szCs w:val="44"/>
              </w:rPr>
              <w:t xml:space="preserve"> </w:t>
            </w:r>
          </w:p>
        </w:tc>
        <w:tc>
          <w:tcPr>
            <w:tcW w:w="4732" w:type="dxa"/>
            <w:vAlign w:val="center"/>
          </w:tcPr>
          <w:p w14:paraId="04350809" w14:textId="77777777" w:rsidR="00090932" w:rsidRDefault="00090932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you should have </w:t>
            </w:r>
          </w:p>
          <w:p w14:paraId="1A09D26F" w14:textId="0787EA52" w:rsidR="008C0C34" w:rsidRPr="008C0C34" w:rsidRDefault="00090932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called a taxi.</w:t>
            </w:r>
          </w:p>
        </w:tc>
      </w:tr>
      <w:tr w:rsidR="008C0C34" w14:paraId="47349196" w14:textId="77777777" w:rsidTr="008C0C34">
        <w:trPr>
          <w:trHeight w:val="3690"/>
        </w:trPr>
        <w:tc>
          <w:tcPr>
            <w:tcW w:w="4732" w:type="dxa"/>
            <w:vAlign w:val="center"/>
          </w:tcPr>
          <w:p w14:paraId="1035A238" w14:textId="37BC3529" w:rsidR="008C0C34" w:rsidRPr="008C0C34" w:rsidRDefault="00090932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If she asks </w:t>
            </w:r>
            <w:r w:rsidR="00796556">
              <w:rPr>
                <w:sz w:val="44"/>
                <w:szCs w:val="44"/>
              </w:rPr>
              <w:t>me that question again</w:t>
            </w:r>
            <w:r>
              <w:rPr>
                <w:sz w:val="44"/>
                <w:szCs w:val="44"/>
              </w:rPr>
              <w:t>,</w:t>
            </w:r>
          </w:p>
        </w:tc>
        <w:tc>
          <w:tcPr>
            <w:tcW w:w="4732" w:type="dxa"/>
            <w:vAlign w:val="center"/>
          </w:tcPr>
          <w:p w14:paraId="7FC81D29" w14:textId="77777777" w:rsidR="00796556" w:rsidRDefault="00090932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I </w:t>
            </w:r>
            <w:r w:rsidR="00796556">
              <w:rPr>
                <w:sz w:val="44"/>
                <w:szCs w:val="44"/>
              </w:rPr>
              <w:t xml:space="preserve">will change </w:t>
            </w:r>
          </w:p>
          <w:p w14:paraId="749D0779" w14:textId="417D5239" w:rsidR="008C0C34" w:rsidRPr="008C0C34" w:rsidRDefault="00796556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my answer</w:t>
            </w:r>
            <w:r w:rsidR="00090932">
              <w:rPr>
                <w:sz w:val="44"/>
                <w:szCs w:val="44"/>
              </w:rPr>
              <w:t>.</w:t>
            </w:r>
          </w:p>
        </w:tc>
      </w:tr>
      <w:tr w:rsidR="008C0C34" w14:paraId="06C909C4" w14:textId="77777777" w:rsidTr="008C0C34">
        <w:trPr>
          <w:trHeight w:val="3690"/>
        </w:trPr>
        <w:tc>
          <w:tcPr>
            <w:tcW w:w="4732" w:type="dxa"/>
            <w:vAlign w:val="center"/>
          </w:tcPr>
          <w:p w14:paraId="36DAC4AD" w14:textId="7F72A6AB" w:rsidR="008C0C34" w:rsidRPr="008C0C34" w:rsidRDefault="00796556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Had I planned my weekend better,</w:t>
            </w:r>
          </w:p>
        </w:tc>
        <w:tc>
          <w:tcPr>
            <w:tcW w:w="4732" w:type="dxa"/>
            <w:vAlign w:val="center"/>
          </w:tcPr>
          <w:p w14:paraId="21A0C71A" w14:textId="77777777" w:rsidR="00796556" w:rsidRDefault="00796556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I could have </w:t>
            </w:r>
          </w:p>
          <w:p w14:paraId="01B7E496" w14:textId="45F9F7B5" w:rsidR="008C0C34" w:rsidRPr="008C0C34" w:rsidRDefault="00796556" w:rsidP="008C0C34">
            <w:pPr>
              <w:pStyle w:val="Heading2"/>
              <w:spacing w:before="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gone to your party.</w:t>
            </w:r>
          </w:p>
        </w:tc>
      </w:tr>
    </w:tbl>
    <w:p w14:paraId="1842F1EF" w14:textId="79270F92" w:rsidR="0036040A" w:rsidRPr="0036040A" w:rsidRDefault="0036040A" w:rsidP="00F72D02"/>
    <w:sectPr w:rsidR="0036040A" w:rsidRPr="0036040A" w:rsidSect="00A768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DAB1C" w14:textId="77777777" w:rsidR="00C1602C" w:rsidRDefault="00C1602C" w:rsidP="00293785">
      <w:pPr>
        <w:spacing w:after="0" w:line="240" w:lineRule="auto"/>
      </w:pPr>
      <w:r>
        <w:separator/>
      </w:r>
    </w:p>
  </w:endnote>
  <w:endnote w:type="continuationSeparator" w:id="0">
    <w:p w14:paraId="25E1664B" w14:textId="77777777" w:rsidR="00C1602C" w:rsidRDefault="00C1602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08AB9" w14:textId="77777777" w:rsidR="00561F4A" w:rsidRDefault="00561F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B97A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540052" wp14:editId="0C9D015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038F4" w14:textId="7DAEBB3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CE03EF3F7B14692BC2FEC6F7DCB09E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96556">
                                <w:t>If You Give a Mouse a Cookie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1754005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C4038F4" w14:textId="7DAEBB35" w:rsidR="00293785" w:rsidRDefault="00A7684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CE03EF3F7B14692BC2FEC6F7DCB09E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96556">
                          <w:t>If You Give a Mouse a Cookie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E482463" wp14:editId="30A8F15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28659" w14:textId="77777777" w:rsidR="00561F4A" w:rsidRDefault="00561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96118" w14:textId="77777777" w:rsidR="00C1602C" w:rsidRDefault="00C1602C" w:rsidP="00293785">
      <w:pPr>
        <w:spacing w:after="0" w:line="240" w:lineRule="auto"/>
      </w:pPr>
      <w:r>
        <w:separator/>
      </w:r>
    </w:p>
  </w:footnote>
  <w:footnote w:type="continuationSeparator" w:id="0">
    <w:p w14:paraId="5B48B6A1" w14:textId="77777777" w:rsidR="00C1602C" w:rsidRDefault="00C1602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E2294" w14:textId="77777777" w:rsidR="00187F33" w:rsidRDefault="00187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D0A7F" w14:textId="1802E57B" w:rsidR="00187F33" w:rsidRPr="00DC7A6D" w:rsidRDefault="00187F33" w:rsidP="00187F33">
    <w:pPr>
      <w:pStyle w:val="Title"/>
    </w:pPr>
    <w:r>
      <w:t>Conditional Sentence Card Pairs</w:t>
    </w:r>
  </w:p>
  <w:p w14:paraId="5C60FD3A" w14:textId="77777777" w:rsidR="00187F33" w:rsidRDefault="00187F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98F4D" w14:textId="77777777" w:rsidR="00187F33" w:rsidRDefault="00187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150029">
    <w:abstractNumId w:val="6"/>
  </w:num>
  <w:num w:numId="2" w16cid:durableId="981888177">
    <w:abstractNumId w:val="7"/>
  </w:num>
  <w:num w:numId="3" w16cid:durableId="894659979">
    <w:abstractNumId w:val="0"/>
  </w:num>
  <w:num w:numId="4" w16cid:durableId="1827090304">
    <w:abstractNumId w:val="2"/>
  </w:num>
  <w:num w:numId="5" w16cid:durableId="335959930">
    <w:abstractNumId w:val="3"/>
  </w:num>
  <w:num w:numId="6" w16cid:durableId="327289289">
    <w:abstractNumId w:val="5"/>
  </w:num>
  <w:num w:numId="7" w16cid:durableId="478884841">
    <w:abstractNumId w:val="4"/>
  </w:num>
  <w:num w:numId="8" w16cid:durableId="109129744">
    <w:abstractNumId w:val="8"/>
  </w:num>
  <w:num w:numId="9" w16cid:durableId="478379854">
    <w:abstractNumId w:val="9"/>
  </w:num>
  <w:num w:numId="10" w16cid:durableId="68236282">
    <w:abstractNumId w:val="10"/>
  </w:num>
  <w:num w:numId="11" w16cid:durableId="1933394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34"/>
    <w:rsid w:val="0004006F"/>
    <w:rsid w:val="00053775"/>
    <w:rsid w:val="0005619A"/>
    <w:rsid w:val="00090932"/>
    <w:rsid w:val="0011259B"/>
    <w:rsid w:val="00116FDD"/>
    <w:rsid w:val="00125621"/>
    <w:rsid w:val="00187F33"/>
    <w:rsid w:val="001D0BBF"/>
    <w:rsid w:val="001E1F85"/>
    <w:rsid w:val="001F125D"/>
    <w:rsid w:val="002345CC"/>
    <w:rsid w:val="00293785"/>
    <w:rsid w:val="002C0879"/>
    <w:rsid w:val="002C37B4"/>
    <w:rsid w:val="0036040A"/>
    <w:rsid w:val="003943A9"/>
    <w:rsid w:val="00446C13"/>
    <w:rsid w:val="00497C56"/>
    <w:rsid w:val="005078B4"/>
    <w:rsid w:val="0053328A"/>
    <w:rsid w:val="00540FC6"/>
    <w:rsid w:val="00544CE7"/>
    <w:rsid w:val="005511B6"/>
    <w:rsid w:val="00553C98"/>
    <w:rsid w:val="00561F4A"/>
    <w:rsid w:val="005710D7"/>
    <w:rsid w:val="00645D7F"/>
    <w:rsid w:val="00656940"/>
    <w:rsid w:val="00665274"/>
    <w:rsid w:val="00666C03"/>
    <w:rsid w:val="00686DAB"/>
    <w:rsid w:val="006910AA"/>
    <w:rsid w:val="006E1542"/>
    <w:rsid w:val="00721EA4"/>
    <w:rsid w:val="00796556"/>
    <w:rsid w:val="007B055F"/>
    <w:rsid w:val="007E6F1D"/>
    <w:rsid w:val="00880013"/>
    <w:rsid w:val="008920A4"/>
    <w:rsid w:val="008C0C34"/>
    <w:rsid w:val="008F5386"/>
    <w:rsid w:val="00913172"/>
    <w:rsid w:val="00981E19"/>
    <w:rsid w:val="009B52E4"/>
    <w:rsid w:val="009D6E8D"/>
    <w:rsid w:val="00A03A15"/>
    <w:rsid w:val="00A101E8"/>
    <w:rsid w:val="00A624CA"/>
    <w:rsid w:val="00A7684E"/>
    <w:rsid w:val="00A91A80"/>
    <w:rsid w:val="00AC349E"/>
    <w:rsid w:val="00B92DBF"/>
    <w:rsid w:val="00BD119F"/>
    <w:rsid w:val="00C1602C"/>
    <w:rsid w:val="00C73EA1"/>
    <w:rsid w:val="00C8524A"/>
    <w:rsid w:val="00CC4F77"/>
    <w:rsid w:val="00CD3CF6"/>
    <w:rsid w:val="00CE336D"/>
    <w:rsid w:val="00D106FF"/>
    <w:rsid w:val="00D626EB"/>
    <w:rsid w:val="00D91E85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84134"/>
  <w15:docId w15:val="{82B440CE-6400-4E7C-904D-62F4C0FA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E03EF3F7B14692BC2FEC6F7DCB0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10724-CC91-46B3-83F1-F544788BDF66}"/>
      </w:docPartPr>
      <w:docPartBody>
        <w:p w:rsidR="00702C1E" w:rsidRDefault="000341B5" w:rsidP="000341B5">
          <w:pPr>
            <w:pStyle w:val="6CE03EF3F7B14692BC2FEC6F7DCB09E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B5"/>
    <w:rsid w:val="000341B5"/>
    <w:rsid w:val="00071166"/>
    <w:rsid w:val="00702C1E"/>
    <w:rsid w:val="00A91A80"/>
    <w:rsid w:val="00F1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41B5"/>
    <w:rPr>
      <w:color w:val="808080"/>
    </w:rPr>
  </w:style>
  <w:style w:type="paragraph" w:customStyle="1" w:styleId="6CE03EF3F7B14692BC2FEC6F7DCB09EC">
    <w:name w:val="6CE03EF3F7B14692BC2FEC6F7DCB09EC"/>
    <w:rsid w:val="000341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59448-47B3-174E-86BF-F0B713FF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C:\Users\misst\OneDrive\Desktop\Vertical LEARN Document Attachment with Instructions.dotx</Template>
  <TotalTime>1</TotalTime>
  <Pages>5</Pages>
  <Words>168</Words>
  <Characters>696</Characters>
  <Application>Microsoft Office Word</Application>
  <DocSecurity>0</DocSecurity>
  <Lines>55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 Give a Mouse a Cookie</vt:lpstr>
    </vt:vector>
  </TitlesOfParts>
  <Manager/>
  <Company/>
  <LinksUpToDate>false</LinksUpToDate>
  <CharactersWithSpaces>835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Give a Mouse a Cookie</dc:title>
  <dc:subject/>
  <dc:creator>K20 Center</dc:creator>
  <cp:keywords/>
  <dc:description/>
  <cp:lastModifiedBy>Moharram, Jehanne</cp:lastModifiedBy>
  <cp:revision>3</cp:revision>
  <cp:lastPrinted>2016-07-14T14:08:00Z</cp:lastPrinted>
  <dcterms:created xsi:type="dcterms:W3CDTF">2024-08-21T21:43:00Z</dcterms:created>
  <dcterms:modified xsi:type="dcterms:W3CDTF">2024-08-21T21:44:00Z</dcterms:modified>
  <cp:category/>
</cp:coreProperties>
</file>