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428792" w14:textId="55856002" w:rsidR="00446C13" w:rsidRDefault="00360DC1" w:rsidP="00DC7A6D">
      <w:pPr>
        <w:pStyle w:val="Title"/>
      </w:pPr>
      <w:r>
        <w:t>DOGS, Puppies, and so much more</w:t>
      </w:r>
    </w:p>
    <w:p w14:paraId="6EB86E61" w14:textId="1D4D8BAB" w:rsidR="0033256A" w:rsidRPr="00360DC1" w:rsidRDefault="0033256A" w:rsidP="0033256A">
      <w:pPr>
        <w:pStyle w:val="BodyText"/>
        <w:rPr>
          <w:b/>
          <w:bCs/>
        </w:rPr>
      </w:pPr>
      <w:r>
        <w:rPr>
          <w:b/>
          <w:bCs/>
        </w:rPr>
        <w:t>Name: __________________________________ Hour: ______ Date: _____________________</w:t>
      </w:r>
    </w:p>
    <w:p w14:paraId="7A300A67" w14:textId="09263115" w:rsidR="00FC4E2C" w:rsidRDefault="0033256A" w:rsidP="00FC4E2C">
      <w:pPr>
        <w:pStyle w:val="Citation"/>
      </w:pPr>
      <w:r w:rsidRPr="00360DC1">
        <w:rPr>
          <w:noProof/>
        </w:rPr>
        <mc:AlternateContent>
          <mc:Choice Requires="wps">
            <w:drawing>
              <wp:anchor distT="0" distB="0" distL="114300" distR="114300" simplePos="0" relativeHeight="251659264" behindDoc="0" locked="0" layoutInCell="1" allowOverlap="1" wp14:anchorId="3D0BF162" wp14:editId="41DD32A3">
                <wp:simplePos x="0" y="0"/>
                <wp:positionH relativeFrom="column">
                  <wp:posOffset>48598</wp:posOffset>
                </wp:positionH>
                <wp:positionV relativeFrom="paragraph">
                  <wp:posOffset>174476</wp:posOffset>
                </wp:positionV>
                <wp:extent cx="3657600" cy="5671185"/>
                <wp:effectExtent l="0" t="0" r="12700" b="18415"/>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56711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D95178" w14:textId="2D28E0BB" w:rsidR="00360DC1" w:rsidRPr="0033256A" w:rsidRDefault="00360DC1" w:rsidP="00360DC1">
                            <w:pPr>
                              <w:jc w:val="center"/>
                              <w:rPr>
                                <w:b/>
                                <w:sz w:val="20"/>
                                <w:szCs w:val="20"/>
                              </w:rPr>
                            </w:pPr>
                            <w:r w:rsidRPr="0033256A">
                              <w:rPr>
                                <w:b/>
                                <w:sz w:val="20"/>
                                <w:szCs w:val="20"/>
                              </w:rPr>
                              <w:t>Dogs</w:t>
                            </w:r>
                            <w:r w:rsidR="0033256A" w:rsidRPr="0033256A">
                              <w:rPr>
                                <w:b/>
                                <w:sz w:val="20"/>
                                <w:szCs w:val="20"/>
                              </w:rPr>
                              <w:t>,</w:t>
                            </w:r>
                            <w:r w:rsidRPr="0033256A">
                              <w:rPr>
                                <w:b/>
                                <w:sz w:val="20"/>
                                <w:szCs w:val="20"/>
                              </w:rPr>
                              <w:t xml:space="preserve"> Puppies</w:t>
                            </w:r>
                            <w:r w:rsidR="0033256A" w:rsidRPr="0033256A">
                              <w:rPr>
                                <w:b/>
                                <w:sz w:val="20"/>
                                <w:szCs w:val="20"/>
                              </w:rPr>
                              <w:t>,</w:t>
                            </w:r>
                            <w:r w:rsidRPr="0033256A">
                              <w:rPr>
                                <w:b/>
                                <w:sz w:val="20"/>
                                <w:szCs w:val="20"/>
                              </w:rPr>
                              <w:t xml:space="preserve"> and so much more</w:t>
                            </w:r>
                          </w:p>
                          <w:p w14:paraId="1C173E50" w14:textId="77777777" w:rsidR="00360DC1" w:rsidRPr="0033256A" w:rsidRDefault="00360DC1" w:rsidP="00360DC1">
                            <w:pPr>
                              <w:jc w:val="center"/>
                              <w:rPr>
                                <w:b/>
                                <w:sz w:val="20"/>
                                <w:szCs w:val="20"/>
                              </w:rPr>
                            </w:pPr>
                            <w:r w:rsidRPr="0033256A">
                              <w:rPr>
                                <w:b/>
                                <w:sz w:val="20"/>
                                <w:szCs w:val="20"/>
                              </w:rPr>
                              <w:t>Conversation Snapshot</w:t>
                            </w:r>
                          </w:p>
                          <w:p w14:paraId="1AD3E90B" w14:textId="66A0DC67" w:rsidR="00360DC1" w:rsidRPr="0033256A" w:rsidRDefault="00360DC1" w:rsidP="00360DC1">
                            <w:pPr>
                              <w:rPr>
                                <w:sz w:val="20"/>
                                <w:szCs w:val="20"/>
                              </w:rPr>
                            </w:pPr>
                            <w:r w:rsidRPr="0033256A">
                              <w:rPr>
                                <w:sz w:val="20"/>
                                <w:szCs w:val="20"/>
                              </w:rPr>
                              <w:t>Joann, a dog breeder</w:t>
                            </w:r>
                            <w:r w:rsidR="009E2FE2">
                              <w:rPr>
                                <w:sz w:val="20"/>
                                <w:szCs w:val="20"/>
                              </w:rPr>
                              <w:t xml:space="preserve">, </w:t>
                            </w:r>
                            <w:r w:rsidRPr="0033256A">
                              <w:rPr>
                                <w:sz w:val="20"/>
                                <w:szCs w:val="20"/>
                              </w:rPr>
                              <w:t>was discussing a recent litter of pups with some of her friends. This is a snapshot of the conversation.</w:t>
                            </w:r>
                          </w:p>
                          <w:p w14:paraId="6BDDEF06" w14:textId="5C319F9B" w:rsidR="00360DC1" w:rsidRPr="0033256A" w:rsidRDefault="00360DC1" w:rsidP="00360DC1">
                            <w:pPr>
                              <w:rPr>
                                <w:sz w:val="20"/>
                                <w:szCs w:val="20"/>
                              </w:rPr>
                            </w:pPr>
                            <w:r w:rsidRPr="0033256A">
                              <w:rPr>
                                <w:sz w:val="20"/>
                                <w:szCs w:val="20"/>
                              </w:rPr>
                              <w:t>Joann begins the conversation</w:t>
                            </w:r>
                            <w:r w:rsidR="009E2FE2">
                              <w:rPr>
                                <w:sz w:val="20"/>
                                <w:szCs w:val="20"/>
                              </w:rPr>
                              <w:t>:</w:t>
                            </w:r>
                            <w:r w:rsidRPr="0033256A">
                              <w:rPr>
                                <w:sz w:val="20"/>
                                <w:szCs w:val="20"/>
                              </w:rPr>
                              <w:t xml:space="preserve"> “Hey guys</w:t>
                            </w:r>
                            <w:r w:rsidR="009E2FE2">
                              <w:rPr>
                                <w:sz w:val="20"/>
                                <w:szCs w:val="20"/>
                              </w:rPr>
                              <w:t>.</w:t>
                            </w:r>
                            <w:r w:rsidRPr="0033256A">
                              <w:rPr>
                                <w:sz w:val="20"/>
                                <w:szCs w:val="20"/>
                              </w:rPr>
                              <w:t xml:space="preserve"> I have a perplexing situation regarding the Yorkie pups. Out of the four pups born, one was deaf. Neither mother nor father was deaf. How is this possible?”</w:t>
                            </w:r>
                          </w:p>
                          <w:p w14:paraId="56486CAA" w14:textId="7B16A099" w:rsidR="00360DC1" w:rsidRPr="0033256A" w:rsidRDefault="00360DC1" w:rsidP="00360DC1">
                            <w:pPr>
                              <w:rPr>
                                <w:b/>
                                <w:i/>
                                <w:sz w:val="20"/>
                                <w:szCs w:val="20"/>
                              </w:rPr>
                            </w:pPr>
                            <w:r w:rsidRPr="0033256A">
                              <w:rPr>
                                <w:b/>
                                <w:i/>
                                <w:sz w:val="20"/>
                                <w:szCs w:val="20"/>
                              </w:rPr>
                              <w:t>Kevin</w:t>
                            </w:r>
                            <w:r w:rsidRPr="0033256A">
                              <w:rPr>
                                <w:sz w:val="20"/>
                                <w:szCs w:val="20"/>
                              </w:rPr>
                              <w:t xml:space="preserve"> is the first to respond. “Deafness is a recessive trait and if neither was deaf then there is no way they could have a deaf puppy. Maybe something went wrong such as a neighbor male dog sneaking into the pen or something?” </w:t>
                            </w:r>
                            <w:r w:rsidRPr="0033256A">
                              <w:rPr>
                                <w:b/>
                                <w:i/>
                                <w:sz w:val="20"/>
                                <w:szCs w:val="20"/>
                              </w:rPr>
                              <w:t xml:space="preserve"> </w:t>
                            </w:r>
                          </w:p>
                          <w:p w14:paraId="337D9A9D" w14:textId="064C5E21" w:rsidR="00360DC1" w:rsidRPr="0033256A" w:rsidRDefault="00360DC1" w:rsidP="00360DC1">
                            <w:pPr>
                              <w:rPr>
                                <w:sz w:val="20"/>
                                <w:szCs w:val="20"/>
                              </w:rPr>
                            </w:pPr>
                            <w:r w:rsidRPr="0033256A">
                              <w:rPr>
                                <w:b/>
                                <w:i/>
                                <w:sz w:val="20"/>
                                <w:szCs w:val="20"/>
                              </w:rPr>
                              <w:t>Tisha</w:t>
                            </w:r>
                            <w:r w:rsidR="009E2FE2">
                              <w:rPr>
                                <w:sz w:val="20"/>
                                <w:szCs w:val="20"/>
                              </w:rPr>
                              <w:t>:</w:t>
                            </w:r>
                            <w:r w:rsidRPr="0033256A">
                              <w:rPr>
                                <w:sz w:val="20"/>
                                <w:szCs w:val="20"/>
                              </w:rPr>
                              <w:t xml:space="preserve"> “I agree with Kevin that deafness is a recessive trait but there is still a ¼ chance a pup will be born deaf.” </w:t>
                            </w:r>
                          </w:p>
                          <w:p w14:paraId="74A13F3D" w14:textId="16EA7E91" w:rsidR="00360DC1" w:rsidRPr="0033256A" w:rsidRDefault="00360DC1" w:rsidP="00360DC1">
                            <w:pPr>
                              <w:rPr>
                                <w:sz w:val="20"/>
                                <w:szCs w:val="20"/>
                              </w:rPr>
                            </w:pPr>
                            <w:r w:rsidRPr="0033256A">
                              <w:rPr>
                                <w:sz w:val="20"/>
                                <w:szCs w:val="20"/>
                              </w:rPr>
                              <w:t>“I am pretty sure deafness is a dominant trait meaning there is a ¼ chance for the parents to have a deaf puppy</w:t>
                            </w:r>
                            <w:r w:rsidR="009E2FE2">
                              <w:rPr>
                                <w:sz w:val="20"/>
                                <w:szCs w:val="20"/>
                              </w:rPr>
                              <w:t>, i</w:t>
                            </w:r>
                            <w:r w:rsidRPr="0033256A">
                              <w:rPr>
                                <w:sz w:val="20"/>
                                <w:szCs w:val="20"/>
                              </w:rPr>
                              <w:t xml:space="preserve">f I am recalling high school biology correctly,” states </w:t>
                            </w:r>
                            <w:r w:rsidRPr="0033256A">
                              <w:rPr>
                                <w:b/>
                                <w:i/>
                                <w:sz w:val="20"/>
                                <w:szCs w:val="20"/>
                              </w:rPr>
                              <w:t>Ahmad</w:t>
                            </w:r>
                            <w:r w:rsidRPr="0033256A">
                              <w:rPr>
                                <w:sz w:val="20"/>
                                <w:szCs w:val="20"/>
                              </w:rPr>
                              <w:t>.</w:t>
                            </w:r>
                          </w:p>
                          <w:p w14:paraId="69040EEE" w14:textId="768C9BF5" w:rsidR="00360DC1" w:rsidRPr="0033256A" w:rsidRDefault="00360DC1" w:rsidP="00360DC1">
                            <w:pPr>
                              <w:rPr>
                                <w:sz w:val="20"/>
                                <w:szCs w:val="20"/>
                              </w:rPr>
                            </w:pPr>
                            <w:r w:rsidRPr="0033256A">
                              <w:rPr>
                                <w:sz w:val="20"/>
                                <w:szCs w:val="20"/>
                              </w:rPr>
                              <w:t>“From my prior experience</w:t>
                            </w:r>
                            <w:r w:rsidR="009E2FE2">
                              <w:rPr>
                                <w:sz w:val="20"/>
                                <w:szCs w:val="20"/>
                              </w:rPr>
                              <w:t>,</w:t>
                            </w:r>
                            <w:r w:rsidRPr="0033256A">
                              <w:rPr>
                                <w:sz w:val="20"/>
                                <w:szCs w:val="20"/>
                              </w:rPr>
                              <w:t xml:space="preserve"> if the parents are able to hear then all puppies should also be able to hear unless one of the parents was partially deaf and this was unknown at the time of breeding.  I guess I am going to have to look into this,” states </w:t>
                            </w:r>
                            <w:r w:rsidRPr="0033256A">
                              <w:rPr>
                                <w:b/>
                                <w:i/>
                                <w:sz w:val="20"/>
                                <w:szCs w:val="20"/>
                              </w:rPr>
                              <w:t>Joann</w:t>
                            </w:r>
                            <w:r w:rsidRPr="0033256A">
                              <w:rPr>
                                <w:sz w:val="20"/>
                                <w:szCs w:val="20"/>
                              </w:rPr>
                              <w:t>.</w:t>
                            </w:r>
                          </w:p>
                          <w:p w14:paraId="5BBD9F65" w14:textId="0B480E3A" w:rsidR="00360DC1" w:rsidRPr="0033256A" w:rsidRDefault="00360DC1" w:rsidP="00360DC1">
                            <w:pPr>
                              <w:rPr>
                                <w:sz w:val="20"/>
                                <w:szCs w:val="20"/>
                              </w:rPr>
                            </w:pPr>
                            <w:r w:rsidRPr="0033256A">
                              <w:rPr>
                                <w:b/>
                                <w:i/>
                                <w:sz w:val="20"/>
                                <w:szCs w:val="20"/>
                              </w:rPr>
                              <w:t>Maria</w:t>
                            </w:r>
                            <w:r w:rsidRPr="0033256A">
                              <w:rPr>
                                <w:sz w:val="20"/>
                                <w:szCs w:val="20"/>
                              </w:rPr>
                              <w:t xml:space="preserve"> says, “I think I heard somewhere that the last born in a litter will typically have genetic mistakes.”</w:t>
                            </w:r>
                          </w:p>
                          <w:p w14:paraId="43C4ACE5" w14:textId="77777777" w:rsidR="00360DC1" w:rsidRPr="0033256A" w:rsidRDefault="00360DC1" w:rsidP="00360DC1">
                            <w:pPr>
                              <w:rPr>
                                <w:sz w:val="20"/>
                                <w:szCs w:val="20"/>
                              </w:rPr>
                            </w:pPr>
                            <w:r w:rsidRPr="0033256A">
                              <w:rPr>
                                <w:sz w:val="20"/>
                                <w:szCs w:val="20"/>
                              </w:rPr>
                              <w:t>Use the space to the right to answer the following question.  You may draw to help illustrate your response.</w:t>
                            </w:r>
                          </w:p>
                          <w:p w14:paraId="3A0D77A7" w14:textId="0DCE8899" w:rsidR="00360DC1" w:rsidRPr="0033256A" w:rsidRDefault="00360DC1" w:rsidP="00360DC1">
                            <w:pPr>
                              <w:rPr>
                                <w:sz w:val="20"/>
                                <w:szCs w:val="20"/>
                              </w:rPr>
                            </w:pPr>
                            <w:r w:rsidRPr="0033256A">
                              <w:rPr>
                                <w:sz w:val="20"/>
                                <w:szCs w:val="20"/>
                              </w:rPr>
                              <w:t>Who do you think has the best understanding of trait inheritance?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BF162" id="_x0000_t202" coordsize="21600,21600" o:spt="202" path="m,l,21600r21600,l21600,xe">
                <v:stroke joinstyle="miter"/>
                <v:path gradientshapeok="t" o:connecttype="rect"/>
              </v:shapetype>
              <v:shape id="Text Box 1" o:spid="_x0000_s1026" type="#_x0000_t202" style="position:absolute;left:0;text-align:left;margin-left:3.85pt;margin-top:13.75pt;width:4in;height:4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" filled="f" strokecolor="#3e5c61 [3213]">
                <v:textbox>
                  <w:txbxContent>
                    <w:p w14:paraId="30D95178" w14:textId="2D28E0BB" w:rsidR="00360DC1" w:rsidRPr="0033256A" w:rsidRDefault="00360DC1" w:rsidP="00360DC1">
                      <w:pPr>
                        <w:jc w:val="center"/>
                        <w:rPr>
                          <w:b/>
                          <w:sz w:val="20"/>
                          <w:szCs w:val="20"/>
                        </w:rPr>
                      </w:pPr>
                      <w:r w:rsidRPr="0033256A">
                        <w:rPr>
                          <w:b/>
                          <w:sz w:val="20"/>
                          <w:szCs w:val="20"/>
                        </w:rPr>
                        <w:t>Dogs</w:t>
                      </w:r>
                      <w:r w:rsidR="0033256A" w:rsidRPr="0033256A">
                        <w:rPr>
                          <w:b/>
                          <w:sz w:val="20"/>
                          <w:szCs w:val="20"/>
                        </w:rPr>
                        <w:t>,</w:t>
                      </w:r>
                      <w:r w:rsidRPr="0033256A">
                        <w:rPr>
                          <w:b/>
                          <w:sz w:val="20"/>
                          <w:szCs w:val="20"/>
                        </w:rPr>
                        <w:t xml:space="preserve"> Puppies</w:t>
                      </w:r>
                      <w:r w:rsidR="0033256A" w:rsidRPr="0033256A">
                        <w:rPr>
                          <w:b/>
                          <w:sz w:val="20"/>
                          <w:szCs w:val="20"/>
                        </w:rPr>
                        <w:t>,</w:t>
                      </w:r>
                      <w:r w:rsidRPr="0033256A">
                        <w:rPr>
                          <w:b/>
                          <w:sz w:val="20"/>
                          <w:szCs w:val="20"/>
                        </w:rPr>
                        <w:t xml:space="preserve"> and so much more</w:t>
                      </w:r>
                    </w:p>
                    <w:p w14:paraId="1C173E50" w14:textId="77777777" w:rsidR="00360DC1" w:rsidRPr="0033256A" w:rsidRDefault="00360DC1" w:rsidP="00360DC1">
                      <w:pPr>
                        <w:jc w:val="center"/>
                        <w:rPr>
                          <w:b/>
                          <w:sz w:val="20"/>
                          <w:szCs w:val="20"/>
                        </w:rPr>
                      </w:pPr>
                      <w:r w:rsidRPr="0033256A">
                        <w:rPr>
                          <w:b/>
                          <w:sz w:val="20"/>
                          <w:szCs w:val="20"/>
                        </w:rPr>
                        <w:t>Conversation Snapshot</w:t>
                      </w:r>
                    </w:p>
                    <w:p w14:paraId="1AD3E90B" w14:textId="66A0DC67" w:rsidR="00360DC1" w:rsidRPr="0033256A" w:rsidRDefault="00360DC1" w:rsidP="00360DC1">
                      <w:pPr>
                        <w:rPr>
                          <w:sz w:val="20"/>
                          <w:szCs w:val="20"/>
                        </w:rPr>
                      </w:pPr>
                      <w:r w:rsidRPr="0033256A">
                        <w:rPr>
                          <w:sz w:val="20"/>
                          <w:szCs w:val="20"/>
                        </w:rPr>
                        <w:t>Joann, a dog breeder</w:t>
                      </w:r>
                      <w:r w:rsidR="009E2FE2">
                        <w:rPr>
                          <w:sz w:val="20"/>
                          <w:szCs w:val="20"/>
                        </w:rPr>
                        <w:t xml:space="preserve">, </w:t>
                      </w:r>
                      <w:r w:rsidRPr="0033256A">
                        <w:rPr>
                          <w:sz w:val="20"/>
                          <w:szCs w:val="20"/>
                        </w:rPr>
                        <w:t>was discussing a recent litter of pups with some of her friends. This is a snapshot of the conversation.</w:t>
                      </w:r>
                    </w:p>
                    <w:p w14:paraId="6BDDEF06" w14:textId="5C319F9B" w:rsidR="00360DC1" w:rsidRPr="0033256A" w:rsidRDefault="00360DC1" w:rsidP="00360DC1">
                      <w:pPr>
                        <w:rPr>
                          <w:sz w:val="20"/>
                          <w:szCs w:val="20"/>
                        </w:rPr>
                      </w:pPr>
                      <w:r w:rsidRPr="0033256A">
                        <w:rPr>
                          <w:sz w:val="20"/>
                          <w:szCs w:val="20"/>
                        </w:rPr>
                        <w:t>Joann begins the conversation</w:t>
                      </w:r>
                      <w:r w:rsidR="009E2FE2">
                        <w:rPr>
                          <w:sz w:val="20"/>
                          <w:szCs w:val="20"/>
                        </w:rPr>
                        <w:t>:</w:t>
                      </w:r>
                      <w:r w:rsidRPr="0033256A">
                        <w:rPr>
                          <w:sz w:val="20"/>
                          <w:szCs w:val="20"/>
                        </w:rPr>
                        <w:t xml:space="preserve"> “Hey guys</w:t>
                      </w:r>
                      <w:r w:rsidR="009E2FE2">
                        <w:rPr>
                          <w:sz w:val="20"/>
                          <w:szCs w:val="20"/>
                        </w:rPr>
                        <w:t>.</w:t>
                      </w:r>
                      <w:r w:rsidRPr="0033256A">
                        <w:rPr>
                          <w:sz w:val="20"/>
                          <w:szCs w:val="20"/>
                        </w:rPr>
                        <w:t xml:space="preserve"> I have a perplexing situation regarding the Yorkie pups. Out of the four pups born, one was deaf. Neither mother nor father was deaf. How is this possible?”</w:t>
                      </w:r>
                    </w:p>
                    <w:p w14:paraId="56486CAA" w14:textId="7B16A099" w:rsidR="00360DC1" w:rsidRPr="0033256A" w:rsidRDefault="00360DC1" w:rsidP="00360DC1">
                      <w:pPr>
                        <w:rPr>
                          <w:b/>
                          <w:i/>
                          <w:sz w:val="20"/>
                          <w:szCs w:val="20"/>
                        </w:rPr>
                      </w:pPr>
                      <w:r w:rsidRPr="0033256A">
                        <w:rPr>
                          <w:b/>
                          <w:i/>
                          <w:sz w:val="20"/>
                          <w:szCs w:val="20"/>
                        </w:rPr>
                        <w:t>Kevin</w:t>
                      </w:r>
                      <w:r w:rsidRPr="0033256A">
                        <w:rPr>
                          <w:sz w:val="20"/>
                          <w:szCs w:val="20"/>
                        </w:rPr>
                        <w:t xml:space="preserve"> is the first to respond. “Deafness is a recessive trait and if neither was deaf then there is no way they could have a deaf puppy. Maybe something went wrong such as a neighbor male dog sneaking into the pen or something?” </w:t>
                      </w:r>
                      <w:r w:rsidRPr="0033256A">
                        <w:rPr>
                          <w:b/>
                          <w:i/>
                          <w:sz w:val="20"/>
                          <w:szCs w:val="20"/>
                        </w:rPr>
                        <w:t xml:space="preserve"> </w:t>
                      </w:r>
                    </w:p>
                    <w:p w14:paraId="337D9A9D" w14:textId="064C5E21" w:rsidR="00360DC1" w:rsidRPr="0033256A" w:rsidRDefault="00360DC1" w:rsidP="00360DC1">
                      <w:pPr>
                        <w:rPr>
                          <w:sz w:val="20"/>
                          <w:szCs w:val="20"/>
                        </w:rPr>
                      </w:pPr>
                      <w:r w:rsidRPr="0033256A">
                        <w:rPr>
                          <w:b/>
                          <w:i/>
                          <w:sz w:val="20"/>
                          <w:szCs w:val="20"/>
                        </w:rPr>
                        <w:t>Tisha</w:t>
                      </w:r>
                      <w:r w:rsidR="009E2FE2">
                        <w:rPr>
                          <w:sz w:val="20"/>
                          <w:szCs w:val="20"/>
                        </w:rPr>
                        <w:t>:</w:t>
                      </w:r>
                      <w:r w:rsidRPr="0033256A">
                        <w:rPr>
                          <w:sz w:val="20"/>
                          <w:szCs w:val="20"/>
                        </w:rPr>
                        <w:t xml:space="preserve"> “I agree with Kevin that deafness is a recessive trait but there is still a ¼ chance a pup will be born deaf.” </w:t>
                      </w:r>
                    </w:p>
                    <w:p w14:paraId="74A13F3D" w14:textId="16EA7E91" w:rsidR="00360DC1" w:rsidRPr="0033256A" w:rsidRDefault="00360DC1" w:rsidP="00360DC1">
                      <w:pPr>
                        <w:rPr>
                          <w:sz w:val="20"/>
                          <w:szCs w:val="20"/>
                        </w:rPr>
                      </w:pPr>
                      <w:r w:rsidRPr="0033256A">
                        <w:rPr>
                          <w:sz w:val="20"/>
                          <w:szCs w:val="20"/>
                        </w:rPr>
                        <w:t>“I am pretty sure deafness is a dominant trait meaning there is a ¼ chance for the parents to have a deaf puppy</w:t>
                      </w:r>
                      <w:r w:rsidR="009E2FE2">
                        <w:rPr>
                          <w:sz w:val="20"/>
                          <w:szCs w:val="20"/>
                        </w:rPr>
                        <w:t>, i</w:t>
                      </w:r>
                      <w:r w:rsidRPr="0033256A">
                        <w:rPr>
                          <w:sz w:val="20"/>
                          <w:szCs w:val="20"/>
                        </w:rPr>
                        <w:t xml:space="preserve">f I am recalling high school biology correctly,” states </w:t>
                      </w:r>
                      <w:r w:rsidRPr="0033256A">
                        <w:rPr>
                          <w:b/>
                          <w:i/>
                          <w:sz w:val="20"/>
                          <w:szCs w:val="20"/>
                        </w:rPr>
                        <w:t>Ahmad</w:t>
                      </w:r>
                      <w:r w:rsidRPr="0033256A">
                        <w:rPr>
                          <w:sz w:val="20"/>
                          <w:szCs w:val="20"/>
                        </w:rPr>
                        <w:t>.</w:t>
                      </w:r>
                    </w:p>
                    <w:p w14:paraId="69040EEE" w14:textId="768C9BF5" w:rsidR="00360DC1" w:rsidRPr="0033256A" w:rsidRDefault="00360DC1" w:rsidP="00360DC1">
                      <w:pPr>
                        <w:rPr>
                          <w:sz w:val="20"/>
                          <w:szCs w:val="20"/>
                        </w:rPr>
                      </w:pPr>
                      <w:r w:rsidRPr="0033256A">
                        <w:rPr>
                          <w:sz w:val="20"/>
                          <w:szCs w:val="20"/>
                        </w:rPr>
                        <w:t>“From my prior experience</w:t>
                      </w:r>
                      <w:r w:rsidR="009E2FE2">
                        <w:rPr>
                          <w:sz w:val="20"/>
                          <w:szCs w:val="20"/>
                        </w:rPr>
                        <w:t>,</w:t>
                      </w:r>
                      <w:r w:rsidRPr="0033256A">
                        <w:rPr>
                          <w:sz w:val="20"/>
                          <w:szCs w:val="20"/>
                        </w:rPr>
                        <w:t xml:space="preserve"> if the parents are able to hear then all puppies should also be able to hear unless one of the parents was partially deaf and this was unknown at the time of breeding.  I guess I am going to have to look into this,” states </w:t>
                      </w:r>
                      <w:r w:rsidRPr="0033256A">
                        <w:rPr>
                          <w:b/>
                          <w:i/>
                          <w:sz w:val="20"/>
                          <w:szCs w:val="20"/>
                        </w:rPr>
                        <w:t>Joann</w:t>
                      </w:r>
                      <w:r w:rsidRPr="0033256A">
                        <w:rPr>
                          <w:sz w:val="20"/>
                          <w:szCs w:val="20"/>
                        </w:rPr>
                        <w:t>.</w:t>
                      </w:r>
                    </w:p>
                    <w:p w14:paraId="5BBD9F65" w14:textId="0B480E3A" w:rsidR="00360DC1" w:rsidRPr="0033256A" w:rsidRDefault="00360DC1" w:rsidP="00360DC1">
                      <w:pPr>
                        <w:rPr>
                          <w:sz w:val="20"/>
                          <w:szCs w:val="20"/>
                        </w:rPr>
                      </w:pPr>
                      <w:r w:rsidRPr="0033256A">
                        <w:rPr>
                          <w:b/>
                          <w:i/>
                          <w:sz w:val="20"/>
                          <w:szCs w:val="20"/>
                        </w:rPr>
                        <w:t>Maria</w:t>
                      </w:r>
                      <w:r w:rsidRPr="0033256A">
                        <w:rPr>
                          <w:sz w:val="20"/>
                          <w:szCs w:val="20"/>
                        </w:rPr>
                        <w:t xml:space="preserve"> says, “I think I heard somewhere that the last born in a litter will typically have genetic mistakes.”</w:t>
                      </w:r>
                    </w:p>
                    <w:p w14:paraId="43C4ACE5" w14:textId="77777777" w:rsidR="00360DC1" w:rsidRPr="0033256A" w:rsidRDefault="00360DC1" w:rsidP="00360DC1">
                      <w:pPr>
                        <w:rPr>
                          <w:sz w:val="20"/>
                          <w:szCs w:val="20"/>
                        </w:rPr>
                      </w:pPr>
                      <w:r w:rsidRPr="0033256A">
                        <w:rPr>
                          <w:sz w:val="20"/>
                          <w:szCs w:val="20"/>
                        </w:rPr>
                        <w:t>Use the space to the right to answer the following question.  You may draw to help illustrate your response.</w:t>
                      </w:r>
                    </w:p>
                    <w:p w14:paraId="3A0D77A7" w14:textId="0DCE8899" w:rsidR="00360DC1" w:rsidRPr="0033256A" w:rsidRDefault="00360DC1" w:rsidP="00360DC1">
                      <w:pPr>
                        <w:rPr>
                          <w:sz w:val="20"/>
                          <w:szCs w:val="20"/>
                        </w:rPr>
                      </w:pPr>
                      <w:r w:rsidRPr="0033256A">
                        <w:rPr>
                          <w:sz w:val="20"/>
                          <w:szCs w:val="20"/>
                        </w:rPr>
                        <w:t>Who do you think has the best understanding of trait inheritance? Why?</w:t>
                      </w:r>
                    </w:p>
                  </w:txbxContent>
                </v:textbox>
                <w10:wrap type="square"/>
              </v:shape>
            </w:pict>
          </mc:Fallback>
        </mc:AlternateContent>
      </w:r>
    </w:p>
    <w:p w14:paraId="4D7D67F0" w14:textId="144223C1" w:rsidR="00360DC1" w:rsidRDefault="00360DC1" w:rsidP="00360DC1">
      <w:pPr>
        <w:pStyle w:val="FootnoteText"/>
      </w:pPr>
    </w:p>
    <w:p w14:paraId="018CDBFE" w14:textId="329F25F2" w:rsidR="00360DC1" w:rsidRDefault="0033256A" w:rsidP="00360DC1">
      <w:pPr>
        <w:pStyle w:val="FootnoteText"/>
        <w:rPr>
          <w:noProof/>
        </w:rPr>
      </w:pPr>
      <w:r>
        <w:rPr>
          <w:noProof/>
        </w:rPr>
        <w:drawing>
          <wp:inline distT="0" distB="0" distL="0" distR="0" wp14:anchorId="015DAC33" wp14:editId="01A3DD99">
            <wp:extent cx="1940418" cy="1455313"/>
            <wp:effectExtent l="0" t="0" r="0" b="0"/>
            <wp:docPr id="1371613389" name="Picture 1371613389" descr="A couple of dogs sitting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uple of dogs sitting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941122" cy="1455841"/>
                    </a:xfrm>
                    <a:prstGeom prst="rect">
                      <a:avLst/>
                    </a:prstGeom>
                  </pic:spPr>
                </pic:pic>
              </a:graphicData>
            </a:graphic>
          </wp:inline>
        </w:drawing>
      </w:r>
      <w:r w:rsidR="009E2FE2">
        <w:rPr>
          <w:noProof/>
        </w:rPr>
        <w:drawing>
          <wp:inline distT="0" distB="0" distL="0" distR="0" wp14:anchorId="1E7F87DD" wp14:editId="0E0B5F2D">
            <wp:extent cx="1940418" cy="1455313"/>
            <wp:effectExtent l="25400" t="38100" r="28575" b="31115"/>
            <wp:docPr id="1308649408" name="Picture 1308649408" descr="A couple of dogs sitting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uple of dogs sitting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941122" cy="1455841"/>
                    </a:xfrm>
                    <a:prstGeom prst="rect">
                      <a:avLst/>
                    </a:prstGeom>
                    <a:scene3d>
                      <a:camera prst="orthographicFront">
                        <a:rot lat="0" lon="10800000" rev="0"/>
                      </a:camera>
                      <a:lightRig rig="threePt" dir="t"/>
                    </a:scene3d>
                  </pic:spPr>
                </pic:pic>
              </a:graphicData>
            </a:graphic>
          </wp:inline>
        </w:drawing>
      </w:r>
    </w:p>
    <w:p w14:paraId="6607DABE" w14:textId="77777777" w:rsidR="00F7236D" w:rsidRPr="00F7236D" w:rsidRDefault="00F7236D" w:rsidP="00F7236D"/>
    <w:p w14:paraId="29EEBEA8" w14:textId="77777777" w:rsidR="00F7236D" w:rsidRPr="00F7236D" w:rsidRDefault="00F7236D" w:rsidP="00F7236D"/>
    <w:p w14:paraId="0B37543C" w14:textId="77777777" w:rsidR="00F7236D" w:rsidRDefault="00F7236D" w:rsidP="00F7236D">
      <w:pPr>
        <w:rPr>
          <w:noProof/>
          <w:sz w:val="20"/>
          <w:szCs w:val="20"/>
        </w:rPr>
      </w:pPr>
    </w:p>
    <w:p w14:paraId="7CF2F8C3" w14:textId="77777777" w:rsidR="00F7236D" w:rsidRDefault="00F7236D" w:rsidP="00F7236D">
      <w:pPr>
        <w:jc w:val="right"/>
      </w:pPr>
    </w:p>
    <w:p w14:paraId="59C358F4" w14:textId="77777777" w:rsidR="00F7236D" w:rsidRDefault="00F7236D" w:rsidP="00F7236D">
      <w:pPr>
        <w:pStyle w:val="BodyText"/>
      </w:pPr>
    </w:p>
    <w:p w14:paraId="2DDBC6B3" w14:textId="77777777" w:rsidR="00F7236D" w:rsidRDefault="00F7236D" w:rsidP="00F7236D">
      <w:pPr>
        <w:pStyle w:val="BodyText"/>
      </w:pPr>
    </w:p>
    <w:p w14:paraId="56E7DED2" w14:textId="77777777" w:rsidR="00F7236D" w:rsidRDefault="00F7236D" w:rsidP="00F7236D">
      <w:pPr>
        <w:pStyle w:val="BodyText"/>
      </w:pPr>
    </w:p>
    <w:p w14:paraId="1F332EA8" w14:textId="77777777" w:rsidR="00F7236D" w:rsidRDefault="00F7236D" w:rsidP="00F7236D">
      <w:pPr>
        <w:pStyle w:val="BodyText"/>
      </w:pPr>
    </w:p>
    <w:p w14:paraId="34C2E2CF" w14:textId="77777777" w:rsidR="00F7236D" w:rsidRDefault="00F7236D" w:rsidP="00F7236D">
      <w:pPr>
        <w:pStyle w:val="BodyText"/>
      </w:pPr>
    </w:p>
    <w:p w14:paraId="1B19D408" w14:textId="77777777" w:rsidR="00F7236D" w:rsidRPr="00F7236D" w:rsidRDefault="00F7236D" w:rsidP="00F7236D">
      <w:pPr>
        <w:pStyle w:val="BodyText"/>
      </w:pPr>
    </w:p>
    <w:p w14:paraId="48E7F3BF" w14:textId="77777777" w:rsidR="00F7236D" w:rsidRPr="00F7236D" w:rsidRDefault="00F7236D" w:rsidP="00F7236D">
      <w:pPr>
        <w:pStyle w:val="BodyText"/>
      </w:pPr>
    </w:p>
    <w:p w14:paraId="6729DAFF" w14:textId="057ED31D" w:rsidR="00F7236D" w:rsidRPr="00F7236D" w:rsidRDefault="00F7236D" w:rsidP="00F7236D">
      <w:pPr>
        <w:pStyle w:val="Citation"/>
      </w:pPr>
      <w:r w:rsidRPr="00F7236D">
        <w:t xml:space="preserve"> Adapted from: Keeley, P. (n.d.). Uncovering Student Ideas Probes: Life Science. NSTA Publications. https://www.nsta.org/probes/life</w:t>
      </w:r>
    </w:p>
    <w:sectPr w:rsidR="00F7236D" w:rsidRPr="00F723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9A37" w14:textId="77777777" w:rsidR="003E2AFA" w:rsidRDefault="003E2AFA" w:rsidP="00293785">
      <w:pPr>
        <w:spacing w:after="0" w:line="240" w:lineRule="auto"/>
      </w:pPr>
      <w:r>
        <w:separator/>
      </w:r>
    </w:p>
  </w:endnote>
  <w:endnote w:type="continuationSeparator" w:id="0">
    <w:p w14:paraId="6C405F5E" w14:textId="77777777" w:rsidR="003E2AFA" w:rsidRDefault="003E2AF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80FB"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D54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2976D0A" wp14:editId="463EF10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5A53CD" w14:textId="258ED2B9" w:rsidR="00293785" w:rsidRDefault="00000000" w:rsidP="00D106FF">
                          <w:pPr>
                            <w:pStyle w:val="LessonFooter"/>
                          </w:pPr>
                          <w:sdt>
                            <w:sdtPr>
                              <w:alias w:val="Title"/>
                              <w:tag w:val=""/>
                              <w:id w:val="1281607793"/>
                              <w:placeholder>
                                <w:docPart w:val="A88487920AB4FD4EB39A500191C58D7F"/>
                              </w:placeholder>
                              <w:dataBinding w:prefixMappings="xmlns:ns0='http://purl.org/dc/elements/1.1/' xmlns:ns1='http://schemas.openxmlformats.org/package/2006/metadata/core-properties' " w:xpath="/ns1:coreProperties[1]/ns0:title[1]" w:storeItemID="{6C3C8BC8-F283-45AE-878A-BAB7291924A1}"/>
                              <w:text/>
                            </w:sdtPr>
                            <w:sdtContent>
                              <w:r w:rsidR="001A3816">
                                <w:t>Cystic FIbrosis: A DNA Case Study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76D0A"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475A53CD" w14:textId="258ED2B9" w:rsidR="00293785" w:rsidRDefault="00000000" w:rsidP="00D106FF">
                    <w:pPr>
                      <w:pStyle w:val="LessonFooter"/>
                    </w:pPr>
                    <w:sdt>
                      <w:sdtPr>
                        <w:alias w:val="Title"/>
                        <w:tag w:val=""/>
                        <w:id w:val="1281607793"/>
                        <w:placeholder>
                          <w:docPart w:val="A88487920AB4FD4EB39A500191C58D7F"/>
                        </w:placeholder>
                        <w:dataBinding w:prefixMappings="xmlns:ns0='http://purl.org/dc/elements/1.1/' xmlns:ns1='http://schemas.openxmlformats.org/package/2006/metadata/core-properties' " w:xpath="/ns1:coreProperties[1]/ns0:title[1]" w:storeItemID="{6C3C8BC8-F283-45AE-878A-BAB7291924A1}"/>
                        <w:text/>
                      </w:sdtPr>
                      <w:sdtContent>
                        <w:r w:rsidR="001A3816">
                          <w:t>Cystic FIbrosis: A DNA Case Study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7B24015" wp14:editId="0C5166F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8873"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74D76" w14:textId="77777777" w:rsidR="003E2AFA" w:rsidRDefault="003E2AFA" w:rsidP="00293785">
      <w:pPr>
        <w:spacing w:after="0" w:line="240" w:lineRule="auto"/>
      </w:pPr>
      <w:r>
        <w:separator/>
      </w:r>
    </w:p>
  </w:footnote>
  <w:footnote w:type="continuationSeparator" w:id="0">
    <w:p w14:paraId="2CCA82AD" w14:textId="77777777" w:rsidR="003E2AFA" w:rsidRDefault="003E2AF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FE75"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27C4"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68C8"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C1"/>
    <w:rsid w:val="0004006F"/>
    <w:rsid w:val="00053775"/>
    <w:rsid w:val="0005619A"/>
    <w:rsid w:val="0008589D"/>
    <w:rsid w:val="0011259B"/>
    <w:rsid w:val="00116FDD"/>
    <w:rsid w:val="00125621"/>
    <w:rsid w:val="001A3324"/>
    <w:rsid w:val="001A3816"/>
    <w:rsid w:val="001A7919"/>
    <w:rsid w:val="001D0BBF"/>
    <w:rsid w:val="001E1F85"/>
    <w:rsid w:val="001F125D"/>
    <w:rsid w:val="002315DE"/>
    <w:rsid w:val="002345CC"/>
    <w:rsid w:val="00293785"/>
    <w:rsid w:val="002C0879"/>
    <w:rsid w:val="002C37B4"/>
    <w:rsid w:val="0033256A"/>
    <w:rsid w:val="0036040A"/>
    <w:rsid w:val="00360DC1"/>
    <w:rsid w:val="00397FA9"/>
    <w:rsid w:val="003A4482"/>
    <w:rsid w:val="003E2AFA"/>
    <w:rsid w:val="003E3516"/>
    <w:rsid w:val="00433EFC"/>
    <w:rsid w:val="00446C13"/>
    <w:rsid w:val="005078B4"/>
    <w:rsid w:val="0053328A"/>
    <w:rsid w:val="00540FC6"/>
    <w:rsid w:val="005511B6"/>
    <w:rsid w:val="00553C98"/>
    <w:rsid w:val="00566601"/>
    <w:rsid w:val="005A7635"/>
    <w:rsid w:val="006010D7"/>
    <w:rsid w:val="006423F2"/>
    <w:rsid w:val="00645D7F"/>
    <w:rsid w:val="00656940"/>
    <w:rsid w:val="00665274"/>
    <w:rsid w:val="00666C03"/>
    <w:rsid w:val="00686DAB"/>
    <w:rsid w:val="006B4CC2"/>
    <w:rsid w:val="006E0DD8"/>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D6E8D"/>
    <w:rsid w:val="009E2FE2"/>
    <w:rsid w:val="00A101E8"/>
    <w:rsid w:val="00AC349E"/>
    <w:rsid w:val="00B3475F"/>
    <w:rsid w:val="00B92DBF"/>
    <w:rsid w:val="00BC7C40"/>
    <w:rsid w:val="00BD119F"/>
    <w:rsid w:val="00C60185"/>
    <w:rsid w:val="00C73EA1"/>
    <w:rsid w:val="00C8524A"/>
    <w:rsid w:val="00CB4974"/>
    <w:rsid w:val="00CC4F77"/>
    <w:rsid w:val="00CD3CF6"/>
    <w:rsid w:val="00CD602A"/>
    <w:rsid w:val="00CE336D"/>
    <w:rsid w:val="00CF192F"/>
    <w:rsid w:val="00D106FF"/>
    <w:rsid w:val="00D626EB"/>
    <w:rsid w:val="00D6541C"/>
    <w:rsid w:val="00DC1267"/>
    <w:rsid w:val="00DC7A6D"/>
    <w:rsid w:val="00E06F55"/>
    <w:rsid w:val="00E43680"/>
    <w:rsid w:val="00E52F42"/>
    <w:rsid w:val="00E61E47"/>
    <w:rsid w:val="00ED24C8"/>
    <w:rsid w:val="00EE2561"/>
    <w:rsid w:val="00F377E2"/>
    <w:rsid w:val="00F50748"/>
    <w:rsid w:val="00F7236D"/>
    <w:rsid w:val="00F72D02"/>
    <w:rsid w:val="00F77736"/>
    <w:rsid w:val="00FC4A58"/>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84498"/>
  <w15:docId w15:val="{CE13269C-DEAC-C944-A451-68EE4172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8487920AB4FD4EB39A500191C58D7F"/>
        <w:category>
          <w:name w:val="General"/>
          <w:gallery w:val="placeholder"/>
        </w:category>
        <w:types>
          <w:type w:val="bbPlcHdr"/>
        </w:types>
        <w:behaviors>
          <w:behavior w:val="content"/>
        </w:behaviors>
        <w:guid w:val="{8B45EE6A-0C9C-DA42-AE0B-A24B2437DE53}"/>
      </w:docPartPr>
      <w:docPartBody>
        <w:p w:rsidR="00CC0DF5" w:rsidRDefault="00CC0DF5">
          <w:pPr>
            <w:pStyle w:val="A88487920AB4FD4EB39A500191C58D7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F5"/>
    <w:rsid w:val="00335161"/>
    <w:rsid w:val="00BC7C40"/>
    <w:rsid w:val="00CC0DF5"/>
    <w:rsid w:val="00D6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8487920AB4FD4EB39A500191C58D7F">
    <w:name w:val="A88487920AB4FD4EB39A500191C58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15</TotalTime>
  <Pages>1</Pages>
  <Words>25</Words>
  <Characters>239</Characters>
  <Application>Microsoft Office Word</Application>
  <DocSecurity>0</DocSecurity>
  <Lines>29</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Cystic FIbrosis: A DNA Case Study</dc:title>
  <dc:subject/>
  <dc:creator>K20 Center</dc:creator>
  <cp:keywords/>
  <dc:description/>
  <cp:lastModifiedBy>Moharram, Jehanne</cp:lastModifiedBy>
  <cp:revision>3</cp:revision>
  <cp:lastPrinted>2016-07-14T14:08:00Z</cp:lastPrinted>
  <dcterms:created xsi:type="dcterms:W3CDTF">2024-11-27T19:06:00Z</dcterms:created>
  <dcterms:modified xsi:type="dcterms:W3CDTF">2024-12-02T19:10:00Z</dcterms:modified>
  <cp:category/>
</cp:coreProperties>
</file>