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283881" w14:textId="175E05F6" w:rsidR="00446C13" w:rsidRPr="00DC7A6D" w:rsidRDefault="00CD323C" w:rsidP="00DC7A6D">
      <w:pPr>
        <w:pStyle w:val="Title"/>
      </w:pPr>
      <w:r>
        <w:t xml:space="preserve">Genetic Structure Probe   </w:t>
      </w:r>
    </w:p>
    <w:p w14:paraId="7091BDE9" w14:textId="77777777" w:rsidR="00922F31" w:rsidRPr="00360DC1" w:rsidRDefault="00922F31" w:rsidP="00922F31">
      <w:pPr>
        <w:pStyle w:val="BodyText"/>
        <w:rPr>
          <w:b/>
          <w:bCs/>
        </w:rPr>
      </w:pPr>
      <w:r>
        <w:rPr>
          <w:b/>
          <w:bCs/>
        </w:rPr>
        <w:t>Name: __________________________________ Hour: ______ Date: _____________________</w:t>
      </w:r>
    </w:p>
    <w:p w14:paraId="5E0A055B" w14:textId="2D2FE9E5" w:rsidR="00FC4E2C" w:rsidRDefault="00922F31" w:rsidP="00FC4E2C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CC8EA" wp14:editId="4E84E1D4">
                <wp:simplePos x="0" y="0"/>
                <wp:positionH relativeFrom="column">
                  <wp:posOffset>0</wp:posOffset>
                </wp:positionH>
                <wp:positionV relativeFrom="paragraph">
                  <wp:posOffset>96471</wp:posOffset>
                </wp:positionV>
                <wp:extent cx="2857500" cy="6878955"/>
                <wp:effectExtent l="0" t="0" r="12700" b="171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78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B4D95" w14:textId="77777777" w:rsidR="00922F31" w:rsidRDefault="00922F31" w:rsidP="00922F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Genetic Structure</w:t>
                            </w:r>
                          </w:p>
                          <w:p w14:paraId="364ED102" w14:textId="69F88620" w:rsidR="00922F31" w:rsidRPr="00922F31" w:rsidRDefault="00922F31" w:rsidP="00922F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Conversation Snapshot</w:t>
                            </w:r>
                          </w:p>
                          <w:p w14:paraId="25C23317" w14:textId="63A7C251" w:rsidR="00922F31" w:rsidRDefault="00922F31" w:rsidP="00922F31">
                            <w:r>
                              <w:t>After Biology class</w:t>
                            </w:r>
                            <w:r>
                              <w:t>,</w:t>
                            </w:r>
                            <w:r>
                              <w:t xml:space="preserve"> while eating lunch</w:t>
                            </w:r>
                            <w:r>
                              <w:t>,</w:t>
                            </w:r>
                            <w:r>
                              <w:t xml:space="preserve"> four friends were heard discussing DNA, genes, and chromosomes. This is a snapshot of the conversation.</w:t>
                            </w:r>
                          </w:p>
                          <w:p w14:paraId="262ECA81" w14:textId="02172172" w:rsidR="00922F31" w:rsidRDefault="00922F31" w:rsidP="00922F31">
                            <w:r w:rsidRPr="009419F1">
                              <w:rPr>
                                <w:b/>
                                <w:i/>
                              </w:rPr>
                              <w:t>Billy</w:t>
                            </w:r>
                            <w:r>
                              <w:t xml:space="preserve"> states</w:t>
                            </w:r>
                            <w:r>
                              <w:t>,</w:t>
                            </w:r>
                            <w:r>
                              <w:t xml:space="preserve"> “I am a little confused by what Ms. Henderson told us today in class. DNA is found in the nucleus and on genes.  Genes make up chromosomes, right?”</w:t>
                            </w:r>
                          </w:p>
                          <w:p w14:paraId="6C1B85D6" w14:textId="7E3E5C27" w:rsidR="00922F31" w:rsidRDefault="00922F31" w:rsidP="00922F31">
                            <w:r>
                              <w:t xml:space="preserve">“That’s not what I heard her say. I think chromosomes make up DNA and that is found on genes. I agree with you about the whole nucleus thing,” says </w:t>
                            </w:r>
                            <w:r w:rsidRPr="009419F1">
                              <w:rPr>
                                <w:b/>
                                <w:i/>
                              </w:rPr>
                              <w:t>Kyle</w:t>
                            </w:r>
                            <w:r>
                              <w:t>.</w:t>
                            </w:r>
                          </w:p>
                          <w:p w14:paraId="76EA4DD0" w14:textId="35FA5BBB" w:rsidR="00922F31" w:rsidRDefault="00922F31" w:rsidP="00922F31">
                            <w:r>
                              <w:t xml:space="preserve">“Come on guys,” says </w:t>
                            </w:r>
                            <w:r w:rsidRPr="009419F1">
                              <w:rPr>
                                <w:b/>
                                <w:i/>
                              </w:rPr>
                              <w:t>Kelly</w:t>
                            </w:r>
                            <w:r>
                              <w:rPr>
                                <w:bCs/>
                                <w:iCs/>
                              </w:rPr>
                              <w:t>,</w:t>
                            </w:r>
                            <w:r w:rsidRPr="009419F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t>“that is not what she said at all. She told us that genes are portions of DNA and DNA makes up chromosomes.”</w:t>
                            </w:r>
                          </w:p>
                          <w:p w14:paraId="51E921A9" w14:textId="2EA12A42" w:rsidR="00922F31" w:rsidRDefault="00922F31" w:rsidP="00922F31">
                            <w:r w:rsidRPr="009419F1">
                              <w:rPr>
                                <w:b/>
                                <w:i/>
                              </w:rPr>
                              <w:t>Janet</w:t>
                            </w:r>
                            <w:r>
                              <w:t xml:space="preserve"> says, “</w:t>
                            </w:r>
                            <w:r>
                              <w:t>Kelly,</w:t>
                            </w:r>
                            <w:r>
                              <w:t xml:space="preserve"> you got it backwards.  Chromosomes are found on DNA in genes.  I am not sure about the whole nucleus </w:t>
                            </w:r>
                            <w:r>
                              <w:t>business,</w:t>
                            </w:r>
                            <w:r>
                              <w:t xml:space="preserve"> but I know for sure all of these are found in the cell.”</w:t>
                            </w:r>
                          </w:p>
                          <w:p w14:paraId="2F23F04E" w14:textId="24E1E662" w:rsidR="00922F31" w:rsidRDefault="00922F31" w:rsidP="00922F31">
                            <w:r>
                              <w:t>Use the space to the right to answer the following question. You may draw to help illustrate your response.</w:t>
                            </w:r>
                          </w:p>
                          <w:p w14:paraId="10C6BB14" w14:textId="77777777" w:rsidR="00922F31" w:rsidRPr="009419F1" w:rsidRDefault="00922F31" w:rsidP="00922F31">
                            <w:r>
                              <w:t>Who do you think has the best understanding of DNA, chromosomes, and genes? 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CC8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7.6pt;width:225pt;height:54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" filled="f" strokecolor="#3e5c61 [3213]">
                <v:textbox>
                  <w:txbxContent>
                    <w:p w14:paraId="1F1B4D95" w14:textId="77777777" w:rsidR="00922F31" w:rsidRDefault="00922F31" w:rsidP="00922F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Genetic Structure</w:t>
                      </w:r>
                    </w:p>
                    <w:p w14:paraId="364ED102" w14:textId="69F88620" w:rsidR="00922F31" w:rsidRPr="00922F31" w:rsidRDefault="00922F31" w:rsidP="00922F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Conversation Snapshot</w:t>
                      </w:r>
                    </w:p>
                    <w:p w14:paraId="25C23317" w14:textId="63A7C251" w:rsidR="00922F31" w:rsidRDefault="00922F31" w:rsidP="00922F31">
                      <w:r>
                        <w:t>After Biology class</w:t>
                      </w:r>
                      <w:r>
                        <w:t>,</w:t>
                      </w:r>
                      <w:r>
                        <w:t xml:space="preserve"> while eating lunch</w:t>
                      </w:r>
                      <w:r>
                        <w:t>,</w:t>
                      </w:r>
                      <w:r>
                        <w:t xml:space="preserve"> four friends were heard discussing DNA, genes, and chromosomes. This is a snapshot of the conversation.</w:t>
                      </w:r>
                    </w:p>
                    <w:p w14:paraId="262ECA81" w14:textId="02172172" w:rsidR="00922F31" w:rsidRDefault="00922F31" w:rsidP="00922F31">
                      <w:r w:rsidRPr="009419F1">
                        <w:rPr>
                          <w:b/>
                          <w:i/>
                        </w:rPr>
                        <w:t>Billy</w:t>
                      </w:r>
                      <w:r>
                        <w:t xml:space="preserve"> states</w:t>
                      </w:r>
                      <w:r>
                        <w:t>,</w:t>
                      </w:r>
                      <w:r>
                        <w:t xml:space="preserve"> “I am a little confused by what Ms. Henderson told us today in class. DNA is found in the nucleus and on genes.  Genes make up chromosomes, right?”</w:t>
                      </w:r>
                    </w:p>
                    <w:p w14:paraId="6C1B85D6" w14:textId="7E3E5C27" w:rsidR="00922F31" w:rsidRDefault="00922F31" w:rsidP="00922F31">
                      <w:r>
                        <w:t xml:space="preserve">“That’s not what I heard her say. I think chromosomes make up DNA and that is found on genes. I agree with you about the whole nucleus thing,” says </w:t>
                      </w:r>
                      <w:r w:rsidRPr="009419F1">
                        <w:rPr>
                          <w:b/>
                          <w:i/>
                        </w:rPr>
                        <w:t>Kyle</w:t>
                      </w:r>
                      <w:r>
                        <w:t>.</w:t>
                      </w:r>
                    </w:p>
                    <w:p w14:paraId="76EA4DD0" w14:textId="35FA5BBB" w:rsidR="00922F31" w:rsidRDefault="00922F31" w:rsidP="00922F31">
                      <w:r>
                        <w:t xml:space="preserve">“Come on guys,” says </w:t>
                      </w:r>
                      <w:r w:rsidRPr="009419F1">
                        <w:rPr>
                          <w:b/>
                          <w:i/>
                        </w:rPr>
                        <w:t>Kelly</w:t>
                      </w:r>
                      <w:r>
                        <w:rPr>
                          <w:bCs/>
                          <w:iCs/>
                        </w:rPr>
                        <w:t>,</w:t>
                      </w:r>
                      <w:r w:rsidRPr="009419F1">
                        <w:rPr>
                          <w:b/>
                          <w:i/>
                        </w:rPr>
                        <w:t xml:space="preserve"> </w:t>
                      </w:r>
                      <w:r>
                        <w:t>“that is not what she said at all. She told us that genes are portions of DNA and DNA makes up chromosomes.”</w:t>
                      </w:r>
                    </w:p>
                    <w:p w14:paraId="51E921A9" w14:textId="2EA12A42" w:rsidR="00922F31" w:rsidRDefault="00922F31" w:rsidP="00922F31">
                      <w:r w:rsidRPr="009419F1">
                        <w:rPr>
                          <w:b/>
                          <w:i/>
                        </w:rPr>
                        <w:t>Janet</w:t>
                      </w:r>
                      <w:r>
                        <w:t xml:space="preserve"> says, “</w:t>
                      </w:r>
                      <w:r>
                        <w:t>Kelly,</w:t>
                      </w:r>
                      <w:r>
                        <w:t xml:space="preserve"> you got it backwards.  Chromosomes are found on DNA in genes.  I am not sure about the whole nucleus </w:t>
                      </w:r>
                      <w:r>
                        <w:t>business,</w:t>
                      </w:r>
                      <w:r>
                        <w:t xml:space="preserve"> but I know for sure all of these are found in the cell.”</w:t>
                      </w:r>
                    </w:p>
                    <w:p w14:paraId="2F23F04E" w14:textId="24E1E662" w:rsidR="00922F31" w:rsidRDefault="00922F31" w:rsidP="00922F31">
                      <w:r>
                        <w:t>Use the space to the right to answer the following question. You may draw to help illustrate your response.</w:t>
                      </w:r>
                    </w:p>
                    <w:p w14:paraId="10C6BB14" w14:textId="77777777" w:rsidR="00922F31" w:rsidRPr="009419F1" w:rsidRDefault="00922F31" w:rsidP="00922F31">
                      <w:r>
                        <w:t>Who do you think has the best understanding of DNA, chromosomes, and genes?  Why?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19A06A" w14:textId="77777777" w:rsidR="00922F31" w:rsidRPr="00922F31" w:rsidRDefault="00922F31" w:rsidP="00922F31">
      <w:pPr>
        <w:pStyle w:val="Citation"/>
      </w:pPr>
    </w:p>
    <w:p w14:paraId="7E2BFD29" w14:textId="5A7B9468" w:rsidR="00922F31" w:rsidRPr="00922F31" w:rsidRDefault="00922F31" w:rsidP="00922F31">
      <w:pPr>
        <w:pStyle w:val="Citation"/>
      </w:pPr>
      <w:r>
        <w:rPr>
          <w:noProof/>
        </w:rPr>
        <w:drawing>
          <wp:inline distT="0" distB="0" distL="0" distR="0" wp14:anchorId="51F9526A" wp14:editId="609DD7EB">
            <wp:extent cx="2743200" cy="2066762"/>
            <wp:effectExtent l="0" t="0" r="0" b="0"/>
            <wp:docPr id="7" name="Picture 1" descr="A diagram of a dna stra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 diagram of a dna stra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D69B1" w14:textId="77777777" w:rsidR="00922F31" w:rsidRDefault="00922F31" w:rsidP="00922F31">
      <w:pPr>
        <w:pStyle w:val="Citation"/>
      </w:pPr>
      <w:r w:rsidRPr="00922F31">
        <w:t xml:space="preserve"> </w:t>
      </w:r>
    </w:p>
    <w:p w14:paraId="59C38CDE" w14:textId="77777777" w:rsidR="00922F31" w:rsidRDefault="00922F31" w:rsidP="00922F31">
      <w:pPr>
        <w:pStyle w:val="Citation"/>
      </w:pPr>
    </w:p>
    <w:p w14:paraId="1F2E0B1D" w14:textId="77777777" w:rsidR="00922F31" w:rsidRDefault="00922F31" w:rsidP="00922F31">
      <w:pPr>
        <w:pStyle w:val="Citation"/>
      </w:pPr>
    </w:p>
    <w:p w14:paraId="262CA530" w14:textId="77777777" w:rsidR="00922F31" w:rsidRDefault="00922F31" w:rsidP="00922F31">
      <w:pPr>
        <w:pStyle w:val="Citation"/>
      </w:pPr>
    </w:p>
    <w:p w14:paraId="701A586D" w14:textId="77777777" w:rsidR="00922F31" w:rsidRDefault="00922F31" w:rsidP="00922F31">
      <w:pPr>
        <w:pStyle w:val="Citation"/>
      </w:pPr>
    </w:p>
    <w:p w14:paraId="6D0A7ACF" w14:textId="77777777" w:rsidR="00922F31" w:rsidRDefault="00922F31" w:rsidP="00922F31">
      <w:pPr>
        <w:pStyle w:val="Citation"/>
      </w:pPr>
    </w:p>
    <w:p w14:paraId="601B937F" w14:textId="77777777" w:rsidR="00922F31" w:rsidRDefault="00922F31" w:rsidP="00922F31">
      <w:pPr>
        <w:pStyle w:val="Citation"/>
      </w:pPr>
    </w:p>
    <w:p w14:paraId="31D5B3EA" w14:textId="77777777" w:rsidR="00922F31" w:rsidRDefault="00922F31" w:rsidP="00922F31">
      <w:pPr>
        <w:pStyle w:val="Citation"/>
      </w:pPr>
    </w:p>
    <w:p w14:paraId="06EF354C" w14:textId="77777777" w:rsidR="00922F31" w:rsidRDefault="00922F31" w:rsidP="00922F31">
      <w:pPr>
        <w:pStyle w:val="Citation"/>
      </w:pPr>
    </w:p>
    <w:p w14:paraId="1F2BBEA5" w14:textId="77777777" w:rsidR="00922F31" w:rsidRDefault="00922F31" w:rsidP="00922F31">
      <w:pPr>
        <w:pStyle w:val="Citation"/>
      </w:pPr>
    </w:p>
    <w:p w14:paraId="117DE820" w14:textId="77777777" w:rsidR="00922F31" w:rsidRDefault="00922F31" w:rsidP="00922F31">
      <w:pPr>
        <w:pStyle w:val="Citation"/>
      </w:pPr>
    </w:p>
    <w:p w14:paraId="53182EB8" w14:textId="77777777" w:rsidR="00922F31" w:rsidRDefault="00922F31" w:rsidP="00922F31">
      <w:pPr>
        <w:pStyle w:val="Citation"/>
      </w:pPr>
    </w:p>
    <w:p w14:paraId="62186D85" w14:textId="77777777" w:rsidR="00922F31" w:rsidRDefault="00922F31" w:rsidP="00922F31">
      <w:pPr>
        <w:pStyle w:val="Citation"/>
      </w:pPr>
    </w:p>
    <w:p w14:paraId="3948940B" w14:textId="77777777" w:rsidR="00922F31" w:rsidRDefault="00922F31" w:rsidP="00922F31">
      <w:pPr>
        <w:pStyle w:val="Citation"/>
      </w:pPr>
    </w:p>
    <w:p w14:paraId="0EB6DB02" w14:textId="77777777" w:rsidR="00922F31" w:rsidRDefault="00922F31" w:rsidP="00922F31">
      <w:pPr>
        <w:pStyle w:val="Citation"/>
      </w:pPr>
    </w:p>
    <w:p w14:paraId="4F64CBAF" w14:textId="77777777" w:rsidR="00922F31" w:rsidRDefault="00922F31" w:rsidP="00922F31">
      <w:pPr>
        <w:pStyle w:val="Citation"/>
      </w:pPr>
    </w:p>
    <w:p w14:paraId="78CA0DB2" w14:textId="77777777" w:rsidR="00922F31" w:rsidRDefault="00922F31" w:rsidP="00922F31">
      <w:pPr>
        <w:pStyle w:val="Citation"/>
      </w:pPr>
    </w:p>
    <w:p w14:paraId="10AA8F6B" w14:textId="77777777" w:rsidR="00922F31" w:rsidRDefault="00922F31" w:rsidP="00922F31">
      <w:pPr>
        <w:pStyle w:val="Citation"/>
      </w:pPr>
    </w:p>
    <w:p w14:paraId="3CAA98E8" w14:textId="77777777" w:rsidR="00922F31" w:rsidRDefault="00922F31" w:rsidP="00922F31">
      <w:pPr>
        <w:pStyle w:val="Citation"/>
        <w:rPr>
          <w:iCs/>
        </w:rPr>
      </w:pPr>
    </w:p>
    <w:p w14:paraId="417C6D38" w14:textId="77DEE2AA" w:rsidR="00FC4E2C" w:rsidRPr="00FC4E2C" w:rsidRDefault="00922F31" w:rsidP="00922F31">
      <w:pPr>
        <w:pStyle w:val="Citation"/>
      </w:pPr>
      <w:r w:rsidRPr="00922F31">
        <w:rPr>
          <w:iCs/>
        </w:rPr>
        <w:t>Adapted from: Keeley, P. (n.d.). Uncovering Student Ideas Probes: Life Science. NSTA Publications. https://www.nsta.org/probes/life</w:t>
      </w:r>
    </w:p>
    <w:sectPr w:rsidR="00FC4E2C" w:rsidRPr="00FC4E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40EBB" w14:textId="77777777" w:rsidR="00BC28FE" w:rsidRDefault="00BC28FE" w:rsidP="00293785">
      <w:pPr>
        <w:spacing w:after="0" w:line="240" w:lineRule="auto"/>
      </w:pPr>
      <w:r>
        <w:separator/>
      </w:r>
    </w:p>
  </w:endnote>
  <w:endnote w:type="continuationSeparator" w:id="0">
    <w:p w14:paraId="3D37395C" w14:textId="77777777" w:rsidR="00BC28FE" w:rsidRDefault="00BC28F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3F8AF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A381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FE5657" wp14:editId="0843089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EDE9C" w14:textId="18E4A0B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E03DAFC00CD9C46B70EAA7232A08B5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22F31">
                                <w:t>Cystic FIbrosis: A DNA Case Study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E565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8EEDE9C" w14:textId="18E4A0B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E03DAFC00CD9C46B70EAA7232A08B5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22F31">
                          <w:t>Cystic FIbrosis: A DNA Case Study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EAC8F07" wp14:editId="0CF7A5A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0B102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B755D" w14:textId="77777777" w:rsidR="00BC28FE" w:rsidRDefault="00BC28FE" w:rsidP="00293785">
      <w:pPr>
        <w:spacing w:after="0" w:line="240" w:lineRule="auto"/>
      </w:pPr>
      <w:r>
        <w:separator/>
      </w:r>
    </w:p>
  </w:footnote>
  <w:footnote w:type="continuationSeparator" w:id="0">
    <w:p w14:paraId="12AF1AA9" w14:textId="77777777" w:rsidR="00BC28FE" w:rsidRDefault="00BC28F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FD630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D5634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BE89A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3C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814DA"/>
    <w:rsid w:val="00293785"/>
    <w:rsid w:val="002C0879"/>
    <w:rsid w:val="002C37B4"/>
    <w:rsid w:val="0036040A"/>
    <w:rsid w:val="00397FA9"/>
    <w:rsid w:val="003A4482"/>
    <w:rsid w:val="003E3516"/>
    <w:rsid w:val="00433EFC"/>
    <w:rsid w:val="00446C13"/>
    <w:rsid w:val="00504B3A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7F6383"/>
    <w:rsid w:val="008539BE"/>
    <w:rsid w:val="00880013"/>
    <w:rsid w:val="008856F2"/>
    <w:rsid w:val="008920A4"/>
    <w:rsid w:val="008F5386"/>
    <w:rsid w:val="00913172"/>
    <w:rsid w:val="00922F31"/>
    <w:rsid w:val="00981E19"/>
    <w:rsid w:val="009B52E4"/>
    <w:rsid w:val="009D6E8D"/>
    <w:rsid w:val="00A101E8"/>
    <w:rsid w:val="00AC349E"/>
    <w:rsid w:val="00B3475F"/>
    <w:rsid w:val="00B92DBF"/>
    <w:rsid w:val="00BC28FE"/>
    <w:rsid w:val="00BC7C40"/>
    <w:rsid w:val="00BD119F"/>
    <w:rsid w:val="00C11A41"/>
    <w:rsid w:val="00C60185"/>
    <w:rsid w:val="00C73EA1"/>
    <w:rsid w:val="00C8524A"/>
    <w:rsid w:val="00CB4974"/>
    <w:rsid w:val="00CC4F77"/>
    <w:rsid w:val="00CD323C"/>
    <w:rsid w:val="00CD3CF6"/>
    <w:rsid w:val="00CD602A"/>
    <w:rsid w:val="00CE336D"/>
    <w:rsid w:val="00CF192F"/>
    <w:rsid w:val="00D106FF"/>
    <w:rsid w:val="00D626EB"/>
    <w:rsid w:val="00D6541C"/>
    <w:rsid w:val="00DC1267"/>
    <w:rsid w:val="00DC7A6D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A2B80"/>
  <w15:docId w15:val="{75D654D6-EBDB-3F4E-B376-075F8B0A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03DAFC00CD9C46B70EAA7232A0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40DB7-1AC8-0F49-9F2B-BAF9E06A5400}"/>
      </w:docPartPr>
      <w:docPartBody>
        <w:p w:rsidR="007A71DD" w:rsidRDefault="007A71DD">
          <w:pPr>
            <w:pStyle w:val="3E03DAFC00CD9C46B70EAA7232A08B5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DD"/>
    <w:rsid w:val="000F4C79"/>
    <w:rsid w:val="007A71DD"/>
    <w:rsid w:val="00BC7C40"/>
    <w:rsid w:val="00D6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E03DAFC00CD9C46B70EAA7232A08B56">
    <w:name w:val="3E03DAFC00CD9C46B70EAA7232A08B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17</TotalTime>
  <Pages>1</Pages>
  <Words>23</Words>
  <Characters>215</Characters>
  <Application>Microsoft Office Word</Application>
  <DocSecurity>0</DocSecurity>
  <Lines>26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Cystic FIbrosis: A DNA Case Study</vt:lpstr>
    </vt:vector>
  </TitlesOfParts>
  <Manager/>
  <Company/>
  <LinksUpToDate>false</LinksUpToDate>
  <CharactersWithSpaces>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Cystic FIbrosis: A DNA Case Study</dc:title>
  <dc:subject/>
  <dc:creator>K20 Center</dc:creator>
  <cp:keywords/>
  <dc:description/>
  <cp:lastModifiedBy>Moharram, Jehanne</cp:lastModifiedBy>
  <cp:revision>3</cp:revision>
  <cp:lastPrinted>2016-07-14T14:08:00Z</cp:lastPrinted>
  <dcterms:created xsi:type="dcterms:W3CDTF">2024-11-27T19:23:00Z</dcterms:created>
  <dcterms:modified xsi:type="dcterms:W3CDTF">2024-12-02T17:56:00Z</dcterms:modified>
  <cp:category/>
</cp:coreProperties>
</file>