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A319D26" w14:textId="26A9B13E" w:rsidR="00446C13" w:rsidRDefault="00410684" w:rsidP="00DC7A6D">
      <w:pPr>
        <w:pStyle w:val="Title"/>
      </w:pPr>
      <w:r>
        <w:t>student handout 1</w:t>
      </w:r>
    </w:p>
    <w:p w14:paraId="3C6B7472" w14:textId="3BC7D83D" w:rsidR="00625465" w:rsidRDefault="00625465" w:rsidP="00625465">
      <w:pPr>
        <w:jc w:val="right"/>
        <w:rPr>
          <w:b/>
          <w:bCs/>
        </w:rPr>
      </w:pPr>
      <w:r w:rsidRPr="00625465">
        <w:rPr>
          <w:b/>
          <w:bCs/>
        </w:rPr>
        <w:t>Name: ___________________________________</w:t>
      </w:r>
    </w:p>
    <w:p w14:paraId="04DC554B" w14:textId="77777777" w:rsidR="00625465" w:rsidRDefault="00625465" w:rsidP="00625465">
      <w:pPr>
        <w:rPr>
          <w:rFonts w:ascii="Corbel" w:hAnsi="Corbel"/>
        </w:rPr>
      </w:pPr>
      <w:r w:rsidRPr="004A403E">
        <w:rPr>
          <w:rFonts w:ascii="Corbel" w:hAnsi="Corbel"/>
        </w:rPr>
        <w:t>Below are two X-ray pictures of lungs. What differences do you notice between the two pictures? Please write your responses beside the pictures.</w:t>
      </w:r>
    </w:p>
    <w:p w14:paraId="615571BB" w14:textId="77777777" w:rsidR="00625465" w:rsidRPr="00625465" w:rsidRDefault="00625465" w:rsidP="00625465">
      <w:pPr>
        <w:pStyle w:val="BodyText"/>
      </w:pPr>
    </w:p>
    <w:p w14:paraId="7488FA7C" w14:textId="77777777" w:rsidR="00625465" w:rsidRDefault="00625465" w:rsidP="00625465">
      <w:pPr>
        <w:pStyle w:val="CaptionCutline"/>
      </w:pPr>
      <w:r w:rsidRPr="00F01920">
        <w:t>X-ray 1:</w:t>
      </w:r>
    </w:p>
    <w:p w14:paraId="37C84EFC" w14:textId="3B67952F" w:rsidR="00625465" w:rsidRDefault="00625465" w:rsidP="00625465">
      <w:pPr>
        <w:pStyle w:val="BodyText"/>
      </w:pPr>
      <w:r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6420E" wp14:editId="77D405D7">
                <wp:simplePos x="0" y="0"/>
                <wp:positionH relativeFrom="column">
                  <wp:posOffset>2937753</wp:posOffset>
                </wp:positionH>
                <wp:positionV relativeFrom="paragraph">
                  <wp:posOffset>395052</wp:posOffset>
                </wp:positionV>
                <wp:extent cx="3166110" cy="2273300"/>
                <wp:effectExtent l="25400" t="25400" r="21590" b="25400"/>
                <wp:wrapNone/>
                <wp:docPr id="67330134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66110" cy="227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95FD90" w14:textId="77777777" w:rsidR="00625465" w:rsidRDefault="00625465" w:rsidP="00625465">
                            <w:r>
                              <w:t>Explanation:</w:t>
                            </w:r>
                          </w:p>
                          <w:p w14:paraId="442D67C9" w14:textId="77777777" w:rsidR="00625465" w:rsidRDefault="00625465" w:rsidP="00625465"/>
                          <w:p w14:paraId="1CF36835" w14:textId="77777777" w:rsidR="00625465" w:rsidRDefault="00625465" w:rsidP="00625465"/>
                          <w:p w14:paraId="40F17918" w14:textId="77777777" w:rsidR="00625465" w:rsidRDefault="00625465" w:rsidP="00625465"/>
                          <w:p w14:paraId="0ABF5E45" w14:textId="77777777" w:rsidR="00625465" w:rsidRDefault="00625465" w:rsidP="00625465"/>
                          <w:p w14:paraId="6A903AA8" w14:textId="77777777" w:rsidR="00625465" w:rsidRDefault="00625465" w:rsidP="00625465"/>
                          <w:p w14:paraId="3A2724B6" w14:textId="77777777" w:rsidR="00625465" w:rsidRDefault="00625465" w:rsidP="00625465"/>
                          <w:p w14:paraId="0AB82041" w14:textId="77777777" w:rsidR="00625465" w:rsidRDefault="00625465" w:rsidP="006254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6420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31.3pt;margin-top:31.1pt;width:249.3pt;height:17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" strokecolor="#c0504d" strokeweight="5pt">
                <v:stroke linestyle="thickThin"/>
                <v:shadow color="#868686"/>
                <v:path arrowok="t"/>
                <v:textbox>
                  <w:txbxContent>
                    <w:p w14:paraId="7B95FD90" w14:textId="77777777" w:rsidR="00625465" w:rsidRDefault="00625465" w:rsidP="00625465">
                      <w:r>
                        <w:t>Explanation:</w:t>
                      </w:r>
                    </w:p>
                    <w:p w14:paraId="442D67C9" w14:textId="77777777" w:rsidR="00625465" w:rsidRDefault="00625465" w:rsidP="00625465"/>
                    <w:p w14:paraId="1CF36835" w14:textId="77777777" w:rsidR="00625465" w:rsidRDefault="00625465" w:rsidP="00625465"/>
                    <w:p w14:paraId="40F17918" w14:textId="77777777" w:rsidR="00625465" w:rsidRDefault="00625465" w:rsidP="00625465"/>
                    <w:p w14:paraId="0ABF5E45" w14:textId="77777777" w:rsidR="00625465" w:rsidRDefault="00625465" w:rsidP="00625465"/>
                    <w:p w14:paraId="6A903AA8" w14:textId="77777777" w:rsidR="00625465" w:rsidRDefault="00625465" w:rsidP="00625465"/>
                    <w:p w14:paraId="3A2724B6" w14:textId="77777777" w:rsidR="00625465" w:rsidRDefault="00625465" w:rsidP="00625465"/>
                    <w:p w14:paraId="0AB82041" w14:textId="77777777" w:rsidR="00625465" w:rsidRDefault="00625465" w:rsidP="0062546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1AD2017" wp14:editId="59B4DAF6">
            <wp:simplePos x="0" y="0"/>
            <wp:positionH relativeFrom="column">
              <wp:posOffset>0</wp:posOffset>
            </wp:positionH>
            <wp:positionV relativeFrom="paragraph">
              <wp:posOffset>292100</wp:posOffset>
            </wp:positionV>
            <wp:extent cx="2524125" cy="2524125"/>
            <wp:effectExtent l="0" t="0" r="0" b="0"/>
            <wp:wrapSquare wrapText="bothSides"/>
            <wp:docPr id="9" name="Picture 1" descr="Description: healty lung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ealty lungs.jp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F345C" w14:textId="77777777" w:rsidR="00625465" w:rsidRPr="00625465" w:rsidRDefault="00625465" w:rsidP="00625465"/>
    <w:p w14:paraId="5EF8CD25" w14:textId="77777777" w:rsidR="00625465" w:rsidRPr="00625465" w:rsidRDefault="00625465" w:rsidP="00625465"/>
    <w:p w14:paraId="625BE076" w14:textId="77777777" w:rsidR="00625465" w:rsidRPr="00625465" w:rsidRDefault="00625465" w:rsidP="00625465"/>
    <w:p w14:paraId="2D84A752" w14:textId="77777777" w:rsidR="00625465" w:rsidRPr="00625465" w:rsidRDefault="00625465" w:rsidP="00625465"/>
    <w:p w14:paraId="73A00B85" w14:textId="77777777" w:rsidR="00625465" w:rsidRPr="00625465" w:rsidRDefault="00625465" w:rsidP="00625465"/>
    <w:p w14:paraId="7DF0E78B" w14:textId="77777777" w:rsidR="00625465" w:rsidRPr="00625465" w:rsidRDefault="00625465" w:rsidP="00625465"/>
    <w:p w14:paraId="12C21A62" w14:textId="77777777" w:rsidR="00625465" w:rsidRPr="00625465" w:rsidRDefault="00625465" w:rsidP="00625465"/>
    <w:p w14:paraId="71DD16FA" w14:textId="77777777" w:rsidR="00625465" w:rsidRPr="00625465" w:rsidRDefault="00625465" w:rsidP="00625465"/>
    <w:p w14:paraId="04E6CD16" w14:textId="77777777" w:rsidR="00625465" w:rsidRPr="00625465" w:rsidRDefault="00625465" w:rsidP="00625465"/>
    <w:p w14:paraId="446201EA" w14:textId="77777777" w:rsidR="00625465" w:rsidRDefault="00625465" w:rsidP="00625465"/>
    <w:p w14:paraId="627CE773" w14:textId="1C5B331E" w:rsidR="00625465" w:rsidRDefault="00625465" w:rsidP="00625465">
      <w:pPr>
        <w:pStyle w:val="CaptionCutline"/>
      </w:pPr>
      <w:r>
        <w:t>X-ray 2:</w:t>
      </w:r>
    </w:p>
    <w:p w14:paraId="43E35424" w14:textId="452DC988" w:rsidR="00625465" w:rsidRDefault="00625465" w:rsidP="00625465">
      <w:pPr>
        <w:pStyle w:val="CaptionCutline"/>
      </w:pPr>
    </w:p>
    <w:p w14:paraId="24A3770E" w14:textId="0899390E" w:rsidR="00625465" w:rsidRPr="00625465" w:rsidRDefault="00625465" w:rsidP="00625465">
      <w:pPr>
        <w:pStyle w:val="CaptionCut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1D985A" wp14:editId="764667DC">
                <wp:simplePos x="0" y="0"/>
                <wp:positionH relativeFrom="column">
                  <wp:posOffset>2840477</wp:posOffset>
                </wp:positionH>
                <wp:positionV relativeFrom="paragraph">
                  <wp:posOffset>132405</wp:posOffset>
                </wp:positionV>
                <wp:extent cx="3162935" cy="2216150"/>
                <wp:effectExtent l="25400" t="25400" r="24765" b="31750"/>
                <wp:wrapNone/>
                <wp:docPr id="21508528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62935" cy="221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A6C620" w14:textId="77777777" w:rsidR="00625465" w:rsidRDefault="00625465" w:rsidP="00625465">
                            <w:r>
                              <w:t>Explanation:</w:t>
                            </w:r>
                          </w:p>
                          <w:p w14:paraId="670B933D" w14:textId="77777777" w:rsidR="00625465" w:rsidRDefault="00625465" w:rsidP="00625465"/>
                          <w:p w14:paraId="421C6E4A" w14:textId="77777777" w:rsidR="00625465" w:rsidRDefault="00625465" w:rsidP="00625465"/>
                          <w:p w14:paraId="57BFF2A2" w14:textId="77777777" w:rsidR="00625465" w:rsidRDefault="00625465" w:rsidP="00625465"/>
                          <w:p w14:paraId="79CC2450" w14:textId="77777777" w:rsidR="00625465" w:rsidRDefault="00625465" w:rsidP="00625465"/>
                          <w:p w14:paraId="279A0DBF" w14:textId="77777777" w:rsidR="00625465" w:rsidRDefault="00625465" w:rsidP="00625465"/>
                          <w:p w14:paraId="5C0E1574" w14:textId="77777777" w:rsidR="00625465" w:rsidRDefault="00625465" w:rsidP="00625465"/>
                          <w:p w14:paraId="2359DE68" w14:textId="77777777" w:rsidR="00625465" w:rsidRDefault="00625465" w:rsidP="006254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D985A" id="Text Box 8" o:spid="_x0000_s1027" type="#_x0000_t202" style="position:absolute;margin-left:223.65pt;margin-top:10.45pt;width:249.05pt;height:17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" strokecolor="#c0504d" strokeweight="5pt">
                <v:stroke linestyle="thickThin"/>
                <v:shadow color="#868686"/>
                <v:path arrowok="t"/>
                <v:textbox>
                  <w:txbxContent>
                    <w:p w14:paraId="26A6C620" w14:textId="77777777" w:rsidR="00625465" w:rsidRDefault="00625465" w:rsidP="00625465">
                      <w:r>
                        <w:t>Explanation:</w:t>
                      </w:r>
                    </w:p>
                    <w:p w14:paraId="670B933D" w14:textId="77777777" w:rsidR="00625465" w:rsidRDefault="00625465" w:rsidP="00625465"/>
                    <w:p w14:paraId="421C6E4A" w14:textId="77777777" w:rsidR="00625465" w:rsidRDefault="00625465" w:rsidP="00625465"/>
                    <w:p w14:paraId="57BFF2A2" w14:textId="77777777" w:rsidR="00625465" w:rsidRDefault="00625465" w:rsidP="00625465"/>
                    <w:p w14:paraId="79CC2450" w14:textId="77777777" w:rsidR="00625465" w:rsidRDefault="00625465" w:rsidP="00625465"/>
                    <w:p w14:paraId="279A0DBF" w14:textId="77777777" w:rsidR="00625465" w:rsidRDefault="00625465" w:rsidP="00625465"/>
                    <w:p w14:paraId="5C0E1574" w14:textId="77777777" w:rsidR="00625465" w:rsidRDefault="00625465" w:rsidP="00625465"/>
                    <w:p w14:paraId="2359DE68" w14:textId="77777777" w:rsidR="00625465" w:rsidRDefault="00625465" w:rsidP="00625465"/>
                  </w:txbxContent>
                </v:textbox>
              </v:shape>
            </w:pict>
          </mc:Fallback>
        </mc:AlternateContent>
      </w:r>
      <w:r w:rsidRPr="00E45C74">
        <w:rPr>
          <w:noProof/>
        </w:rPr>
        <w:drawing>
          <wp:inline distT="0" distB="0" distL="0" distR="0" wp14:anchorId="6662036C" wp14:editId="592A319B">
            <wp:extent cx="2490470" cy="2578100"/>
            <wp:effectExtent l="0" t="0" r="0" b="0"/>
            <wp:docPr id="1" name="Picture 0" descr="Description: cysticfibrosis1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cysticfibrosis1.gif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5465" w:rsidRPr="006254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0FC11" w14:textId="77777777" w:rsidR="006A41DB" w:rsidRDefault="006A41DB" w:rsidP="00293785">
      <w:pPr>
        <w:spacing w:after="0" w:line="240" w:lineRule="auto"/>
      </w:pPr>
      <w:r>
        <w:separator/>
      </w:r>
    </w:p>
  </w:endnote>
  <w:endnote w:type="continuationSeparator" w:id="0">
    <w:p w14:paraId="4840435E" w14:textId="77777777" w:rsidR="006A41DB" w:rsidRDefault="006A41D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6D843" w14:textId="77777777" w:rsidR="003A4482" w:rsidRDefault="003A4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4226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56823C" wp14:editId="2ECF052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F99DD0" w14:textId="5D12CC61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B07EFC8CD36C54E8CA77AE621D94B6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625465">
                                <w:t>Cystic Fibrosis: A DNA Case Study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56823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5BF99DD0" w14:textId="5D12CC61" w:rsidR="00293785" w:rsidRDefault="00A2310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B07EFC8CD36C54E8CA77AE621D94B6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25465">
                          <w:t>Cystic Fibrosis: A DNA Case Study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704787C" wp14:editId="618F216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E1397" w14:textId="77777777" w:rsidR="003A4482" w:rsidRDefault="003A4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C292B" w14:textId="77777777" w:rsidR="006A41DB" w:rsidRDefault="006A41DB" w:rsidP="00293785">
      <w:pPr>
        <w:spacing w:after="0" w:line="240" w:lineRule="auto"/>
      </w:pPr>
      <w:r>
        <w:separator/>
      </w:r>
    </w:p>
  </w:footnote>
  <w:footnote w:type="continuationSeparator" w:id="0">
    <w:p w14:paraId="016D84A9" w14:textId="77777777" w:rsidR="006A41DB" w:rsidRDefault="006A41D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015BD" w14:textId="77777777" w:rsidR="003A4482" w:rsidRDefault="003A4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5FEEB" w14:textId="77777777" w:rsidR="003A4482" w:rsidRDefault="003A44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BF880" w14:textId="77777777" w:rsidR="003A4482" w:rsidRDefault="003A4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65"/>
    <w:rsid w:val="0004006F"/>
    <w:rsid w:val="00053775"/>
    <w:rsid w:val="0005619A"/>
    <w:rsid w:val="0008589D"/>
    <w:rsid w:val="0011259B"/>
    <w:rsid w:val="00116FDD"/>
    <w:rsid w:val="00125621"/>
    <w:rsid w:val="001A3324"/>
    <w:rsid w:val="001A7919"/>
    <w:rsid w:val="001D0BBF"/>
    <w:rsid w:val="001E1F85"/>
    <w:rsid w:val="001E455C"/>
    <w:rsid w:val="001F125D"/>
    <w:rsid w:val="002315DE"/>
    <w:rsid w:val="002345CC"/>
    <w:rsid w:val="00293785"/>
    <w:rsid w:val="002C0879"/>
    <w:rsid w:val="002C37B4"/>
    <w:rsid w:val="0036040A"/>
    <w:rsid w:val="00397FA9"/>
    <w:rsid w:val="003A4482"/>
    <w:rsid w:val="003E3516"/>
    <w:rsid w:val="00410684"/>
    <w:rsid w:val="00433EFC"/>
    <w:rsid w:val="00446C13"/>
    <w:rsid w:val="005078B4"/>
    <w:rsid w:val="0053328A"/>
    <w:rsid w:val="00540FC6"/>
    <w:rsid w:val="005511B6"/>
    <w:rsid w:val="00553C98"/>
    <w:rsid w:val="00566601"/>
    <w:rsid w:val="005A7635"/>
    <w:rsid w:val="005E14C4"/>
    <w:rsid w:val="006010D7"/>
    <w:rsid w:val="00625465"/>
    <w:rsid w:val="006423F2"/>
    <w:rsid w:val="00645D7F"/>
    <w:rsid w:val="00656940"/>
    <w:rsid w:val="00665274"/>
    <w:rsid w:val="00666C03"/>
    <w:rsid w:val="00686DAB"/>
    <w:rsid w:val="006A41DB"/>
    <w:rsid w:val="006B4CC2"/>
    <w:rsid w:val="006E0EA0"/>
    <w:rsid w:val="006E1542"/>
    <w:rsid w:val="00721EA4"/>
    <w:rsid w:val="007236BB"/>
    <w:rsid w:val="00797CB5"/>
    <w:rsid w:val="007B055F"/>
    <w:rsid w:val="007C36E9"/>
    <w:rsid w:val="007E6F1D"/>
    <w:rsid w:val="008539BE"/>
    <w:rsid w:val="00880013"/>
    <w:rsid w:val="008856F2"/>
    <w:rsid w:val="008920A4"/>
    <w:rsid w:val="008F5386"/>
    <w:rsid w:val="00913172"/>
    <w:rsid w:val="00981E19"/>
    <w:rsid w:val="009B52E4"/>
    <w:rsid w:val="009D6E8D"/>
    <w:rsid w:val="00A101E8"/>
    <w:rsid w:val="00AC349E"/>
    <w:rsid w:val="00AD53A7"/>
    <w:rsid w:val="00B3475F"/>
    <w:rsid w:val="00B92DBF"/>
    <w:rsid w:val="00BC7C40"/>
    <w:rsid w:val="00BD119F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6541C"/>
    <w:rsid w:val="00DC1267"/>
    <w:rsid w:val="00DC7A6D"/>
    <w:rsid w:val="00E31C98"/>
    <w:rsid w:val="00E43680"/>
    <w:rsid w:val="00E61E47"/>
    <w:rsid w:val="00ED24C8"/>
    <w:rsid w:val="00EE2561"/>
    <w:rsid w:val="00F377E2"/>
    <w:rsid w:val="00F50748"/>
    <w:rsid w:val="00F72D02"/>
    <w:rsid w:val="00F77736"/>
    <w:rsid w:val="00FC4E2C"/>
    <w:rsid w:val="00FE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8E9CF"/>
  <w15:docId w15:val="{74FACF99-6349-0344-8A42-0DC52E1A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hannemoharram/Library/Group%20Containers/UBF8T346G9.Office/User%20Content.localized/Templates.localized/Vertical%20LEARN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B07EFC8CD36C54E8CA77AE621D94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C6ABE-DAB4-234B-90B1-7EC6F8E9C42E}"/>
      </w:docPartPr>
      <w:docPartBody>
        <w:p w:rsidR="002A02E8" w:rsidRDefault="002A02E8">
          <w:pPr>
            <w:pStyle w:val="EB07EFC8CD36C54E8CA77AE621D94B6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E8"/>
    <w:rsid w:val="002A02E8"/>
    <w:rsid w:val="00BC7C40"/>
    <w:rsid w:val="00D6541C"/>
    <w:rsid w:val="00F0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B07EFC8CD36C54E8CA77AE621D94B66">
    <w:name w:val="EB07EFC8CD36C54E8CA77AE621D94B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(Save As Template).dotx</Template>
  <TotalTime>0</TotalTime>
  <Pages>1</Pages>
  <Words>32</Words>
  <Characters>191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Cystic Fibrosis: A DNA Case Study</vt:lpstr>
    </vt:vector>
  </TitlesOfParts>
  <Manager/>
  <Company/>
  <LinksUpToDate>false</LinksUpToDate>
  <CharactersWithSpaces>218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Cystic Fibrosis: A DNA Case Study</dc:title>
  <dc:subject/>
  <dc:creator>K20 Center</dc:creator>
  <cp:keywords/>
  <dc:description/>
  <cp:lastModifiedBy>Moharram, Jehanne</cp:lastModifiedBy>
  <cp:revision>3</cp:revision>
  <cp:lastPrinted>2016-07-14T14:08:00Z</cp:lastPrinted>
  <dcterms:created xsi:type="dcterms:W3CDTF">2024-12-02T19:11:00Z</dcterms:created>
  <dcterms:modified xsi:type="dcterms:W3CDTF">2024-12-02T19:11:00Z</dcterms:modified>
  <cp:category/>
</cp:coreProperties>
</file>