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E9C8B5" w14:textId="6E4E945C" w:rsidR="00446C13" w:rsidRDefault="000613D5" w:rsidP="00DC7A6D">
      <w:pPr>
        <w:pStyle w:val="Title"/>
      </w:pPr>
      <w:r>
        <w:t>student handout 2</w:t>
      </w:r>
    </w:p>
    <w:p w14:paraId="36515B2F" w14:textId="328541D7" w:rsidR="000613D5" w:rsidRPr="000613D5" w:rsidRDefault="000613D5" w:rsidP="000613D5">
      <w:pPr>
        <w:jc w:val="right"/>
        <w:rPr>
          <w:b/>
          <w:bCs/>
        </w:rPr>
      </w:pPr>
      <w:r>
        <w:rPr>
          <w:b/>
          <w:bCs/>
        </w:rPr>
        <w:t>Name: _______________________________</w:t>
      </w:r>
    </w:p>
    <w:p w14:paraId="33B7D7FE" w14:textId="77777777" w:rsidR="000613D5" w:rsidRDefault="000613D5" w:rsidP="000613D5"/>
    <w:p w14:paraId="2CFEC9AB" w14:textId="63D85DC8" w:rsidR="000613D5" w:rsidRPr="000613D5" w:rsidRDefault="000613D5" w:rsidP="000613D5">
      <w:r w:rsidRPr="000613D5">
        <w:t>The top picture is an X-ray of the lungs of an individual who has healthy lung</w:t>
      </w:r>
      <w:r>
        <w:t>s</w:t>
      </w:r>
      <w:r w:rsidRPr="000613D5">
        <w:t xml:space="preserve">. The bottom picture is the X-ray of an individual who is thought to have </w:t>
      </w:r>
      <w:r w:rsidR="00950D66">
        <w:t>c</w:t>
      </w:r>
      <w:r w:rsidRPr="000613D5">
        <w:t xml:space="preserve">ystic </w:t>
      </w:r>
      <w:r w:rsidR="00950D66">
        <w:t>f</w:t>
      </w:r>
      <w:r w:rsidRPr="000613D5">
        <w:t>ibrosis.</w:t>
      </w:r>
    </w:p>
    <w:p w14:paraId="0FA4624E" w14:textId="6CC28BB7" w:rsidR="000613D5" w:rsidRDefault="000613D5" w:rsidP="000613D5">
      <w:r w:rsidRPr="000613D5">
        <w:t xml:space="preserve">Using the article you just read about </w:t>
      </w:r>
      <w:r w:rsidR="00950D66">
        <w:t>c</w:t>
      </w:r>
      <w:r w:rsidRPr="000613D5">
        <w:t xml:space="preserve">ystic </w:t>
      </w:r>
      <w:r w:rsidR="00950D66">
        <w:t>f</w:t>
      </w:r>
      <w:r w:rsidRPr="000613D5">
        <w:t>ibrosis, answer the following questions</w:t>
      </w:r>
      <w:r>
        <w:t>:</w:t>
      </w:r>
      <w:r w:rsidRPr="000613D5">
        <w:t xml:space="preserve"> </w:t>
      </w:r>
    </w:p>
    <w:p w14:paraId="2B623782" w14:textId="77777777" w:rsidR="000613D5" w:rsidRPr="000613D5" w:rsidRDefault="000613D5" w:rsidP="000613D5">
      <w:pPr>
        <w:pStyle w:val="BodyText"/>
      </w:pPr>
    </w:p>
    <w:p w14:paraId="3DBFABB0" w14:textId="6ED1C5E5" w:rsidR="000613D5" w:rsidRPr="005F38D9" w:rsidRDefault="000613D5" w:rsidP="000613D5">
      <w:pPr>
        <w:pStyle w:val="ListParagraph"/>
        <w:numPr>
          <w:ilvl w:val="0"/>
          <w:numId w:val="13"/>
        </w:numPr>
      </w:pPr>
      <w:r w:rsidRPr="005F38D9">
        <w:t xml:space="preserve">What is </w:t>
      </w:r>
      <w:r w:rsidR="00950D66">
        <w:t>c</w:t>
      </w:r>
      <w:r w:rsidRPr="005F38D9">
        <w:t xml:space="preserve">ystic </w:t>
      </w:r>
      <w:r w:rsidR="00950D66">
        <w:t>f</w:t>
      </w:r>
      <w:r w:rsidRPr="005F38D9">
        <w:t>ibrosis?</w:t>
      </w:r>
    </w:p>
    <w:p w14:paraId="7D2A606A" w14:textId="77777777" w:rsidR="000613D5" w:rsidRPr="005F38D9" w:rsidRDefault="000613D5" w:rsidP="000613D5"/>
    <w:p w14:paraId="5DC1CEC6" w14:textId="77777777" w:rsidR="000613D5" w:rsidRPr="005F38D9" w:rsidRDefault="000613D5" w:rsidP="000613D5"/>
    <w:p w14:paraId="6F265CF7" w14:textId="77777777" w:rsidR="000613D5" w:rsidRPr="005F38D9" w:rsidRDefault="000613D5" w:rsidP="000613D5"/>
    <w:p w14:paraId="2214A9CD" w14:textId="77777777" w:rsidR="000613D5" w:rsidRPr="005F38D9" w:rsidRDefault="000613D5" w:rsidP="000613D5"/>
    <w:p w14:paraId="0ABEF370" w14:textId="5B9DD118" w:rsidR="000613D5" w:rsidRPr="005F38D9" w:rsidRDefault="000613D5" w:rsidP="000613D5">
      <w:pPr>
        <w:pStyle w:val="ListParagraph"/>
        <w:numPr>
          <w:ilvl w:val="0"/>
          <w:numId w:val="13"/>
        </w:numPr>
      </w:pPr>
      <w:r w:rsidRPr="005F38D9">
        <w:t xml:space="preserve">What causes </w:t>
      </w:r>
      <w:r w:rsidR="00950D66">
        <w:t>c</w:t>
      </w:r>
      <w:r w:rsidRPr="005F38D9">
        <w:t xml:space="preserve">ystic </w:t>
      </w:r>
      <w:r w:rsidR="00950D66">
        <w:t>f</w:t>
      </w:r>
      <w:r w:rsidRPr="005F38D9">
        <w:t>ibrosis?</w:t>
      </w:r>
    </w:p>
    <w:p w14:paraId="5A8DC4E3" w14:textId="77777777" w:rsidR="000613D5" w:rsidRPr="005F38D9" w:rsidRDefault="000613D5" w:rsidP="000613D5"/>
    <w:p w14:paraId="0BC710F5" w14:textId="77777777" w:rsidR="000613D5" w:rsidRPr="005F38D9" w:rsidRDefault="000613D5" w:rsidP="000613D5"/>
    <w:p w14:paraId="6EE24E55" w14:textId="77777777" w:rsidR="000613D5" w:rsidRPr="005F38D9" w:rsidRDefault="000613D5" w:rsidP="000613D5"/>
    <w:p w14:paraId="7AE41015" w14:textId="77777777" w:rsidR="000613D5" w:rsidRPr="005F38D9" w:rsidRDefault="000613D5" w:rsidP="000613D5"/>
    <w:p w14:paraId="1FAB5DAF" w14:textId="4476E9B0" w:rsidR="000613D5" w:rsidRPr="005F38D9" w:rsidRDefault="000613D5" w:rsidP="000613D5">
      <w:pPr>
        <w:pStyle w:val="ListParagraph"/>
        <w:numPr>
          <w:ilvl w:val="0"/>
          <w:numId w:val="13"/>
        </w:numPr>
      </w:pPr>
      <w:r w:rsidRPr="005F38D9">
        <w:t xml:space="preserve">How are the lungs affected by </w:t>
      </w:r>
      <w:r w:rsidR="00950D66">
        <w:t>c</w:t>
      </w:r>
      <w:r w:rsidRPr="005F38D9">
        <w:t xml:space="preserve">ystic </w:t>
      </w:r>
      <w:r w:rsidR="00950D66">
        <w:t>f</w:t>
      </w:r>
      <w:r w:rsidRPr="005F38D9">
        <w:t>ibrosis?</w:t>
      </w:r>
    </w:p>
    <w:p w14:paraId="0C35C4AA" w14:textId="77777777" w:rsidR="000613D5" w:rsidRPr="005F38D9" w:rsidRDefault="000613D5" w:rsidP="000613D5"/>
    <w:p w14:paraId="05C6692E" w14:textId="77777777" w:rsidR="000613D5" w:rsidRPr="005F38D9" w:rsidRDefault="000613D5" w:rsidP="000613D5"/>
    <w:p w14:paraId="27BDBEC3" w14:textId="77777777" w:rsidR="000613D5" w:rsidRPr="005F38D9" w:rsidRDefault="000613D5" w:rsidP="000613D5"/>
    <w:p w14:paraId="354C0965" w14:textId="77777777" w:rsidR="000613D5" w:rsidRPr="005F38D9" w:rsidRDefault="000613D5" w:rsidP="000613D5"/>
    <w:p w14:paraId="35F6D77A" w14:textId="03A8BE0B" w:rsidR="000613D5" w:rsidRPr="005F38D9" w:rsidRDefault="000613D5" w:rsidP="000613D5">
      <w:pPr>
        <w:pStyle w:val="ListParagraph"/>
        <w:numPr>
          <w:ilvl w:val="0"/>
          <w:numId w:val="13"/>
        </w:numPr>
      </w:pPr>
      <w:r w:rsidRPr="005F38D9">
        <w:t xml:space="preserve">Now that you know a little more about </w:t>
      </w:r>
      <w:r w:rsidR="00950D66">
        <w:t>c</w:t>
      </w:r>
      <w:r w:rsidRPr="005F38D9">
        <w:t xml:space="preserve">ystic </w:t>
      </w:r>
      <w:r w:rsidR="00950D66">
        <w:t>f</w:t>
      </w:r>
      <w:r w:rsidRPr="005F38D9">
        <w:t>ibrosis, look back at X-ray 2</w:t>
      </w:r>
      <w:r w:rsidR="00950D66">
        <w:t>.</w:t>
      </w:r>
      <w:r w:rsidRPr="005F38D9">
        <w:t xml:space="preserve"> </w:t>
      </w:r>
      <w:r w:rsidR="00950D66">
        <w:t>W</w:t>
      </w:r>
      <w:r w:rsidRPr="005F38D9">
        <w:t>hat do you think the white cloudy spots in the lungs are</w:t>
      </w:r>
      <w:r>
        <w:t>?</w:t>
      </w:r>
    </w:p>
    <w:p w14:paraId="59B5452D" w14:textId="77777777" w:rsidR="000613D5" w:rsidRPr="001F4413" w:rsidRDefault="000613D5" w:rsidP="000613D5"/>
    <w:p w14:paraId="5A95BEA5" w14:textId="77777777" w:rsidR="000613D5" w:rsidRDefault="000613D5" w:rsidP="000613D5">
      <w:pPr>
        <w:pStyle w:val="BodyText"/>
      </w:pPr>
    </w:p>
    <w:p w14:paraId="5B7F7C4D" w14:textId="77777777" w:rsidR="000613D5" w:rsidRDefault="000613D5" w:rsidP="000613D5">
      <w:pPr>
        <w:pStyle w:val="BodyText"/>
      </w:pPr>
    </w:p>
    <w:p w14:paraId="55789DF4" w14:textId="77777777" w:rsidR="000613D5" w:rsidRPr="000613D5" w:rsidRDefault="000613D5" w:rsidP="000613D5">
      <w:pPr>
        <w:pStyle w:val="BodyText"/>
      </w:pPr>
    </w:p>
    <w:sectPr w:rsidR="000613D5" w:rsidRPr="00061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F9DA8" w14:textId="77777777" w:rsidR="000613D5" w:rsidRDefault="000613D5" w:rsidP="00293785">
      <w:pPr>
        <w:spacing w:after="0" w:line="240" w:lineRule="auto"/>
      </w:pPr>
      <w:r>
        <w:separator/>
      </w:r>
    </w:p>
  </w:endnote>
  <w:endnote w:type="continuationSeparator" w:id="0">
    <w:p w14:paraId="5AA749F4" w14:textId="77777777" w:rsidR="000613D5" w:rsidRDefault="000613D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03944" w14:textId="77777777" w:rsidR="003A4482" w:rsidRDefault="003A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D01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CE29BD" wp14:editId="4724352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624736" w14:textId="3D1E2422" w:rsidR="00293785" w:rsidRDefault="00656EA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3F4A096C14C51459FBEFFDF2C34EF5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613D5">
                                <w:t>Cystic Fibrosis: A DNA Case Study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CE29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40624736" w14:textId="3D1E2422" w:rsidR="00293785" w:rsidRDefault="000613D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3F4A096C14C51459FBEFFDF2C34EF5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Cystic Fibrosis: A DNA Case Study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3186FB0" wp14:editId="6B818E3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1B1D9" w14:textId="77777777" w:rsidR="003A4482" w:rsidRDefault="003A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04D62" w14:textId="77777777" w:rsidR="000613D5" w:rsidRDefault="000613D5" w:rsidP="00293785">
      <w:pPr>
        <w:spacing w:after="0" w:line="240" w:lineRule="auto"/>
      </w:pPr>
      <w:r>
        <w:separator/>
      </w:r>
    </w:p>
  </w:footnote>
  <w:footnote w:type="continuationSeparator" w:id="0">
    <w:p w14:paraId="2696B348" w14:textId="77777777" w:rsidR="000613D5" w:rsidRDefault="000613D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E156C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1FDD5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14449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E1FE2"/>
    <w:multiLevelType w:val="hybridMultilevel"/>
    <w:tmpl w:val="9F68D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D7674"/>
    <w:multiLevelType w:val="hybridMultilevel"/>
    <w:tmpl w:val="205CB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8"/>
  </w:num>
  <w:num w:numId="2" w16cid:durableId="146556627">
    <w:abstractNumId w:val="9"/>
  </w:num>
  <w:num w:numId="3" w16cid:durableId="1387334925">
    <w:abstractNumId w:val="1"/>
  </w:num>
  <w:num w:numId="4" w16cid:durableId="1689408539">
    <w:abstractNumId w:val="4"/>
  </w:num>
  <w:num w:numId="5" w16cid:durableId="547646668">
    <w:abstractNumId w:val="5"/>
  </w:num>
  <w:num w:numId="6" w16cid:durableId="480079475">
    <w:abstractNumId w:val="7"/>
  </w:num>
  <w:num w:numId="7" w16cid:durableId="1024863129">
    <w:abstractNumId w:val="6"/>
  </w:num>
  <w:num w:numId="8" w16cid:durableId="1295863789">
    <w:abstractNumId w:val="10"/>
  </w:num>
  <w:num w:numId="9" w16cid:durableId="1048140081">
    <w:abstractNumId w:val="11"/>
  </w:num>
  <w:num w:numId="10" w16cid:durableId="1471896044">
    <w:abstractNumId w:val="12"/>
  </w:num>
  <w:num w:numId="11" w16cid:durableId="1434518601">
    <w:abstractNumId w:val="3"/>
  </w:num>
  <w:num w:numId="12" w16cid:durableId="1833376627">
    <w:abstractNumId w:val="2"/>
  </w:num>
  <w:num w:numId="13" w16cid:durableId="82512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D5"/>
    <w:rsid w:val="0004006F"/>
    <w:rsid w:val="00053775"/>
    <w:rsid w:val="0005619A"/>
    <w:rsid w:val="000613D5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3A4482"/>
    <w:rsid w:val="003E3516"/>
    <w:rsid w:val="00433EFC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56EA7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039D3"/>
    <w:rsid w:val="00913172"/>
    <w:rsid w:val="00950D66"/>
    <w:rsid w:val="00981E19"/>
    <w:rsid w:val="009B52E4"/>
    <w:rsid w:val="009D6E8D"/>
    <w:rsid w:val="00A101E8"/>
    <w:rsid w:val="00AC349E"/>
    <w:rsid w:val="00B3475F"/>
    <w:rsid w:val="00B461E9"/>
    <w:rsid w:val="00B92DBF"/>
    <w:rsid w:val="00BC7C40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6541C"/>
    <w:rsid w:val="00DC1267"/>
    <w:rsid w:val="00DC7A6D"/>
    <w:rsid w:val="00E43680"/>
    <w:rsid w:val="00E61E47"/>
    <w:rsid w:val="00EA7CCD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23B2D"/>
  <w15:docId w15:val="{D456EDD0-AC5B-CC4B-8440-5F9B2C1D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Vertic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3F4A096C14C51459FBEFFDF2C34E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0EDCA-A34D-6647-8CB6-EADA251E4641}"/>
      </w:docPartPr>
      <w:docPartBody>
        <w:p w:rsidR="00BB701A" w:rsidRDefault="00BB701A">
          <w:pPr>
            <w:pStyle w:val="F3F4A096C14C51459FBEFFDF2C34EF5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1A"/>
    <w:rsid w:val="00BB701A"/>
    <w:rsid w:val="00BC7C40"/>
    <w:rsid w:val="00D6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3F4A096C14C51459FBEFFDF2C34EF51">
    <w:name w:val="F3F4A096C14C51459FBEFFDF2C34E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(Save As Template).dotx</Template>
  <TotalTime>5</TotalTime>
  <Pages>1</Pages>
  <Words>97</Words>
  <Characters>465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Cystic Fibrosis: A DNA Case Study</vt:lpstr>
    </vt:vector>
  </TitlesOfParts>
  <Manager/>
  <Company/>
  <LinksUpToDate>false</LinksUpToDate>
  <CharactersWithSpaces>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Cystic Fibrosis: A DNA Case Study</dc:title>
  <dc:subject/>
  <dc:creator>K20 Center</dc:creator>
  <cp:keywords/>
  <dc:description/>
  <cp:lastModifiedBy>Moharram, Jehanne</cp:lastModifiedBy>
  <cp:revision>3</cp:revision>
  <cp:lastPrinted>2016-07-14T14:08:00Z</cp:lastPrinted>
  <dcterms:created xsi:type="dcterms:W3CDTF">2024-11-27T17:18:00Z</dcterms:created>
  <dcterms:modified xsi:type="dcterms:W3CDTF">2024-12-02T19:16:00Z</dcterms:modified>
  <cp:category/>
</cp:coreProperties>
</file>