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0433B6C" w14:textId="36CE72C2" w:rsidR="00446C13" w:rsidRDefault="0020543D" w:rsidP="00DC7A6D">
      <w:pPr>
        <w:pStyle w:val="Title"/>
      </w:pPr>
      <w:r>
        <w:t>student handout 3</w:t>
      </w:r>
    </w:p>
    <w:p w14:paraId="29DDB3C4" w14:textId="0BB0C790" w:rsidR="0020543D" w:rsidRDefault="0020543D" w:rsidP="0020543D">
      <w:pPr>
        <w:jc w:val="right"/>
        <w:rPr>
          <w:b/>
          <w:bCs/>
          <w:vertAlign w:val="subscript"/>
        </w:rPr>
      </w:pPr>
      <w:r>
        <w:rPr>
          <w:b/>
          <w:bCs/>
        </w:rPr>
        <w:t xml:space="preserve">Name: </w:t>
      </w:r>
      <w:r>
        <w:rPr>
          <w:b/>
          <w:bCs/>
          <w:vertAlign w:val="subscript"/>
        </w:rPr>
        <w:t>___________________________________________________</w:t>
      </w:r>
    </w:p>
    <w:p w14:paraId="0F4D6B29" w14:textId="29155917" w:rsidR="00F83021" w:rsidRDefault="00F83021" w:rsidP="0020543D">
      <w:pPr>
        <w:pStyle w:val="BodyText"/>
      </w:pPr>
      <w:r w:rsidRPr="00F83021">
        <w:rPr>
          <w:noProof/>
        </w:rPr>
        <mc:AlternateContent>
          <mc:Choice Requires="wps">
            <w:drawing>
              <wp:anchor distT="0" distB="0" distL="114300" distR="114300" simplePos="0" relativeHeight="251659264" behindDoc="0" locked="0" layoutInCell="1" allowOverlap="1" wp14:anchorId="3093FC4F" wp14:editId="2DC728EC">
                <wp:simplePos x="0" y="0"/>
                <wp:positionH relativeFrom="column">
                  <wp:posOffset>-2959</wp:posOffset>
                </wp:positionH>
                <wp:positionV relativeFrom="paragraph">
                  <wp:posOffset>135647</wp:posOffset>
                </wp:positionV>
                <wp:extent cx="6021070" cy="2182778"/>
                <wp:effectExtent l="25400" t="25400" r="36830" b="40005"/>
                <wp:wrapNone/>
                <wp:docPr id="81577987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1070" cy="2182778"/>
                        </a:xfrm>
                        <a:prstGeom prst="rect">
                          <a:avLst/>
                        </a:prstGeom>
                        <a:solidFill>
                          <a:srgbClr val="FFFFFF"/>
                        </a:solidFill>
                        <a:ln w="63500" cmpd="thickThin">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18146F5" w14:textId="275BEEBC" w:rsidR="00F83021" w:rsidRPr="00E55C96" w:rsidRDefault="00F83021" w:rsidP="00F83021">
                            <w:pPr>
                              <w:rPr>
                                <w:color w:val="1F497D"/>
                              </w:rPr>
                            </w:pPr>
                            <w:r w:rsidRPr="00DE3B52">
                              <w:t xml:space="preserve">The original X-ray pictures are from children in the Hayes family. The first </w:t>
                            </w:r>
                            <w:r w:rsidR="00AD07D2">
                              <w:t xml:space="preserve">lung </w:t>
                            </w:r>
                            <w:r w:rsidRPr="00DE3B52">
                              <w:t>X-ray belongs to Lizzie Hayes</w:t>
                            </w:r>
                            <w:r w:rsidR="00203B34">
                              <w:t>,</w:t>
                            </w:r>
                            <w:r w:rsidRPr="00DE3B52">
                              <w:t xml:space="preserve"> who is 12 years old</w:t>
                            </w:r>
                            <w:r w:rsidR="00203B34">
                              <w:t>,</w:t>
                            </w:r>
                            <w:r w:rsidRPr="00DE3B52">
                              <w:t xml:space="preserve"> and the second lung X-ray is from Laura Hayes</w:t>
                            </w:r>
                            <w:r w:rsidR="00203B34">
                              <w:t>,</w:t>
                            </w:r>
                            <w:r w:rsidRPr="00DE3B52">
                              <w:t xml:space="preserve"> who is 10 years old. Their parents have brought them to the hospital because they both seem to have a chest cold. Through examining their X-rays and the results from their auto</w:t>
                            </w:r>
                            <w:r w:rsidR="00A63338">
                              <w:t>radio</w:t>
                            </w:r>
                            <w:r w:rsidRPr="00DE3B52">
                              <w:t xml:space="preserve">graphs you have discovered that one of them has </w:t>
                            </w:r>
                            <w:r w:rsidR="00203B34">
                              <w:t>c</w:t>
                            </w:r>
                            <w:r w:rsidRPr="00DE3B52">
                              <w:t xml:space="preserve">ystic </w:t>
                            </w:r>
                            <w:r w:rsidR="00203B34">
                              <w:t>f</w:t>
                            </w:r>
                            <w:r w:rsidRPr="00DE3B52">
                              <w:t>ibrosis</w:t>
                            </w:r>
                            <w:r>
                              <w:t>.</w:t>
                            </w:r>
                            <w:r w:rsidRPr="00DE3B52">
                              <w:tab/>
                            </w:r>
                          </w:p>
                          <w:p w14:paraId="478C013E" w14:textId="77777777" w:rsidR="00F83021" w:rsidRPr="00B1177F" w:rsidRDefault="00F83021" w:rsidP="00F83021">
                            <w:r w:rsidRPr="00B1177F">
                              <w:t>The Hayes family would like to know how Laura could have inherited the genes for cystic fibrosis while Lizzie did not. Mrs. Hayes is pregnant with their third child and would like to know what the chances are that this chil</w:t>
                            </w:r>
                            <w:r>
                              <w:t>d has cystic fibrosis too. Use Punnett S</w:t>
                            </w:r>
                            <w:r w:rsidRPr="00B1177F">
                              <w:t xml:space="preserve">quares to demonstrate this to the family. </w:t>
                            </w:r>
                          </w:p>
                          <w:p w14:paraId="61187200" w14:textId="77777777" w:rsidR="00F83021" w:rsidRDefault="00F83021" w:rsidP="00F830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3FC4F" id="Rectangle 9" o:spid="_x0000_s1026" style="position:absolute;margin-left:-.25pt;margin-top:10.7pt;width:474.1pt;height:17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" strokecolor="#c0504d" strokeweight="5pt">
                <v:stroke linestyle="thickThin"/>
                <v:shadow color="#868686"/>
                <v:path arrowok="t"/>
                <v:textbox>
                  <w:txbxContent>
                    <w:p w14:paraId="318146F5" w14:textId="275BEEBC" w:rsidR="00F83021" w:rsidRPr="00E55C96" w:rsidRDefault="00F83021" w:rsidP="00F83021">
                      <w:pPr>
                        <w:rPr>
                          <w:color w:val="1F497D"/>
                        </w:rPr>
                      </w:pPr>
                      <w:r w:rsidRPr="00DE3B52">
                        <w:t xml:space="preserve">The original X-ray pictures are from children in the Hayes family. The first </w:t>
                      </w:r>
                      <w:r w:rsidR="00AD07D2">
                        <w:t xml:space="preserve">lung </w:t>
                      </w:r>
                      <w:r w:rsidRPr="00DE3B52">
                        <w:t>X-ray belongs to Lizzie Hayes</w:t>
                      </w:r>
                      <w:r w:rsidR="00203B34">
                        <w:t>,</w:t>
                      </w:r>
                      <w:r w:rsidRPr="00DE3B52">
                        <w:t xml:space="preserve"> who is 12 years old</w:t>
                      </w:r>
                      <w:r w:rsidR="00203B34">
                        <w:t>,</w:t>
                      </w:r>
                      <w:r w:rsidRPr="00DE3B52">
                        <w:t xml:space="preserve"> and the second lung X-ray is from Laura Hayes</w:t>
                      </w:r>
                      <w:r w:rsidR="00203B34">
                        <w:t>,</w:t>
                      </w:r>
                      <w:r w:rsidRPr="00DE3B52">
                        <w:t xml:space="preserve"> who is 10 years old. Their parents have brought them to the hospital because they both seem to have a chest cold. Through examining their X-rays and the results from their auto</w:t>
                      </w:r>
                      <w:r w:rsidR="00A63338">
                        <w:t>radio</w:t>
                      </w:r>
                      <w:r w:rsidRPr="00DE3B52">
                        <w:t xml:space="preserve">graphs you have discovered that one of them has </w:t>
                      </w:r>
                      <w:r w:rsidR="00203B34">
                        <w:t>c</w:t>
                      </w:r>
                      <w:r w:rsidRPr="00DE3B52">
                        <w:t xml:space="preserve">ystic </w:t>
                      </w:r>
                      <w:r w:rsidR="00203B34">
                        <w:t>f</w:t>
                      </w:r>
                      <w:r w:rsidRPr="00DE3B52">
                        <w:t>ibrosis</w:t>
                      </w:r>
                      <w:r>
                        <w:t>.</w:t>
                      </w:r>
                      <w:r w:rsidRPr="00DE3B52">
                        <w:tab/>
                      </w:r>
                    </w:p>
                    <w:p w14:paraId="478C013E" w14:textId="77777777" w:rsidR="00F83021" w:rsidRPr="00B1177F" w:rsidRDefault="00F83021" w:rsidP="00F83021">
                      <w:r w:rsidRPr="00B1177F">
                        <w:t>The Hayes family would like to know how Laura could have inherited the genes for cystic fibrosis while Lizzie did not. Mrs. Hayes is pregnant with their third child and would like to know what the chances are that this chil</w:t>
                      </w:r>
                      <w:r>
                        <w:t>d has cystic fibrosis too. Use Punnett S</w:t>
                      </w:r>
                      <w:r w:rsidRPr="00B1177F">
                        <w:t xml:space="preserve">quares to demonstrate this to the family. </w:t>
                      </w:r>
                    </w:p>
                    <w:p w14:paraId="61187200" w14:textId="77777777" w:rsidR="00F83021" w:rsidRDefault="00F83021" w:rsidP="00F83021"/>
                  </w:txbxContent>
                </v:textbox>
              </v:rect>
            </w:pict>
          </mc:Fallback>
        </mc:AlternateContent>
      </w:r>
    </w:p>
    <w:p w14:paraId="3E4CE35D" w14:textId="5FB6A0FD" w:rsidR="00F83021" w:rsidRDefault="00F83021" w:rsidP="0020543D">
      <w:pPr>
        <w:pStyle w:val="BodyText"/>
      </w:pPr>
    </w:p>
    <w:p w14:paraId="798E2194" w14:textId="564A84DF" w:rsidR="00F83021" w:rsidRDefault="00F83021" w:rsidP="0020543D">
      <w:pPr>
        <w:pStyle w:val="BodyText"/>
      </w:pPr>
    </w:p>
    <w:p w14:paraId="2ABF3EBF" w14:textId="3EEAF085" w:rsidR="00F83021" w:rsidRDefault="00F83021" w:rsidP="0020543D">
      <w:pPr>
        <w:pStyle w:val="BodyText"/>
      </w:pPr>
    </w:p>
    <w:p w14:paraId="686F5294" w14:textId="77777777" w:rsidR="00F83021" w:rsidRDefault="00F83021" w:rsidP="0020543D">
      <w:pPr>
        <w:pStyle w:val="BodyText"/>
      </w:pPr>
    </w:p>
    <w:p w14:paraId="096B3B5E" w14:textId="77777777" w:rsidR="00F83021" w:rsidRDefault="00F83021" w:rsidP="0020543D">
      <w:pPr>
        <w:pStyle w:val="BodyText"/>
      </w:pPr>
    </w:p>
    <w:p w14:paraId="04B22A11" w14:textId="77777777" w:rsidR="00F83021" w:rsidRDefault="00F83021" w:rsidP="0020543D">
      <w:pPr>
        <w:pStyle w:val="BodyText"/>
      </w:pPr>
    </w:p>
    <w:p w14:paraId="3FB58EF2" w14:textId="77777777" w:rsidR="00F83021" w:rsidRDefault="00F83021" w:rsidP="0020543D">
      <w:pPr>
        <w:pStyle w:val="BodyText"/>
      </w:pPr>
    </w:p>
    <w:p w14:paraId="492D33B7" w14:textId="77777777" w:rsidR="00F83021" w:rsidRDefault="00F83021" w:rsidP="0020543D">
      <w:pPr>
        <w:pStyle w:val="BodyText"/>
      </w:pPr>
    </w:p>
    <w:p w14:paraId="1B88671F" w14:textId="22D47511" w:rsidR="0020543D" w:rsidRPr="0020543D" w:rsidRDefault="0020543D" w:rsidP="0020543D">
      <w:pPr>
        <w:pStyle w:val="BodyText"/>
      </w:pPr>
      <w:r w:rsidRPr="0020543D">
        <w:t xml:space="preserve">Mom: </w:t>
      </w:r>
      <w:r w:rsidRPr="0020543D">
        <w:tab/>
        <w:t xml:space="preserve">Heterozygous for </w:t>
      </w:r>
      <w:r w:rsidR="00AD07D2">
        <w:t>c</w:t>
      </w:r>
      <w:r w:rsidRPr="0020543D">
        <w:t xml:space="preserve">ystic </w:t>
      </w:r>
      <w:r w:rsidR="00AD07D2">
        <w:t>f</w:t>
      </w:r>
      <w:r w:rsidRPr="0020543D">
        <w:t>ibrosis</w:t>
      </w:r>
    </w:p>
    <w:p w14:paraId="5AE8DBA3" w14:textId="0E378CD2" w:rsidR="0020543D" w:rsidRPr="0020543D" w:rsidRDefault="0020543D" w:rsidP="0020543D">
      <w:pPr>
        <w:pStyle w:val="BodyText"/>
      </w:pPr>
      <w:r w:rsidRPr="0020543D">
        <w:t xml:space="preserve">Dad: </w:t>
      </w:r>
      <w:r w:rsidRPr="0020543D">
        <w:tab/>
        <w:t xml:space="preserve">Heterozygous for </w:t>
      </w:r>
      <w:r w:rsidR="00AD07D2">
        <w:t>c</w:t>
      </w:r>
      <w:r w:rsidRPr="0020543D">
        <w:t xml:space="preserve">ystic </w:t>
      </w:r>
      <w:r w:rsidR="00AD07D2">
        <w:t>f</w:t>
      </w:r>
      <w:r w:rsidRPr="0020543D">
        <w:t>ibrosis</w:t>
      </w:r>
    </w:p>
    <w:p w14:paraId="62FE7E13" w14:textId="77777777" w:rsidR="00F83021" w:rsidRDefault="0020543D" w:rsidP="009C1E8B">
      <w:pPr>
        <w:pStyle w:val="BodyText"/>
        <w:numPr>
          <w:ilvl w:val="0"/>
          <w:numId w:val="12"/>
        </w:numPr>
      </w:pPr>
      <w:r w:rsidRPr="0020543D">
        <w:t xml:space="preserve">What are the possible genotypes for Lizzie? </w:t>
      </w:r>
    </w:p>
    <w:tbl>
      <w:tblPr>
        <w:tblpPr w:leftFromText="180" w:rightFromText="180" w:vertAnchor="text" w:horzAnchor="page" w:tblpX="7309" w:tblpY="-21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9"/>
        <w:gridCol w:w="1469"/>
      </w:tblGrid>
      <w:tr w:rsidR="00F83021" w:rsidRPr="00F83021" w14:paraId="13451760" w14:textId="77777777" w:rsidTr="00AD07D2">
        <w:trPr>
          <w:trHeight w:val="979"/>
        </w:trPr>
        <w:tc>
          <w:tcPr>
            <w:tcW w:w="1469" w:type="dxa"/>
            <w:shd w:val="clear" w:color="auto" w:fill="auto"/>
            <w:vAlign w:val="center"/>
          </w:tcPr>
          <w:p w14:paraId="66518515" w14:textId="77777777" w:rsidR="00F83021" w:rsidRPr="00F83021" w:rsidRDefault="00F83021" w:rsidP="00AD07D2">
            <w:pPr>
              <w:pStyle w:val="BodyText"/>
              <w:ind w:left="720"/>
            </w:pPr>
          </w:p>
        </w:tc>
        <w:tc>
          <w:tcPr>
            <w:tcW w:w="1469" w:type="dxa"/>
            <w:shd w:val="clear" w:color="auto" w:fill="auto"/>
            <w:vAlign w:val="center"/>
          </w:tcPr>
          <w:p w14:paraId="606B666C" w14:textId="77777777" w:rsidR="00F83021" w:rsidRPr="00F83021" w:rsidRDefault="00F83021" w:rsidP="00AD07D2">
            <w:pPr>
              <w:pStyle w:val="BodyText"/>
              <w:ind w:left="720"/>
            </w:pPr>
          </w:p>
        </w:tc>
      </w:tr>
      <w:tr w:rsidR="00F83021" w:rsidRPr="00F83021" w14:paraId="2667C7C9" w14:textId="77777777" w:rsidTr="00AD07D2">
        <w:trPr>
          <w:trHeight w:val="979"/>
        </w:trPr>
        <w:tc>
          <w:tcPr>
            <w:tcW w:w="1469" w:type="dxa"/>
            <w:shd w:val="clear" w:color="auto" w:fill="auto"/>
            <w:vAlign w:val="center"/>
          </w:tcPr>
          <w:p w14:paraId="5C9E850E" w14:textId="77777777" w:rsidR="00F83021" w:rsidRPr="00F83021" w:rsidRDefault="00F83021" w:rsidP="00AD07D2">
            <w:pPr>
              <w:pStyle w:val="BodyText"/>
              <w:ind w:left="720"/>
            </w:pPr>
          </w:p>
        </w:tc>
        <w:tc>
          <w:tcPr>
            <w:tcW w:w="1469" w:type="dxa"/>
            <w:shd w:val="clear" w:color="auto" w:fill="auto"/>
            <w:vAlign w:val="center"/>
          </w:tcPr>
          <w:p w14:paraId="4863595B" w14:textId="77777777" w:rsidR="00F83021" w:rsidRPr="00F83021" w:rsidRDefault="00F83021" w:rsidP="00AD07D2">
            <w:pPr>
              <w:pStyle w:val="BodyText"/>
              <w:ind w:left="720"/>
              <w:rPr>
                <w:i/>
              </w:rPr>
            </w:pPr>
          </w:p>
        </w:tc>
      </w:tr>
    </w:tbl>
    <w:p w14:paraId="67F10B36" w14:textId="77777777" w:rsidR="00F83021" w:rsidRDefault="00F83021" w:rsidP="00F83021">
      <w:pPr>
        <w:pStyle w:val="BodyText"/>
        <w:ind w:left="720"/>
      </w:pPr>
    </w:p>
    <w:p w14:paraId="2F081E1B" w14:textId="77777777" w:rsidR="00F83021" w:rsidRDefault="00F83021" w:rsidP="00F83021">
      <w:pPr>
        <w:pStyle w:val="BodyText"/>
        <w:ind w:left="720"/>
      </w:pPr>
    </w:p>
    <w:p w14:paraId="3F9E730C" w14:textId="77777777" w:rsidR="00F83021" w:rsidRDefault="00F83021" w:rsidP="00F83021">
      <w:pPr>
        <w:pStyle w:val="BodyText"/>
        <w:ind w:left="720"/>
      </w:pPr>
    </w:p>
    <w:p w14:paraId="55AAE299" w14:textId="77777777" w:rsidR="00F83021" w:rsidRDefault="00F83021" w:rsidP="00F83021">
      <w:pPr>
        <w:pStyle w:val="BodyText"/>
        <w:ind w:left="720"/>
      </w:pPr>
    </w:p>
    <w:p w14:paraId="5141372E" w14:textId="77777777" w:rsidR="00F83021" w:rsidRDefault="00F83021" w:rsidP="00F83021">
      <w:pPr>
        <w:pStyle w:val="BodyText"/>
        <w:ind w:left="720"/>
      </w:pPr>
    </w:p>
    <w:p w14:paraId="0243999F" w14:textId="5445AEF4" w:rsidR="00F83021" w:rsidRDefault="00F83021" w:rsidP="009C1E8B">
      <w:pPr>
        <w:pStyle w:val="BodyText"/>
        <w:numPr>
          <w:ilvl w:val="0"/>
          <w:numId w:val="12"/>
        </w:numPr>
      </w:pPr>
      <w:r>
        <w:t>Could Lizzie have children who have cystic fibrosis? Explain your answer using a Punnett Square.</w:t>
      </w:r>
    </w:p>
    <w:tbl>
      <w:tblPr>
        <w:tblpPr w:leftFromText="180" w:rightFromText="180" w:vertAnchor="text" w:horzAnchor="page" w:tblpX="7213" w:tblpY="1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9"/>
        <w:gridCol w:w="1469"/>
      </w:tblGrid>
      <w:tr w:rsidR="006A5406" w:rsidRPr="006A5406" w14:paraId="2F21DCD5" w14:textId="77777777" w:rsidTr="00AD07D2">
        <w:trPr>
          <w:trHeight w:val="979"/>
        </w:trPr>
        <w:tc>
          <w:tcPr>
            <w:tcW w:w="1469" w:type="dxa"/>
            <w:shd w:val="clear" w:color="auto" w:fill="auto"/>
            <w:vAlign w:val="center"/>
          </w:tcPr>
          <w:p w14:paraId="31A2ADA5" w14:textId="77777777" w:rsidR="006A5406" w:rsidRPr="006A5406" w:rsidRDefault="006A5406" w:rsidP="00AD07D2">
            <w:pPr>
              <w:pStyle w:val="BodyText"/>
            </w:pPr>
          </w:p>
        </w:tc>
        <w:tc>
          <w:tcPr>
            <w:tcW w:w="1469" w:type="dxa"/>
            <w:shd w:val="clear" w:color="auto" w:fill="auto"/>
            <w:vAlign w:val="center"/>
          </w:tcPr>
          <w:p w14:paraId="48EC5FBE" w14:textId="77777777" w:rsidR="006A5406" w:rsidRPr="006A5406" w:rsidRDefault="006A5406" w:rsidP="00AD07D2">
            <w:pPr>
              <w:pStyle w:val="BodyText"/>
            </w:pPr>
          </w:p>
        </w:tc>
      </w:tr>
      <w:tr w:rsidR="006A5406" w:rsidRPr="006A5406" w14:paraId="04CB33C7" w14:textId="77777777" w:rsidTr="00AD07D2">
        <w:trPr>
          <w:trHeight w:val="979"/>
        </w:trPr>
        <w:tc>
          <w:tcPr>
            <w:tcW w:w="1469" w:type="dxa"/>
            <w:shd w:val="clear" w:color="auto" w:fill="auto"/>
            <w:vAlign w:val="center"/>
          </w:tcPr>
          <w:p w14:paraId="4121A4EE" w14:textId="77777777" w:rsidR="006A5406" w:rsidRPr="006A5406" w:rsidRDefault="006A5406" w:rsidP="00AD07D2">
            <w:pPr>
              <w:pStyle w:val="BodyText"/>
            </w:pPr>
          </w:p>
        </w:tc>
        <w:tc>
          <w:tcPr>
            <w:tcW w:w="1469" w:type="dxa"/>
            <w:shd w:val="clear" w:color="auto" w:fill="auto"/>
            <w:vAlign w:val="center"/>
          </w:tcPr>
          <w:p w14:paraId="42C1183A" w14:textId="77777777" w:rsidR="006A5406" w:rsidRPr="006A5406" w:rsidRDefault="006A5406" w:rsidP="00AD07D2">
            <w:pPr>
              <w:pStyle w:val="BodyText"/>
              <w:rPr>
                <w:i/>
              </w:rPr>
            </w:pPr>
          </w:p>
        </w:tc>
      </w:tr>
    </w:tbl>
    <w:tbl>
      <w:tblPr>
        <w:tblpPr w:leftFromText="180" w:rightFromText="180" w:vertAnchor="text" w:horzAnchor="page" w:tblpX="2269" w:tblpY="2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9"/>
        <w:gridCol w:w="1469"/>
      </w:tblGrid>
      <w:tr w:rsidR="006A5406" w:rsidRPr="006A5406" w14:paraId="6463F086" w14:textId="77777777" w:rsidTr="00AD07D2">
        <w:trPr>
          <w:trHeight w:val="979"/>
        </w:trPr>
        <w:tc>
          <w:tcPr>
            <w:tcW w:w="1469" w:type="dxa"/>
            <w:shd w:val="clear" w:color="auto" w:fill="auto"/>
            <w:vAlign w:val="center"/>
          </w:tcPr>
          <w:p w14:paraId="69B65091" w14:textId="77777777" w:rsidR="006A5406" w:rsidRPr="006A5406" w:rsidRDefault="006A5406" w:rsidP="00AD07D2">
            <w:pPr>
              <w:pStyle w:val="BodyText"/>
            </w:pPr>
          </w:p>
        </w:tc>
        <w:tc>
          <w:tcPr>
            <w:tcW w:w="1469" w:type="dxa"/>
            <w:shd w:val="clear" w:color="auto" w:fill="auto"/>
            <w:vAlign w:val="center"/>
          </w:tcPr>
          <w:p w14:paraId="123DB560" w14:textId="77777777" w:rsidR="006A5406" w:rsidRPr="006A5406" w:rsidRDefault="006A5406" w:rsidP="00AD07D2">
            <w:pPr>
              <w:pStyle w:val="BodyText"/>
            </w:pPr>
          </w:p>
        </w:tc>
      </w:tr>
      <w:tr w:rsidR="006A5406" w:rsidRPr="006A5406" w14:paraId="57B6047D" w14:textId="77777777" w:rsidTr="00AD07D2">
        <w:trPr>
          <w:trHeight w:val="979"/>
        </w:trPr>
        <w:tc>
          <w:tcPr>
            <w:tcW w:w="1469" w:type="dxa"/>
            <w:shd w:val="clear" w:color="auto" w:fill="auto"/>
            <w:vAlign w:val="center"/>
          </w:tcPr>
          <w:p w14:paraId="690F3DE9" w14:textId="77777777" w:rsidR="006A5406" w:rsidRPr="006A5406" w:rsidRDefault="006A5406" w:rsidP="00AD07D2">
            <w:pPr>
              <w:pStyle w:val="BodyText"/>
            </w:pPr>
          </w:p>
        </w:tc>
        <w:tc>
          <w:tcPr>
            <w:tcW w:w="1469" w:type="dxa"/>
            <w:shd w:val="clear" w:color="auto" w:fill="auto"/>
            <w:vAlign w:val="center"/>
          </w:tcPr>
          <w:p w14:paraId="08C70FCE" w14:textId="77777777" w:rsidR="006A5406" w:rsidRPr="006A5406" w:rsidRDefault="006A5406" w:rsidP="00AD07D2">
            <w:pPr>
              <w:pStyle w:val="BodyText"/>
              <w:rPr>
                <w:i/>
              </w:rPr>
            </w:pPr>
          </w:p>
        </w:tc>
      </w:tr>
    </w:tbl>
    <w:p w14:paraId="7CD70127" w14:textId="77777777" w:rsidR="006A5406" w:rsidRPr="006A5406" w:rsidRDefault="006A5406" w:rsidP="006A5406">
      <w:pPr>
        <w:pStyle w:val="BodyText"/>
        <w:rPr>
          <w:vanish/>
        </w:rPr>
      </w:pPr>
    </w:p>
    <w:p w14:paraId="2A8AF826" w14:textId="77777777" w:rsidR="006A5406" w:rsidRPr="006A5406" w:rsidRDefault="006A5406" w:rsidP="006A5406">
      <w:pPr>
        <w:pStyle w:val="BodyText"/>
        <w:rPr>
          <w:iCs/>
        </w:rPr>
      </w:pPr>
      <w:r w:rsidRPr="006A5406">
        <w:tab/>
      </w:r>
      <w:r w:rsidRPr="006A5406">
        <w:tab/>
      </w:r>
      <w:r w:rsidRPr="006A5406">
        <w:tab/>
      </w:r>
    </w:p>
    <w:p w14:paraId="305E91AA" w14:textId="77777777" w:rsidR="006A5406" w:rsidRPr="006A5406" w:rsidRDefault="006A5406" w:rsidP="006A5406">
      <w:pPr>
        <w:pStyle w:val="BodyText"/>
        <w:rPr>
          <w:iCs/>
        </w:rPr>
      </w:pPr>
    </w:p>
    <w:p w14:paraId="3706E1A7" w14:textId="77777777" w:rsidR="006A5406" w:rsidRPr="006A5406" w:rsidRDefault="006A5406" w:rsidP="006A5406">
      <w:pPr>
        <w:pStyle w:val="BodyText"/>
        <w:rPr>
          <w:iCs/>
        </w:rPr>
      </w:pPr>
    </w:p>
    <w:p w14:paraId="1E0B94AB" w14:textId="77777777" w:rsidR="006A5406" w:rsidRPr="006A5406" w:rsidRDefault="006A5406" w:rsidP="006A5406">
      <w:pPr>
        <w:pStyle w:val="BodyText"/>
        <w:rPr>
          <w:iCs/>
        </w:rPr>
      </w:pPr>
    </w:p>
    <w:p w14:paraId="3D532529" w14:textId="77777777" w:rsidR="006A5406" w:rsidRPr="006A5406" w:rsidRDefault="006A5406" w:rsidP="006A5406">
      <w:pPr>
        <w:pStyle w:val="BodyText"/>
        <w:rPr>
          <w:iCs/>
        </w:rPr>
      </w:pPr>
    </w:p>
    <w:p w14:paraId="7122369E" w14:textId="77777777" w:rsidR="00F83021" w:rsidRDefault="00F83021" w:rsidP="00F83021">
      <w:pPr>
        <w:pStyle w:val="BodyText"/>
      </w:pPr>
    </w:p>
    <w:p w14:paraId="6FDCD054" w14:textId="77777777" w:rsidR="00A327CE" w:rsidRDefault="00A327CE" w:rsidP="00A327CE">
      <w:pPr>
        <w:pStyle w:val="BodyText"/>
        <w:ind w:left="720"/>
      </w:pPr>
    </w:p>
    <w:p w14:paraId="0DF453D0" w14:textId="3E201545" w:rsidR="00F83021" w:rsidRDefault="00F83021" w:rsidP="00365765">
      <w:pPr>
        <w:pStyle w:val="BodyText"/>
        <w:numPr>
          <w:ilvl w:val="0"/>
          <w:numId w:val="12"/>
        </w:numPr>
      </w:pPr>
      <w:r>
        <w:lastRenderedPageBreak/>
        <w:t>What are the possible genotypes for Laura?</w:t>
      </w:r>
    </w:p>
    <w:tbl>
      <w:tblPr>
        <w:tblpPr w:leftFromText="180" w:rightFromText="180" w:vertAnchor="text" w:horzAnchor="page" w:tblpX="7129" w:tblpY="4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9"/>
        <w:gridCol w:w="1474"/>
      </w:tblGrid>
      <w:tr w:rsidR="006A5406" w:rsidRPr="006A5406" w14:paraId="6D54DB29" w14:textId="77777777" w:rsidTr="00AD07D2">
        <w:trPr>
          <w:trHeight w:val="979"/>
        </w:trPr>
        <w:tc>
          <w:tcPr>
            <w:tcW w:w="1469" w:type="dxa"/>
            <w:shd w:val="clear" w:color="auto" w:fill="auto"/>
            <w:vAlign w:val="center"/>
          </w:tcPr>
          <w:p w14:paraId="157F6630" w14:textId="77777777" w:rsidR="006A5406" w:rsidRPr="006A5406" w:rsidRDefault="006A5406" w:rsidP="006A5406">
            <w:pPr>
              <w:pStyle w:val="BodyText"/>
              <w:ind w:left="720"/>
            </w:pPr>
          </w:p>
        </w:tc>
        <w:tc>
          <w:tcPr>
            <w:tcW w:w="1474" w:type="dxa"/>
            <w:shd w:val="clear" w:color="auto" w:fill="auto"/>
            <w:vAlign w:val="center"/>
          </w:tcPr>
          <w:p w14:paraId="537FEA85" w14:textId="77777777" w:rsidR="006A5406" w:rsidRPr="006A5406" w:rsidRDefault="006A5406" w:rsidP="006A5406">
            <w:pPr>
              <w:pStyle w:val="BodyText"/>
              <w:ind w:left="720"/>
            </w:pPr>
          </w:p>
        </w:tc>
      </w:tr>
      <w:tr w:rsidR="006A5406" w:rsidRPr="006A5406" w14:paraId="226A6C5B" w14:textId="77777777" w:rsidTr="00AD07D2">
        <w:trPr>
          <w:trHeight w:val="943"/>
        </w:trPr>
        <w:tc>
          <w:tcPr>
            <w:tcW w:w="1469" w:type="dxa"/>
            <w:shd w:val="clear" w:color="auto" w:fill="auto"/>
            <w:vAlign w:val="center"/>
          </w:tcPr>
          <w:p w14:paraId="6B68B4D8" w14:textId="77777777" w:rsidR="006A5406" w:rsidRPr="006A5406" w:rsidRDefault="006A5406" w:rsidP="006A5406">
            <w:pPr>
              <w:pStyle w:val="BodyText"/>
              <w:ind w:left="720"/>
            </w:pPr>
          </w:p>
        </w:tc>
        <w:tc>
          <w:tcPr>
            <w:tcW w:w="1474" w:type="dxa"/>
            <w:shd w:val="clear" w:color="auto" w:fill="auto"/>
            <w:vAlign w:val="center"/>
          </w:tcPr>
          <w:p w14:paraId="2AEEB38A" w14:textId="77777777" w:rsidR="006A5406" w:rsidRPr="006A5406" w:rsidRDefault="006A5406" w:rsidP="006A5406">
            <w:pPr>
              <w:pStyle w:val="BodyText"/>
              <w:ind w:left="720"/>
              <w:rPr>
                <w:i/>
              </w:rPr>
            </w:pPr>
          </w:p>
        </w:tc>
      </w:tr>
    </w:tbl>
    <w:p w14:paraId="701BAB6D" w14:textId="77777777" w:rsidR="006A5406" w:rsidRDefault="006A5406" w:rsidP="006A5406">
      <w:pPr>
        <w:pStyle w:val="BodyText"/>
        <w:ind w:left="720"/>
      </w:pPr>
    </w:p>
    <w:p w14:paraId="68DF3215" w14:textId="77777777" w:rsidR="006A5406" w:rsidRDefault="006A5406" w:rsidP="006A5406">
      <w:pPr>
        <w:pStyle w:val="BodyText"/>
        <w:ind w:left="720"/>
      </w:pPr>
    </w:p>
    <w:p w14:paraId="3DA8A9FD" w14:textId="77777777" w:rsidR="006A5406" w:rsidRDefault="006A5406" w:rsidP="006A5406">
      <w:pPr>
        <w:pStyle w:val="BodyText"/>
        <w:ind w:left="720"/>
      </w:pPr>
    </w:p>
    <w:p w14:paraId="0B64D7ED" w14:textId="77777777" w:rsidR="006A5406" w:rsidRDefault="006A5406" w:rsidP="006A5406">
      <w:pPr>
        <w:pStyle w:val="BodyText"/>
        <w:ind w:left="720"/>
      </w:pPr>
    </w:p>
    <w:p w14:paraId="7054331C" w14:textId="77777777" w:rsidR="006A5406" w:rsidRDefault="006A5406" w:rsidP="006A5406">
      <w:pPr>
        <w:pStyle w:val="BodyText"/>
        <w:ind w:left="720"/>
      </w:pPr>
    </w:p>
    <w:p w14:paraId="77E04870" w14:textId="285A1E55" w:rsidR="00203B34" w:rsidRPr="0044141D" w:rsidRDefault="00F83021" w:rsidP="00203B34">
      <w:pPr>
        <w:numPr>
          <w:ilvl w:val="0"/>
          <w:numId w:val="12"/>
        </w:numPr>
        <w:spacing w:after="200" w:line="240" w:lineRule="auto"/>
        <w:contextualSpacing/>
      </w:pPr>
      <w:r w:rsidRPr="00F83021">
        <w:t xml:space="preserve">Could Laura have children who do not have </w:t>
      </w:r>
      <w:r w:rsidR="00AD07D2" w:rsidRPr="00F83021">
        <w:t>cystic fibrosis</w:t>
      </w:r>
      <w:r w:rsidRPr="00F83021">
        <w:t>? Explain your answer using a Punnett Square.</w:t>
      </w:r>
      <w:r w:rsidR="00203B34" w:rsidRPr="00203B34">
        <w:t xml:space="preserve"> </w:t>
      </w:r>
      <w:r w:rsidR="00203B34">
        <w:tab/>
      </w:r>
      <w:r w:rsidR="00203B34">
        <w:tab/>
      </w:r>
    </w:p>
    <w:tbl>
      <w:tblPr>
        <w:tblpPr w:leftFromText="180" w:rightFromText="180" w:vertAnchor="text" w:horzAnchor="page" w:tblpX="7483" w:tblpY="33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9"/>
        <w:gridCol w:w="1469"/>
      </w:tblGrid>
      <w:tr w:rsidR="00203B34" w:rsidRPr="00E55C96" w14:paraId="02C71266" w14:textId="77777777" w:rsidTr="00AD07D2">
        <w:trPr>
          <w:trHeight w:val="979"/>
        </w:trPr>
        <w:tc>
          <w:tcPr>
            <w:tcW w:w="1469" w:type="dxa"/>
            <w:shd w:val="clear" w:color="auto" w:fill="auto"/>
            <w:vAlign w:val="center"/>
          </w:tcPr>
          <w:p w14:paraId="7247EC64" w14:textId="77777777" w:rsidR="00203B34" w:rsidRPr="00E55C96" w:rsidRDefault="00203B34" w:rsidP="00AD07D2">
            <w:pPr>
              <w:spacing w:after="0" w:line="240" w:lineRule="auto"/>
              <w:contextualSpacing/>
              <w:jc w:val="center"/>
              <w:rPr>
                <w:color w:val="FF0000"/>
              </w:rPr>
            </w:pPr>
          </w:p>
        </w:tc>
        <w:tc>
          <w:tcPr>
            <w:tcW w:w="1469" w:type="dxa"/>
            <w:shd w:val="clear" w:color="auto" w:fill="auto"/>
            <w:vAlign w:val="center"/>
          </w:tcPr>
          <w:p w14:paraId="4C44B456" w14:textId="77777777" w:rsidR="00203B34" w:rsidRPr="00E55C96" w:rsidRDefault="00203B34" w:rsidP="00AD07D2">
            <w:pPr>
              <w:spacing w:after="0" w:line="240" w:lineRule="auto"/>
              <w:contextualSpacing/>
              <w:jc w:val="center"/>
              <w:rPr>
                <w:color w:val="FF0000"/>
              </w:rPr>
            </w:pPr>
          </w:p>
        </w:tc>
      </w:tr>
      <w:tr w:rsidR="00203B34" w:rsidRPr="00E55C96" w14:paraId="2FCAF846" w14:textId="77777777" w:rsidTr="00AD07D2">
        <w:trPr>
          <w:trHeight w:val="979"/>
        </w:trPr>
        <w:tc>
          <w:tcPr>
            <w:tcW w:w="1469" w:type="dxa"/>
            <w:shd w:val="clear" w:color="auto" w:fill="auto"/>
            <w:vAlign w:val="center"/>
          </w:tcPr>
          <w:p w14:paraId="2A198DA6" w14:textId="77777777" w:rsidR="00203B34" w:rsidRPr="00E55C96" w:rsidRDefault="00203B34" w:rsidP="00AD07D2">
            <w:pPr>
              <w:spacing w:after="0" w:line="240" w:lineRule="auto"/>
              <w:contextualSpacing/>
              <w:jc w:val="center"/>
              <w:rPr>
                <w:color w:val="FF0000"/>
              </w:rPr>
            </w:pPr>
          </w:p>
        </w:tc>
        <w:tc>
          <w:tcPr>
            <w:tcW w:w="1469" w:type="dxa"/>
            <w:shd w:val="clear" w:color="auto" w:fill="auto"/>
            <w:vAlign w:val="center"/>
          </w:tcPr>
          <w:p w14:paraId="315BF4CC" w14:textId="77777777" w:rsidR="00203B34" w:rsidRPr="00E55C96" w:rsidRDefault="00203B34" w:rsidP="00AD07D2">
            <w:pPr>
              <w:spacing w:after="0" w:line="240" w:lineRule="auto"/>
              <w:contextualSpacing/>
              <w:jc w:val="center"/>
              <w:rPr>
                <w:i/>
                <w:color w:val="FF0000"/>
              </w:rPr>
            </w:pPr>
          </w:p>
        </w:tc>
      </w:tr>
    </w:tbl>
    <w:p w14:paraId="18A357D2" w14:textId="77777777" w:rsidR="00203B34" w:rsidRPr="003A2AC3" w:rsidRDefault="00203B34" w:rsidP="00203B34">
      <w:pPr>
        <w:spacing w:line="240" w:lineRule="auto"/>
        <w:ind w:left="720"/>
        <w:rPr>
          <w:i/>
          <w:color w:val="FF0000"/>
        </w:rPr>
      </w:pPr>
      <w:r>
        <w:tab/>
      </w:r>
      <w:r>
        <w:tab/>
      </w:r>
      <w:r>
        <w:tab/>
      </w:r>
    </w:p>
    <w:tbl>
      <w:tblPr>
        <w:tblpPr w:leftFromText="180" w:rightFromText="180" w:vertAnchor="text" w:horzAnchor="page" w:tblpX="2269" w:tblpY="-17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9"/>
        <w:gridCol w:w="1469"/>
      </w:tblGrid>
      <w:tr w:rsidR="00203B34" w:rsidRPr="00E55C96" w14:paraId="69DD407B" w14:textId="77777777" w:rsidTr="00AD07D2">
        <w:trPr>
          <w:trHeight w:val="979"/>
        </w:trPr>
        <w:tc>
          <w:tcPr>
            <w:tcW w:w="1469" w:type="dxa"/>
            <w:shd w:val="clear" w:color="auto" w:fill="auto"/>
            <w:vAlign w:val="center"/>
          </w:tcPr>
          <w:p w14:paraId="4D6CC437" w14:textId="77777777" w:rsidR="00203B34" w:rsidRPr="00E55C96" w:rsidRDefault="00203B34" w:rsidP="00AD07D2">
            <w:pPr>
              <w:spacing w:after="0" w:line="240" w:lineRule="auto"/>
              <w:contextualSpacing/>
              <w:jc w:val="center"/>
              <w:rPr>
                <w:color w:val="FF0000"/>
              </w:rPr>
            </w:pPr>
          </w:p>
        </w:tc>
        <w:tc>
          <w:tcPr>
            <w:tcW w:w="1469" w:type="dxa"/>
            <w:shd w:val="clear" w:color="auto" w:fill="auto"/>
            <w:vAlign w:val="center"/>
          </w:tcPr>
          <w:p w14:paraId="60B06345" w14:textId="77777777" w:rsidR="00203B34" w:rsidRPr="00E55C96" w:rsidRDefault="00203B34" w:rsidP="00AD07D2">
            <w:pPr>
              <w:spacing w:after="0" w:line="240" w:lineRule="auto"/>
              <w:contextualSpacing/>
              <w:jc w:val="center"/>
              <w:rPr>
                <w:color w:val="FF0000"/>
              </w:rPr>
            </w:pPr>
          </w:p>
        </w:tc>
      </w:tr>
      <w:tr w:rsidR="00203B34" w:rsidRPr="00E55C96" w14:paraId="2CAB05A4" w14:textId="77777777" w:rsidTr="00AD07D2">
        <w:trPr>
          <w:trHeight w:val="979"/>
        </w:trPr>
        <w:tc>
          <w:tcPr>
            <w:tcW w:w="1469" w:type="dxa"/>
            <w:shd w:val="clear" w:color="auto" w:fill="auto"/>
            <w:vAlign w:val="center"/>
          </w:tcPr>
          <w:p w14:paraId="67FF9688" w14:textId="77777777" w:rsidR="00203B34" w:rsidRPr="00E55C96" w:rsidRDefault="00203B34" w:rsidP="00AD07D2">
            <w:pPr>
              <w:spacing w:after="0" w:line="240" w:lineRule="auto"/>
              <w:contextualSpacing/>
              <w:jc w:val="center"/>
              <w:rPr>
                <w:color w:val="FF0000"/>
              </w:rPr>
            </w:pPr>
          </w:p>
        </w:tc>
        <w:tc>
          <w:tcPr>
            <w:tcW w:w="1469" w:type="dxa"/>
            <w:shd w:val="clear" w:color="auto" w:fill="auto"/>
            <w:vAlign w:val="center"/>
          </w:tcPr>
          <w:p w14:paraId="533ED62B" w14:textId="77777777" w:rsidR="00203B34" w:rsidRPr="00E55C96" w:rsidRDefault="00203B34" w:rsidP="00AD07D2">
            <w:pPr>
              <w:spacing w:after="0" w:line="240" w:lineRule="auto"/>
              <w:contextualSpacing/>
              <w:jc w:val="center"/>
              <w:rPr>
                <w:i/>
                <w:color w:val="FF0000"/>
              </w:rPr>
            </w:pPr>
          </w:p>
        </w:tc>
      </w:tr>
    </w:tbl>
    <w:p w14:paraId="38042C23" w14:textId="77777777" w:rsidR="00203B34" w:rsidRPr="003A2AC3" w:rsidRDefault="00203B34" w:rsidP="00203B34">
      <w:pPr>
        <w:spacing w:line="240" w:lineRule="auto"/>
        <w:ind w:left="720"/>
        <w:rPr>
          <w:i/>
          <w:color w:val="FF0000"/>
        </w:rPr>
      </w:pPr>
    </w:p>
    <w:p w14:paraId="131E001A" w14:textId="77777777" w:rsidR="00203B34" w:rsidRDefault="00203B34" w:rsidP="00203B34">
      <w:pPr>
        <w:spacing w:line="240" w:lineRule="auto"/>
        <w:ind w:left="1440" w:firstLine="720"/>
        <w:rPr>
          <w:i/>
          <w:color w:val="FF0000"/>
        </w:rPr>
      </w:pPr>
    </w:p>
    <w:p w14:paraId="00F6A091" w14:textId="77777777" w:rsidR="00203B34" w:rsidRDefault="00203B34" w:rsidP="00203B34">
      <w:pPr>
        <w:spacing w:line="240" w:lineRule="auto"/>
        <w:ind w:left="1440" w:firstLine="720"/>
        <w:rPr>
          <w:i/>
          <w:color w:val="FF0000"/>
        </w:rPr>
      </w:pPr>
    </w:p>
    <w:p w14:paraId="107A9A38" w14:textId="77777777" w:rsidR="00203B34" w:rsidRDefault="00203B34" w:rsidP="00203B34">
      <w:pPr>
        <w:spacing w:line="240" w:lineRule="auto"/>
        <w:ind w:left="1440" w:firstLine="720"/>
        <w:jc w:val="center"/>
        <w:rPr>
          <w:i/>
          <w:color w:val="FF0000"/>
        </w:rPr>
      </w:pPr>
    </w:p>
    <w:p w14:paraId="057DD704" w14:textId="38BA0E17" w:rsidR="00F83021" w:rsidRDefault="00203B34" w:rsidP="00203B34">
      <w:pPr>
        <w:spacing w:line="240" w:lineRule="auto"/>
        <w:ind w:left="720"/>
      </w:pPr>
      <w:r>
        <w:tab/>
      </w:r>
      <w:r>
        <w:tab/>
      </w:r>
      <w:r>
        <w:br/>
      </w:r>
    </w:p>
    <w:tbl>
      <w:tblPr>
        <w:tblpPr w:leftFromText="180" w:rightFromText="180" w:vertAnchor="text" w:horzAnchor="page" w:tblpX="5898" w:tblpY="93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9"/>
        <w:gridCol w:w="1469"/>
      </w:tblGrid>
      <w:tr w:rsidR="00203B34" w:rsidRPr="00203B34" w14:paraId="0D9083B5" w14:textId="77777777" w:rsidTr="00AD07D2">
        <w:trPr>
          <w:trHeight w:val="979"/>
        </w:trPr>
        <w:tc>
          <w:tcPr>
            <w:tcW w:w="1469" w:type="dxa"/>
            <w:shd w:val="clear" w:color="auto" w:fill="auto"/>
            <w:vAlign w:val="center"/>
          </w:tcPr>
          <w:p w14:paraId="775CAD9B" w14:textId="77777777" w:rsidR="00203B34" w:rsidRPr="00203B34" w:rsidRDefault="00203B34" w:rsidP="00AD07D2">
            <w:pPr>
              <w:pStyle w:val="BodyText"/>
              <w:ind w:left="720"/>
            </w:pPr>
          </w:p>
        </w:tc>
        <w:tc>
          <w:tcPr>
            <w:tcW w:w="1469" w:type="dxa"/>
            <w:shd w:val="clear" w:color="auto" w:fill="auto"/>
            <w:vAlign w:val="center"/>
          </w:tcPr>
          <w:p w14:paraId="397D0E0B" w14:textId="77777777" w:rsidR="00203B34" w:rsidRPr="00203B34" w:rsidRDefault="00203B34" w:rsidP="00AD07D2">
            <w:pPr>
              <w:pStyle w:val="BodyText"/>
              <w:ind w:left="720"/>
            </w:pPr>
          </w:p>
        </w:tc>
      </w:tr>
      <w:tr w:rsidR="00203B34" w:rsidRPr="00203B34" w14:paraId="784D87C8" w14:textId="77777777" w:rsidTr="00AD07D2">
        <w:trPr>
          <w:trHeight w:val="979"/>
        </w:trPr>
        <w:tc>
          <w:tcPr>
            <w:tcW w:w="1469" w:type="dxa"/>
            <w:shd w:val="clear" w:color="auto" w:fill="auto"/>
            <w:vAlign w:val="center"/>
          </w:tcPr>
          <w:p w14:paraId="7C1963B5" w14:textId="77777777" w:rsidR="00203B34" w:rsidRPr="00203B34" w:rsidRDefault="00203B34" w:rsidP="00AD07D2">
            <w:pPr>
              <w:pStyle w:val="BodyText"/>
              <w:ind w:left="720"/>
            </w:pPr>
          </w:p>
        </w:tc>
        <w:tc>
          <w:tcPr>
            <w:tcW w:w="1469" w:type="dxa"/>
            <w:shd w:val="clear" w:color="auto" w:fill="auto"/>
            <w:vAlign w:val="center"/>
          </w:tcPr>
          <w:p w14:paraId="7513165B" w14:textId="77777777" w:rsidR="00203B34" w:rsidRPr="00203B34" w:rsidRDefault="00203B34" w:rsidP="00AD07D2">
            <w:pPr>
              <w:pStyle w:val="BodyText"/>
              <w:ind w:left="720"/>
              <w:rPr>
                <w:i/>
              </w:rPr>
            </w:pPr>
          </w:p>
        </w:tc>
      </w:tr>
    </w:tbl>
    <w:p w14:paraId="3E903D43" w14:textId="4C360C95" w:rsidR="00F83021" w:rsidRDefault="00F83021" w:rsidP="00F83021">
      <w:pPr>
        <w:pStyle w:val="BodyText"/>
        <w:numPr>
          <w:ilvl w:val="0"/>
          <w:numId w:val="12"/>
        </w:numPr>
      </w:pPr>
      <w:r w:rsidRPr="00F83021">
        <w:t xml:space="preserve">The Hayes family would like to know the chances of their third child having </w:t>
      </w:r>
      <w:r w:rsidR="00A327CE">
        <w:t>c</w:t>
      </w:r>
      <w:r w:rsidRPr="00F83021">
        <w:t xml:space="preserve">ystic </w:t>
      </w:r>
      <w:r w:rsidR="00A327CE">
        <w:t>f</w:t>
      </w:r>
      <w:r w:rsidRPr="00F83021">
        <w:t>ibrosis</w:t>
      </w:r>
      <w:r w:rsidR="00A327CE">
        <w:t>.</w:t>
      </w:r>
      <w:r w:rsidRPr="00F83021">
        <w:t xml:space="preserve"> Do their odds of having a child with CF increase because they have one child who has </w:t>
      </w:r>
      <w:r w:rsidR="00A327CE">
        <w:t>c</w:t>
      </w:r>
      <w:r w:rsidRPr="00F83021">
        <w:t xml:space="preserve">ystic </w:t>
      </w:r>
      <w:r w:rsidR="00A327CE">
        <w:t>f</w:t>
      </w:r>
      <w:r w:rsidRPr="00F83021">
        <w:t>ibrosis?</w:t>
      </w:r>
    </w:p>
    <w:p w14:paraId="1200CCB7" w14:textId="77777777" w:rsidR="00203B34" w:rsidRDefault="00203B34" w:rsidP="00203B34">
      <w:pPr>
        <w:pStyle w:val="BodyText"/>
        <w:ind w:left="720"/>
      </w:pPr>
    </w:p>
    <w:p w14:paraId="0C77428E" w14:textId="77777777" w:rsidR="00203B34" w:rsidRPr="00F83021" w:rsidRDefault="00203B34" w:rsidP="00203B34">
      <w:pPr>
        <w:pStyle w:val="BodyText"/>
        <w:ind w:left="720"/>
      </w:pPr>
    </w:p>
    <w:p w14:paraId="4551DE99" w14:textId="77777777" w:rsidR="00203B34" w:rsidRDefault="00203B34" w:rsidP="00203B34">
      <w:pPr>
        <w:pStyle w:val="BodyText"/>
        <w:ind w:left="720"/>
      </w:pPr>
    </w:p>
    <w:p w14:paraId="496B9C08" w14:textId="77777777" w:rsidR="00203B34" w:rsidRDefault="00203B34" w:rsidP="00203B34">
      <w:pPr>
        <w:pStyle w:val="BodyText"/>
        <w:ind w:left="720"/>
      </w:pPr>
    </w:p>
    <w:p w14:paraId="01B7FD6C" w14:textId="77777777" w:rsidR="00203B34" w:rsidRDefault="00203B34" w:rsidP="00203B34">
      <w:pPr>
        <w:pStyle w:val="BodyText"/>
        <w:ind w:left="720"/>
      </w:pPr>
    </w:p>
    <w:p w14:paraId="69C37EB5" w14:textId="404DBF7D" w:rsidR="00F83021" w:rsidRPr="0020543D" w:rsidRDefault="00F83021" w:rsidP="00365765">
      <w:pPr>
        <w:pStyle w:val="BodyText"/>
        <w:numPr>
          <w:ilvl w:val="0"/>
          <w:numId w:val="12"/>
        </w:numPr>
      </w:pPr>
      <w:r w:rsidRPr="00F83021">
        <w:t>Who has to carry the trait in order for the offspring to have cystic fibrosis?</w:t>
      </w:r>
    </w:p>
    <w:sectPr w:rsidR="00F83021" w:rsidRPr="0020543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8E394" w14:textId="77777777" w:rsidR="008D1E86" w:rsidRDefault="008D1E86" w:rsidP="00293785">
      <w:pPr>
        <w:spacing w:after="0" w:line="240" w:lineRule="auto"/>
      </w:pPr>
      <w:r>
        <w:separator/>
      </w:r>
    </w:p>
  </w:endnote>
  <w:endnote w:type="continuationSeparator" w:id="0">
    <w:p w14:paraId="3F31E7E5" w14:textId="77777777" w:rsidR="008D1E86" w:rsidRDefault="008D1E86"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A401" w14:textId="77777777" w:rsidR="003A4482" w:rsidRDefault="003A4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710D8"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58D5F98D" wp14:editId="23D3716A">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E9A06F" w14:textId="0179E41F" w:rsidR="00293785" w:rsidRDefault="006536A2" w:rsidP="00D106FF">
                          <w:pPr>
                            <w:pStyle w:val="LessonFooter"/>
                          </w:pPr>
                          <w:sdt>
                            <w:sdtPr>
                              <w:alias w:val="Title"/>
                              <w:tag w:val=""/>
                              <w:id w:val="1281607793"/>
                              <w:placeholder>
                                <w:docPart w:val="869BC8EBD55FAE4EB32A1E14025AD3FC"/>
                              </w:placeholder>
                              <w:dataBinding w:prefixMappings="xmlns:ns0='http://purl.org/dc/elements/1.1/' xmlns:ns1='http://schemas.openxmlformats.org/package/2006/metadata/core-properties' " w:xpath="/ns1:coreProperties[1]/ns0:title[1]" w:storeItemID="{6C3C8BC8-F283-45AE-878A-BAB7291924A1}"/>
                              <w:text/>
                            </w:sdtPr>
                            <w:sdtEndPr/>
                            <w:sdtContent>
                              <w:r w:rsidR="00A63338">
                                <w:t>Cystic Fibrosis: A DNA Case Study</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5F98D" id="_x0000_t202" coordsize="21600,21600" o:spt="202" path="m,l,21600r21600,l21600,xe">
              <v:stroke joinstyle="miter"/>
              <v:path gradientshapeok="t" o:connecttype="rect"/>
            </v:shapetype>
            <v:shape id="Text Box 6" o:spid="_x0000_s1027"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ECJyOjhAAAADgEAAA8AAAAAAAAAAAAAAAAAugQAAGRy&#13;&#10;cy9kb3ducmV2LnhtbFBLBQYAAAAABAAEAPMAAADIBQAAAAA=&#13;&#10;" filled="f" stroked="f">
              <v:textbox>
                <w:txbxContent>
                  <w:p w14:paraId="23E9A06F" w14:textId="0179E41F" w:rsidR="00293785" w:rsidRDefault="00000000" w:rsidP="00D106FF">
                    <w:pPr>
                      <w:pStyle w:val="LessonFooter"/>
                    </w:pPr>
                    <w:sdt>
                      <w:sdtPr>
                        <w:alias w:val="Title"/>
                        <w:tag w:val=""/>
                        <w:id w:val="1281607793"/>
                        <w:placeholder>
                          <w:docPart w:val="869BC8EBD55FAE4EB32A1E14025AD3FC"/>
                        </w:placeholder>
                        <w:dataBinding w:prefixMappings="xmlns:ns0='http://purl.org/dc/elements/1.1/' xmlns:ns1='http://schemas.openxmlformats.org/package/2006/metadata/core-properties' " w:xpath="/ns1:coreProperties[1]/ns0:title[1]" w:storeItemID="{6C3C8BC8-F283-45AE-878A-BAB7291924A1}"/>
                        <w:text/>
                      </w:sdtPr>
                      <w:sdtContent>
                        <w:r w:rsidR="00A63338">
                          <w:t>Cystic Fibrosis: A DNA Case Study</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01B2A529" wp14:editId="3D76CB78">
          <wp:simplePos x="0" y="0"/>
          <wp:positionH relativeFrom="column">
            <wp:posOffset>1028700</wp:posOffset>
          </wp:positionH>
          <wp:positionV relativeFrom="paragraph">
            <wp:posOffset>-212725</wp:posOffset>
          </wp:positionV>
          <wp:extent cx="4572000" cy="316865"/>
          <wp:effectExtent l="0" t="0" r="0" b="0"/>
          <wp:wrapNone/>
          <wp:docPr id="372025760" name="Picture 372025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9C99F" w14:textId="77777777" w:rsidR="003A4482" w:rsidRDefault="003A4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17F99" w14:textId="77777777" w:rsidR="008D1E86" w:rsidRDefault="008D1E86" w:rsidP="00293785">
      <w:pPr>
        <w:spacing w:after="0" w:line="240" w:lineRule="auto"/>
      </w:pPr>
      <w:r>
        <w:separator/>
      </w:r>
    </w:p>
  </w:footnote>
  <w:footnote w:type="continuationSeparator" w:id="0">
    <w:p w14:paraId="110FB63C" w14:textId="77777777" w:rsidR="008D1E86" w:rsidRDefault="008D1E86"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C98C8" w14:textId="77777777" w:rsidR="003A4482" w:rsidRDefault="003A4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8E89D" w14:textId="77777777" w:rsidR="003A4482" w:rsidRDefault="003A44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45B70" w14:textId="77777777" w:rsidR="003A4482" w:rsidRDefault="003A4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DCE0FB9"/>
    <w:multiLevelType w:val="hybridMultilevel"/>
    <w:tmpl w:val="7E143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88996">
    <w:abstractNumId w:val="6"/>
  </w:num>
  <w:num w:numId="2" w16cid:durableId="146556627">
    <w:abstractNumId w:val="7"/>
  </w:num>
  <w:num w:numId="3" w16cid:durableId="1387334925">
    <w:abstractNumId w:val="0"/>
  </w:num>
  <w:num w:numId="4" w16cid:durableId="1689408539">
    <w:abstractNumId w:val="2"/>
  </w:num>
  <w:num w:numId="5" w16cid:durableId="547646668">
    <w:abstractNumId w:val="3"/>
  </w:num>
  <w:num w:numId="6" w16cid:durableId="480079475">
    <w:abstractNumId w:val="5"/>
  </w:num>
  <w:num w:numId="7" w16cid:durableId="1024863129">
    <w:abstractNumId w:val="4"/>
  </w:num>
  <w:num w:numId="8" w16cid:durableId="1295863789">
    <w:abstractNumId w:val="8"/>
  </w:num>
  <w:num w:numId="9" w16cid:durableId="1048140081">
    <w:abstractNumId w:val="9"/>
  </w:num>
  <w:num w:numId="10" w16cid:durableId="1471896044">
    <w:abstractNumId w:val="11"/>
  </w:num>
  <w:num w:numId="11" w16cid:durableId="1434518601">
    <w:abstractNumId w:val="1"/>
  </w:num>
  <w:num w:numId="12" w16cid:durableId="3051653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43D"/>
    <w:rsid w:val="0004006F"/>
    <w:rsid w:val="00053775"/>
    <w:rsid w:val="0005619A"/>
    <w:rsid w:val="0008589D"/>
    <w:rsid w:val="0011259B"/>
    <w:rsid w:val="00116FDD"/>
    <w:rsid w:val="00125621"/>
    <w:rsid w:val="001A3324"/>
    <w:rsid w:val="001A7919"/>
    <w:rsid w:val="001D0BBF"/>
    <w:rsid w:val="001E1F85"/>
    <w:rsid w:val="001F125D"/>
    <w:rsid w:val="00203B34"/>
    <w:rsid w:val="0020543D"/>
    <w:rsid w:val="002176D1"/>
    <w:rsid w:val="002315DE"/>
    <w:rsid w:val="002345CC"/>
    <w:rsid w:val="00287DEB"/>
    <w:rsid w:val="00293785"/>
    <w:rsid w:val="002C0879"/>
    <w:rsid w:val="002C37B4"/>
    <w:rsid w:val="0036040A"/>
    <w:rsid w:val="00397FA9"/>
    <w:rsid w:val="003A4482"/>
    <w:rsid w:val="003E3516"/>
    <w:rsid w:val="00433EFC"/>
    <w:rsid w:val="00446C13"/>
    <w:rsid w:val="005078B4"/>
    <w:rsid w:val="0053328A"/>
    <w:rsid w:val="00540FC6"/>
    <w:rsid w:val="005511B6"/>
    <w:rsid w:val="00553C98"/>
    <w:rsid w:val="00566601"/>
    <w:rsid w:val="005A7635"/>
    <w:rsid w:val="006010D7"/>
    <w:rsid w:val="006423F2"/>
    <w:rsid w:val="00645D7F"/>
    <w:rsid w:val="006536A2"/>
    <w:rsid w:val="00656940"/>
    <w:rsid w:val="00665274"/>
    <w:rsid w:val="00666C03"/>
    <w:rsid w:val="00686DAB"/>
    <w:rsid w:val="006A5406"/>
    <w:rsid w:val="006B4CC2"/>
    <w:rsid w:val="006E0EA0"/>
    <w:rsid w:val="006E1542"/>
    <w:rsid w:val="00721EA4"/>
    <w:rsid w:val="007236BB"/>
    <w:rsid w:val="00785B10"/>
    <w:rsid w:val="00797CB5"/>
    <w:rsid w:val="007B055F"/>
    <w:rsid w:val="007C36E9"/>
    <w:rsid w:val="007E6F1D"/>
    <w:rsid w:val="008539BE"/>
    <w:rsid w:val="00880013"/>
    <w:rsid w:val="008856F2"/>
    <w:rsid w:val="008920A4"/>
    <w:rsid w:val="008D1E86"/>
    <w:rsid w:val="008F5386"/>
    <w:rsid w:val="00913172"/>
    <w:rsid w:val="00981E19"/>
    <w:rsid w:val="009B52E4"/>
    <w:rsid w:val="009D6E8D"/>
    <w:rsid w:val="00A101E8"/>
    <w:rsid w:val="00A327CE"/>
    <w:rsid w:val="00A63338"/>
    <w:rsid w:val="00AC349E"/>
    <w:rsid w:val="00AD07D2"/>
    <w:rsid w:val="00B3475F"/>
    <w:rsid w:val="00B92DBF"/>
    <w:rsid w:val="00BC7C40"/>
    <w:rsid w:val="00BD119F"/>
    <w:rsid w:val="00C60185"/>
    <w:rsid w:val="00C73EA1"/>
    <w:rsid w:val="00C8524A"/>
    <w:rsid w:val="00CB4974"/>
    <w:rsid w:val="00CC4F77"/>
    <w:rsid w:val="00CD3CF6"/>
    <w:rsid w:val="00CD602A"/>
    <w:rsid w:val="00CE336D"/>
    <w:rsid w:val="00CF192F"/>
    <w:rsid w:val="00D106FF"/>
    <w:rsid w:val="00D626EB"/>
    <w:rsid w:val="00D6541C"/>
    <w:rsid w:val="00DC1267"/>
    <w:rsid w:val="00DC7A6D"/>
    <w:rsid w:val="00E43680"/>
    <w:rsid w:val="00E61E47"/>
    <w:rsid w:val="00ED24C8"/>
    <w:rsid w:val="00EE2561"/>
    <w:rsid w:val="00EF542B"/>
    <w:rsid w:val="00F377E2"/>
    <w:rsid w:val="00F50748"/>
    <w:rsid w:val="00F72D02"/>
    <w:rsid w:val="00F77736"/>
    <w:rsid w:val="00F83021"/>
    <w:rsid w:val="00FC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87986"/>
  <w15:docId w15:val="{ECB0FDE3-5928-FD48-BA9D-388FBF8F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customStyle="1" w:styleId="minusone">
    <w:name w:val="minusone"/>
    <w:rsid w:val="00205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hannemoharram/Library/Group%20Containers/UBF8T346G9.Office/User%20Content.localized/Templates.localized/Vertical%20LEARN%20Document%20Attachment%20(Save%20A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69BC8EBD55FAE4EB32A1E14025AD3FC"/>
        <w:category>
          <w:name w:val="General"/>
          <w:gallery w:val="placeholder"/>
        </w:category>
        <w:types>
          <w:type w:val="bbPlcHdr"/>
        </w:types>
        <w:behaviors>
          <w:behavior w:val="content"/>
        </w:behaviors>
        <w:guid w:val="{6CAF525D-F1FA-DE40-A765-A46E62980319}"/>
      </w:docPartPr>
      <w:docPartBody>
        <w:p w:rsidR="00314D3B" w:rsidRDefault="00314D3B">
          <w:pPr>
            <w:pStyle w:val="869BC8EBD55FAE4EB32A1E14025AD3FC"/>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D3B"/>
    <w:rsid w:val="00314D3B"/>
    <w:rsid w:val="00BC7C40"/>
    <w:rsid w:val="00CC737C"/>
    <w:rsid w:val="00D65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69BC8EBD55FAE4EB32A1E14025AD3FC">
    <w:name w:val="869BC8EBD55FAE4EB32A1E14025AD3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(Save As Template).dotx</Template>
  <TotalTime>0</TotalTime>
  <Pages>2</Pages>
  <Words>117</Words>
  <Characters>614</Characters>
  <Application>Microsoft Office Word</Application>
  <DocSecurity>0</DocSecurity>
  <Lines>80</Lines>
  <Paragraphs>10</Paragraphs>
  <ScaleCrop>false</ScaleCrop>
  <HeadingPairs>
    <vt:vector size="2" baseType="variant">
      <vt:variant>
        <vt:lpstr>Title</vt:lpstr>
      </vt:variant>
      <vt:variant>
        <vt:i4>1</vt:i4>
      </vt:variant>
    </vt:vector>
  </HeadingPairs>
  <TitlesOfParts>
    <vt:vector size="1" baseType="lpstr">
      <vt:lpstr>Cystic Fibrosis: A DNA Case Study</vt:lpstr>
    </vt:vector>
  </TitlesOfParts>
  <Manager/>
  <Company/>
  <LinksUpToDate>false</LinksUpToDate>
  <CharactersWithSpaces>736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Cystic Fibrosis: A DNA Case Study</dc:title>
  <dc:subject/>
  <dc:creator>K20 Center</dc:creator>
  <cp:keywords/>
  <dc:description/>
  <cp:lastModifiedBy>Moharram, Jehanne</cp:lastModifiedBy>
  <cp:revision>3</cp:revision>
  <cp:lastPrinted>2016-07-14T14:08:00Z</cp:lastPrinted>
  <dcterms:created xsi:type="dcterms:W3CDTF">2024-12-02T19:29:00Z</dcterms:created>
  <dcterms:modified xsi:type="dcterms:W3CDTF">2024-12-02T19:31:00Z</dcterms:modified>
  <cp:category/>
</cp:coreProperties>
</file>