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09D69A" w14:textId="365FA090" w:rsidR="00446C13" w:rsidRDefault="00765444" w:rsidP="00DC7A6D">
      <w:pPr>
        <w:pStyle w:val="Title"/>
      </w:pPr>
      <w:r>
        <w:t>student handout 4</w:t>
      </w:r>
      <w:r w:rsidR="00436966">
        <w:tab/>
      </w:r>
      <w:r w:rsidR="00436966">
        <w:tab/>
      </w:r>
      <w:r w:rsidR="00436966">
        <w:tab/>
        <w:t>Name: __________________</w:t>
      </w:r>
    </w:p>
    <w:p w14:paraId="036A3F8A" w14:textId="38861A8E" w:rsidR="00436966" w:rsidRDefault="0028106E" w:rsidP="00436966">
      <w:pPr>
        <w:pStyle w:val="Heading1"/>
        <w:ind w:left="4320" w:firstLine="720"/>
        <w:jc w:val="left"/>
      </w:pPr>
      <w:r>
        <w:rPr>
          <w:noProof/>
        </w:rPr>
        <mc:AlternateContent>
          <mc:Choice Requires="wps">
            <w:drawing>
              <wp:anchor distT="0" distB="0" distL="114300" distR="114300" simplePos="0" relativeHeight="251659264" behindDoc="0" locked="0" layoutInCell="1" allowOverlap="1" wp14:anchorId="462CBD89" wp14:editId="5ED80B8C">
                <wp:simplePos x="0" y="0"/>
                <wp:positionH relativeFrom="column">
                  <wp:posOffset>-126459</wp:posOffset>
                </wp:positionH>
                <wp:positionV relativeFrom="paragraph">
                  <wp:posOffset>211739</wp:posOffset>
                </wp:positionV>
                <wp:extent cx="2724150" cy="1466850"/>
                <wp:effectExtent l="0" t="0" r="6350" b="6350"/>
                <wp:wrapNone/>
                <wp:docPr id="67707105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1466850"/>
                        </a:xfrm>
                        <a:prstGeom prst="roundRect">
                          <a:avLst>
                            <a:gd name="adj" fmla="val 16667"/>
                          </a:avLst>
                        </a:prstGeom>
                        <a:solidFill>
                          <a:srgbClr val="FFFFFF"/>
                        </a:solidFill>
                        <a:ln w="9525">
                          <a:solidFill>
                            <a:srgbClr val="000000"/>
                          </a:solidFill>
                          <a:round/>
                          <a:headEnd/>
                          <a:tailEnd/>
                        </a:ln>
                      </wps:spPr>
                      <wps:txbx>
                        <w:txbxContent>
                          <w:p w14:paraId="05B2E153" w14:textId="77777777" w:rsidR="00436966" w:rsidRDefault="0028106E" w:rsidP="0028106E">
                            <w:pPr>
                              <w:spacing w:line="240" w:lineRule="auto"/>
                              <w:rPr>
                                <w:rFonts w:ascii="Corbel" w:hAnsi="Corbel"/>
                              </w:rPr>
                            </w:pPr>
                            <w:r w:rsidRPr="00DE3B52">
                              <w:rPr>
                                <w:rFonts w:ascii="Corbel" w:hAnsi="Corbel"/>
                              </w:rPr>
                              <w:t xml:space="preserve">One method employed by scientists in the search for the Cystic Fibrosis (CF) gene is the use of radioactivity in order to detect DNA on a piece of photographic film. </w:t>
                            </w:r>
                          </w:p>
                          <w:p w14:paraId="5C01F4BF" w14:textId="064AFC04" w:rsidR="0028106E" w:rsidRPr="00DE3B52" w:rsidRDefault="0028106E" w:rsidP="0028106E">
                            <w:pPr>
                              <w:spacing w:line="240" w:lineRule="auto"/>
                              <w:rPr>
                                <w:rFonts w:ascii="Corbel" w:hAnsi="Corbel"/>
                              </w:rPr>
                            </w:pPr>
                            <w:r w:rsidRPr="00DE3B52">
                              <w:rPr>
                                <w:rFonts w:ascii="Corbel" w:hAnsi="Corbel"/>
                              </w:rPr>
                              <w:t>Examine Figure 1.1.</w:t>
                            </w:r>
                          </w:p>
                          <w:p w14:paraId="521739EC" w14:textId="77777777" w:rsidR="0028106E" w:rsidRDefault="0028106E" w:rsidP="00281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CBD89" id="AutoShape 5" o:spid="_x0000_s1026" style="position:absolute;left:0;text-align:left;margin-left:-9.95pt;margin-top:16.65pt;width:2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">
                <v:path arrowok="t"/>
                <v:textbox>
                  <w:txbxContent>
                    <w:p w14:paraId="05B2E153" w14:textId="77777777" w:rsidR="00436966" w:rsidRDefault="0028106E" w:rsidP="0028106E">
                      <w:pPr>
                        <w:spacing w:line="240" w:lineRule="auto"/>
                        <w:rPr>
                          <w:rFonts w:ascii="Corbel" w:hAnsi="Corbel"/>
                        </w:rPr>
                      </w:pPr>
                      <w:r w:rsidRPr="00DE3B52">
                        <w:rPr>
                          <w:rFonts w:ascii="Corbel" w:hAnsi="Corbel"/>
                        </w:rPr>
                        <w:t xml:space="preserve">One method employed by scientists in the search for the Cystic Fibrosis (CF) gene is the use of radioactivity in order to detect DNA on a piece of photographic film. </w:t>
                      </w:r>
                    </w:p>
                    <w:p w14:paraId="5C01F4BF" w14:textId="064AFC04" w:rsidR="0028106E" w:rsidRPr="00DE3B52" w:rsidRDefault="0028106E" w:rsidP="0028106E">
                      <w:pPr>
                        <w:spacing w:line="240" w:lineRule="auto"/>
                        <w:rPr>
                          <w:rFonts w:ascii="Corbel" w:hAnsi="Corbel"/>
                        </w:rPr>
                      </w:pPr>
                      <w:r w:rsidRPr="00DE3B52">
                        <w:rPr>
                          <w:rFonts w:ascii="Corbel" w:hAnsi="Corbel"/>
                        </w:rPr>
                        <w:t>Examine Figure 1.1.</w:t>
                      </w:r>
                    </w:p>
                    <w:p w14:paraId="521739EC" w14:textId="77777777" w:rsidR="0028106E" w:rsidRDefault="0028106E" w:rsidP="0028106E"/>
                  </w:txbxContent>
                </v:textbox>
              </v:roundrect>
            </w:pict>
          </mc:Fallback>
        </mc:AlternateContent>
      </w:r>
      <w:r w:rsidR="00765444">
        <w:t>A</w:t>
      </w:r>
      <w:r w:rsidR="00765444">
        <w:tab/>
        <w:t>T</w:t>
      </w:r>
      <w:r w:rsidR="00765444">
        <w:tab/>
        <w:t>C</w:t>
      </w:r>
      <w:r w:rsidR="00765444">
        <w:tab/>
        <w:t>G</w:t>
      </w:r>
    </w:p>
    <w:tbl>
      <w:tblPr>
        <w:tblpPr w:leftFromText="180" w:rightFromText="180" w:vertAnchor="page" w:horzAnchor="page" w:tblpX="6094" w:tblpY="248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9"/>
        <w:gridCol w:w="659"/>
        <w:gridCol w:w="659"/>
        <w:gridCol w:w="659"/>
      </w:tblGrid>
      <w:tr w:rsidR="00436966" w:rsidRPr="002E7BB5" w14:paraId="084FC3C6" w14:textId="77777777" w:rsidTr="00436966">
        <w:trPr>
          <w:trHeight w:val="170"/>
        </w:trPr>
        <w:tc>
          <w:tcPr>
            <w:tcW w:w="659" w:type="dxa"/>
            <w:shd w:val="clear" w:color="auto" w:fill="auto"/>
          </w:tcPr>
          <w:p w14:paraId="6B108361" w14:textId="77777777" w:rsidR="00436966" w:rsidRPr="002E7BB5" w:rsidRDefault="00436966" w:rsidP="00436966">
            <w:pPr>
              <w:spacing w:after="0" w:line="240" w:lineRule="auto"/>
              <w:jc w:val="center"/>
            </w:pPr>
            <w:r w:rsidRPr="002E7BB5">
              <w:t>_</w:t>
            </w:r>
          </w:p>
        </w:tc>
        <w:tc>
          <w:tcPr>
            <w:tcW w:w="659" w:type="dxa"/>
            <w:shd w:val="clear" w:color="auto" w:fill="auto"/>
          </w:tcPr>
          <w:p w14:paraId="738D1041" w14:textId="77777777" w:rsidR="00436966" w:rsidRPr="002E7BB5" w:rsidRDefault="00436966" w:rsidP="00436966">
            <w:pPr>
              <w:spacing w:after="0" w:line="240" w:lineRule="auto"/>
              <w:jc w:val="center"/>
            </w:pPr>
          </w:p>
        </w:tc>
        <w:tc>
          <w:tcPr>
            <w:tcW w:w="659" w:type="dxa"/>
            <w:shd w:val="clear" w:color="auto" w:fill="auto"/>
          </w:tcPr>
          <w:p w14:paraId="05B57CBC" w14:textId="77777777" w:rsidR="00436966" w:rsidRPr="002E7BB5" w:rsidRDefault="00436966" w:rsidP="00436966">
            <w:pPr>
              <w:spacing w:after="0" w:line="240" w:lineRule="auto"/>
              <w:jc w:val="center"/>
            </w:pPr>
          </w:p>
        </w:tc>
        <w:tc>
          <w:tcPr>
            <w:tcW w:w="659" w:type="dxa"/>
            <w:shd w:val="clear" w:color="auto" w:fill="auto"/>
          </w:tcPr>
          <w:p w14:paraId="1E7EFA29" w14:textId="77777777" w:rsidR="00436966" w:rsidRPr="002E7BB5" w:rsidRDefault="00436966" w:rsidP="00436966">
            <w:pPr>
              <w:spacing w:after="0" w:line="240" w:lineRule="auto"/>
              <w:jc w:val="center"/>
            </w:pPr>
          </w:p>
        </w:tc>
      </w:tr>
      <w:tr w:rsidR="00436966" w:rsidRPr="002E7BB5" w14:paraId="5B370C3C" w14:textId="77777777" w:rsidTr="00436966">
        <w:trPr>
          <w:trHeight w:val="282"/>
        </w:trPr>
        <w:tc>
          <w:tcPr>
            <w:tcW w:w="659" w:type="dxa"/>
            <w:shd w:val="clear" w:color="auto" w:fill="auto"/>
          </w:tcPr>
          <w:p w14:paraId="77164457" w14:textId="77777777" w:rsidR="00436966" w:rsidRPr="002E7BB5" w:rsidRDefault="00436966" w:rsidP="00436966">
            <w:pPr>
              <w:spacing w:after="0" w:line="240" w:lineRule="auto"/>
              <w:jc w:val="center"/>
            </w:pPr>
          </w:p>
        </w:tc>
        <w:tc>
          <w:tcPr>
            <w:tcW w:w="659" w:type="dxa"/>
            <w:shd w:val="clear" w:color="auto" w:fill="auto"/>
          </w:tcPr>
          <w:p w14:paraId="2C48AD66" w14:textId="77777777" w:rsidR="00436966" w:rsidRPr="002E7BB5" w:rsidRDefault="00436966" w:rsidP="00436966">
            <w:pPr>
              <w:spacing w:after="0" w:line="240" w:lineRule="auto"/>
              <w:jc w:val="center"/>
            </w:pPr>
          </w:p>
        </w:tc>
        <w:tc>
          <w:tcPr>
            <w:tcW w:w="659" w:type="dxa"/>
            <w:shd w:val="clear" w:color="auto" w:fill="auto"/>
          </w:tcPr>
          <w:p w14:paraId="7B30FC31" w14:textId="77777777" w:rsidR="00436966" w:rsidRPr="002E7BB5" w:rsidRDefault="00436966" w:rsidP="00436966">
            <w:pPr>
              <w:spacing w:after="0" w:line="240" w:lineRule="auto"/>
              <w:jc w:val="center"/>
            </w:pPr>
            <w:r w:rsidRPr="002E7BB5">
              <w:t>_</w:t>
            </w:r>
          </w:p>
        </w:tc>
        <w:tc>
          <w:tcPr>
            <w:tcW w:w="659" w:type="dxa"/>
            <w:shd w:val="clear" w:color="auto" w:fill="auto"/>
          </w:tcPr>
          <w:p w14:paraId="2147D159" w14:textId="77777777" w:rsidR="00436966" w:rsidRPr="002E7BB5" w:rsidRDefault="00436966" w:rsidP="00436966">
            <w:pPr>
              <w:spacing w:after="0" w:line="240" w:lineRule="auto"/>
              <w:jc w:val="center"/>
            </w:pPr>
          </w:p>
        </w:tc>
      </w:tr>
      <w:tr w:rsidR="00436966" w:rsidRPr="002E7BB5" w14:paraId="5E6F35E2" w14:textId="77777777" w:rsidTr="00436966">
        <w:trPr>
          <w:trHeight w:val="282"/>
        </w:trPr>
        <w:tc>
          <w:tcPr>
            <w:tcW w:w="659" w:type="dxa"/>
            <w:shd w:val="clear" w:color="auto" w:fill="auto"/>
          </w:tcPr>
          <w:p w14:paraId="69DD4FE2" w14:textId="77777777" w:rsidR="00436966" w:rsidRPr="002E7BB5" w:rsidRDefault="00436966" w:rsidP="00436966">
            <w:pPr>
              <w:spacing w:after="0" w:line="240" w:lineRule="auto"/>
              <w:jc w:val="center"/>
            </w:pPr>
          </w:p>
        </w:tc>
        <w:tc>
          <w:tcPr>
            <w:tcW w:w="659" w:type="dxa"/>
            <w:shd w:val="clear" w:color="auto" w:fill="auto"/>
          </w:tcPr>
          <w:p w14:paraId="6A4E7521" w14:textId="77777777" w:rsidR="00436966" w:rsidRPr="002E7BB5" w:rsidRDefault="00436966" w:rsidP="00436966">
            <w:pPr>
              <w:spacing w:after="0" w:line="240" w:lineRule="auto"/>
              <w:jc w:val="center"/>
            </w:pPr>
          </w:p>
        </w:tc>
        <w:tc>
          <w:tcPr>
            <w:tcW w:w="659" w:type="dxa"/>
            <w:shd w:val="clear" w:color="auto" w:fill="auto"/>
          </w:tcPr>
          <w:p w14:paraId="5EF05FA2" w14:textId="77777777" w:rsidR="00436966" w:rsidRPr="002E7BB5" w:rsidRDefault="00436966" w:rsidP="00436966">
            <w:pPr>
              <w:spacing w:after="0" w:line="240" w:lineRule="auto"/>
              <w:jc w:val="center"/>
            </w:pPr>
          </w:p>
        </w:tc>
        <w:tc>
          <w:tcPr>
            <w:tcW w:w="659" w:type="dxa"/>
            <w:shd w:val="clear" w:color="auto" w:fill="auto"/>
          </w:tcPr>
          <w:p w14:paraId="4691B23A" w14:textId="77777777" w:rsidR="00436966" w:rsidRPr="002E7BB5" w:rsidRDefault="00436966" w:rsidP="00436966">
            <w:pPr>
              <w:spacing w:after="0" w:line="240" w:lineRule="auto"/>
              <w:jc w:val="center"/>
            </w:pPr>
            <w:r w:rsidRPr="002E7BB5">
              <w:t>_</w:t>
            </w:r>
          </w:p>
        </w:tc>
      </w:tr>
      <w:tr w:rsidR="00436966" w:rsidRPr="002E7BB5" w14:paraId="41BA727F" w14:textId="77777777" w:rsidTr="00436966">
        <w:trPr>
          <w:trHeight w:val="296"/>
        </w:trPr>
        <w:tc>
          <w:tcPr>
            <w:tcW w:w="659" w:type="dxa"/>
            <w:shd w:val="clear" w:color="auto" w:fill="auto"/>
          </w:tcPr>
          <w:p w14:paraId="6B72FEA2" w14:textId="77777777" w:rsidR="00436966" w:rsidRPr="002E7BB5" w:rsidRDefault="00436966" w:rsidP="00436966">
            <w:pPr>
              <w:spacing w:after="0" w:line="240" w:lineRule="auto"/>
              <w:jc w:val="center"/>
            </w:pPr>
          </w:p>
        </w:tc>
        <w:tc>
          <w:tcPr>
            <w:tcW w:w="659" w:type="dxa"/>
            <w:shd w:val="clear" w:color="auto" w:fill="auto"/>
          </w:tcPr>
          <w:p w14:paraId="359F7D65" w14:textId="77777777" w:rsidR="00436966" w:rsidRPr="002E7BB5" w:rsidRDefault="00436966" w:rsidP="00436966">
            <w:pPr>
              <w:spacing w:after="0" w:line="240" w:lineRule="auto"/>
              <w:jc w:val="center"/>
            </w:pPr>
          </w:p>
        </w:tc>
        <w:tc>
          <w:tcPr>
            <w:tcW w:w="659" w:type="dxa"/>
            <w:shd w:val="clear" w:color="auto" w:fill="auto"/>
          </w:tcPr>
          <w:p w14:paraId="429A5EC9" w14:textId="77777777" w:rsidR="00436966" w:rsidRPr="002E7BB5" w:rsidRDefault="00436966" w:rsidP="00436966">
            <w:pPr>
              <w:spacing w:after="0" w:line="240" w:lineRule="auto"/>
              <w:jc w:val="center"/>
            </w:pPr>
          </w:p>
        </w:tc>
        <w:tc>
          <w:tcPr>
            <w:tcW w:w="659" w:type="dxa"/>
            <w:shd w:val="clear" w:color="auto" w:fill="auto"/>
          </w:tcPr>
          <w:p w14:paraId="37332FB8" w14:textId="77777777" w:rsidR="00436966" w:rsidRPr="002E7BB5" w:rsidRDefault="00436966" w:rsidP="00436966">
            <w:pPr>
              <w:spacing w:after="0" w:line="240" w:lineRule="auto"/>
              <w:jc w:val="center"/>
            </w:pPr>
            <w:r w:rsidRPr="002E7BB5">
              <w:t>_</w:t>
            </w:r>
          </w:p>
        </w:tc>
      </w:tr>
      <w:tr w:rsidR="00436966" w:rsidRPr="002E7BB5" w14:paraId="1E6CAE8F" w14:textId="77777777" w:rsidTr="00436966">
        <w:trPr>
          <w:trHeight w:val="282"/>
        </w:trPr>
        <w:tc>
          <w:tcPr>
            <w:tcW w:w="659" w:type="dxa"/>
            <w:shd w:val="clear" w:color="auto" w:fill="auto"/>
          </w:tcPr>
          <w:p w14:paraId="28C74502" w14:textId="77777777" w:rsidR="00436966" w:rsidRPr="002E7BB5" w:rsidRDefault="00436966" w:rsidP="00436966">
            <w:pPr>
              <w:spacing w:after="0" w:line="240" w:lineRule="auto"/>
              <w:jc w:val="center"/>
            </w:pPr>
          </w:p>
        </w:tc>
        <w:tc>
          <w:tcPr>
            <w:tcW w:w="659" w:type="dxa"/>
            <w:shd w:val="clear" w:color="auto" w:fill="auto"/>
          </w:tcPr>
          <w:p w14:paraId="7FAF3384" w14:textId="77777777" w:rsidR="00436966" w:rsidRPr="002E7BB5" w:rsidRDefault="00436966" w:rsidP="00436966">
            <w:pPr>
              <w:spacing w:after="0" w:line="240" w:lineRule="auto"/>
              <w:jc w:val="center"/>
            </w:pPr>
          </w:p>
        </w:tc>
        <w:tc>
          <w:tcPr>
            <w:tcW w:w="659" w:type="dxa"/>
            <w:shd w:val="clear" w:color="auto" w:fill="auto"/>
          </w:tcPr>
          <w:p w14:paraId="7F584E54" w14:textId="77777777" w:rsidR="00436966" w:rsidRPr="002E7BB5" w:rsidRDefault="00436966" w:rsidP="00436966">
            <w:pPr>
              <w:spacing w:after="0" w:line="240" w:lineRule="auto"/>
              <w:jc w:val="center"/>
            </w:pPr>
          </w:p>
        </w:tc>
        <w:tc>
          <w:tcPr>
            <w:tcW w:w="659" w:type="dxa"/>
            <w:shd w:val="clear" w:color="auto" w:fill="auto"/>
          </w:tcPr>
          <w:p w14:paraId="79C1E49F" w14:textId="77777777" w:rsidR="00436966" w:rsidRPr="002E7BB5" w:rsidRDefault="00436966" w:rsidP="00436966">
            <w:pPr>
              <w:spacing w:after="0" w:line="240" w:lineRule="auto"/>
              <w:jc w:val="center"/>
            </w:pPr>
            <w:r w:rsidRPr="002E7BB5">
              <w:t>_</w:t>
            </w:r>
          </w:p>
        </w:tc>
      </w:tr>
      <w:tr w:rsidR="00436966" w:rsidRPr="002E7BB5" w14:paraId="1DF98FAE" w14:textId="77777777" w:rsidTr="00436966">
        <w:trPr>
          <w:trHeight w:val="282"/>
        </w:trPr>
        <w:tc>
          <w:tcPr>
            <w:tcW w:w="659" w:type="dxa"/>
            <w:shd w:val="clear" w:color="auto" w:fill="auto"/>
          </w:tcPr>
          <w:p w14:paraId="4A717519" w14:textId="77777777" w:rsidR="00436966" w:rsidRPr="002E7BB5" w:rsidRDefault="00436966" w:rsidP="00436966">
            <w:pPr>
              <w:spacing w:after="0" w:line="240" w:lineRule="auto"/>
              <w:jc w:val="center"/>
            </w:pPr>
          </w:p>
        </w:tc>
        <w:tc>
          <w:tcPr>
            <w:tcW w:w="659" w:type="dxa"/>
            <w:shd w:val="clear" w:color="auto" w:fill="auto"/>
          </w:tcPr>
          <w:p w14:paraId="7DA60F0E" w14:textId="77777777" w:rsidR="00436966" w:rsidRPr="002E7BB5" w:rsidRDefault="00436966" w:rsidP="00436966">
            <w:pPr>
              <w:spacing w:after="0" w:line="240" w:lineRule="auto"/>
              <w:jc w:val="center"/>
            </w:pPr>
          </w:p>
        </w:tc>
        <w:tc>
          <w:tcPr>
            <w:tcW w:w="659" w:type="dxa"/>
            <w:shd w:val="clear" w:color="auto" w:fill="auto"/>
          </w:tcPr>
          <w:p w14:paraId="669C7728" w14:textId="77777777" w:rsidR="00436966" w:rsidRPr="002E7BB5" w:rsidRDefault="00436966" w:rsidP="00436966">
            <w:pPr>
              <w:spacing w:after="0" w:line="240" w:lineRule="auto"/>
              <w:jc w:val="center"/>
            </w:pPr>
          </w:p>
        </w:tc>
        <w:tc>
          <w:tcPr>
            <w:tcW w:w="659" w:type="dxa"/>
            <w:shd w:val="clear" w:color="auto" w:fill="auto"/>
          </w:tcPr>
          <w:p w14:paraId="1B94291A" w14:textId="77777777" w:rsidR="00436966" w:rsidRPr="002E7BB5" w:rsidRDefault="00436966" w:rsidP="00436966">
            <w:pPr>
              <w:spacing w:after="0" w:line="240" w:lineRule="auto"/>
              <w:jc w:val="center"/>
            </w:pPr>
            <w:r w:rsidRPr="002E7BB5">
              <w:t>_</w:t>
            </w:r>
          </w:p>
        </w:tc>
      </w:tr>
      <w:tr w:rsidR="00436966" w:rsidRPr="002E7BB5" w14:paraId="5EE2C950" w14:textId="77777777" w:rsidTr="00436966">
        <w:trPr>
          <w:trHeight w:val="282"/>
        </w:trPr>
        <w:tc>
          <w:tcPr>
            <w:tcW w:w="659" w:type="dxa"/>
            <w:shd w:val="clear" w:color="auto" w:fill="auto"/>
          </w:tcPr>
          <w:p w14:paraId="0A09D9C2" w14:textId="77777777" w:rsidR="00436966" w:rsidRPr="002E7BB5" w:rsidRDefault="00436966" w:rsidP="00436966">
            <w:pPr>
              <w:spacing w:after="0" w:line="240" w:lineRule="auto"/>
              <w:jc w:val="center"/>
            </w:pPr>
          </w:p>
        </w:tc>
        <w:tc>
          <w:tcPr>
            <w:tcW w:w="659" w:type="dxa"/>
            <w:shd w:val="clear" w:color="auto" w:fill="auto"/>
          </w:tcPr>
          <w:p w14:paraId="36F3AF42" w14:textId="77777777" w:rsidR="00436966" w:rsidRPr="002E7BB5" w:rsidRDefault="00436966" w:rsidP="00436966">
            <w:pPr>
              <w:spacing w:after="0" w:line="240" w:lineRule="auto"/>
              <w:jc w:val="center"/>
            </w:pPr>
          </w:p>
        </w:tc>
        <w:tc>
          <w:tcPr>
            <w:tcW w:w="659" w:type="dxa"/>
            <w:shd w:val="clear" w:color="auto" w:fill="auto"/>
          </w:tcPr>
          <w:p w14:paraId="3D975144" w14:textId="77777777" w:rsidR="00436966" w:rsidRPr="002E7BB5" w:rsidRDefault="00436966" w:rsidP="00436966">
            <w:pPr>
              <w:spacing w:after="0" w:line="240" w:lineRule="auto"/>
              <w:jc w:val="center"/>
            </w:pPr>
            <w:r w:rsidRPr="002E7BB5">
              <w:t>_</w:t>
            </w:r>
          </w:p>
        </w:tc>
        <w:tc>
          <w:tcPr>
            <w:tcW w:w="659" w:type="dxa"/>
            <w:shd w:val="clear" w:color="auto" w:fill="auto"/>
          </w:tcPr>
          <w:p w14:paraId="711572D2" w14:textId="77777777" w:rsidR="00436966" w:rsidRPr="002E7BB5" w:rsidRDefault="00436966" w:rsidP="00436966">
            <w:pPr>
              <w:spacing w:after="0" w:line="240" w:lineRule="auto"/>
              <w:jc w:val="center"/>
            </w:pPr>
          </w:p>
        </w:tc>
      </w:tr>
      <w:tr w:rsidR="00436966" w:rsidRPr="002E7BB5" w14:paraId="43C93275" w14:textId="77777777" w:rsidTr="00436966">
        <w:trPr>
          <w:trHeight w:val="296"/>
        </w:trPr>
        <w:tc>
          <w:tcPr>
            <w:tcW w:w="659" w:type="dxa"/>
            <w:shd w:val="clear" w:color="auto" w:fill="auto"/>
          </w:tcPr>
          <w:p w14:paraId="3D51F8F9" w14:textId="77777777" w:rsidR="00436966" w:rsidRPr="002E7BB5" w:rsidRDefault="00436966" w:rsidP="00436966">
            <w:pPr>
              <w:spacing w:after="0" w:line="240" w:lineRule="auto"/>
              <w:jc w:val="center"/>
            </w:pPr>
          </w:p>
        </w:tc>
        <w:tc>
          <w:tcPr>
            <w:tcW w:w="659" w:type="dxa"/>
            <w:shd w:val="clear" w:color="auto" w:fill="auto"/>
          </w:tcPr>
          <w:p w14:paraId="0CC94C6A" w14:textId="77777777" w:rsidR="00436966" w:rsidRPr="002E7BB5" w:rsidRDefault="00436966" w:rsidP="00436966">
            <w:pPr>
              <w:spacing w:after="0" w:line="240" w:lineRule="auto"/>
              <w:jc w:val="center"/>
            </w:pPr>
          </w:p>
        </w:tc>
        <w:tc>
          <w:tcPr>
            <w:tcW w:w="659" w:type="dxa"/>
            <w:shd w:val="clear" w:color="auto" w:fill="auto"/>
          </w:tcPr>
          <w:p w14:paraId="21853DD3" w14:textId="77777777" w:rsidR="00436966" w:rsidRPr="002E7BB5" w:rsidRDefault="00436966" w:rsidP="00436966">
            <w:pPr>
              <w:spacing w:after="0" w:line="240" w:lineRule="auto"/>
              <w:jc w:val="center"/>
            </w:pPr>
          </w:p>
        </w:tc>
        <w:tc>
          <w:tcPr>
            <w:tcW w:w="659" w:type="dxa"/>
            <w:shd w:val="clear" w:color="auto" w:fill="auto"/>
          </w:tcPr>
          <w:p w14:paraId="0FA18DCA" w14:textId="77777777" w:rsidR="00436966" w:rsidRPr="002E7BB5" w:rsidRDefault="00436966" w:rsidP="00436966">
            <w:pPr>
              <w:spacing w:after="0" w:line="240" w:lineRule="auto"/>
              <w:jc w:val="center"/>
            </w:pPr>
            <w:r w:rsidRPr="002E7BB5">
              <w:t>_</w:t>
            </w:r>
          </w:p>
        </w:tc>
      </w:tr>
      <w:tr w:rsidR="00436966" w:rsidRPr="002E7BB5" w14:paraId="61F6C4ED" w14:textId="77777777" w:rsidTr="00436966">
        <w:trPr>
          <w:trHeight w:val="296"/>
        </w:trPr>
        <w:tc>
          <w:tcPr>
            <w:tcW w:w="659" w:type="dxa"/>
            <w:shd w:val="clear" w:color="auto" w:fill="auto"/>
          </w:tcPr>
          <w:p w14:paraId="18A19590" w14:textId="77777777" w:rsidR="00436966" w:rsidRPr="002E7BB5" w:rsidRDefault="00436966" w:rsidP="00436966">
            <w:pPr>
              <w:spacing w:after="0" w:line="240" w:lineRule="auto"/>
              <w:jc w:val="center"/>
            </w:pPr>
          </w:p>
        </w:tc>
        <w:tc>
          <w:tcPr>
            <w:tcW w:w="659" w:type="dxa"/>
            <w:shd w:val="clear" w:color="auto" w:fill="auto"/>
          </w:tcPr>
          <w:p w14:paraId="09F36DBD" w14:textId="77777777" w:rsidR="00436966" w:rsidRPr="002E7BB5" w:rsidRDefault="00436966" w:rsidP="00436966">
            <w:pPr>
              <w:spacing w:after="0" w:line="240" w:lineRule="auto"/>
              <w:jc w:val="center"/>
            </w:pPr>
            <w:r w:rsidRPr="002E7BB5">
              <w:t>_</w:t>
            </w:r>
          </w:p>
        </w:tc>
        <w:tc>
          <w:tcPr>
            <w:tcW w:w="659" w:type="dxa"/>
            <w:shd w:val="clear" w:color="auto" w:fill="auto"/>
          </w:tcPr>
          <w:p w14:paraId="5AC59685" w14:textId="77777777" w:rsidR="00436966" w:rsidRPr="002E7BB5" w:rsidRDefault="00436966" w:rsidP="00436966">
            <w:pPr>
              <w:spacing w:after="0" w:line="240" w:lineRule="auto"/>
              <w:jc w:val="center"/>
            </w:pPr>
          </w:p>
        </w:tc>
        <w:tc>
          <w:tcPr>
            <w:tcW w:w="659" w:type="dxa"/>
            <w:shd w:val="clear" w:color="auto" w:fill="auto"/>
          </w:tcPr>
          <w:p w14:paraId="692C4242" w14:textId="77777777" w:rsidR="00436966" w:rsidRPr="002E7BB5" w:rsidRDefault="00436966" w:rsidP="00436966">
            <w:pPr>
              <w:spacing w:after="0" w:line="240" w:lineRule="auto"/>
              <w:jc w:val="center"/>
            </w:pPr>
          </w:p>
        </w:tc>
      </w:tr>
    </w:tbl>
    <w:p w14:paraId="677E9759" w14:textId="0601857A" w:rsidR="004131D5" w:rsidRDefault="004131D5" w:rsidP="00436966">
      <w:pPr>
        <w:tabs>
          <w:tab w:val="left" w:pos="5572"/>
        </w:tabs>
      </w:pPr>
    </w:p>
    <w:p w14:paraId="38BE7B56" w14:textId="3BC6E1E0" w:rsidR="004131D5" w:rsidRDefault="004131D5" w:rsidP="001E79DB"/>
    <w:p w14:paraId="3867F837" w14:textId="6B048571" w:rsidR="004131D5" w:rsidRDefault="00436966" w:rsidP="001E79DB">
      <w:r>
        <w:rPr>
          <w:noProof/>
        </w:rPr>
        <mc:AlternateContent>
          <mc:Choice Requires="wps">
            <w:drawing>
              <wp:anchor distT="0" distB="0" distL="114300" distR="114300" simplePos="0" relativeHeight="251661312" behindDoc="0" locked="0" layoutInCell="1" allowOverlap="1" wp14:anchorId="3BF0FA56" wp14:editId="6DD7AE6A">
                <wp:simplePos x="0" y="0"/>
                <wp:positionH relativeFrom="column">
                  <wp:posOffset>1900555</wp:posOffset>
                </wp:positionH>
                <wp:positionV relativeFrom="paragraph">
                  <wp:posOffset>84308</wp:posOffset>
                </wp:positionV>
                <wp:extent cx="821493" cy="1063772"/>
                <wp:effectExtent l="5715" t="0" r="10160" b="22860"/>
                <wp:wrapNone/>
                <wp:docPr id="208191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21493" cy="1063772"/>
                        </a:xfrm>
                        <a:custGeom>
                          <a:avLst/>
                          <a:gdLst>
                            <a:gd name="T0" fmla="*/ 644089 w 21600"/>
                            <a:gd name="T1" fmla="*/ 0 h 21600"/>
                            <a:gd name="T2" fmla="*/ 386437 w 21600"/>
                            <a:gd name="T3" fmla="*/ 420793 h 21600"/>
                            <a:gd name="T4" fmla="*/ 0 w 21600"/>
                            <a:gd name="T5" fmla="*/ 1052042 h 21600"/>
                            <a:gd name="T6" fmla="*/ 386437 w 21600"/>
                            <a:gd name="T7" fmla="*/ 1262380 h 21600"/>
                            <a:gd name="T8" fmla="*/ 772874 w 21600"/>
                            <a:gd name="T9" fmla="*/ 876653 h 21600"/>
                            <a:gd name="T10" fmla="*/ 901700 w 21600"/>
                            <a:gd name="T11" fmla="*/ 420793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DD36" id="AutoShape 4" o:spid="_x0000_s1026" style="position:absolute;margin-left:149.65pt;margin-top:6.65pt;width:64.7pt;height:83.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" path="m15429,l9257,7200r3086,l12343,14400,,14400r,7200l18514,21600r,-14400l21600,7200,15429,xe">
                <v:stroke joinstyle="miter"/>
                <v:path arrowok="t" o:connecttype="custom" o:connectlocs="24496047,0;14697004,20723510;0,51811705;14697004,62170579;29394008,43174024;34293530,20723510" o:connectangles="270,180,180,90,0,0" textboxrect="0,14400,18514,21600"/>
              </v:shape>
            </w:pict>
          </mc:Fallback>
        </mc:AlternateContent>
      </w:r>
    </w:p>
    <w:p w14:paraId="2760D84F" w14:textId="7C3727F3" w:rsidR="004131D5" w:rsidRDefault="004131D5" w:rsidP="001E79DB"/>
    <w:p w14:paraId="2AAD8201" w14:textId="77777777" w:rsidR="004131D5" w:rsidRDefault="004131D5" w:rsidP="001E79DB"/>
    <w:p w14:paraId="7225DB0C" w14:textId="77777777" w:rsidR="004131D5" w:rsidRDefault="004131D5" w:rsidP="001E79DB"/>
    <w:p w14:paraId="18DC38F1" w14:textId="77777777" w:rsidR="004131D5" w:rsidRDefault="004131D5" w:rsidP="001E79DB"/>
    <w:p w14:paraId="2389FAB5" w14:textId="5D0F3B03" w:rsidR="00765444" w:rsidRPr="00765444" w:rsidRDefault="00765444" w:rsidP="001E79DB">
      <w:r w:rsidRPr="00765444">
        <w:t>This is an autoradiograph. Each blot on the film indicates one of the four nucleotides. Each base is found in its own column. Reading from left to right, a blot in the first column indicates that the nucleotide is adenine; a blot in the second column indicates that the nucleotide is thymine; a blot in the third column indicates that the nucleotide is cytosine; and a blot in the fourth column indicates that the nucleotide is guanine. Determine the base sequence for the top ten positions. The correct sequence is A,</w:t>
      </w:r>
      <w:r w:rsidR="00CD77BF">
        <w:t xml:space="preserve"> </w:t>
      </w:r>
      <w:r w:rsidRPr="00765444">
        <w:t>C,</w:t>
      </w:r>
      <w:r w:rsidR="00CD77BF">
        <w:t xml:space="preserve"> </w:t>
      </w:r>
      <w:r w:rsidRPr="00765444">
        <w:t>G,</w:t>
      </w:r>
      <w:r w:rsidR="00CD77BF">
        <w:t xml:space="preserve"> </w:t>
      </w:r>
      <w:r w:rsidRPr="00765444">
        <w:t>G,</w:t>
      </w:r>
      <w:r w:rsidR="00CD77BF">
        <w:t xml:space="preserve"> </w:t>
      </w:r>
      <w:r w:rsidRPr="00765444">
        <w:t>G,</w:t>
      </w:r>
      <w:r w:rsidR="00CD77BF">
        <w:t xml:space="preserve"> </w:t>
      </w:r>
      <w:r w:rsidRPr="00765444">
        <w:t>G,</w:t>
      </w:r>
      <w:r w:rsidR="00CD77BF">
        <w:t xml:space="preserve"> </w:t>
      </w:r>
      <w:r w:rsidRPr="00765444">
        <w:t>C,</w:t>
      </w:r>
      <w:r w:rsidR="00CD77BF">
        <w:t xml:space="preserve"> </w:t>
      </w:r>
      <w:r w:rsidRPr="00765444">
        <w:t>G,</w:t>
      </w:r>
      <w:r w:rsidR="00CD77BF">
        <w:t xml:space="preserve"> </w:t>
      </w:r>
      <w:r w:rsidRPr="00765444">
        <w:t>T. This is one method used by geneticists to find the sequence of nucleotides in a piece of DNA.</w:t>
      </w:r>
      <w:r w:rsidR="0028106E">
        <w:t xml:space="preserve"> </w:t>
      </w:r>
      <w:r w:rsidRPr="00765444">
        <w:t>The autoradiographs below represent the DNA sequences for the CF gene of the two individuals whose X-ray pictures you examined previously. Figure 2.1 comes from the individual with healthy lungs and Figure 2.2 comes from the individual with Cystic Fibrosis.</w:t>
      </w:r>
    </w:p>
    <w:p w14:paraId="178EE4A5" w14:textId="0849BAAE" w:rsidR="00594F18" w:rsidRPr="00594F18" w:rsidRDefault="00594F18" w:rsidP="00594F18">
      <w:pPr>
        <w:rPr>
          <w:rFonts w:asciiTheme="majorHAnsi" w:eastAsiaTheme="majorEastAsia" w:hAnsiTheme="majorHAnsi" w:cstheme="majorBidi"/>
          <w:b/>
          <w:color w:val="910D28" w:themeColor="accent1"/>
          <w:szCs w:val="32"/>
        </w:rPr>
      </w:pPr>
      <w:r w:rsidRPr="00594F18">
        <w:rPr>
          <w:rFonts w:asciiTheme="majorHAnsi" w:eastAsiaTheme="majorEastAsia" w:hAnsiTheme="majorHAnsi" w:cstheme="majorBidi"/>
          <w:b/>
          <w:color w:val="910D28" w:themeColor="accent1"/>
          <w:szCs w:val="32"/>
        </w:rPr>
        <w:t>Figure 2.1</w:t>
      </w:r>
      <w:r w:rsidRPr="00594F18">
        <w:rPr>
          <w:rFonts w:asciiTheme="majorHAnsi" w:eastAsiaTheme="majorEastAsia" w:hAnsiTheme="majorHAnsi" w:cstheme="majorBidi"/>
          <w:b/>
          <w:color w:val="910D28" w:themeColor="accent1"/>
          <w:szCs w:val="32"/>
        </w:rPr>
        <w:tab/>
      </w:r>
      <w:r w:rsidR="004131D5">
        <w:rPr>
          <w:rFonts w:asciiTheme="majorHAnsi" w:eastAsiaTheme="majorEastAsia" w:hAnsiTheme="majorHAnsi" w:cstheme="majorBidi"/>
          <w:b/>
          <w:color w:val="910D28" w:themeColor="accent1"/>
          <w:szCs w:val="32"/>
        </w:rPr>
        <w:tab/>
      </w:r>
      <w:r w:rsidRPr="00594F18">
        <w:rPr>
          <w:rFonts w:asciiTheme="majorHAnsi" w:eastAsiaTheme="majorEastAsia" w:hAnsiTheme="majorHAnsi" w:cstheme="majorBidi"/>
          <w:b/>
          <w:color w:val="910D28" w:themeColor="accent1"/>
          <w:szCs w:val="32"/>
        </w:rPr>
        <w:t>A</w:t>
      </w:r>
      <w:r w:rsidRPr="00594F18">
        <w:rPr>
          <w:rFonts w:asciiTheme="majorHAnsi" w:eastAsiaTheme="majorEastAsia" w:hAnsiTheme="majorHAnsi" w:cstheme="majorBidi"/>
          <w:b/>
          <w:color w:val="910D28" w:themeColor="accent1"/>
          <w:szCs w:val="32"/>
        </w:rPr>
        <w:tab/>
        <w:t>T</w:t>
      </w:r>
      <w:r w:rsidRPr="00594F18">
        <w:rPr>
          <w:rFonts w:asciiTheme="majorHAnsi" w:eastAsiaTheme="majorEastAsia" w:hAnsiTheme="majorHAnsi" w:cstheme="majorBidi"/>
          <w:b/>
          <w:color w:val="910D28" w:themeColor="accent1"/>
          <w:szCs w:val="32"/>
        </w:rPr>
        <w:tab/>
        <w:t>C</w:t>
      </w:r>
      <w:r w:rsidRPr="00594F18">
        <w:rPr>
          <w:rFonts w:asciiTheme="majorHAnsi" w:eastAsiaTheme="majorEastAsia" w:hAnsiTheme="majorHAnsi" w:cstheme="majorBidi"/>
          <w:b/>
          <w:color w:val="910D28" w:themeColor="accent1"/>
          <w:szCs w:val="32"/>
        </w:rPr>
        <w:tab/>
        <w:t>G</w:t>
      </w:r>
      <w:r w:rsidRPr="00594F18">
        <w:rPr>
          <w:rFonts w:asciiTheme="majorHAnsi" w:eastAsiaTheme="majorEastAsia" w:hAnsiTheme="majorHAnsi" w:cstheme="majorBidi"/>
          <w:b/>
          <w:color w:val="910D28" w:themeColor="accent1"/>
          <w:szCs w:val="32"/>
        </w:rPr>
        <w:tab/>
        <w:t>Figure 2.2</w:t>
      </w:r>
      <w:r w:rsidR="0028106E">
        <w:rPr>
          <w:rFonts w:asciiTheme="majorHAnsi" w:eastAsiaTheme="majorEastAsia" w:hAnsiTheme="majorHAnsi" w:cstheme="majorBidi"/>
          <w:b/>
          <w:color w:val="910D28" w:themeColor="accent1"/>
          <w:szCs w:val="32"/>
        </w:rPr>
        <w:tab/>
      </w:r>
      <w:r w:rsidRPr="00594F18">
        <w:rPr>
          <w:rFonts w:asciiTheme="majorHAnsi" w:eastAsiaTheme="majorEastAsia" w:hAnsiTheme="majorHAnsi" w:cstheme="majorBidi"/>
          <w:b/>
          <w:color w:val="910D28" w:themeColor="accent1"/>
          <w:szCs w:val="32"/>
        </w:rPr>
        <w:t>A</w:t>
      </w:r>
      <w:proofErr w:type="gramStart"/>
      <w:r w:rsidRPr="00594F18">
        <w:rPr>
          <w:rFonts w:asciiTheme="majorHAnsi" w:eastAsiaTheme="majorEastAsia" w:hAnsiTheme="majorHAnsi" w:cstheme="majorBidi"/>
          <w:b/>
          <w:color w:val="910D28" w:themeColor="accent1"/>
          <w:szCs w:val="32"/>
        </w:rPr>
        <w:tab/>
      </w:r>
      <w:r w:rsidR="0028106E">
        <w:rPr>
          <w:rFonts w:asciiTheme="majorHAnsi" w:eastAsiaTheme="majorEastAsia" w:hAnsiTheme="majorHAnsi" w:cstheme="majorBidi"/>
          <w:b/>
          <w:color w:val="910D28" w:themeColor="accent1"/>
          <w:szCs w:val="32"/>
        </w:rPr>
        <w:t xml:space="preserve">  </w:t>
      </w:r>
      <w:r w:rsidRPr="00594F18">
        <w:rPr>
          <w:rFonts w:asciiTheme="majorHAnsi" w:eastAsiaTheme="majorEastAsia" w:hAnsiTheme="majorHAnsi" w:cstheme="majorBidi"/>
          <w:b/>
          <w:color w:val="910D28" w:themeColor="accent1"/>
          <w:szCs w:val="32"/>
        </w:rPr>
        <w:t>T</w:t>
      </w:r>
      <w:proofErr w:type="gramEnd"/>
      <w:r w:rsidR="0028106E">
        <w:rPr>
          <w:rFonts w:asciiTheme="majorHAnsi" w:eastAsiaTheme="majorEastAsia" w:hAnsiTheme="majorHAnsi" w:cstheme="majorBidi"/>
          <w:b/>
          <w:color w:val="910D28" w:themeColor="accent1"/>
          <w:szCs w:val="32"/>
        </w:rPr>
        <w:tab/>
      </w:r>
      <w:r w:rsidRPr="00594F18">
        <w:rPr>
          <w:rFonts w:asciiTheme="majorHAnsi" w:eastAsiaTheme="majorEastAsia" w:hAnsiTheme="majorHAnsi" w:cstheme="majorBidi"/>
          <w:b/>
          <w:color w:val="910D28" w:themeColor="accent1"/>
          <w:szCs w:val="32"/>
        </w:rPr>
        <w:t xml:space="preserve">    C</w:t>
      </w:r>
      <w:r w:rsidRPr="00594F18">
        <w:rPr>
          <w:rFonts w:asciiTheme="majorHAnsi" w:eastAsiaTheme="majorEastAsia" w:hAnsiTheme="majorHAnsi" w:cstheme="majorBidi"/>
          <w:b/>
          <w:color w:val="910D28" w:themeColor="accent1"/>
          <w:szCs w:val="32"/>
        </w:rPr>
        <w:tab/>
        <w:t xml:space="preserve">    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31D5" w14:paraId="28674185" w14:textId="77777777" w:rsidTr="004131D5">
        <w:tc>
          <w:tcPr>
            <w:tcW w:w="4675" w:type="dxa"/>
          </w:tcPr>
          <w:tbl>
            <w:tblPr>
              <w:tblpPr w:leftFromText="180" w:rightFromText="180" w:vertAnchor="text" w:horzAnchor="page" w:tblpX="2809" w:tblpY="6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5"/>
              <w:gridCol w:w="715"/>
              <w:gridCol w:w="715"/>
              <w:gridCol w:w="715"/>
            </w:tblGrid>
            <w:tr w:rsidR="004131D5" w:rsidRPr="002E7BB5" w14:paraId="576C06D7" w14:textId="77777777" w:rsidTr="00711BD5">
              <w:trPr>
                <w:trHeight w:val="216"/>
              </w:trPr>
              <w:tc>
                <w:tcPr>
                  <w:tcW w:w="715" w:type="dxa"/>
                  <w:shd w:val="clear" w:color="auto" w:fill="auto"/>
                </w:tcPr>
                <w:p w14:paraId="0B7C213B" w14:textId="77777777" w:rsidR="004131D5" w:rsidRPr="002E7BB5" w:rsidRDefault="004131D5" w:rsidP="004131D5">
                  <w:pPr>
                    <w:spacing w:after="0" w:line="240" w:lineRule="auto"/>
                    <w:jc w:val="center"/>
                    <w:rPr>
                      <w:b/>
                      <w:szCs w:val="24"/>
                    </w:rPr>
                  </w:pPr>
                  <w:r w:rsidRPr="002E7BB5">
                    <w:rPr>
                      <w:b/>
                      <w:szCs w:val="24"/>
                    </w:rPr>
                    <w:t>_</w:t>
                  </w:r>
                </w:p>
              </w:tc>
              <w:tc>
                <w:tcPr>
                  <w:tcW w:w="715" w:type="dxa"/>
                  <w:shd w:val="clear" w:color="auto" w:fill="auto"/>
                </w:tcPr>
                <w:p w14:paraId="34139DF0" w14:textId="77777777" w:rsidR="004131D5" w:rsidRPr="002E7BB5" w:rsidRDefault="004131D5" w:rsidP="004131D5">
                  <w:pPr>
                    <w:spacing w:after="0" w:line="240" w:lineRule="auto"/>
                    <w:jc w:val="center"/>
                  </w:pPr>
                </w:p>
              </w:tc>
              <w:tc>
                <w:tcPr>
                  <w:tcW w:w="715" w:type="dxa"/>
                  <w:shd w:val="clear" w:color="auto" w:fill="auto"/>
                </w:tcPr>
                <w:p w14:paraId="6F9EE14B" w14:textId="77777777" w:rsidR="004131D5" w:rsidRPr="002E7BB5" w:rsidRDefault="004131D5" w:rsidP="004131D5">
                  <w:pPr>
                    <w:spacing w:after="0" w:line="240" w:lineRule="auto"/>
                    <w:jc w:val="center"/>
                  </w:pPr>
                </w:p>
              </w:tc>
              <w:tc>
                <w:tcPr>
                  <w:tcW w:w="715" w:type="dxa"/>
                  <w:shd w:val="clear" w:color="auto" w:fill="auto"/>
                </w:tcPr>
                <w:p w14:paraId="3D35E3AC" w14:textId="77777777" w:rsidR="004131D5" w:rsidRPr="002E7BB5" w:rsidRDefault="004131D5" w:rsidP="004131D5">
                  <w:pPr>
                    <w:spacing w:after="0" w:line="240" w:lineRule="auto"/>
                    <w:jc w:val="center"/>
                  </w:pPr>
                </w:p>
              </w:tc>
            </w:tr>
            <w:tr w:rsidR="004131D5" w:rsidRPr="002E7BB5" w14:paraId="6317016D" w14:textId="77777777" w:rsidTr="00711BD5">
              <w:trPr>
                <w:trHeight w:val="216"/>
              </w:trPr>
              <w:tc>
                <w:tcPr>
                  <w:tcW w:w="715" w:type="dxa"/>
                  <w:shd w:val="clear" w:color="auto" w:fill="auto"/>
                </w:tcPr>
                <w:p w14:paraId="664F3946" w14:textId="77777777" w:rsidR="004131D5" w:rsidRPr="002E7BB5" w:rsidRDefault="004131D5" w:rsidP="004131D5">
                  <w:pPr>
                    <w:spacing w:after="0" w:line="240" w:lineRule="auto"/>
                    <w:jc w:val="center"/>
                  </w:pPr>
                </w:p>
              </w:tc>
              <w:tc>
                <w:tcPr>
                  <w:tcW w:w="715" w:type="dxa"/>
                  <w:shd w:val="clear" w:color="auto" w:fill="auto"/>
                </w:tcPr>
                <w:p w14:paraId="0855241A" w14:textId="77777777" w:rsidR="004131D5" w:rsidRPr="002E7BB5" w:rsidRDefault="004131D5" w:rsidP="004131D5">
                  <w:pPr>
                    <w:spacing w:after="0" w:line="240" w:lineRule="auto"/>
                    <w:jc w:val="center"/>
                  </w:pPr>
                  <w:r w:rsidRPr="002E7BB5">
                    <w:t>_</w:t>
                  </w:r>
                </w:p>
              </w:tc>
              <w:tc>
                <w:tcPr>
                  <w:tcW w:w="715" w:type="dxa"/>
                  <w:shd w:val="clear" w:color="auto" w:fill="auto"/>
                </w:tcPr>
                <w:p w14:paraId="45569B9D" w14:textId="77777777" w:rsidR="004131D5" w:rsidRPr="002E7BB5" w:rsidRDefault="004131D5" w:rsidP="004131D5">
                  <w:pPr>
                    <w:spacing w:after="0" w:line="240" w:lineRule="auto"/>
                    <w:jc w:val="center"/>
                  </w:pPr>
                </w:p>
              </w:tc>
              <w:tc>
                <w:tcPr>
                  <w:tcW w:w="715" w:type="dxa"/>
                  <w:shd w:val="clear" w:color="auto" w:fill="auto"/>
                </w:tcPr>
                <w:p w14:paraId="269CA948" w14:textId="77777777" w:rsidR="004131D5" w:rsidRPr="002E7BB5" w:rsidRDefault="004131D5" w:rsidP="004131D5">
                  <w:pPr>
                    <w:spacing w:after="0" w:line="240" w:lineRule="auto"/>
                    <w:jc w:val="center"/>
                  </w:pPr>
                </w:p>
              </w:tc>
            </w:tr>
            <w:tr w:rsidR="004131D5" w:rsidRPr="002E7BB5" w14:paraId="50442787" w14:textId="77777777" w:rsidTr="00711BD5">
              <w:trPr>
                <w:trHeight w:val="216"/>
              </w:trPr>
              <w:tc>
                <w:tcPr>
                  <w:tcW w:w="715" w:type="dxa"/>
                  <w:shd w:val="clear" w:color="auto" w:fill="auto"/>
                </w:tcPr>
                <w:p w14:paraId="049E9D60" w14:textId="77777777" w:rsidR="004131D5" w:rsidRPr="002E7BB5" w:rsidRDefault="004131D5" w:rsidP="004131D5">
                  <w:pPr>
                    <w:spacing w:after="0" w:line="240" w:lineRule="auto"/>
                    <w:jc w:val="center"/>
                  </w:pPr>
                </w:p>
              </w:tc>
              <w:tc>
                <w:tcPr>
                  <w:tcW w:w="715" w:type="dxa"/>
                  <w:shd w:val="clear" w:color="auto" w:fill="auto"/>
                </w:tcPr>
                <w:p w14:paraId="54081921" w14:textId="77777777" w:rsidR="004131D5" w:rsidRPr="002E7BB5" w:rsidRDefault="004131D5" w:rsidP="004131D5">
                  <w:pPr>
                    <w:spacing w:after="0" w:line="240" w:lineRule="auto"/>
                    <w:jc w:val="center"/>
                  </w:pPr>
                </w:p>
              </w:tc>
              <w:tc>
                <w:tcPr>
                  <w:tcW w:w="715" w:type="dxa"/>
                  <w:shd w:val="clear" w:color="auto" w:fill="auto"/>
                </w:tcPr>
                <w:p w14:paraId="55B8FC1A" w14:textId="77777777" w:rsidR="004131D5" w:rsidRPr="002E7BB5" w:rsidRDefault="004131D5" w:rsidP="004131D5">
                  <w:pPr>
                    <w:spacing w:after="0" w:line="240" w:lineRule="auto"/>
                    <w:jc w:val="center"/>
                  </w:pPr>
                  <w:r w:rsidRPr="002E7BB5">
                    <w:t>_</w:t>
                  </w:r>
                </w:p>
              </w:tc>
              <w:tc>
                <w:tcPr>
                  <w:tcW w:w="715" w:type="dxa"/>
                  <w:shd w:val="clear" w:color="auto" w:fill="auto"/>
                </w:tcPr>
                <w:p w14:paraId="34AC479D" w14:textId="77777777" w:rsidR="004131D5" w:rsidRPr="002E7BB5" w:rsidRDefault="004131D5" w:rsidP="004131D5">
                  <w:pPr>
                    <w:spacing w:after="0" w:line="240" w:lineRule="auto"/>
                    <w:jc w:val="center"/>
                  </w:pPr>
                </w:p>
              </w:tc>
            </w:tr>
            <w:tr w:rsidR="004131D5" w:rsidRPr="002E7BB5" w14:paraId="07C5EACF" w14:textId="77777777" w:rsidTr="00711BD5">
              <w:trPr>
                <w:trHeight w:val="216"/>
              </w:trPr>
              <w:tc>
                <w:tcPr>
                  <w:tcW w:w="715" w:type="dxa"/>
                  <w:shd w:val="clear" w:color="auto" w:fill="auto"/>
                </w:tcPr>
                <w:p w14:paraId="61AD498C" w14:textId="77777777" w:rsidR="004131D5" w:rsidRPr="002E7BB5" w:rsidRDefault="004131D5" w:rsidP="004131D5">
                  <w:pPr>
                    <w:spacing w:after="0" w:line="240" w:lineRule="auto"/>
                    <w:jc w:val="center"/>
                  </w:pPr>
                  <w:r w:rsidRPr="002E7BB5">
                    <w:t>_</w:t>
                  </w:r>
                </w:p>
              </w:tc>
              <w:tc>
                <w:tcPr>
                  <w:tcW w:w="715" w:type="dxa"/>
                  <w:shd w:val="clear" w:color="auto" w:fill="auto"/>
                </w:tcPr>
                <w:p w14:paraId="4FEB6217" w14:textId="77777777" w:rsidR="004131D5" w:rsidRPr="002E7BB5" w:rsidRDefault="004131D5" w:rsidP="004131D5">
                  <w:pPr>
                    <w:spacing w:after="0" w:line="240" w:lineRule="auto"/>
                    <w:jc w:val="center"/>
                  </w:pPr>
                </w:p>
              </w:tc>
              <w:tc>
                <w:tcPr>
                  <w:tcW w:w="715" w:type="dxa"/>
                  <w:shd w:val="clear" w:color="auto" w:fill="auto"/>
                </w:tcPr>
                <w:p w14:paraId="141EEB38" w14:textId="77777777" w:rsidR="004131D5" w:rsidRPr="002E7BB5" w:rsidRDefault="004131D5" w:rsidP="004131D5">
                  <w:pPr>
                    <w:spacing w:after="0" w:line="240" w:lineRule="auto"/>
                    <w:jc w:val="center"/>
                  </w:pPr>
                </w:p>
              </w:tc>
              <w:tc>
                <w:tcPr>
                  <w:tcW w:w="715" w:type="dxa"/>
                  <w:shd w:val="clear" w:color="auto" w:fill="auto"/>
                </w:tcPr>
                <w:p w14:paraId="0132752D" w14:textId="77777777" w:rsidR="004131D5" w:rsidRPr="002E7BB5" w:rsidRDefault="004131D5" w:rsidP="004131D5">
                  <w:pPr>
                    <w:spacing w:after="0" w:line="240" w:lineRule="auto"/>
                    <w:jc w:val="center"/>
                  </w:pPr>
                </w:p>
              </w:tc>
            </w:tr>
            <w:tr w:rsidR="004131D5" w:rsidRPr="002E7BB5" w14:paraId="3B020B6D" w14:textId="77777777" w:rsidTr="00711BD5">
              <w:trPr>
                <w:trHeight w:val="216"/>
              </w:trPr>
              <w:tc>
                <w:tcPr>
                  <w:tcW w:w="715" w:type="dxa"/>
                  <w:shd w:val="clear" w:color="auto" w:fill="auto"/>
                </w:tcPr>
                <w:p w14:paraId="4ECDC82A" w14:textId="77777777" w:rsidR="004131D5" w:rsidRPr="002E7BB5" w:rsidRDefault="004131D5" w:rsidP="004131D5">
                  <w:pPr>
                    <w:spacing w:after="0" w:line="240" w:lineRule="auto"/>
                    <w:jc w:val="center"/>
                  </w:pPr>
                </w:p>
              </w:tc>
              <w:tc>
                <w:tcPr>
                  <w:tcW w:w="715" w:type="dxa"/>
                  <w:shd w:val="clear" w:color="auto" w:fill="auto"/>
                </w:tcPr>
                <w:p w14:paraId="4784C4BE" w14:textId="77777777" w:rsidR="004131D5" w:rsidRPr="002E7BB5" w:rsidRDefault="004131D5" w:rsidP="004131D5">
                  <w:pPr>
                    <w:spacing w:after="0" w:line="240" w:lineRule="auto"/>
                    <w:jc w:val="center"/>
                  </w:pPr>
                  <w:r w:rsidRPr="002E7BB5">
                    <w:t>_</w:t>
                  </w:r>
                </w:p>
              </w:tc>
              <w:tc>
                <w:tcPr>
                  <w:tcW w:w="715" w:type="dxa"/>
                  <w:shd w:val="clear" w:color="auto" w:fill="auto"/>
                </w:tcPr>
                <w:p w14:paraId="4B7C8836" w14:textId="77777777" w:rsidR="004131D5" w:rsidRPr="002E7BB5" w:rsidRDefault="004131D5" w:rsidP="004131D5">
                  <w:pPr>
                    <w:spacing w:after="0" w:line="240" w:lineRule="auto"/>
                    <w:jc w:val="center"/>
                  </w:pPr>
                </w:p>
              </w:tc>
              <w:tc>
                <w:tcPr>
                  <w:tcW w:w="715" w:type="dxa"/>
                  <w:shd w:val="clear" w:color="auto" w:fill="auto"/>
                </w:tcPr>
                <w:p w14:paraId="03825BA2" w14:textId="77777777" w:rsidR="004131D5" w:rsidRPr="002E7BB5" w:rsidRDefault="004131D5" w:rsidP="004131D5">
                  <w:pPr>
                    <w:spacing w:after="0" w:line="240" w:lineRule="auto"/>
                    <w:jc w:val="center"/>
                  </w:pPr>
                </w:p>
              </w:tc>
            </w:tr>
            <w:tr w:rsidR="004131D5" w:rsidRPr="002E7BB5" w14:paraId="135F9927" w14:textId="77777777" w:rsidTr="00711BD5">
              <w:trPr>
                <w:trHeight w:val="216"/>
              </w:trPr>
              <w:tc>
                <w:tcPr>
                  <w:tcW w:w="715" w:type="dxa"/>
                  <w:shd w:val="clear" w:color="auto" w:fill="auto"/>
                </w:tcPr>
                <w:p w14:paraId="587D2991" w14:textId="77777777" w:rsidR="004131D5" w:rsidRPr="002E7BB5" w:rsidRDefault="004131D5" w:rsidP="004131D5">
                  <w:pPr>
                    <w:spacing w:after="0" w:line="240" w:lineRule="auto"/>
                    <w:jc w:val="center"/>
                  </w:pPr>
                </w:p>
              </w:tc>
              <w:tc>
                <w:tcPr>
                  <w:tcW w:w="715" w:type="dxa"/>
                  <w:shd w:val="clear" w:color="auto" w:fill="auto"/>
                </w:tcPr>
                <w:p w14:paraId="54B078C4" w14:textId="77777777" w:rsidR="004131D5" w:rsidRPr="002E7BB5" w:rsidRDefault="004131D5" w:rsidP="004131D5">
                  <w:pPr>
                    <w:spacing w:after="0" w:line="240" w:lineRule="auto"/>
                    <w:jc w:val="center"/>
                  </w:pPr>
                </w:p>
              </w:tc>
              <w:tc>
                <w:tcPr>
                  <w:tcW w:w="715" w:type="dxa"/>
                  <w:shd w:val="clear" w:color="auto" w:fill="auto"/>
                </w:tcPr>
                <w:p w14:paraId="1115CFEC" w14:textId="77777777" w:rsidR="004131D5" w:rsidRPr="002E7BB5" w:rsidRDefault="004131D5" w:rsidP="004131D5">
                  <w:pPr>
                    <w:spacing w:after="0" w:line="240" w:lineRule="auto"/>
                    <w:jc w:val="center"/>
                  </w:pPr>
                  <w:r w:rsidRPr="002E7BB5">
                    <w:t>_</w:t>
                  </w:r>
                </w:p>
              </w:tc>
              <w:tc>
                <w:tcPr>
                  <w:tcW w:w="715" w:type="dxa"/>
                  <w:shd w:val="clear" w:color="auto" w:fill="auto"/>
                </w:tcPr>
                <w:p w14:paraId="0CD6469C" w14:textId="77777777" w:rsidR="004131D5" w:rsidRPr="002E7BB5" w:rsidRDefault="004131D5" w:rsidP="004131D5">
                  <w:pPr>
                    <w:spacing w:after="0" w:line="240" w:lineRule="auto"/>
                    <w:jc w:val="center"/>
                  </w:pPr>
                </w:p>
              </w:tc>
            </w:tr>
            <w:tr w:rsidR="004131D5" w:rsidRPr="002E7BB5" w14:paraId="5ED19676" w14:textId="77777777" w:rsidTr="00711BD5">
              <w:trPr>
                <w:trHeight w:val="216"/>
              </w:trPr>
              <w:tc>
                <w:tcPr>
                  <w:tcW w:w="715" w:type="dxa"/>
                  <w:shd w:val="clear" w:color="auto" w:fill="auto"/>
                </w:tcPr>
                <w:p w14:paraId="558335C6" w14:textId="77777777" w:rsidR="004131D5" w:rsidRPr="002E7BB5" w:rsidRDefault="004131D5" w:rsidP="004131D5">
                  <w:pPr>
                    <w:spacing w:after="0" w:line="240" w:lineRule="auto"/>
                    <w:jc w:val="center"/>
                  </w:pPr>
                </w:p>
              </w:tc>
              <w:tc>
                <w:tcPr>
                  <w:tcW w:w="715" w:type="dxa"/>
                  <w:shd w:val="clear" w:color="auto" w:fill="auto"/>
                </w:tcPr>
                <w:p w14:paraId="25B2C725" w14:textId="77777777" w:rsidR="004131D5" w:rsidRPr="002E7BB5" w:rsidRDefault="004131D5" w:rsidP="004131D5">
                  <w:pPr>
                    <w:spacing w:after="0" w:line="240" w:lineRule="auto"/>
                    <w:jc w:val="center"/>
                  </w:pPr>
                  <w:r w:rsidRPr="002E7BB5">
                    <w:t>_</w:t>
                  </w:r>
                </w:p>
              </w:tc>
              <w:tc>
                <w:tcPr>
                  <w:tcW w:w="715" w:type="dxa"/>
                  <w:shd w:val="clear" w:color="auto" w:fill="auto"/>
                </w:tcPr>
                <w:p w14:paraId="568EA497" w14:textId="77777777" w:rsidR="004131D5" w:rsidRPr="002E7BB5" w:rsidRDefault="004131D5" w:rsidP="004131D5">
                  <w:pPr>
                    <w:spacing w:after="0" w:line="240" w:lineRule="auto"/>
                    <w:jc w:val="center"/>
                  </w:pPr>
                </w:p>
              </w:tc>
              <w:tc>
                <w:tcPr>
                  <w:tcW w:w="715" w:type="dxa"/>
                  <w:shd w:val="clear" w:color="auto" w:fill="auto"/>
                </w:tcPr>
                <w:p w14:paraId="394D2001" w14:textId="77777777" w:rsidR="004131D5" w:rsidRPr="002E7BB5" w:rsidRDefault="004131D5" w:rsidP="004131D5">
                  <w:pPr>
                    <w:spacing w:after="0" w:line="240" w:lineRule="auto"/>
                    <w:jc w:val="center"/>
                  </w:pPr>
                </w:p>
              </w:tc>
            </w:tr>
            <w:tr w:rsidR="004131D5" w:rsidRPr="002E7BB5" w14:paraId="6A7D7B4E" w14:textId="77777777" w:rsidTr="00711BD5">
              <w:trPr>
                <w:trHeight w:val="216"/>
              </w:trPr>
              <w:tc>
                <w:tcPr>
                  <w:tcW w:w="715" w:type="dxa"/>
                  <w:shd w:val="clear" w:color="auto" w:fill="auto"/>
                </w:tcPr>
                <w:p w14:paraId="29860D60" w14:textId="77777777" w:rsidR="004131D5" w:rsidRPr="002E7BB5" w:rsidRDefault="004131D5" w:rsidP="004131D5">
                  <w:pPr>
                    <w:spacing w:after="0" w:line="240" w:lineRule="auto"/>
                    <w:jc w:val="center"/>
                  </w:pPr>
                </w:p>
              </w:tc>
              <w:tc>
                <w:tcPr>
                  <w:tcW w:w="715" w:type="dxa"/>
                  <w:shd w:val="clear" w:color="auto" w:fill="auto"/>
                </w:tcPr>
                <w:p w14:paraId="16BBF3EB" w14:textId="77777777" w:rsidR="004131D5" w:rsidRPr="002E7BB5" w:rsidRDefault="004131D5" w:rsidP="004131D5">
                  <w:pPr>
                    <w:spacing w:after="0" w:line="240" w:lineRule="auto"/>
                    <w:jc w:val="center"/>
                  </w:pPr>
                  <w:r w:rsidRPr="002E7BB5">
                    <w:t>_</w:t>
                  </w:r>
                </w:p>
              </w:tc>
              <w:tc>
                <w:tcPr>
                  <w:tcW w:w="715" w:type="dxa"/>
                  <w:shd w:val="clear" w:color="auto" w:fill="auto"/>
                </w:tcPr>
                <w:p w14:paraId="43894242" w14:textId="77777777" w:rsidR="004131D5" w:rsidRPr="002E7BB5" w:rsidRDefault="004131D5" w:rsidP="004131D5">
                  <w:pPr>
                    <w:spacing w:after="0" w:line="240" w:lineRule="auto"/>
                    <w:jc w:val="center"/>
                  </w:pPr>
                </w:p>
              </w:tc>
              <w:tc>
                <w:tcPr>
                  <w:tcW w:w="715" w:type="dxa"/>
                  <w:shd w:val="clear" w:color="auto" w:fill="auto"/>
                </w:tcPr>
                <w:p w14:paraId="03BFA72F" w14:textId="77777777" w:rsidR="004131D5" w:rsidRPr="002E7BB5" w:rsidRDefault="004131D5" w:rsidP="004131D5">
                  <w:pPr>
                    <w:spacing w:after="0" w:line="240" w:lineRule="auto"/>
                    <w:jc w:val="center"/>
                  </w:pPr>
                </w:p>
              </w:tc>
            </w:tr>
            <w:tr w:rsidR="004131D5" w:rsidRPr="002E7BB5" w14:paraId="1E7C295E" w14:textId="77777777" w:rsidTr="00711BD5">
              <w:trPr>
                <w:trHeight w:val="216"/>
              </w:trPr>
              <w:tc>
                <w:tcPr>
                  <w:tcW w:w="715" w:type="dxa"/>
                  <w:shd w:val="clear" w:color="auto" w:fill="auto"/>
                </w:tcPr>
                <w:p w14:paraId="6AF0593E" w14:textId="77777777" w:rsidR="004131D5" w:rsidRPr="002E7BB5" w:rsidRDefault="004131D5" w:rsidP="004131D5">
                  <w:pPr>
                    <w:spacing w:after="0" w:line="240" w:lineRule="auto"/>
                    <w:jc w:val="center"/>
                  </w:pPr>
                </w:p>
              </w:tc>
              <w:tc>
                <w:tcPr>
                  <w:tcW w:w="715" w:type="dxa"/>
                  <w:shd w:val="clear" w:color="auto" w:fill="auto"/>
                </w:tcPr>
                <w:p w14:paraId="219C8DAC" w14:textId="77777777" w:rsidR="004131D5" w:rsidRPr="002E7BB5" w:rsidRDefault="004131D5" w:rsidP="004131D5">
                  <w:pPr>
                    <w:spacing w:after="0" w:line="240" w:lineRule="auto"/>
                    <w:jc w:val="center"/>
                  </w:pPr>
                  <w:r w:rsidRPr="002E7BB5">
                    <w:t>_</w:t>
                  </w:r>
                </w:p>
              </w:tc>
              <w:tc>
                <w:tcPr>
                  <w:tcW w:w="715" w:type="dxa"/>
                  <w:shd w:val="clear" w:color="auto" w:fill="auto"/>
                </w:tcPr>
                <w:p w14:paraId="0DF3B36A" w14:textId="77777777" w:rsidR="004131D5" w:rsidRPr="002E7BB5" w:rsidRDefault="004131D5" w:rsidP="004131D5">
                  <w:pPr>
                    <w:spacing w:after="0" w:line="240" w:lineRule="auto"/>
                    <w:jc w:val="center"/>
                  </w:pPr>
                </w:p>
              </w:tc>
              <w:tc>
                <w:tcPr>
                  <w:tcW w:w="715" w:type="dxa"/>
                  <w:shd w:val="clear" w:color="auto" w:fill="auto"/>
                </w:tcPr>
                <w:p w14:paraId="59369843" w14:textId="77777777" w:rsidR="004131D5" w:rsidRPr="002E7BB5" w:rsidRDefault="004131D5" w:rsidP="004131D5">
                  <w:pPr>
                    <w:spacing w:after="0" w:line="240" w:lineRule="auto"/>
                    <w:jc w:val="center"/>
                  </w:pPr>
                </w:p>
              </w:tc>
            </w:tr>
            <w:tr w:rsidR="004131D5" w:rsidRPr="002E7BB5" w14:paraId="5685D320" w14:textId="77777777" w:rsidTr="00711BD5">
              <w:trPr>
                <w:trHeight w:val="216"/>
              </w:trPr>
              <w:tc>
                <w:tcPr>
                  <w:tcW w:w="715" w:type="dxa"/>
                  <w:shd w:val="clear" w:color="auto" w:fill="auto"/>
                </w:tcPr>
                <w:p w14:paraId="1C4BCBA0" w14:textId="77777777" w:rsidR="004131D5" w:rsidRPr="002E7BB5" w:rsidRDefault="004131D5" w:rsidP="004131D5">
                  <w:pPr>
                    <w:spacing w:after="0" w:line="240" w:lineRule="auto"/>
                    <w:jc w:val="center"/>
                  </w:pPr>
                </w:p>
              </w:tc>
              <w:tc>
                <w:tcPr>
                  <w:tcW w:w="715" w:type="dxa"/>
                  <w:shd w:val="clear" w:color="auto" w:fill="auto"/>
                </w:tcPr>
                <w:p w14:paraId="22CF6FC0" w14:textId="77777777" w:rsidR="004131D5" w:rsidRPr="002E7BB5" w:rsidRDefault="004131D5" w:rsidP="004131D5">
                  <w:pPr>
                    <w:spacing w:after="0" w:line="240" w:lineRule="auto"/>
                    <w:jc w:val="center"/>
                  </w:pPr>
                </w:p>
              </w:tc>
              <w:tc>
                <w:tcPr>
                  <w:tcW w:w="715" w:type="dxa"/>
                  <w:shd w:val="clear" w:color="auto" w:fill="auto"/>
                </w:tcPr>
                <w:p w14:paraId="0AFEDC30" w14:textId="77777777" w:rsidR="004131D5" w:rsidRPr="002E7BB5" w:rsidRDefault="004131D5" w:rsidP="004131D5">
                  <w:pPr>
                    <w:spacing w:after="0" w:line="240" w:lineRule="auto"/>
                    <w:jc w:val="center"/>
                  </w:pPr>
                </w:p>
              </w:tc>
              <w:tc>
                <w:tcPr>
                  <w:tcW w:w="715" w:type="dxa"/>
                  <w:shd w:val="clear" w:color="auto" w:fill="auto"/>
                </w:tcPr>
                <w:p w14:paraId="6E51E331" w14:textId="77777777" w:rsidR="004131D5" w:rsidRPr="002E7BB5" w:rsidRDefault="004131D5" w:rsidP="004131D5">
                  <w:pPr>
                    <w:spacing w:after="0" w:line="240" w:lineRule="auto"/>
                    <w:jc w:val="center"/>
                  </w:pPr>
                  <w:r w:rsidRPr="002E7BB5">
                    <w:t>_</w:t>
                  </w:r>
                </w:p>
              </w:tc>
            </w:tr>
            <w:tr w:rsidR="004131D5" w:rsidRPr="002E7BB5" w14:paraId="3CE7B4C9" w14:textId="77777777" w:rsidTr="00711BD5">
              <w:trPr>
                <w:trHeight w:val="216"/>
              </w:trPr>
              <w:tc>
                <w:tcPr>
                  <w:tcW w:w="715" w:type="dxa"/>
                  <w:shd w:val="clear" w:color="auto" w:fill="auto"/>
                </w:tcPr>
                <w:p w14:paraId="670143EC" w14:textId="77777777" w:rsidR="004131D5" w:rsidRPr="002E7BB5" w:rsidRDefault="004131D5" w:rsidP="004131D5">
                  <w:pPr>
                    <w:spacing w:after="0" w:line="240" w:lineRule="auto"/>
                    <w:jc w:val="center"/>
                  </w:pPr>
                </w:p>
              </w:tc>
              <w:tc>
                <w:tcPr>
                  <w:tcW w:w="715" w:type="dxa"/>
                  <w:shd w:val="clear" w:color="auto" w:fill="auto"/>
                </w:tcPr>
                <w:p w14:paraId="369791A5" w14:textId="77777777" w:rsidR="004131D5" w:rsidRPr="002E7BB5" w:rsidRDefault="004131D5" w:rsidP="004131D5">
                  <w:pPr>
                    <w:spacing w:after="0" w:line="240" w:lineRule="auto"/>
                    <w:jc w:val="center"/>
                  </w:pPr>
                </w:p>
              </w:tc>
              <w:tc>
                <w:tcPr>
                  <w:tcW w:w="715" w:type="dxa"/>
                  <w:shd w:val="clear" w:color="auto" w:fill="auto"/>
                </w:tcPr>
                <w:p w14:paraId="6FBB49C5" w14:textId="77777777" w:rsidR="004131D5" w:rsidRPr="002E7BB5" w:rsidRDefault="004131D5" w:rsidP="004131D5">
                  <w:pPr>
                    <w:spacing w:after="0" w:line="240" w:lineRule="auto"/>
                    <w:jc w:val="center"/>
                  </w:pPr>
                </w:p>
              </w:tc>
              <w:tc>
                <w:tcPr>
                  <w:tcW w:w="715" w:type="dxa"/>
                  <w:shd w:val="clear" w:color="auto" w:fill="auto"/>
                </w:tcPr>
                <w:p w14:paraId="7F09FACE" w14:textId="77777777" w:rsidR="004131D5" w:rsidRPr="002E7BB5" w:rsidRDefault="004131D5" w:rsidP="004131D5">
                  <w:pPr>
                    <w:spacing w:after="0" w:line="240" w:lineRule="auto"/>
                    <w:jc w:val="center"/>
                  </w:pPr>
                  <w:r w:rsidRPr="002E7BB5">
                    <w:t>_</w:t>
                  </w:r>
                </w:p>
              </w:tc>
            </w:tr>
            <w:tr w:rsidR="004131D5" w:rsidRPr="002E7BB5" w14:paraId="6F441BF3" w14:textId="77777777" w:rsidTr="00711BD5">
              <w:trPr>
                <w:trHeight w:val="216"/>
              </w:trPr>
              <w:tc>
                <w:tcPr>
                  <w:tcW w:w="715" w:type="dxa"/>
                  <w:shd w:val="clear" w:color="auto" w:fill="auto"/>
                </w:tcPr>
                <w:p w14:paraId="200F57EA" w14:textId="77777777" w:rsidR="004131D5" w:rsidRPr="002E7BB5" w:rsidRDefault="004131D5" w:rsidP="004131D5">
                  <w:pPr>
                    <w:spacing w:after="0" w:line="240" w:lineRule="auto"/>
                    <w:jc w:val="center"/>
                  </w:pPr>
                </w:p>
              </w:tc>
              <w:tc>
                <w:tcPr>
                  <w:tcW w:w="715" w:type="dxa"/>
                  <w:shd w:val="clear" w:color="auto" w:fill="auto"/>
                </w:tcPr>
                <w:p w14:paraId="07AC7E22" w14:textId="77777777" w:rsidR="004131D5" w:rsidRPr="002E7BB5" w:rsidRDefault="004131D5" w:rsidP="004131D5">
                  <w:pPr>
                    <w:spacing w:after="0" w:line="240" w:lineRule="auto"/>
                    <w:jc w:val="center"/>
                  </w:pPr>
                  <w:r w:rsidRPr="002E7BB5">
                    <w:t>_</w:t>
                  </w:r>
                </w:p>
              </w:tc>
              <w:tc>
                <w:tcPr>
                  <w:tcW w:w="715" w:type="dxa"/>
                  <w:shd w:val="clear" w:color="auto" w:fill="auto"/>
                </w:tcPr>
                <w:p w14:paraId="7F6F94D2" w14:textId="77777777" w:rsidR="004131D5" w:rsidRPr="002E7BB5" w:rsidRDefault="004131D5" w:rsidP="004131D5">
                  <w:pPr>
                    <w:spacing w:after="0" w:line="240" w:lineRule="auto"/>
                    <w:jc w:val="center"/>
                  </w:pPr>
                </w:p>
              </w:tc>
              <w:tc>
                <w:tcPr>
                  <w:tcW w:w="715" w:type="dxa"/>
                  <w:shd w:val="clear" w:color="auto" w:fill="auto"/>
                </w:tcPr>
                <w:p w14:paraId="76AD3E83" w14:textId="77777777" w:rsidR="004131D5" w:rsidRPr="002E7BB5" w:rsidRDefault="004131D5" w:rsidP="004131D5">
                  <w:pPr>
                    <w:spacing w:after="0" w:line="240" w:lineRule="auto"/>
                    <w:jc w:val="center"/>
                  </w:pPr>
                </w:p>
              </w:tc>
            </w:tr>
            <w:tr w:rsidR="004131D5" w:rsidRPr="002E7BB5" w14:paraId="5E77BC5E" w14:textId="77777777" w:rsidTr="00711BD5">
              <w:trPr>
                <w:trHeight w:val="216"/>
              </w:trPr>
              <w:tc>
                <w:tcPr>
                  <w:tcW w:w="715" w:type="dxa"/>
                  <w:shd w:val="clear" w:color="auto" w:fill="auto"/>
                </w:tcPr>
                <w:p w14:paraId="22F13CEE" w14:textId="77777777" w:rsidR="004131D5" w:rsidRPr="002E7BB5" w:rsidRDefault="004131D5" w:rsidP="004131D5">
                  <w:pPr>
                    <w:spacing w:after="0" w:line="240" w:lineRule="auto"/>
                    <w:jc w:val="center"/>
                  </w:pPr>
                </w:p>
              </w:tc>
              <w:tc>
                <w:tcPr>
                  <w:tcW w:w="715" w:type="dxa"/>
                  <w:shd w:val="clear" w:color="auto" w:fill="auto"/>
                </w:tcPr>
                <w:p w14:paraId="1BBB2F7C" w14:textId="77777777" w:rsidR="004131D5" w:rsidRPr="002E7BB5" w:rsidRDefault="004131D5" w:rsidP="004131D5">
                  <w:pPr>
                    <w:spacing w:after="0" w:line="240" w:lineRule="auto"/>
                    <w:jc w:val="center"/>
                  </w:pPr>
                </w:p>
              </w:tc>
              <w:tc>
                <w:tcPr>
                  <w:tcW w:w="715" w:type="dxa"/>
                  <w:shd w:val="clear" w:color="auto" w:fill="auto"/>
                </w:tcPr>
                <w:p w14:paraId="77196449" w14:textId="77777777" w:rsidR="004131D5" w:rsidRPr="002E7BB5" w:rsidRDefault="004131D5" w:rsidP="004131D5">
                  <w:pPr>
                    <w:spacing w:after="0" w:line="240" w:lineRule="auto"/>
                    <w:jc w:val="center"/>
                  </w:pPr>
                </w:p>
              </w:tc>
              <w:tc>
                <w:tcPr>
                  <w:tcW w:w="715" w:type="dxa"/>
                  <w:shd w:val="clear" w:color="auto" w:fill="auto"/>
                </w:tcPr>
                <w:p w14:paraId="24294639" w14:textId="77777777" w:rsidR="004131D5" w:rsidRPr="002E7BB5" w:rsidRDefault="004131D5" w:rsidP="004131D5">
                  <w:pPr>
                    <w:spacing w:after="0" w:line="240" w:lineRule="auto"/>
                    <w:jc w:val="center"/>
                  </w:pPr>
                  <w:r w:rsidRPr="002E7BB5">
                    <w:t>_</w:t>
                  </w:r>
                </w:p>
              </w:tc>
            </w:tr>
            <w:tr w:rsidR="004131D5" w:rsidRPr="002E7BB5" w14:paraId="41D3544F" w14:textId="77777777" w:rsidTr="00711BD5">
              <w:trPr>
                <w:trHeight w:val="216"/>
              </w:trPr>
              <w:tc>
                <w:tcPr>
                  <w:tcW w:w="715" w:type="dxa"/>
                  <w:shd w:val="clear" w:color="auto" w:fill="auto"/>
                </w:tcPr>
                <w:p w14:paraId="32823CD0" w14:textId="77777777" w:rsidR="004131D5" w:rsidRPr="002E7BB5" w:rsidRDefault="004131D5" w:rsidP="004131D5">
                  <w:pPr>
                    <w:spacing w:after="0" w:line="240" w:lineRule="auto"/>
                    <w:jc w:val="center"/>
                  </w:pPr>
                </w:p>
              </w:tc>
              <w:tc>
                <w:tcPr>
                  <w:tcW w:w="715" w:type="dxa"/>
                  <w:shd w:val="clear" w:color="auto" w:fill="auto"/>
                </w:tcPr>
                <w:p w14:paraId="4963C929" w14:textId="77777777" w:rsidR="004131D5" w:rsidRPr="002E7BB5" w:rsidRDefault="004131D5" w:rsidP="004131D5">
                  <w:pPr>
                    <w:spacing w:after="0" w:line="240" w:lineRule="auto"/>
                    <w:jc w:val="center"/>
                  </w:pPr>
                  <w:r w:rsidRPr="002E7BB5">
                    <w:t>_</w:t>
                  </w:r>
                </w:p>
              </w:tc>
              <w:tc>
                <w:tcPr>
                  <w:tcW w:w="715" w:type="dxa"/>
                  <w:shd w:val="clear" w:color="auto" w:fill="auto"/>
                </w:tcPr>
                <w:p w14:paraId="1428FC52" w14:textId="77777777" w:rsidR="004131D5" w:rsidRPr="002E7BB5" w:rsidRDefault="004131D5" w:rsidP="004131D5">
                  <w:pPr>
                    <w:spacing w:after="0" w:line="240" w:lineRule="auto"/>
                    <w:jc w:val="center"/>
                  </w:pPr>
                </w:p>
              </w:tc>
              <w:tc>
                <w:tcPr>
                  <w:tcW w:w="715" w:type="dxa"/>
                  <w:shd w:val="clear" w:color="auto" w:fill="auto"/>
                </w:tcPr>
                <w:p w14:paraId="036481C7" w14:textId="77777777" w:rsidR="004131D5" w:rsidRPr="002E7BB5" w:rsidRDefault="004131D5" w:rsidP="004131D5">
                  <w:pPr>
                    <w:spacing w:after="0" w:line="240" w:lineRule="auto"/>
                    <w:jc w:val="center"/>
                  </w:pPr>
                </w:p>
              </w:tc>
            </w:tr>
            <w:tr w:rsidR="004131D5" w:rsidRPr="002E7BB5" w14:paraId="1C678063" w14:textId="77777777" w:rsidTr="00711BD5">
              <w:trPr>
                <w:trHeight w:val="216"/>
              </w:trPr>
              <w:tc>
                <w:tcPr>
                  <w:tcW w:w="715" w:type="dxa"/>
                  <w:shd w:val="clear" w:color="auto" w:fill="auto"/>
                </w:tcPr>
                <w:p w14:paraId="63562A32" w14:textId="77777777" w:rsidR="004131D5" w:rsidRPr="002E7BB5" w:rsidRDefault="004131D5" w:rsidP="004131D5">
                  <w:pPr>
                    <w:spacing w:after="0" w:line="240" w:lineRule="auto"/>
                    <w:jc w:val="center"/>
                  </w:pPr>
                </w:p>
              </w:tc>
              <w:tc>
                <w:tcPr>
                  <w:tcW w:w="715" w:type="dxa"/>
                  <w:shd w:val="clear" w:color="auto" w:fill="auto"/>
                </w:tcPr>
                <w:p w14:paraId="7B9DB5A6" w14:textId="77777777" w:rsidR="004131D5" w:rsidRPr="002E7BB5" w:rsidRDefault="004131D5" w:rsidP="004131D5">
                  <w:pPr>
                    <w:spacing w:after="0" w:line="240" w:lineRule="auto"/>
                    <w:jc w:val="center"/>
                  </w:pPr>
                  <w:r w:rsidRPr="002E7BB5">
                    <w:t>_</w:t>
                  </w:r>
                </w:p>
              </w:tc>
              <w:tc>
                <w:tcPr>
                  <w:tcW w:w="715" w:type="dxa"/>
                  <w:shd w:val="clear" w:color="auto" w:fill="auto"/>
                </w:tcPr>
                <w:p w14:paraId="6C4E9A50" w14:textId="77777777" w:rsidR="004131D5" w:rsidRPr="002E7BB5" w:rsidRDefault="004131D5" w:rsidP="004131D5">
                  <w:pPr>
                    <w:spacing w:after="0" w:line="240" w:lineRule="auto"/>
                    <w:jc w:val="center"/>
                  </w:pPr>
                </w:p>
              </w:tc>
              <w:tc>
                <w:tcPr>
                  <w:tcW w:w="715" w:type="dxa"/>
                  <w:shd w:val="clear" w:color="auto" w:fill="auto"/>
                </w:tcPr>
                <w:p w14:paraId="1E82D664" w14:textId="77777777" w:rsidR="004131D5" w:rsidRPr="002E7BB5" w:rsidRDefault="004131D5" w:rsidP="004131D5">
                  <w:pPr>
                    <w:spacing w:after="0" w:line="240" w:lineRule="auto"/>
                    <w:jc w:val="center"/>
                  </w:pPr>
                </w:p>
              </w:tc>
            </w:tr>
          </w:tbl>
          <w:p w14:paraId="0C2FC186" w14:textId="77777777" w:rsidR="004131D5" w:rsidRDefault="004131D5" w:rsidP="00CD77BF"/>
        </w:tc>
        <w:tc>
          <w:tcPr>
            <w:tcW w:w="4675" w:type="dxa"/>
          </w:tcPr>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738"/>
              <w:gridCol w:w="738"/>
              <w:gridCol w:w="738"/>
            </w:tblGrid>
            <w:tr w:rsidR="004131D5" w:rsidRPr="002E7BB5" w14:paraId="092DBB8C" w14:textId="77777777" w:rsidTr="00E5315E">
              <w:trPr>
                <w:trHeight w:val="319"/>
              </w:trPr>
              <w:tc>
                <w:tcPr>
                  <w:tcW w:w="737" w:type="dxa"/>
                  <w:shd w:val="clear" w:color="auto" w:fill="auto"/>
                </w:tcPr>
                <w:p w14:paraId="1CED6E3E"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5BAAF280" w14:textId="77777777" w:rsidR="004131D5" w:rsidRPr="002E7BB5" w:rsidRDefault="004131D5" w:rsidP="004131D5">
                  <w:pPr>
                    <w:spacing w:after="0" w:line="240" w:lineRule="auto"/>
                    <w:jc w:val="center"/>
                    <w:rPr>
                      <w:b/>
                      <w:szCs w:val="24"/>
                    </w:rPr>
                  </w:pPr>
                </w:p>
              </w:tc>
              <w:tc>
                <w:tcPr>
                  <w:tcW w:w="738" w:type="dxa"/>
                  <w:shd w:val="clear" w:color="auto" w:fill="auto"/>
                </w:tcPr>
                <w:p w14:paraId="4825F842" w14:textId="77777777" w:rsidR="004131D5" w:rsidRPr="002E7BB5" w:rsidRDefault="004131D5" w:rsidP="004131D5">
                  <w:pPr>
                    <w:spacing w:after="0" w:line="240" w:lineRule="auto"/>
                    <w:jc w:val="center"/>
                    <w:rPr>
                      <w:b/>
                      <w:szCs w:val="24"/>
                    </w:rPr>
                  </w:pPr>
                </w:p>
              </w:tc>
              <w:tc>
                <w:tcPr>
                  <w:tcW w:w="738" w:type="dxa"/>
                  <w:shd w:val="clear" w:color="auto" w:fill="auto"/>
                </w:tcPr>
                <w:p w14:paraId="73B1DB0F" w14:textId="77777777" w:rsidR="004131D5" w:rsidRPr="002E7BB5" w:rsidRDefault="004131D5" w:rsidP="004131D5">
                  <w:pPr>
                    <w:spacing w:after="0" w:line="240" w:lineRule="auto"/>
                    <w:jc w:val="center"/>
                    <w:rPr>
                      <w:b/>
                      <w:szCs w:val="24"/>
                    </w:rPr>
                  </w:pPr>
                </w:p>
              </w:tc>
            </w:tr>
            <w:tr w:rsidR="004131D5" w:rsidRPr="002E7BB5" w14:paraId="3F2F2457" w14:textId="77777777" w:rsidTr="00E5315E">
              <w:trPr>
                <w:trHeight w:val="319"/>
              </w:trPr>
              <w:tc>
                <w:tcPr>
                  <w:tcW w:w="737" w:type="dxa"/>
                  <w:shd w:val="clear" w:color="auto" w:fill="auto"/>
                </w:tcPr>
                <w:p w14:paraId="3A80AF52" w14:textId="77777777" w:rsidR="004131D5" w:rsidRPr="002E7BB5" w:rsidRDefault="004131D5" w:rsidP="004131D5">
                  <w:pPr>
                    <w:spacing w:after="0" w:line="240" w:lineRule="auto"/>
                    <w:jc w:val="center"/>
                    <w:rPr>
                      <w:b/>
                      <w:szCs w:val="24"/>
                    </w:rPr>
                  </w:pPr>
                </w:p>
              </w:tc>
              <w:tc>
                <w:tcPr>
                  <w:tcW w:w="738" w:type="dxa"/>
                  <w:shd w:val="clear" w:color="auto" w:fill="auto"/>
                </w:tcPr>
                <w:p w14:paraId="75D29EDF"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2C25D928" w14:textId="77777777" w:rsidR="004131D5" w:rsidRPr="002E7BB5" w:rsidRDefault="004131D5" w:rsidP="004131D5">
                  <w:pPr>
                    <w:spacing w:after="0" w:line="240" w:lineRule="auto"/>
                    <w:jc w:val="center"/>
                    <w:rPr>
                      <w:b/>
                      <w:szCs w:val="24"/>
                    </w:rPr>
                  </w:pPr>
                </w:p>
              </w:tc>
              <w:tc>
                <w:tcPr>
                  <w:tcW w:w="738" w:type="dxa"/>
                  <w:shd w:val="clear" w:color="auto" w:fill="auto"/>
                </w:tcPr>
                <w:p w14:paraId="4308AF05" w14:textId="77777777" w:rsidR="004131D5" w:rsidRPr="002E7BB5" w:rsidRDefault="004131D5" w:rsidP="004131D5">
                  <w:pPr>
                    <w:spacing w:after="0" w:line="240" w:lineRule="auto"/>
                    <w:jc w:val="center"/>
                    <w:rPr>
                      <w:b/>
                      <w:szCs w:val="24"/>
                    </w:rPr>
                  </w:pPr>
                </w:p>
              </w:tc>
            </w:tr>
            <w:tr w:rsidR="004131D5" w:rsidRPr="002E7BB5" w14:paraId="1EACA9EC" w14:textId="77777777" w:rsidTr="00E5315E">
              <w:trPr>
                <w:trHeight w:val="319"/>
              </w:trPr>
              <w:tc>
                <w:tcPr>
                  <w:tcW w:w="737" w:type="dxa"/>
                  <w:shd w:val="clear" w:color="auto" w:fill="auto"/>
                </w:tcPr>
                <w:p w14:paraId="0E91E910" w14:textId="77777777" w:rsidR="004131D5" w:rsidRPr="002E7BB5" w:rsidRDefault="004131D5" w:rsidP="004131D5">
                  <w:pPr>
                    <w:spacing w:after="0" w:line="240" w:lineRule="auto"/>
                    <w:jc w:val="center"/>
                    <w:rPr>
                      <w:b/>
                      <w:szCs w:val="24"/>
                    </w:rPr>
                  </w:pPr>
                </w:p>
              </w:tc>
              <w:tc>
                <w:tcPr>
                  <w:tcW w:w="738" w:type="dxa"/>
                  <w:shd w:val="clear" w:color="auto" w:fill="auto"/>
                </w:tcPr>
                <w:p w14:paraId="0EA6BAEB" w14:textId="77777777" w:rsidR="004131D5" w:rsidRPr="002E7BB5" w:rsidRDefault="004131D5" w:rsidP="004131D5">
                  <w:pPr>
                    <w:spacing w:after="0" w:line="240" w:lineRule="auto"/>
                    <w:jc w:val="center"/>
                    <w:rPr>
                      <w:b/>
                      <w:szCs w:val="24"/>
                    </w:rPr>
                  </w:pPr>
                </w:p>
              </w:tc>
              <w:tc>
                <w:tcPr>
                  <w:tcW w:w="738" w:type="dxa"/>
                  <w:shd w:val="clear" w:color="auto" w:fill="auto"/>
                </w:tcPr>
                <w:p w14:paraId="2D5D9460"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7A11F9E4" w14:textId="77777777" w:rsidR="004131D5" w:rsidRPr="002E7BB5" w:rsidRDefault="004131D5" w:rsidP="004131D5">
                  <w:pPr>
                    <w:spacing w:after="0" w:line="240" w:lineRule="auto"/>
                    <w:jc w:val="center"/>
                    <w:rPr>
                      <w:b/>
                      <w:szCs w:val="24"/>
                    </w:rPr>
                  </w:pPr>
                </w:p>
              </w:tc>
            </w:tr>
            <w:tr w:rsidR="004131D5" w:rsidRPr="002E7BB5" w14:paraId="317D536E" w14:textId="77777777" w:rsidTr="00E5315E">
              <w:trPr>
                <w:trHeight w:val="319"/>
              </w:trPr>
              <w:tc>
                <w:tcPr>
                  <w:tcW w:w="737" w:type="dxa"/>
                  <w:shd w:val="clear" w:color="auto" w:fill="auto"/>
                </w:tcPr>
                <w:p w14:paraId="60FF9395"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47CD9498" w14:textId="77777777" w:rsidR="004131D5" w:rsidRPr="002E7BB5" w:rsidRDefault="004131D5" w:rsidP="004131D5">
                  <w:pPr>
                    <w:spacing w:after="0" w:line="240" w:lineRule="auto"/>
                    <w:jc w:val="center"/>
                    <w:rPr>
                      <w:b/>
                      <w:szCs w:val="24"/>
                    </w:rPr>
                  </w:pPr>
                </w:p>
              </w:tc>
              <w:tc>
                <w:tcPr>
                  <w:tcW w:w="738" w:type="dxa"/>
                  <w:shd w:val="clear" w:color="auto" w:fill="auto"/>
                </w:tcPr>
                <w:p w14:paraId="34CA606A" w14:textId="77777777" w:rsidR="004131D5" w:rsidRPr="002E7BB5" w:rsidRDefault="004131D5" w:rsidP="004131D5">
                  <w:pPr>
                    <w:spacing w:after="0" w:line="240" w:lineRule="auto"/>
                    <w:jc w:val="center"/>
                    <w:rPr>
                      <w:b/>
                      <w:szCs w:val="24"/>
                    </w:rPr>
                  </w:pPr>
                </w:p>
              </w:tc>
              <w:tc>
                <w:tcPr>
                  <w:tcW w:w="738" w:type="dxa"/>
                  <w:shd w:val="clear" w:color="auto" w:fill="auto"/>
                </w:tcPr>
                <w:p w14:paraId="52E18A23" w14:textId="77777777" w:rsidR="004131D5" w:rsidRPr="002E7BB5" w:rsidRDefault="004131D5" w:rsidP="004131D5">
                  <w:pPr>
                    <w:spacing w:after="0" w:line="240" w:lineRule="auto"/>
                    <w:jc w:val="center"/>
                    <w:rPr>
                      <w:b/>
                      <w:szCs w:val="24"/>
                    </w:rPr>
                  </w:pPr>
                </w:p>
              </w:tc>
            </w:tr>
            <w:tr w:rsidR="004131D5" w:rsidRPr="002E7BB5" w14:paraId="646E3767" w14:textId="77777777" w:rsidTr="00E5315E">
              <w:trPr>
                <w:trHeight w:val="333"/>
              </w:trPr>
              <w:tc>
                <w:tcPr>
                  <w:tcW w:w="737" w:type="dxa"/>
                  <w:shd w:val="clear" w:color="auto" w:fill="auto"/>
                </w:tcPr>
                <w:p w14:paraId="2FF68053" w14:textId="77777777" w:rsidR="004131D5" w:rsidRPr="002E7BB5" w:rsidRDefault="004131D5" w:rsidP="004131D5">
                  <w:pPr>
                    <w:spacing w:after="0" w:line="240" w:lineRule="auto"/>
                    <w:jc w:val="center"/>
                    <w:rPr>
                      <w:b/>
                      <w:szCs w:val="24"/>
                    </w:rPr>
                  </w:pPr>
                </w:p>
              </w:tc>
              <w:tc>
                <w:tcPr>
                  <w:tcW w:w="738" w:type="dxa"/>
                  <w:shd w:val="clear" w:color="auto" w:fill="auto"/>
                </w:tcPr>
                <w:p w14:paraId="1EA5B012"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556053B1" w14:textId="77777777" w:rsidR="004131D5" w:rsidRPr="002E7BB5" w:rsidRDefault="004131D5" w:rsidP="004131D5">
                  <w:pPr>
                    <w:spacing w:after="0" w:line="240" w:lineRule="auto"/>
                    <w:jc w:val="center"/>
                    <w:rPr>
                      <w:b/>
                      <w:szCs w:val="24"/>
                    </w:rPr>
                  </w:pPr>
                </w:p>
              </w:tc>
              <w:tc>
                <w:tcPr>
                  <w:tcW w:w="738" w:type="dxa"/>
                  <w:shd w:val="clear" w:color="auto" w:fill="auto"/>
                </w:tcPr>
                <w:p w14:paraId="6B778D22" w14:textId="77777777" w:rsidR="004131D5" w:rsidRPr="002E7BB5" w:rsidRDefault="004131D5" w:rsidP="004131D5">
                  <w:pPr>
                    <w:spacing w:after="0" w:line="240" w:lineRule="auto"/>
                    <w:jc w:val="center"/>
                    <w:rPr>
                      <w:b/>
                      <w:szCs w:val="24"/>
                    </w:rPr>
                  </w:pPr>
                </w:p>
              </w:tc>
            </w:tr>
            <w:tr w:rsidR="004131D5" w:rsidRPr="002E7BB5" w14:paraId="247F66FE" w14:textId="77777777" w:rsidTr="00E5315E">
              <w:trPr>
                <w:trHeight w:val="319"/>
              </w:trPr>
              <w:tc>
                <w:tcPr>
                  <w:tcW w:w="737" w:type="dxa"/>
                  <w:shd w:val="clear" w:color="auto" w:fill="auto"/>
                </w:tcPr>
                <w:p w14:paraId="73505364" w14:textId="77777777" w:rsidR="004131D5" w:rsidRPr="002E7BB5" w:rsidRDefault="004131D5" w:rsidP="004131D5">
                  <w:pPr>
                    <w:spacing w:after="0" w:line="240" w:lineRule="auto"/>
                    <w:jc w:val="center"/>
                    <w:rPr>
                      <w:b/>
                      <w:szCs w:val="24"/>
                    </w:rPr>
                  </w:pPr>
                </w:p>
              </w:tc>
              <w:tc>
                <w:tcPr>
                  <w:tcW w:w="738" w:type="dxa"/>
                  <w:shd w:val="clear" w:color="auto" w:fill="auto"/>
                </w:tcPr>
                <w:p w14:paraId="6B9C0F86" w14:textId="77777777" w:rsidR="004131D5" w:rsidRPr="002E7BB5" w:rsidRDefault="004131D5" w:rsidP="004131D5">
                  <w:pPr>
                    <w:spacing w:after="0" w:line="240" w:lineRule="auto"/>
                    <w:jc w:val="center"/>
                    <w:rPr>
                      <w:b/>
                      <w:szCs w:val="24"/>
                    </w:rPr>
                  </w:pPr>
                </w:p>
              </w:tc>
              <w:tc>
                <w:tcPr>
                  <w:tcW w:w="738" w:type="dxa"/>
                  <w:shd w:val="clear" w:color="auto" w:fill="auto"/>
                </w:tcPr>
                <w:p w14:paraId="5D0C6C9B"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40AF69EC" w14:textId="77777777" w:rsidR="004131D5" w:rsidRPr="002E7BB5" w:rsidRDefault="004131D5" w:rsidP="004131D5">
                  <w:pPr>
                    <w:spacing w:after="0" w:line="240" w:lineRule="auto"/>
                    <w:jc w:val="center"/>
                    <w:rPr>
                      <w:b/>
                      <w:szCs w:val="24"/>
                    </w:rPr>
                  </w:pPr>
                </w:p>
              </w:tc>
            </w:tr>
            <w:tr w:rsidR="004131D5" w:rsidRPr="002E7BB5" w14:paraId="3DB0F117" w14:textId="77777777" w:rsidTr="00E5315E">
              <w:trPr>
                <w:trHeight w:val="319"/>
              </w:trPr>
              <w:tc>
                <w:tcPr>
                  <w:tcW w:w="737" w:type="dxa"/>
                  <w:shd w:val="clear" w:color="auto" w:fill="auto"/>
                </w:tcPr>
                <w:p w14:paraId="469ED319" w14:textId="77777777" w:rsidR="004131D5" w:rsidRPr="002E7BB5" w:rsidRDefault="004131D5" w:rsidP="004131D5">
                  <w:pPr>
                    <w:spacing w:after="0" w:line="240" w:lineRule="auto"/>
                    <w:jc w:val="center"/>
                    <w:rPr>
                      <w:b/>
                      <w:szCs w:val="24"/>
                    </w:rPr>
                  </w:pPr>
                </w:p>
              </w:tc>
              <w:tc>
                <w:tcPr>
                  <w:tcW w:w="738" w:type="dxa"/>
                  <w:shd w:val="clear" w:color="auto" w:fill="auto"/>
                </w:tcPr>
                <w:p w14:paraId="56154218" w14:textId="77777777" w:rsidR="004131D5" w:rsidRPr="002E7BB5" w:rsidRDefault="004131D5" w:rsidP="004131D5">
                  <w:pPr>
                    <w:spacing w:after="0" w:line="240" w:lineRule="auto"/>
                    <w:jc w:val="center"/>
                    <w:rPr>
                      <w:b/>
                      <w:szCs w:val="24"/>
                    </w:rPr>
                  </w:pPr>
                </w:p>
              </w:tc>
              <w:tc>
                <w:tcPr>
                  <w:tcW w:w="738" w:type="dxa"/>
                  <w:shd w:val="clear" w:color="auto" w:fill="auto"/>
                </w:tcPr>
                <w:p w14:paraId="08956EA9" w14:textId="77777777" w:rsidR="004131D5" w:rsidRPr="002E7BB5" w:rsidRDefault="004131D5" w:rsidP="004131D5">
                  <w:pPr>
                    <w:spacing w:after="0" w:line="240" w:lineRule="auto"/>
                    <w:jc w:val="center"/>
                    <w:rPr>
                      <w:b/>
                      <w:szCs w:val="24"/>
                    </w:rPr>
                  </w:pPr>
                </w:p>
              </w:tc>
              <w:tc>
                <w:tcPr>
                  <w:tcW w:w="738" w:type="dxa"/>
                  <w:shd w:val="clear" w:color="auto" w:fill="auto"/>
                </w:tcPr>
                <w:p w14:paraId="67C2F7FF" w14:textId="77777777" w:rsidR="004131D5" w:rsidRPr="002E7BB5" w:rsidRDefault="004131D5" w:rsidP="004131D5">
                  <w:pPr>
                    <w:spacing w:after="0" w:line="240" w:lineRule="auto"/>
                    <w:jc w:val="center"/>
                    <w:rPr>
                      <w:b/>
                      <w:szCs w:val="24"/>
                    </w:rPr>
                  </w:pPr>
                  <w:r w:rsidRPr="002E7BB5">
                    <w:rPr>
                      <w:b/>
                      <w:szCs w:val="24"/>
                    </w:rPr>
                    <w:t>_</w:t>
                  </w:r>
                </w:p>
              </w:tc>
            </w:tr>
            <w:tr w:rsidR="004131D5" w:rsidRPr="002E7BB5" w14:paraId="0EE91FFD" w14:textId="77777777" w:rsidTr="00E5315E">
              <w:trPr>
                <w:trHeight w:val="319"/>
              </w:trPr>
              <w:tc>
                <w:tcPr>
                  <w:tcW w:w="737" w:type="dxa"/>
                  <w:shd w:val="clear" w:color="auto" w:fill="auto"/>
                </w:tcPr>
                <w:p w14:paraId="481DD812" w14:textId="77777777" w:rsidR="004131D5" w:rsidRPr="002E7BB5" w:rsidRDefault="004131D5" w:rsidP="004131D5">
                  <w:pPr>
                    <w:spacing w:after="0" w:line="240" w:lineRule="auto"/>
                    <w:jc w:val="center"/>
                    <w:rPr>
                      <w:b/>
                      <w:szCs w:val="24"/>
                    </w:rPr>
                  </w:pPr>
                </w:p>
              </w:tc>
              <w:tc>
                <w:tcPr>
                  <w:tcW w:w="738" w:type="dxa"/>
                  <w:shd w:val="clear" w:color="auto" w:fill="auto"/>
                </w:tcPr>
                <w:p w14:paraId="3BF706C7" w14:textId="77777777" w:rsidR="004131D5" w:rsidRPr="002E7BB5" w:rsidRDefault="004131D5" w:rsidP="004131D5">
                  <w:pPr>
                    <w:spacing w:after="0" w:line="240" w:lineRule="auto"/>
                    <w:jc w:val="center"/>
                    <w:rPr>
                      <w:b/>
                      <w:szCs w:val="24"/>
                    </w:rPr>
                  </w:pPr>
                </w:p>
              </w:tc>
              <w:tc>
                <w:tcPr>
                  <w:tcW w:w="738" w:type="dxa"/>
                  <w:shd w:val="clear" w:color="auto" w:fill="auto"/>
                </w:tcPr>
                <w:p w14:paraId="0ECBCAC6" w14:textId="77777777" w:rsidR="004131D5" w:rsidRPr="002E7BB5" w:rsidRDefault="004131D5" w:rsidP="004131D5">
                  <w:pPr>
                    <w:spacing w:after="0" w:line="240" w:lineRule="auto"/>
                    <w:jc w:val="center"/>
                    <w:rPr>
                      <w:b/>
                      <w:szCs w:val="24"/>
                    </w:rPr>
                  </w:pPr>
                </w:p>
              </w:tc>
              <w:tc>
                <w:tcPr>
                  <w:tcW w:w="738" w:type="dxa"/>
                  <w:shd w:val="clear" w:color="auto" w:fill="auto"/>
                </w:tcPr>
                <w:p w14:paraId="3B2ED689" w14:textId="77777777" w:rsidR="004131D5" w:rsidRPr="002E7BB5" w:rsidRDefault="004131D5" w:rsidP="004131D5">
                  <w:pPr>
                    <w:spacing w:after="0" w:line="240" w:lineRule="auto"/>
                    <w:jc w:val="center"/>
                    <w:rPr>
                      <w:b/>
                      <w:szCs w:val="24"/>
                    </w:rPr>
                  </w:pPr>
                  <w:r w:rsidRPr="002E7BB5">
                    <w:rPr>
                      <w:b/>
                      <w:szCs w:val="24"/>
                    </w:rPr>
                    <w:t>_</w:t>
                  </w:r>
                </w:p>
              </w:tc>
            </w:tr>
            <w:tr w:rsidR="004131D5" w:rsidRPr="002E7BB5" w14:paraId="606EF6D4" w14:textId="77777777" w:rsidTr="00E5315E">
              <w:trPr>
                <w:trHeight w:val="333"/>
              </w:trPr>
              <w:tc>
                <w:tcPr>
                  <w:tcW w:w="737" w:type="dxa"/>
                  <w:shd w:val="clear" w:color="auto" w:fill="auto"/>
                </w:tcPr>
                <w:p w14:paraId="207CD4B3" w14:textId="77777777" w:rsidR="004131D5" w:rsidRPr="002E7BB5" w:rsidRDefault="004131D5" w:rsidP="004131D5">
                  <w:pPr>
                    <w:spacing w:after="0" w:line="240" w:lineRule="auto"/>
                    <w:jc w:val="center"/>
                    <w:rPr>
                      <w:b/>
                      <w:szCs w:val="24"/>
                    </w:rPr>
                  </w:pPr>
                </w:p>
              </w:tc>
              <w:tc>
                <w:tcPr>
                  <w:tcW w:w="738" w:type="dxa"/>
                  <w:shd w:val="clear" w:color="auto" w:fill="auto"/>
                </w:tcPr>
                <w:p w14:paraId="6FF89BCF"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2F7E4AAA" w14:textId="77777777" w:rsidR="004131D5" w:rsidRPr="002E7BB5" w:rsidRDefault="004131D5" w:rsidP="004131D5">
                  <w:pPr>
                    <w:spacing w:after="0" w:line="240" w:lineRule="auto"/>
                    <w:jc w:val="center"/>
                    <w:rPr>
                      <w:b/>
                      <w:szCs w:val="24"/>
                    </w:rPr>
                  </w:pPr>
                </w:p>
              </w:tc>
              <w:tc>
                <w:tcPr>
                  <w:tcW w:w="738" w:type="dxa"/>
                  <w:shd w:val="clear" w:color="auto" w:fill="auto"/>
                </w:tcPr>
                <w:p w14:paraId="1B0315FB" w14:textId="77777777" w:rsidR="004131D5" w:rsidRPr="002E7BB5" w:rsidRDefault="004131D5" w:rsidP="004131D5">
                  <w:pPr>
                    <w:spacing w:after="0" w:line="240" w:lineRule="auto"/>
                    <w:jc w:val="center"/>
                    <w:rPr>
                      <w:b/>
                      <w:szCs w:val="24"/>
                    </w:rPr>
                  </w:pPr>
                </w:p>
              </w:tc>
            </w:tr>
            <w:tr w:rsidR="004131D5" w:rsidRPr="002E7BB5" w14:paraId="4AF7D301" w14:textId="77777777" w:rsidTr="00E5315E">
              <w:trPr>
                <w:trHeight w:val="319"/>
              </w:trPr>
              <w:tc>
                <w:tcPr>
                  <w:tcW w:w="737" w:type="dxa"/>
                  <w:shd w:val="clear" w:color="auto" w:fill="auto"/>
                </w:tcPr>
                <w:p w14:paraId="1C000925" w14:textId="77777777" w:rsidR="004131D5" w:rsidRPr="002E7BB5" w:rsidRDefault="004131D5" w:rsidP="004131D5">
                  <w:pPr>
                    <w:spacing w:after="0" w:line="240" w:lineRule="auto"/>
                    <w:jc w:val="center"/>
                    <w:rPr>
                      <w:b/>
                      <w:szCs w:val="24"/>
                    </w:rPr>
                  </w:pPr>
                </w:p>
              </w:tc>
              <w:tc>
                <w:tcPr>
                  <w:tcW w:w="738" w:type="dxa"/>
                  <w:shd w:val="clear" w:color="auto" w:fill="auto"/>
                </w:tcPr>
                <w:p w14:paraId="486B9A05" w14:textId="77777777" w:rsidR="004131D5" w:rsidRPr="002E7BB5" w:rsidRDefault="004131D5" w:rsidP="004131D5">
                  <w:pPr>
                    <w:spacing w:after="0" w:line="240" w:lineRule="auto"/>
                    <w:jc w:val="center"/>
                    <w:rPr>
                      <w:b/>
                      <w:szCs w:val="24"/>
                    </w:rPr>
                  </w:pPr>
                </w:p>
              </w:tc>
              <w:tc>
                <w:tcPr>
                  <w:tcW w:w="738" w:type="dxa"/>
                  <w:shd w:val="clear" w:color="auto" w:fill="auto"/>
                </w:tcPr>
                <w:p w14:paraId="630099E4" w14:textId="77777777" w:rsidR="004131D5" w:rsidRPr="002E7BB5" w:rsidRDefault="004131D5" w:rsidP="004131D5">
                  <w:pPr>
                    <w:spacing w:after="0" w:line="240" w:lineRule="auto"/>
                    <w:jc w:val="center"/>
                    <w:rPr>
                      <w:b/>
                      <w:szCs w:val="24"/>
                    </w:rPr>
                  </w:pPr>
                </w:p>
              </w:tc>
              <w:tc>
                <w:tcPr>
                  <w:tcW w:w="738" w:type="dxa"/>
                  <w:shd w:val="clear" w:color="auto" w:fill="auto"/>
                </w:tcPr>
                <w:p w14:paraId="291CA522" w14:textId="77777777" w:rsidR="004131D5" w:rsidRPr="002E7BB5" w:rsidRDefault="004131D5" w:rsidP="004131D5">
                  <w:pPr>
                    <w:spacing w:after="0" w:line="240" w:lineRule="auto"/>
                    <w:jc w:val="center"/>
                    <w:rPr>
                      <w:b/>
                      <w:szCs w:val="24"/>
                    </w:rPr>
                  </w:pPr>
                  <w:r w:rsidRPr="002E7BB5">
                    <w:rPr>
                      <w:b/>
                      <w:szCs w:val="24"/>
                    </w:rPr>
                    <w:t>_</w:t>
                  </w:r>
                </w:p>
              </w:tc>
            </w:tr>
            <w:tr w:rsidR="004131D5" w:rsidRPr="002E7BB5" w14:paraId="15B6D194" w14:textId="77777777" w:rsidTr="00E5315E">
              <w:trPr>
                <w:trHeight w:val="319"/>
              </w:trPr>
              <w:tc>
                <w:tcPr>
                  <w:tcW w:w="737" w:type="dxa"/>
                  <w:shd w:val="clear" w:color="auto" w:fill="auto"/>
                </w:tcPr>
                <w:p w14:paraId="2066BC69" w14:textId="77777777" w:rsidR="004131D5" w:rsidRPr="002E7BB5" w:rsidRDefault="004131D5" w:rsidP="004131D5">
                  <w:pPr>
                    <w:spacing w:after="0" w:line="240" w:lineRule="auto"/>
                    <w:jc w:val="center"/>
                    <w:rPr>
                      <w:b/>
                      <w:szCs w:val="24"/>
                    </w:rPr>
                  </w:pPr>
                </w:p>
              </w:tc>
              <w:tc>
                <w:tcPr>
                  <w:tcW w:w="738" w:type="dxa"/>
                  <w:shd w:val="clear" w:color="auto" w:fill="auto"/>
                </w:tcPr>
                <w:p w14:paraId="2056C2F7"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3B8247C3" w14:textId="77777777" w:rsidR="004131D5" w:rsidRPr="002E7BB5" w:rsidRDefault="004131D5" w:rsidP="004131D5">
                  <w:pPr>
                    <w:spacing w:after="0" w:line="240" w:lineRule="auto"/>
                    <w:jc w:val="center"/>
                    <w:rPr>
                      <w:b/>
                      <w:szCs w:val="24"/>
                    </w:rPr>
                  </w:pPr>
                </w:p>
              </w:tc>
              <w:tc>
                <w:tcPr>
                  <w:tcW w:w="738" w:type="dxa"/>
                  <w:shd w:val="clear" w:color="auto" w:fill="auto"/>
                </w:tcPr>
                <w:p w14:paraId="1007C900" w14:textId="77777777" w:rsidR="004131D5" w:rsidRPr="002E7BB5" w:rsidRDefault="004131D5" w:rsidP="004131D5">
                  <w:pPr>
                    <w:spacing w:after="0" w:line="240" w:lineRule="auto"/>
                    <w:jc w:val="center"/>
                    <w:rPr>
                      <w:b/>
                      <w:szCs w:val="24"/>
                    </w:rPr>
                  </w:pPr>
                </w:p>
              </w:tc>
            </w:tr>
            <w:tr w:rsidR="004131D5" w:rsidRPr="002E7BB5" w14:paraId="41BBE39C" w14:textId="77777777" w:rsidTr="00E5315E">
              <w:trPr>
                <w:trHeight w:val="333"/>
              </w:trPr>
              <w:tc>
                <w:tcPr>
                  <w:tcW w:w="737" w:type="dxa"/>
                  <w:shd w:val="clear" w:color="auto" w:fill="auto"/>
                </w:tcPr>
                <w:p w14:paraId="2192E6AC" w14:textId="77777777" w:rsidR="004131D5" w:rsidRPr="002E7BB5" w:rsidRDefault="004131D5" w:rsidP="004131D5">
                  <w:pPr>
                    <w:spacing w:after="0" w:line="240" w:lineRule="auto"/>
                    <w:jc w:val="center"/>
                    <w:rPr>
                      <w:b/>
                      <w:szCs w:val="24"/>
                    </w:rPr>
                  </w:pPr>
                </w:p>
              </w:tc>
              <w:tc>
                <w:tcPr>
                  <w:tcW w:w="738" w:type="dxa"/>
                  <w:shd w:val="clear" w:color="auto" w:fill="auto"/>
                </w:tcPr>
                <w:p w14:paraId="1BA8080A" w14:textId="77777777" w:rsidR="004131D5" w:rsidRPr="002E7BB5" w:rsidRDefault="004131D5" w:rsidP="004131D5">
                  <w:pPr>
                    <w:spacing w:after="0" w:line="240" w:lineRule="auto"/>
                    <w:jc w:val="center"/>
                    <w:rPr>
                      <w:b/>
                      <w:szCs w:val="24"/>
                    </w:rPr>
                  </w:pPr>
                  <w:r w:rsidRPr="002E7BB5">
                    <w:rPr>
                      <w:b/>
                      <w:szCs w:val="24"/>
                    </w:rPr>
                    <w:t>_</w:t>
                  </w:r>
                </w:p>
              </w:tc>
              <w:tc>
                <w:tcPr>
                  <w:tcW w:w="738" w:type="dxa"/>
                  <w:shd w:val="clear" w:color="auto" w:fill="auto"/>
                </w:tcPr>
                <w:p w14:paraId="184919EA" w14:textId="77777777" w:rsidR="004131D5" w:rsidRPr="002E7BB5" w:rsidRDefault="004131D5" w:rsidP="004131D5">
                  <w:pPr>
                    <w:spacing w:after="0" w:line="240" w:lineRule="auto"/>
                    <w:jc w:val="center"/>
                    <w:rPr>
                      <w:b/>
                      <w:szCs w:val="24"/>
                    </w:rPr>
                  </w:pPr>
                </w:p>
              </w:tc>
              <w:tc>
                <w:tcPr>
                  <w:tcW w:w="738" w:type="dxa"/>
                  <w:shd w:val="clear" w:color="auto" w:fill="auto"/>
                </w:tcPr>
                <w:p w14:paraId="4773D4EA" w14:textId="77777777" w:rsidR="004131D5" w:rsidRPr="002E7BB5" w:rsidRDefault="004131D5" w:rsidP="004131D5">
                  <w:pPr>
                    <w:spacing w:after="0" w:line="240" w:lineRule="auto"/>
                    <w:jc w:val="center"/>
                    <w:rPr>
                      <w:b/>
                      <w:szCs w:val="24"/>
                    </w:rPr>
                  </w:pPr>
                </w:p>
              </w:tc>
            </w:tr>
            <w:tr w:rsidR="004131D5" w:rsidRPr="002E7BB5" w14:paraId="40523BEF" w14:textId="77777777" w:rsidTr="00E5315E">
              <w:trPr>
                <w:trHeight w:val="65"/>
              </w:trPr>
              <w:tc>
                <w:tcPr>
                  <w:tcW w:w="737" w:type="dxa"/>
                  <w:shd w:val="clear" w:color="auto" w:fill="auto"/>
                </w:tcPr>
                <w:p w14:paraId="60179FE7" w14:textId="77777777" w:rsidR="004131D5" w:rsidRPr="002E7BB5" w:rsidRDefault="004131D5" w:rsidP="004131D5">
                  <w:pPr>
                    <w:spacing w:after="0" w:line="240" w:lineRule="auto"/>
                    <w:rPr>
                      <w:b/>
                      <w:szCs w:val="24"/>
                    </w:rPr>
                  </w:pPr>
                </w:p>
              </w:tc>
              <w:tc>
                <w:tcPr>
                  <w:tcW w:w="738" w:type="dxa"/>
                  <w:shd w:val="clear" w:color="auto" w:fill="auto"/>
                </w:tcPr>
                <w:p w14:paraId="055E3EA8" w14:textId="77777777" w:rsidR="004131D5" w:rsidRPr="002E7BB5" w:rsidRDefault="004131D5" w:rsidP="004131D5">
                  <w:pPr>
                    <w:spacing w:after="0" w:line="240" w:lineRule="auto"/>
                    <w:jc w:val="center"/>
                    <w:rPr>
                      <w:b/>
                      <w:szCs w:val="24"/>
                    </w:rPr>
                  </w:pPr>
                </w:p>
              </w:tc>
              <w:tc>
                <w:tcPr>
                  <w:tcW w:w="738" w:type="dxa"/>
                  <w:shd w:val="clear" w:color="auto" w:fill="auto"/>
                </w:tcPr>
                <w:p w14:paraId="0B966F6D" w14:textId="77777777" w:rsidR="004131D5" w:rsidRPr="002E7BB5" w:rsidRDefault="004131D5" w:rsidP="004131D5">
                  <w:pPr>
                    <w:spacing w:after="0" w:line="240" w:lineRule="auto"/>
                    <w:jc w:val="center"/>
                    <w:rPr>
                      <w:b/>
                      <w:szCs w:val="24"/>
                    </w:rPr>
                  </w:pPr>
                </w:p>
              </w:tc>
              <w:tc>
                <w:tcPr>
                  <w:tcW w:w="738" w:type="dxa"/>
                  <w:shd w:val="clear" w:color="auto" w:fill="auto"/>
                </w:tcPr>
                <w:p w14:paraId="253D6B83" w14:textId="77777777" w:rsidR="004131D5" w:rsidRPr="002E7BB5" w:rsidRDefault="004131D5" w:rsidP="004131D5">
                  <w:pPr>
                    <w:spacing w:after="0" w:line="240" w:lineRule="auto"/>
                    <w:jc w:val="center"/>
                    <w:rPr>
                      <w:b/>
                      <w:szCs w:val="24"/>
                    </w:rPr>
                  </w:pPr>
                </w:p>
              </w:tc>
            </w:tr>
          </w:tbl>
          <w:p w14:paraId="1F1FF784" w14:textId="77777777" w:rsidR="004131D5" w:rsidRDefault="004131D5" w:rsidP="00CD77BF"/>
        </w:tc>
      </w:tr>
    </w:tbl>
    <w:p w14:paraId="1D70B7BF" w14:textId="2A49D485" w:rsidR="001E79DB" w:rsidRPr="001E79DB" w:rsidRDefault="001E79DB" w:rsidP="00CE7EBF">
      <w:pPr>
        <w:pStyle w:val="ListParagraph"/>
        <w:numPr>
          <w:ilvl w:val="0"/>
          <w:numId w:val="14"/>
        </w:numPr>
      </w:pPr>
      <w:r w:rsidRPr="001E79DB">
        <w:lastRenderedPageBreak/>
        <w:t>What is the DNA sequence for the CF gene in Figure 2.1?</w:t>
      </w:r>
    </w:p>
    <w:p w14:paraId="0845D582" w14:textId="77777777" w:rsidR="001E79DB" w:rsidRPr="001E79DB" w:rsidRDefault="001E79DB" w:rsidP="001E79DB"/>
    <w:p w14:paraId="7A1C9BC3" w14:textId="77777777" w:rsidR="001E79DB" w:rsidRPr="001E79DB" w:rsidRDefault="001E79DB" w:rsidP="00CE7EBF">
      <w:pPr>
        <w:pStyle w:val="ListParagraph"/>
        <w:numPr>
          <w:ilvl w:val="0"/>
          <w:numId w:val="14"/>
        </w:numPr>
      </w:pPr>
      <w:r w:rsidRPr="001E79DB">
        <w:t>What is the DNA sequence for the CF gene in Figure 2.2?</w:t>
      </w:r>
    </w:p>
    <w:p w14:paraId="3690893E" w14:textId="77777777" w:rsidR="001E79DB" w:rsidRPr="001E79DB" w:rsidRDefault="001E79DB" w:rsidP="001E79DB"/>
    <w:p w14:paraId="61EDDDAC" w14:textId="77777777" w:rsidR="001E79DB" w:rsidRPr="001E79DB" w:rsidRDefault="001E79DB" w:rsidP="00CE7EBF">
      <w:pPr>
        <w:pStyle w:val="ListParagraph"/>
        <w:numPr>
          <w:ilvl w:val="0"/>
          <w:numId w:val="14"/>
        </w:numPr>
      </w:pPr>
      <w:r w:rsidRPr="001E79DB">
        <w:t>What similarities exist between the two autoradiograph DNA sequences?</w:t>
      </w:r>
    </w:p>
    <w:p w14:paraId="7D5DFAA1" w14:textId="77777777" w:rsidR="001E79DB" w:rsidRPr="001E79DB" w:rsidRDefault="001E79DB" w:rsidP="001E79DB"/>
    <w:p w14:paraId="1964E8F4" w14:textId="77777777" w:rsidR="001E79DB" w:rsidRPr="001E79DB" w:rsidRDefault="001E79DB" w:rsidP="001E79DB"/>
    <w:p w14:paraId="4F4992DC" w14:textId="77777777" w:rsidR="001E79DB" w:rsidRPr="001E79DB" w:rsidRDefault="001E79DB" w:rsidP="00CE7EBF">
      <w:pPr>
        <w:pStyle w:val="ListParagraph"/>
        <w:numPr>
          <w:ilvl w:val="0"/>
          <w:numId w:val="14"/>
        </w:numPr>
      </w:pPr>
      <w:r w:rsidRPr="001E79DB">
        <w:t>What differences exist between the two autoradiograph DNA sequences?</w:t>
      </w:r>
    </w:p>
    <w:p w14:paraId="5493E0EE" w14:textId="77777777" w:rsidR="001E79DB" w:rsidRPr="001E79DB" w:rsidRDefault="001E79DB" w:rsidP="001E79DB"/>
    <w:p w14:paraId="4828F097" w14:textId="77777777" w:rsidR="001E79DB" w:rsidRPr="001E79DB" w:rsidRDefault="001E79DB" w:rsidP="001E79DB"/>
    <w:p w14:paraId="65A29A6F" w14:textId="77777777" w:rsidR="001E79DB" w:rsidRPr="001E79DB" w:rsidRDefault="001E79DB" w:rsidP="001E79DB"/>
    <w:p w14:paraId="2A0B7C67" w14:textId="2FE88899" w:rsidR="001E79DB" w:rsidRPr="001E79DB" w:rsidRDefault="001E79DB" w:rsidP="001E79DB">
      <w:r w:rsidRPr="001E79DB">
        <w:t>The DNA sequence for the CF gene represents the instructions for the sequence of amino acids for the CF protein. Use the DNA sequences from Figures 2.1 and 2.2 to determine the amino acid sequences for the two individuals.</w:t>
      </w:r>
    </w:p>
    <w:p w14:paraId="15B03A5C" w14:textId="050E1597" w:rsidR="001E79DB" w:rsidRPr="001E79DB" w:rsidRDefault="001E79DB" w:rsidP="001E79DB">
      <w:r w:rsidRPr="001E79DB">
        <w:t>Begin by using DNA replication for each sequence. This process occur</w:t>
      </w:r>
      <w:r w:rsidR="00CD77BF">
        <w:t>s</w:t>
      </w:r>
      <w:r w:rsidRPr="001E79DB">
        <w:t xml:space="preserve"> in the cell before protein synthesis c</w:t>
      </w:r>
      <w:r w:rsidR="00CD77BF">
        <w:t>an</w:t>
      </w:r>
      <w:r w:rsidRPr="001E79DB">
        <w:t xml:space="preserve"> begin. This allows the cell to have a short, copied piece of DNA to work with to make the CFTR protein.</w:t>
      </w:r>
    </w:p>
    <w:p w14:paraId="24BBA514" w14:textId="77777777" w:rsidR="001E79DB" w:rsidRPr="001E79DB" w:rsidRDefault="001E79DB" w:rsidP="00CE7EBF">
      <w:pPr>
        <w:pStyle w:val="ListParagraph"/>
        <w:numPr>
          <w:ilvl w:val="0"/>
          <w:numId w:val="16"/>
        </w:numPr>
      </w:pPr>
      <w:r w:rsidRPr="001E79DB">
        <w:t>What would the replicated sequence for Figure 2.1 be?</w:t>
      </w:r>
    </w:p>
    <w:p w14:paraId="4DB8B8F2" w14:textId="77777777" w:rsidR="001E79DB" w:rsidRPr="001E79DB" w:rsidRDefault="001E79DB" w:rsidP="001E79DB"/>
    <w:p w14:paraId="429BFD19" w14:textId="085F066B" w:rsidR="001E79DB" w:rsidRPr="001E79DB" w:rsidRDefault="001E79DB" w:rsidP="00CE7EBF">
      <w:pPr>
        <w:pStyle w:val="ListParagraph"/>
        <w:numPr>
          <w:ilvl w:val="0"/>
          <w:numId w:val="16"/>
        </w:numPr>
      </w:pPr>
      <w:r w:rsidRPr="001E79DB">
        <w:t>What would the replicated sequence for Figure 2.2</w:t>
      </w:r>
      <w:r w:rsidR="00CD77BF">
        <w:t xml:space="preserve"> </w:t>
      </w:r>
      <w:r w:rsidRPr="001E79DB">
        <w:t>be?</w:t>
      </w:r>
    </w:p>
    <w:p w14:paraId="7549721C" w14:textId="77777777" w:rsidR="001E79DB" w:rsidRPr="001E79DB" w:rsidRDefault="001E79DB" w:rsidP="001E79DB"/>
    <w:p w14:paraId="1DAB87B2" w14:textId="4F615588" w:rsidR="001E79DB" w:rsidRPr="001E79DB" w:rsidRDefault="001E79DB" w:rsidP="001E79DB">
      <w:r w:rsidRPr="001E79DB">
        <w:t>The first step in protein synthesis is transcription, so you must make mRNA using the DNA template sequences from Figures 2.1 and 2.2</w:t>
      </w:r>
      <w:r w:rsidR="00CD77BF">
        <w:t>.</w:t>
      </w:r>
    </w:p>
    <w:p w14:paraId="58818451" w14:textId="7EFAAFD9" w:rsidR="001E79DB" w:rsidRPr="001E79DB" w:rsidRDefault="001E79DB" w:rsidP="00CE7EBF">
      <w:pPr>
        <w:pStyle w:val="ListParagraph"/>
        <w:numPr>
          <w:ilvl w:val="0"/>
          <w:numId w:val="17"/>
        </w:numPr>
      </w:pPr>
      <w:r w:rsidRPr="001E79DB">
        <w:t>What is the mRNA sequence for the DNA sequence from Figure 2.1? (Remember to use the replicated DNA sequence from question #5.</w:t>
      </w:r>
      <w:r w:rsidR="00CD77BF">
        <w:t>)</w:t>
      </w:r>
    </w:p>
    <w:p w14:paraId="7BBDEA4B" w14:textId="77777777" w:rsidR="001E79DB" w:rsidRPr="001E79DB" w:rsidRDefault="001E79DB" w:rsidP="001E79DB"/>
    <w:p w14:paraId="3FD23B67" w14:textId="13B7DEE2" w:rsidR="001E79DB" w:rsidRPr="001E79DB" w:rsidRDefault="001E79DB" w:rsidP="00CE7EBF">
      <w:pPr>
        <w:pStyle w:val="ListParagraph"/>
        <w:numPr>
          <w:ilvl w:val="0"/>
          <w:numId w:val="17"/>
        </w:numPr>
      </w:pPr>
      <w:r w:rsidRPr="001E79DB">
        <w:t>What is the mRNA sequence for the DNA sequence from Figure 2.2? (Remember to use the replicated DNA sequence from question #6.</w:t>
      </w:r>
      <w:r w:rsidR="00CD77BF">
        <w:t>)</w:t>
      </w:r>
    </w:p>
    <w:p w14:paraId="4112DA7F" w14:textId="77777777" w:rsidR="00765444" w:rsidRDefault="00765444" w:rsidP="001E79DB"/>
    <w:p w14:paraId="3CFF549D" w14:textId="77777777" w:rsidR="001E79DB" w:rsidRPr="001E79DB" w:rsidRDefault="001E79DB" w:rsidP="001E79DB">
      <w:r w:rsidRPr="001E79DB">
        <w:lastRenderedPageBreak/>
        <w:t xml:space="preserve">The second step in protein synthesis is translation. Using the mRNA sequences and the amino acid chart below, determine the amino acid sequences that are coded for by the DNA sequences from Figures 2.1 and 2.2. </w:t>
      </w:r>
    </w:p>
    <w:p w14:paraId="2EFC8A81" w14:textId="25A29B73" w:rsidR="001E79DB" w:rsidRDefault="00CD77BF" w:rsidP="001E79DB">
      <w:r w:rsidRPr="00E45C74">
        <w:rPr>
          <w:noProof/>
        </w:rPr>
        <w:drawing>
          <wp:inline distT="0" distB="0" distL="0" distR="0" wp14:anchorId="6A324538" wp14:editId="25966942">
            <wp:extent cx="3930015" cy="2597150"/>
            <wp:effectExtent l="0" t="0" r="0" b="0"/>
            <wp:docPr id="1" name="Picture 2" descr="Description: codon chart.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odon chart.gif"/>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0015" cy="2597150"/>
                    </a:xfrm>
                    <a:prstGeom prst="rect">
                      <a:avLst/>
                    </a:prstGeom>
                    <a:noFill/>
                    <a:ln>
                      <a:noFill/>
                    </a:ln>
                  </pic:spPr>
                </pic:pic>
              </a:graphicData>
            </a:graphic>
          </wp:inline>
        </w:drawing>
      </w:r>
    </w:p>
    <w:p w14:paraId="5F4B9DA9" w14:textId="3F500C07" w:rsidR="001E79DB" w:rsidRPr="00CE7EBF" w:rsidRDefault="001E79DB" w:rsidP="00CE7EBF">
      <w:pPr>
        <w:pStyle w:val="ListParagraph"/>
        <w:numPr>
          <w:ilvl w:val="0"/>
          <w:numId w:val="21"/>
        </w:numPr>
        <w:rPr>
          <w:rFonts w:ascii="Corbel" w:hAnsi="Corbel"/>
        </w:rPr>
      </w:pPr>
      <w:r w:rsidRPr="00CE7EBF">
        <w:rPr>
          <w:rFonts w:ascii="Corbel" w:hAnsi="Corbel"/>
        </w:rPr>
        <w:t>What is the amino acid sequence coded for by the replicated DNA sequence? (Use the mRNA sequence from question 7</w:t>
      </w:r>
      <w:r w:rsidR="00CD77BF">
        <w:rPr>
          <w:rFonts w:ascii="Corbel" w:hAnsi="Corbel"/>
        </w:rPr>
        <w:t>.</w:t>
      </w:r>
      <w:r w:rsidRPr="00CE7EBF">
        <w:rPr>
          <w:rFonts w:ascii="Corbel" w:hAnsi="Corbel"/>
        </w:rPr>
        <w:t>)</w:t>
      </w:r>
    </w:p>
    <w:p w14:paraId="72EC4DE8" w14:textId="77777777" w:rsidR="001E79DB" w:rsidRPr="00DE3B52" w:rsidRDefault="001E79DB" w:rsidP="00CE7EBF">
      <w:pPr>
        <w:rPr>
          <w:rFonts w:ascii="Corbel" w:hAnsi="Corbel"/>
          <w:color w:val="FF0000"/>
        </w:rPr>
      </w:pPr>
    </w:p>
    <w:p w14:paraId="6E75C499" w14:textId="7CEA32F2" w:rsidR="001E79DB" w:rsidRPr="00CE7EBF" w:rsidRDefault="001E79DB" w:rsidP="00CE7EBF">
      <w:pPr>
        <w:pStyle w:val="ListParagraph"/>
        <w:numPr>
          <w:ilvl w:val="0"/>
          <w:numId w:val="21"/>
        </w:numPr>
        <w:rPr>
          <w:rFonts w:ascii="Corbel" w:hAnsi="Corbel"/>
        </w:rPr>
      </w:pPr>
      <w:r w:rsidRPr="00CE7EBF">
        <w:rPr>
          <w:rFonts w:ascii="Corbel" w:hAnsi="Corbel"/>
        </w:rPr>
        <w:t>What is the amino acid sequence coded for by the replicated DNA sequence? (Use the mRNA sequence from question 8</w:t>
      </w:r>
      <w:r w:rsidR="00CD77BF">
        <w:rPr>
          <w:rFonts w:ascii="Corbel" w:hAnsi="Corbel"/>
        </w:rPr>
        <w:t>.</w:t>
      </w:r>
      <w:r w:rsidRPr="00CE7EBF">
        <w:rPr>
          <w:rFonts w:ascii="Corbel" w:hAnsi="Corbel"/>
        </w:rPr>
        <w:t>)</w:t>
      </w:r>
    </w:p>
    <w:p w14:paraId="3704236F" w14:textId="77777777" w:rsidR="001E79DB" w:rsidRPr="00DE3B52" w:rsidRDefault="001E79DB" w:rsidP="00CE7EBF">
      <w:pPr>
        <w:rPr>
          <w:rFonts w:ascii="Corbel" w:hAnsi="Corbel"/>
          <w:color w:val="FF0000"/>
        </w:rPr>
      </w:pPr>
    </w:p>
    <w:p w14:paraId="34D02AEC" w14:textId="77777777" w:rsidR="001E79DB" w:rsidRPr="00CE7EBF" w:rsidRDefault="001E79DB" w:rsidP="00CE7EBF">
      <w:pPr>
        <w:pStyle w:val="ListParagraph"/>
        <w:numPr>
          <w:ilvl w:val="0"/>
          <w:numId w:val="21"/>
        </w:numPr>
        <w:rPr>
          <w:rFonts w:ascii="Corbel" w:hAnsi="Corbel"/>
        </w:rPr>
      </w:pPr>
      <w:r w:rsidRPr="00CE7EBF">
        <w:rPr>
          <w:rFonts w:ascii="Corbel" w:hAnsi="Corbel"/>
        </w:rPr>
        <w:t>What similarities exist between the two amino acid sequences?</w:t>
      </w:r>
    </w:p>
    <w:p w14:paraId="310B7228" w14:textId="77777777" w:rsidR="001E79DB" w:rsidRPr="00DE3B52" w:rsidRDefault="001E79DB" w:rsidP="00CE7EBF">
      <w:pPr>
        <w:rPr>
          <w:rFonts w:ascii="Corbel" w:hAnsi="Corbel"/>
          <w:color w:val="FF0000"/>
        </w:rPr>
      </w:pPr>
    </w:p>
    <w:p w14:paraId="1F273AE1" w14:textId="77777777" w:rsidR="001E79DB" w:rsidRPr="00DE3B52" w:rsidRDefault="001E79DB" w:rsidP="00CE7EBF">
      <w:pPr>
        <w:rPr>
          <w:rFonts w:ascii="Corbel" w:hAnsi="Corbel"/>
          <w:color w:val="FF0000"/>
        </w:rPr>
      </w:pPr>
    </w:p>
    <w:p w14:paraId="3F0A951E" w14:textId="77777777" w:rsidR="001E79DB" w:rsidRPr="00DE3B52" w:rsidRDefault="001E79DB" w:rsidP="00CE7EBF">
      <w:pPr>
        <w:rPr>
          <w:rFonts w:ascii="Corbel" w:hAnsi="Corbel"/>
          <w:color w:val="FF0000"/>
        </w:rPr>
      </w:pPr>
    </w:p>
    <w:p w14:paraId="14076F66" w14:textId="77777777" w:rsidR="001E79DB" w:rsidRPr="00CE7EBF" w:rsidRDefault="001E79DB" w:rsidP="00CE7EBF">
      <w:pPr>
        <w:pStyle w:val="ListParagraph"/>
        <w:numPr>
          <w:ilvl w:val="0"/>
          <w:numId w:val="21"/>
        </w:numPr>
        <w:rPr>
          <w:rFonts w:ascii="Corbel" w:hAnsi="Corbel"/>
        </w:rPr>
      </w:pPr>
      <w:r w:rsidRPr="00CE7EBF">
        <w:rPr>
          <w:rFonts w:ascii="Corbel" w:hAnsi="Corbel"/>
        </w:rPr>
        <w:t>What differences exist between the two amino acid sequences?</w:t>
      </w:r>
    </w:p>
    <w:p w14:paraId="282A9B47" w14:textId="77777777" w:rsidR="001E79DB" w:rsidRPr="00765444" w:rsidRDefault="001E79DB" w:rsidP="00765444">
      <w:pPr>
        <w:pStyle w:val="BodyText"/>
      </w:pPr>
    </w:p>
    <w:sectPr w:rsidR="001E79DB" w:rsidRPr="007654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EB7ED" w14:textId="77777777" w:rsidR="00765444" w:rsidRDefault="00765444" w:rsidP="00293785">
      <w:pPr>
        <w:spacing w:after="0" w:line="240" w:lineRule="auto"/>
      </w:pPr>
      <w:r>
        <w:separator/>
      </w:r>
    </w:p>
  </w:endnote>
  <w:endnote w:type="continuationSeparator" w:id="0">
    <w:p w14:paraId="67C854B3" w14:textId="77777777" w:rsidR="00765444" w:rsidRDefault="0076544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2206B"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E5F59"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D26F199" wp14:editId="2A0F43DD">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CAAAA" w14:textId="4877540C" w:rsidR="00293785" w:rsidRDefault="00A53DD6" w:rsidP="00D106FF">
                          <w:pPr>
                            <w:pStyle w:val="LessonFooter"/>
                          </w:pPr>
                          <w:sdt>
                            <w:sdtPr>
                              <w:alias w:val="Title"/>
                              <w:tag w:val=""/>
                              <w:id w:val="1281607793"/>
                              <w:placeholder>
                                <w:docPart w:val="07C5D5AAF20FF24499C81E049C14DDB8"/>
                              </w:placeholder>
                              <w:dataBinding w:prefixMappings="xmlns:ns0='http://purl.org/dc/elements/1.1/' xmlns:ns1='http://schemas.openxmlformats.org/package/2006/metadata/core-properties' " w:xpath="/ns1:coreProperties[1]/ns0:title[1]" w:storeItemID="{6C3C8BC8-F283-45AE-878A-BAB7291924A1}"/>
                              <w:text/>
                            </w:sdtPr>
                            <w:sdtEndPr/>
                            <w:sdtContent>
                              <w:r w:rsidR="00765444">
                                <w:t>Cystic Fibrosis: A DNA Case Study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6F199" id="_x0000_t202" coordsize="21600,21600" o:spt="202" path="m,l,21600r21600,l21600,xe">
              <v:stroke joinstyle="miter"/>
              <v:path gradientshapeok="t" o:connecttype="rect"/>
            </v:shapetype>
            <v:shape id="Text Box 6" o:spid="_x0000_s1027"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CACAAAA" w14:textId="4877540C" w:rsidR="00293785" w:rsidRDefault="00711BD5" w:rsidP="00D106FF">
                    <w:pPr>
                      <w:pStyle w:val="LessonFooter"/>
                    </w:pPr>
                    <w:sdt>
                      <w:sdtPr>
                        <w:alias w:val="Title"/>
                        <w:tag w:val=""/>
                        <w:id w:val="1281607793"/>
                        <w:placeholder>
                          <w:docPart w:val="07C5D5AAF20FF24499C81E049C14DDB8"/>
                        </w:placeholder>
                        <w:dataBinding w:prefixMappings="xmlns:ns0='http://purl.org/dc/elements/1.1/' xmlns:ns1='http://schemas.openxmlformats.org/package/2006/metadata/core-properties' " w:xpath="/ns1:coreProperties[1]/ns0:title[1]" w:storeItemID="{6C3C8BC8-F283-45AE-878A-BAB7291924A1}"/>
                        <w:text/>
                      </w:sdtPr>
                      <w:sdtEndPr/>
                      <w:sdtContent>
                        <w:r w:rsidR="00765444">
                          <w:t>Cystic Fibrosis: A DNA Case Study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6AB417D" wp14:editId="12FC27D6">
          <wp:simplePos x="0" y="0"/>
          <wp:positionH relativeFrom="column">
            <wp:posOffset>1028700</wp:posOffset>
          </wp:positionH>
          <wp:positionV relativeFrom="paragraph">
            <wp:posOffset>-212725</wp:posOffset>
          </wp:positionV>
          <wp:extent cx="4572000" cy="316865"/>
          <wp:effectExtent l="0" t="0" r="0" b="0"/>
          <wp:wrapNone/>
          <wp:docPr id="1913860199" name="Picture 191386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3D6C5"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43F14" w14:textId="77777777" w:rsidR="00765444" w:rsidRDefault="00765444" w:rsidP="00293785">
      <w:pPr>
        <w:spacing w:after="0" w:line="240" w:lineRule="auto"/>
      </w:pPr>
      <w:r>
        <w:separator/>
      </w:r>
    </w:p>
  </w:footnote>
  <w:footnote w:type="continuationSeparator" w:id="0">
    <w:p w14:paraId="471EC1BD" w14:textId="77777777" w:rsidR="00765444" w:rsidRDefault="0076544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1780"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096A"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2850"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C3954"/>
    <w:multiLevelType w:val="hybridMultilevel"/>
    <w:tmpl w:val="DFB0FECC"/>
    <w:lvl w:ilvl="0" w:tplc="700C1F6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B05CE"/>
    <w:multiLevelType w:val="hybridMultilevel"/>
    <w:tmpl w:val="1CF41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202F8"/>
    <w:multiLevelType w:val="hybridMultilevel"/>
    <w:tmpl w:val="DD4077B8"/>
    <w:lvl w:ilvl="0" w:tplc="739ECF88">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3FD05E23"/>
    <w:multiLevelType w:val="hybridMultilevel"/>
    <w:tmpl w:val="439402E6"/>
    <w:lvl w:ilvl="0" w:tplc="700C1F6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751C5"/>
    <w:multiLevelType w:val="hybridMultilevel"/>
    <w:tmpl w:val="418A98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10D2B"/>
    <w:multiLevelType w:val="hybridMultilevel"/>
    <w:tmpl w:val="EE92DCCC"/>
    <w:lvl w:ilvl="0" w:tplc="5934939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72C19"/>
    <w:multiLevelType w:val="hybridMultilevel"/>
    <w:tmpl w:val="5A446EBE"/>
    <w:lvl w:ilvl="0" w:tplc="B05C439C">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A5376E"/>
    <w:multiLevelType w:val="hybridMultilevel"/>
    <w:tmpl w:val="8B780A26"/>
    <w:lvl w:ilvl="0" w:tplc="59685ECE">
      <w:start w:val="1"/>
      <w:numFmt w:val="none"/>
      <w:lvlText w:val="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DA679A"/>
    <w:multiLevelType w:val="hybridMultilevel"/>
    <w:tmpl w:val="AF1C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B40D3F"/>
    <w:multiLevelType w:val="hybridMultilevel"/>
    <w:tmpl w:val="D43EDADA"/>
    <w:lvl w:ilvl="0" w:tplc="BF8AC944">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14"/>
  </w:num>
  <w:num w:numId="2" w16cid:durableId="146556627">
    <w:abstractNumId w:val="15"/>
  </w:num>
  <w:num w:numId="3" w16cid:durableId="1387334925">
    <w:abstractNumId w:val="3"/>
  </w:num>
  <w:num w:numId="4" w16cid:durableId="1689408539">
    <w:abstractNumId w:val="6"/>
  </w:num>
  <w:num w:numId="5" w16cid:durableId="547646668">
    <w:abstractNumId w:val="11"/>
  </w:num>
  <w:num w:numId="6" w16cid:durableId="480079475">
    <w:abstractNumId w:val="13"/>
  </w:num>
  <w:num w:numId="7" w16cid:durableId="1024863129">
    <w:abstractNumId w:val="12"/>
  </w:num>
  <w:num w:numId="8" w16cid:durableId="1295863789">
    <w:abstractNumId w:val="16"/>
  </w:num>
  <w:num w:numId="9" w16cid:durableId="1048140081">
    <w:abstractNumId w:val="18"/>
  </w:num>
  <w:num w:numId="10" w16cid:durableId="1471896044">
    <w:abstractNumId w:val="20"/>
  </w:num>
  <w:num w:numId="11" w16cid:durableId="1434518601">
    <w:abstractNumId w:val="4"/>
  </w:num>
  <w:num w:numId="12" w16cid:durableId="729690331">
    <w:abstractNumId w:val="1"/>
  </w:num>
  <w:num w:numId="13" w16cid:durableId="105119755">
    <w:abstractNumId w:val="9"/>
  </w:num>
  <w:num w:numId="14" w16cid:durableId="1945963042">
    <w:abstractNumId w:val="17"/>
  </w:num>
  <w:num w:numId="15" w16cid:durableId="883827635">
    <w:abstractNumId w:val="10"/>
  </w:num>
  <w:num w:numId="16" w16cid:durableId="207113001">
    <w:abstractNumId w:val="2"/>
  </w:num>
  <w:num w:numId="17" w16cid:durableId="774449256">
    <w:abstractNumId w:val="8"/>
  </w:num>
  <w:num w:numId="18" w16cid:durableId="1743286833">
    <w:abstractNumId w:val="0"/>
  </w:num>
  <w:num w:numId="19" w16cid:durableId="921764391">
    <w:abstractNumId w:val="5"/>
  </w:num>
  <w:num w:numId="20" w16cid:durableId="668679722">
    <w:abstractNumId w:val="7"/>
  </w:num>
  <w:num w:numId="21" w16cid:durableId="1438060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44"/>
    <w:rsid w:val="0004006F"/>
    <w:rsid w:val="00053775"/>
    <w:rsid w:val="0005619A"/>
    <w:rsid w:val="0008589D"/>
    <w:rsid w:val="0011259B"/>
    <w:rsid w:val="00116FDD"/>
    <w:rsid w:val="00125621"/>
    <w:rsid w:val="001A3324"/>
    <w:rsid w:val="001A7919"/>
    <w:rsid w:val="001D0BBF"/>
    <w:rsid w:val="001E0588"/>
    <w:rsid w:val="001E1F85"/>
    <w:rsid w:val="001E79DB"/>
    <w:rsid w:val="001F125D"/>
    <w:rsid w:val="002315DE"/>
    <w:rsid w:val="002345CC"/>
    <w:rsid w:val="0028106E"/>
    <w:rsid w:val="00293785"/>
    <w:rsid w:val="002C0879"/>
    <w:rsid w:val="002C37B4"/>
    <w:rsid w:val="0036040A"/>
    <w:rsid w:val="00397FA9"/>
    <w:rsid w:val="003A4482"/>
    <w:rsid w:val="003B7DC0"/>
    <w:rsid w:val="003E3516"/>
    <w:rsid w:val="004131D5"/>
    <w:rsid w:val="00420493"/>
    <w:rsid w:val="00433EFC"/>
    <w:rsid w:val="00436966"/>
    <w:rsid w:val="00446C13"/>
    <w:rsid w:val="005078B4"/>
    <w:rsid w:val="0053328A"/>
    <w:rsid w:val="00540FC6"/>
    <w:rsid w:val="005511B6"/>
    <w:rsid w:val="00553C98"/>
    <w:rsid w:val="00566601"/>
    <w:rsid w:val="00594F18"/>
    <w:rsid w:val="005A7635"/>
    <w:rsid w:val="006010D7"/>
    <w:rsid w:val="006423F2"/>
    <w:rsid w:val="00645D7F"/>
    <w:rsid w:val="00656940"/>
    <w:rsid w:val="00665274"/>
    <w:rsid w:val="00666C03"/>
    <w:rsid w:val="00686DAB"/>
    <w:rsid w:val="006B4CC2"/>
    <w:rsid w:val="006E0EA0"/>
    <w:rsid w:val="006E1542"/>
    <w:rsid w:val="00711BD5"/>
    <w:rsid w:val="00721EA4"/>
    <w:rsid w:val="007236BB"/>
    <w:rsid w:val="00765444"/>
    <w:rsid w:val="00797CB5"/>
    <w:rsid w:val="007B055F"/>
    <w:rsid w:val="007C36E9"/>
    <w:rsid w:val="007E6F1D"/>
    <w:rsid w:val="008539BE"/>
    <w:rsid w:val="00880013"/>
    <w:rsid w:val="008856F2"/>
    <w:rsid w:val="008920A4"/>
    <w:rsid w:val="008F5386"/>
    <w:rsid w:val="00913172"/>
    <w:rsid w:val="00981E19"/>
    <w:rsid w:val="009B52E4"/>
    <w:rsid w:val="009D6E8D"/>
    <w:rsid w:val="00A036D9"/>
    <w:rsid w:val="00A101E8"/>
    <w:rsid w:val="00A53DD6"/>
    <w:rsid w:val="00AC349E"/>
    <w:rsid w:val="00B3475F"/>
    <w:rsid w:val="00B92DBF"/>
    <w:rsid w:val="00BC7C40"/>
    <w:rsid w:val="00BD119F"/>
    <w:rsid w:val="00C60185"/>
    <w:rsid w:val="00C73EA1"/>
    <w:rsid w:val="00C8524A"/>
    <w:rsid w:val="00CB4974"/>
    <w:rsid w:val="00CC4F77"/>
    <w:rsid w:val="00CD3CF6"/>
    <w:rsid w:val="00CD602A"/>
    <w:rsid w:val="00CD77BF"/>
    <w:rsid w:val="00CE336D"/>
    <w:rsid w:val="00CE7EBF"/>
    <w:rsid w:val="00CF192F"/>
    <w:rsid w:val="00D106FF"/>
    <w:rsid w:val="00D626EB"/>
    <w:rsid w:val="00D6541C"/>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F2858"/>
  <w15:docId w15:val="{B26E52CD-2034-5C49-8254-F82BDD1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765444"/>
    <w:pPr>
      <w:keepNext/>
      <w:keepLines/>
      <w:spacing w:before="200"/>
      <w:jc w:val="right"/>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765444"/>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C5D5AAF20FF24499C81E049C14DDB8"/>
        <w:category>
          <w:name w:val="General"/>
          <w:gallery w:val="placeholder"/>
        </w:category>
        <w:types>
          <w:type w:val="bbPlcHdr"/>
        </w:types>
        <w:behaviors>
          <w:behavior w:val="content"/>
        </w:behaviors>
        <w:guid w:val="{479B8E17-D3D1-E145-BAE8-3074F06E2D62}"/>
      </w:docPartPr>
      <w:docPartBody>
        <w:p w:rsidR="00153E7C" w:rsidRDefault="00153E7C">
          <w:pPr>
            <w:pStyle w:val="07C5D5AAF20FF24499C81E049C14DDB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7C"/>
    <w:rsid w:val="00153E7C"/>
    <w:rsid w:val="00BC7C40"/>
    <w:rsid w:val="00D6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C5D5AAF20FF24499C81E049C14DDB8">
    <w:name w:val="07C5D5AAF20FF24499C81E049C14D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52</TotalTime>
  <Pages>3</Pages>
  <Words>481</Words>
  <Characters>2521</Characters>
  <Application>Microsoft Office Word</Application>
  <DocSecurity>0</DocSecurity>
  <Lines>360</Lines>
  <Paragraphs>48</Paragraphs>
  <ScaleCrop>false</ScaleCrop>
  <HeadingPairs>
    <vt:vector size="2" baseType="variant">
      <vt:variant>
        <vt:lpstr>Title</vt:lpstr>
      </vt:variant>
      <vt:variant>
        <vt:i4>1</vt:i4>
      </vt:variant>
    </vt:vector>
  </HeadingPairs>
  <TitlesOfParts>
    <vt:vector size="1" baseType="lpstr">
      <vt:lpstr>Cystic Fibrosis: A DNA Case Study</vt:lpstr>
    </vt:vector>
  </TitlesOfParts>
  <Manager/>
  <Company/>
  <LinksUpToDate>false</LinksUpToDate>
  <CharactersWithSpaces>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Cystic Fibrosis: A DNA Case Study</dc:title>
  <dc:subject/>
  <dc:creator>K20 Center</dc:creator>
  <cp:keywords/>
  <dc:description/>
  <cp:lastModifiedBy>Moharram, Jehanne</cp:lastModifiedBy>
  <cp:revision>3</cp:revision>
  <cp:lastPrinted>2016-07-14T14:08:00Z</cp:lastPrinted>
  <dcterms:created xsi:type="dcterms:W3CDTF">2024-11-27T17:47:00Z</dcterms:created>
  <dcterms:modified xsi:type="dcterms:W3CDTF">2024-12-02T19:39:00Z</dcterms:modified>
  <cp:category/>
</cp:coreProperties>
</file>