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67C7F" w14:textId="77777777" w:rsidR="00E17129" w:rsidRDefault="00000000">
      <w:pPr>
        <w:pStyle w:val="Title"/>
      </w:pPr>
      <w:r>
        <w:t>ELEPHANT CONSERVATION PROJECT </w:t>
      </w:r>
    </w:p>
    <w:p w14:paraId="1592C5F8" w14:textId="1156A482" w:rsidR="00E17129" w:rsidRDefault="00000000">
      <w:pPr>
        <w:pStyle w:val="Heading3"/>
        <w:spacing w:before="280" w:after="80" w:line="276" w:lineRule="auto"/>
        <w:rPr>
          <w:i w:val="0"/>
          <w:sz w:val="24"/>
          <w:szCs w:val="24"/>
        </w:rPr>
      </w:pPr>
      <w:bookmarkStart w:id="0" w:name="_1g7trmkd4p4b" w:colFirst="0" w:colLast="0"/>
      <w:bookmarkEnd w:id="0"/>
      <w:r>
        <w:rPr>
          <w:b/>
          <w:i w:val="0"/>
          <w:sz w:val="26"/>
          <w:szCs w:val="26"/>
        </w:rPr>
        <w:t>Task</w:t>
      </w:r>
      <w:r>
        <w:rPr>
          <w:i w:val="0"/>
          <w:sz w:val="26"/>
          <w:szCs w:val="26"/>
        </w:rPr>
        <w:t>:</w:t>
      </w:r>
      <w:r w:rsidRPr="00E43F8B">
        <w:rPr>
          <w:i w:val="0"/>
          <w:sz w:val="28"/>
          <w:szCs w:val="28"/>
        </w:rPr>
        <w:t xml:space="preserve"> </w:t>
      </w:r>
      <w:r w:rsidRPr="00E43F8B">
        <w:rPr>
          <w:i w:val="0"/>
          <w:sz w:val="24"/>
          <w:szCs w:val="24"/>
        </w:rPr>
        <w:t xml:space="preserve">Create a compelling video where you act as a conservation activist trying to persuade the public to </w:t>
      </w:r>
      <w:r w:rsidR="00E43F8B" w:rsidRPr="00E43F8B">
        <w:rPr>
          <w:i w:val="0"/>
          <w:sz w:val="24"/>
          <w:szCs w:val="24"/>
        </w:rPr>
        <w:t>act</w:t>
      </w:r>
      <w:r w:rsidRPr="00E43F8B">
        <w:rPr>
          <w:i w:val="0"/>
          <w:sz w:val="24"/>
          <w:szCs w:val="24"/>
        </w:rPr>
        <w:t xml:space="preserve"> on a threat impacting elephant survival. This can be framed as a social media campaign, a video letter to the UN, or an advocacy speech for a public awareness event.</w:t>
      </w:r>
    </w:p>
    <w:p w14:paraId="1E9CB041" w14:textId="77777777" w:rsidR="00E43F8B" w:rsidRPr="00E43F8B" w:rsidRDefault="00E43F8B" w:rsidP="00E43F8B"/>
    <w:p w14:paraId="3AC1668E" w14:textId="77777777" w:rsidR="00E17129" w:rsidRDefault="00000000">
      <w:pPr>
        <w:pStyle w:val="Heading3"/>
        <w:spacing w:before="280" w:after="80" w:line="276" w:lineRule="auto"/>
        <w:rPr>
          <w:b/>
          <w:i w:val="0"/>
          <w:sz w:val="26"/>
          <w:szCs w:val="26"/>
        </w:rPr>
      </w:pPr>
      <w:bookmarkStart w:id="1" w:name="_ye4qnihbjwhx" w:colFirst="0" w:colLast="0"/>
      <w:bookmarkEnd w:id="1"/>
      <w:r>
        <w:rPr>
          <w:b/>
          <w:i w:val="0"/>
          <w:sz w:val="26"/>
          <w:szCs w:val="26"/>
        </w:rPr>
        <w:t>Step 1: Identify the Threat</w:t>
      </w:r>
    </w:p>
    <w:p w14:paraId="2888168D" w14:textId="77777777" w:rsidR="00E17129" w:rsidRDefault="00000000">
      <w:pPr>
        <w:spacing w:before="240" w:after="240" w:line="276" w:lineRule="auto"/>
      </w:pPr>
      <w:r w:rsidRPr="00E43F8B">
        <w:t>What threat are you focusing on?</w:t>
      </w:r>
      <w:r w:rsidRPr="00E43F8B">
        <w:br/>
        <w:t xml:space="preserve"> ▢ Poaching (illegal ivory trade)</w:t>
      </w:r>
      <w:r w:rsidRPr="00E43F8B">
        <w:br/>
        <w:t xml:space="preserve"> ▢ Habitat loss (farming, logging, development)</w:t>
      </w:r>
      <w:r w:rsidRPr="00E43F8B">
        <w:br/>
        <w:t xml:space="preserve"> ▢ Human-elephant conflict</w:t>
      </w:r>
      <w:r w:rsidRPr="00E43F8B">
        <w:br/>
        <w:t xml:space="preserve"> ▢ Climate change</w:t>
      </w:r>
      <w:r w:rsidRPr="00E43F8B">
        <w:br/>
        <w:t xml:space="preserve"> ▢ Captivity &amp; animal tourism</w:t>
      </w:r>
      <w:r w:rsidRPr="00E43F8B">
        <w:br/>
        <w:t xml:space="preserve"> ▢ Other: </w:t>
      </w:r>
    </w:p>
    <w:p w14:paraId="0A3AF64C" w14:textId="77777777" w:rsidR="00E43F8B" w:rsidRPr="00E43F8B" w:rsidRDefault="00E43F8B">
      <w:pPr>
        <w:spacing w:before="240" w:after="240" w:line="276" w:lineRule="auto"/>
      </w:pPr>
    </w:p>
    <w:p w14:paraId="07D5E536" w14:textId="77777777" w:rsidR="00E17129" w:rsidRDefault="00000000">
      <w:pPr>
        <w:spacing w:after="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Step 2: Investigate the Impact</w:t>
      </w:r>
    </w:p>
    <w:p w14:paraId="33C6EEC2" w14:textId="77777777" w:rsidR="00E17129" w:rsidRPr="00E43F8B" w:rsidRDefault="00000000">
      <w:pPr>
        <w:spacing w:before="240" w:after="240" w:line="276" w:lineRule="auto"/>
      </w:pPr>
      <w:r w:rsidRPr="00E43F8B">
        <w:t xml:space="preserve">1. What is the </w:t>
      </w:r>
      <w:r w:rsidRPr="00E43F8B">
        <w:rPr>
          <w:i/>
        </w:rPr>
        <w:t>root cause</w:t>
      </w:r>
      <w:r w:rsidRPr="00E43F8B">
        <w:t xml:space="preserve"> of this threat?</w:t>
      </w:r>
    </w:p>
    <w:p w14:paraId="71C24D68" w14:textId="77777777" w:rsidR="00E17129" w:rsidRPr="00E43F8B" w:rsidRDefault="00E17129">
      <w:pPr>
        <w:spacing w:after="0" w:line="276" w:lineRule="auto"/>
      </w:pPr>
    </w:p>
    <w:p w14:paraId="4620932E" w14:textId="77777777" w:rsidR="00E17129" w:rsidRPr="00E43F8B" w:rsidRDefault="00E17129">
      <w:pPr>
        <w:spacing w:after="0" w:line="276" w:lineRule="auto"/>
      </w:pPr>
    </w:p>
    <w:p w14:paraId="6ABB240D" w14:textId="77777777" w:rsidR="00E17129" w:rsidRPr="00E43F8B" w:rsidRDefault="00000000">
      <w:pPr>
        <w:spacing w:before="240" w:after="240" w:line="276" w:lineRule="auto"/>
      </w:pPr>
      <w:r w:rsidRPr="00E43F8B">
        <w:t>2. How does this threat affect elephant populations?</w:t>
      </w:r>
    </w:p>
    <w:p w14:paraId="2862E67C" w14:textId="77777777" w:rsidR="00E17129" w:rsidRPr="00E43F8B" w:rsidRDefault="00E17129">
      <w:pPr>
        <w:spacing w:after="0" w:line="276" w:lineRule="auto"/>
      </w:pPr>
    </w:p>
    <w:p w14:paraId="7530DBC4" w14:textId="77777777" w:rsidR="00E17129" w:rsidRPr="00E43F8B" w:rsidRDefault="00E17129">
      <w:pPr>
        <w:spacing w:after="0" w:line="276" w:lineRule="auto"/>
      </w:pPr>
    </w:p>
    <w:p w14:paraId="6E6BDB4C" w14:textId="77777777" w:rsidR="00E17129" w:rsidRPr="00E43F8B" w:rsidRDefault="00000000">
      <w:pPr>
        <w:spacing w:before="240" w:after="240" w:line="276" w:lineRule="auto"/>
      </w:pPr>
      <w:r w:rsidRPr="00E43F8B">
        <w:t xml:space="preserve">3. How does this threat affect the </w:t>
      </w:r>
      <w:r w:rsidRPr="00E43F8B">
        <w:rPr>
          <w:i/>
        </w:rPr>
        <w:t>entire ecosystem</w:t>
      </w:r>
      <w:r w:rsidRPr="00E43F8B">
        <w:t xml:space="preserve"> or other species?</w:t>
      </w:r>
    </w:p>
    <w:p w14:paraId="3AC8DE6F" w14:textId="77777777" w:rsidR="00E17129" w:rsidRDefault="00E17129">
      <w:pPr>
        <w:spacing w:after="0" w:line="276" w:lineRule="auto"/>
        <w:rPr>
          <w:sz w:val="22"/>
          <w:szCs w:val="22"/>
        </w:rPr>
      </w:pPr>
    </w:p>
    <w:p w14:paraId="470A0A7C" w14:textId="77777777" w:rsidR="00E17129" w:rsidRDefault="00E17129">
      <w:pPr>
        <w:spacing w:after="0" w:line="276" w:lineRule="auto"/>
        <w:rPr>
          <w:sz w:val="22"/>
          <w:szCs w:val="22"/>
        </w:rPr>
      </w:pPr>
    </w:p>
    <w:p w14:paraId="33FE065F" w14:textId="77777777" w:rsidR="00E43F8B" w:rsidRDefault="00E43F8B">
      <w:pPr>
        <w:pStyle w:val="Heading3"/>
        <w:spacing w:before="280" w:after="80" w:line="276" w:lineRule="auto"/>
        <w:rPr>
          <w:b/>
          <w:i w:val="0"/>
          <w:sz w:val="26"/>
          <w:szCs w:val="26"/>
        </w:rPr>
      </w:pPr>
      <w:bookmarkStart w:id="2" w:name="_q8iip5nr2atx" w:colFirst="0" w:colLast="0"/>
      <w:bookmarkEnd w:id="2"/>
    </w:p>
    <w:p w14:paraId="7E145A05" w14:textId="77777777" w:rsidR="00E43F8B" w:rsidRDefault="00E43F8B">
      <w:pPr>
        <w:pStyle w:val="Heading3"/>
        <w:spacing w:before="280" w:after="80" w:line="276" w:lineRule="auto"/>
        <w:rPr>
          <w:b/>
          <w:i w:val="0"/>
          <w:sz w:val="26"/>
          <w:szCs w:val="26"/>
        </w:rPr>
      </w:pPr>
    </w:p>
    <w:p w14:paraId="67411FCB" w14:textId="032A0527" w:rsidR="00E17129" w:rsidRDefault="00000000">
      <w:pPr>
        <w:pStyle w:val="Heading3"/>
        <w:spacing w:before="280" w:after="80" w:line="276" w:lineRule="auto"/>
        <w:rPr>
          <w:b/>
          <w:i w:val="0"/>
          <w:sz w:val="26"/>
          <w:szCs w:val="26"/>
        </w:rPr>
      </w:pPr>
      <w:r>
        <w:rPr>
          <w:b/>
          <w:i w:val="0"/>
          <w:sz w:val="26"/>
          <w:szCs w:val="26"/>
        </w:rPr>
        <w:lastRenderedPageBreak/>
        <w:t>Step 3: Propose a Solution</w:t>
      </w:r>
    </w:p>
    <w:p w14:paraId="486DAC67" w14:textId="77777777" w:rsidR="00E17129" w:rsidRPr="00E43F8B" w:rsidRDefault="00000000">
      <w:pPr>
        <w:spacing w:before="240" w:after="240" w:line="276" w:lineRule="auto"/>
      </w:pPr>
      <w:r w:rsidRPr="00E43F8B">
        <w:t>What is your proposed solution?</w:t>
      </w:r>
      <w:r w:rsidRPr="00E43F8B">
        <w:br/>
        <w:t xml:space="preserve"> (Choose one or combine several approaches)</w:t>
      </w:r>
      <w:r w:rsidRPr="00E43F8B">
        <w:br/>
        <w:t xml:space="preserve"> ▢ Law or policy change</w:t>
      </w:r>
      <w:r w:rsidRPr="00E43F8B">
        <w:br/>
        <w:t xml:space="preserve"> ▢ Education campaign</w:t>
      </w:r>
      <w:r w:rsidRPr="00E43F8B">
        <w:br/>
        <w:t xml:space="preserve"> ▢ Conservation program</w:t>
      </w:r>
      <w:r w:rsidRPr="00E43F8B">
        <w:br/>
        <w:t xml:space="preserve"> ▢ Technology-based solution</w:t>
      </w:r>
      <w:r w:rsidRPr="00E43F8B">
        <w:br/>
        <w:t xml:space="preserve"> ▢ Other: ____________________________</w:t>
      </w:r>
    </w:p>
    <w:p w14:paraId="327BB659" w14:textId="77777777" w:rsidR="00E17129" w:rsidRPr="00E43F8B" w:rsidRDefault="00000000">
      <w:pPr>
        <w:spacing w:before="240" w:after="240" w:line="276" w:lineRule="auto"/>
      </w:pPr>
      <w:r w:rsidRPr="00E43F8B">
        <w:t xml:space="preserve">Describe how people can </w:t>
      </w:r>
      <w:proofErr w:type="gramStart"/>
      <w:r w:rsidRPr="00E43F8B">
        <w:t>take action</w:t>
      </w:r>
      <w:proofErr w:type="gramEnd"/>
      <w:r w:rsidRPr="00E43F8B">
        <w:t xml:space="preserve"> with your solution:</w:t>
      </w:r>
    </w:p>
    <w:p w14:paraId="4F0F4062" w14:textId="77777777" w:rsidR="00E17129" w:rsidRDefault="00E17129">
      <w:pPr>
        <w:spacing w:after="0" w:line="276" w:lineRule="auto"/>
        <w:rPr>
          <w:sz w:val="22"/>
          <w:szCs w:val="22"/>
        </w:rPr>
      </w:pPr>
    </w:p>
    <w:p w14:paraId="1725D774" w14:textId="77777777" w:rsidR="00E17129" w:rsidRDefault="00E17129">
      <w:pPr>
        <w:spacing w:after="0" w:line="276" w:lineRule="auto"/>
        <w:rPr>
          <w:sz w:val="22"/>
          <w:szCs w:val="22"/>
        </w:rPr>
      </w:pPr>
    </w:p>
    <w:p w14:paraId="21C74D8A" w14:textId="77777777" w:rsidR="00E17129" w:rsidRDefault="00E17129">
      <w:pPr>
        <w:spacing w:after="0" w:line="276" w:lineRule="auto"/>
        <w:rPr>
          <w:sz w:val="22"/>
          <w:szCs w:val="22"/>
        </w:rPr>
      </w:pPr>
    </w:p>
    <w:p w14:paraId="75F67D26" w14:textId="77777777" w:rsidR="00E17129" w:rsidRDefault="00E17129">
      <w:pPr>
        <w:spacing w:after="0" w:line="276" w:lineRule="auto"/>
        <w:rPr>
          <w:sz w:val="22"/>
          <w:szCs w:val="22"/>
        </w:rPr>
      </w:pPr>
    </w:p>
    <w:p w14:paraId="0C2C08BA" w14:textId="77777777" w:rsidR="00E17129" w:rsidRDefault="00E17129">
      <w:pPr>
        <w:spacing w:after="0" w:line="276" w:lineRule="auto"/>
        <w:rPr>
          <w:sz w:val="22"/>
          <w:szCs w:val="22"/>
        </w:rPr>
      </w:pPr>
    </w:p>
    <w:p w14:paraId="51FD8907" w14:textId="77777777" w:rsidR="00E43F8B" w:rsidRDefault="00E43F8B">
      <w:pPr>
        <w:pStyle w:val="Heading3"/>
        <w:spacing w:before="280" w:after="80" w:line="276" w:lineRule="auto"/>
        <w:rPr>
          <w:b/>
          <w:i w:val="0"/>
          <w:sz w:val="26"/>
          <w:szCs w:val="26"/>
        </w:rPr>
      </w:pPr>
      <w:bookmarkStart w:id="3" w:name="_6zln7jg1zgr0" w:colFirst="0" w:colLast="0"/>
      <w:bookmarkEnd w:id="3"/>
    </w:p>
    <w:p w14:paraId="47C61AA4" w14:textId="77777777" w:rsidR="00E43F8B" w:rsidRDefault="00E43F8B">
      <w:pPr>
        <w:pStyle w:val="Heading3"/>
        <w:spacing w:before="280" w:after="80" w:line="276" w:lineRule="auto"/>
        <w:rPr>
          <w:b/>
          <w:i w:val="0"/>
          <w:sz w:val="26"/>
          <w:szCs w:val="26"/>
        </w:rPr>
      </w:pPr>
    </w:p>
    <w:p w14:paraId="06104F86" w14:textId="77777777" w:rsidR="00E43F8B" w:rsidRDefault="00E43F8B">
      <w:pPr>
        <w:pStyle w:val="Heading3"/>
        <w:spacing w:before="280" w:after="80" w:line="276" w:lineRule="auto"/>
        <w:rPr>
          <w:b/>
          <w:i w:val="0"/>
          <w:sz w:val="26"/>
          <w:szCs w:val="26"/>
        </w:rPr>
      </w:pPr>
    </w:p>
    <w:p w14:paraId="10578D08" w14:textId="15F8D501" w:rsidR="00E17129" w:rsidRDefault="00000000">
      <w:pPr>
        <w:pStyle w:val="Heading3"/>
        <w:spacing w:before="280" w:after="80" w:line="276" w:lineRule="auto"/>
        <w:rPr>
          <w:b/>
          <w:i w:val="0"/>
          <w:sz w:val="26"/>
          <w:szCs w:val="26"/>
        </w:rPr>
      </w:pPr>
      <w:r>
        <w:rPr>
          <w:b/>
          <w:i w:val="0"/>
          <w:sz w:val="26"/>
          <w:szCs w:val="26"/>
        </w:rPr>
        <w:t>Step 4: Design Your Action Plan</w:t>
      </w:r>
    </w:p>
    <w:p w14:paraId="47277583" w14:textId="77777777" w:rsidR="00E43F8B" w:rsidRDefault="00000000">
      <w:pPr>
        <w:spacing w:before="240" w:after="240" w:line="480" w:lineRule="auto"/>
      </w:pPr>
      <w:r w:rsidRPr="00E43F8B">
        <w:t>1. Who needs to be involved? (Circle all that apply)</w:t>
      </w:r>
      <w:r w:rsidRPr="00E43F8B">
        <w:br/>
        <w:t xml:space="preserve"> </w:t>
      </w:r>
      <w:proofErr w:type="gramStart"/>
      <w:r w:rsidRPr="00E43F8B">
        <w:t>Governments  Local</w:t>
      </w:r>
      <w:proofErr w:type="gramEnd"/>
      <w:r w:rsidRPr="00E43F8B">
        <w:t xml:space="preserve"> </w:t>
      </w:r>
      <w:proofErr w:type="gramStart"/>
      <w:r w:rsidRPr="00E43F8B">
        <w:t>communities  Scientists</w:t>
      </w:r>
      <w:proofErr w:type="gramEnd"/>
      <w:r w:rsidRPr="00E43F8B">
        <w:t>  </w:t>
      </w:r>
      <w:proofErr w:type="gramStart"/>
      <w:r w:rsidRPr="00E43F8B">
        <w:t>Nonprofits  Students</w:t>
      </w:r>
      <w:proofErr w:type="gramEnd"/>
      <w:r w:rsidRPr="00E43F8B">
        <w:t xml:space="preserve">  </w:t>
      </w:r>
    </w:p>
    <w:p w14:paraId="0B8D55BC" w14:textId="77777777" w:rsidR="00E43F8B" w:rsidRDefault="00000000" w:rsidP="00E43F8B">
      <w:pPr>
        <w:spacing w:before="240" w:after="240" w:line="480" w:lineRule="auto"/>
      </w:pPr>
      <w:r w:rsidRPr="00E43F8B">
        <w:t>Other: __________</w:t>
      </w:r>
    </w:p>
    <w:p w14:paraId="046BD3C3" w14:textId="77777777" w:rsidR="00E43F8B" w:rsidRDefault="00E43F8B" w:rsidP="00E43F8B">
      <w:pPr>
        <w:spacing w:before="240" w:after="240" w:line="480" w:lineRule="auto"/>
      </w:pPr>
    </w:p>
    <w:p w14:paraId="54DA1E36" w14:textId="77777777" w:rsidR="00E43F8B" w:rsidRDefault="00E43F8B" w:rsidP="00E43F8B">
      <w:pPr>
        <w:spacing w:before="240" w:after="240" w:line="480" w:lineRule="auto"/>
      </w:pPr>
    </w:p>
    <w:p w14:paraId="1651FBE7" w14:textId="77777777" w:rsidR="00E43F8B" w:rsidRDefault="00E43F8B" w:rsidP="00E43F8B">
      <w:pPr>
        <w:spacing w:before="240" w:after="240" w:line="480" w:lineRule="auto"/>
      </w:pPr>
    </w:p>
    <w:p w14:paraId="2D84CE62" w14:textId="6239966C" w:rsidR="00E43F8B" w:rsidRPr="00E43F8B" w:rsidRDefault="00000000" w:rsidP="00E43F8B">
      <w:pPr>
        <w:spacing w:before="240" w:after="240" w:line="480" w:lineRule="auto"/>
      </w:pPr>
      <w:r w:rsidRPr="00E43F8B">
        <w:lastRenderedPageBreak/>
        <w:t>2. Fill out the table below with 3-5 steps to implement your action plan</w:t>
      </w:r>
      <w:r w:rsidR="00E43F8B">
        <w:t>.</w:t>
      </w:r>
    </w:p>
    <w:tbl>
      <w:tblPr>
        <w:tblStyle w:val="a"/>
        <w:tblW w:w="9135" w:type="dxa"/>
        <w:tblInd w:w="0" w:type="dxa"/>
        <w:tblBorders>
          <w:top w:val="single" w:sz="4" w:space="0" w:color="288AC3"/>
          <w:left w:val="single" w:sz="4" w:space="0" w:color="288AC3"/>
          <w:bottom w:val="single" w:sz="4" w:space="0" w:color="288AC3"/>
          <w:right w:val="single" w:sz="4" w:space="0" w:color="288AC3"/>
          <w:insideH w:val="single" w:sz="4" w:space="0" w:color="288AC3"/>
          <w:insideV w:val="single" w:sz="4" w:space="0" w:color="288AC3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6045"/>
        <w:gridCol w:w="2055"/>
      </w:tblGrid>
      <w:tr w:rsidR="00E17129" w14:paraId="688B800D" w14:textId="77777777">
        <w:trPr>
          <w:trHeight w:val="613"/>
          <w:tblHeader/>
        </w:trPr>
        <w:tc>
          <w:tcPr>
            <w:tcW w:w="9135" w:type="dxa"/>
            <w:gridSpan w:val="3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733380" w14:textId="77777777" w:rsidR="00E1712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b/>
                <w:color w:val="FFFFFF"/>
              </w:rPr>
              <w:t>STEPS FOR YOUR ACTION PLAN</w:t>
            </w:r>
          </w:p>
        </w:tc>
      </w:tr>
      <w:tr w:rsidR="00E17129" w14:paraId="1724B674" w14:textId="77777777">
        <w:tc>
          <w:tcPr>
            <w:tcW w:w="1035" w:type="dxa"/>
            <w:shd w:val="clear" w:color="auto" w:fill="D5EBF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BC68A9" w14:textId="77777777" w:rsidR="00E1712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71D20"/>
              </w:rPr>
            </w:pPr>
            <w:r>
              <w:rPr>
                <w:b/>
                <w:color w:val="971D20"/>
              </w:rPr>
              <w:t>STEP</w:t>
            </w:r>
          </w:p>
        </w:tc>
        <w:tc>
          <w:tcPr>
            <w:tcW w:w="6045" w:type="dxa"/>
            <w:shd w:val="clear" w:color="auto" w:fill="D5EBF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07F17D" w14:textId="01245522" w:rsidR="00E1712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 xml:space="preserve">Describe the </w:t>
            </w:r>
            <w:r w:rsidR="00F6056B">
              <w:t>S</w:t>
            </w:r>
            <w:r>
              <w:t>tep</w:t>
            </w:r>
          </w:p>
        </w:tc>
        <w:tc>
          <w:tcPr>
            <w:tcW w:w="2055" w:type="dxa"/>
            <w:shd w:val="clear" w:color="auto" w:fill="D5EBF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0C816F0" w14:textId="77777777" w:rsidR="00E17129" w:rsidRDefault="00000000">
            <w:pPr>
              <w:spacing w:after="0" w:line="240" w:lineRule="auto"/>
            </w:pPr>
            <w:r>
              <w:t>Needs</w:t>
            </w:r>
          </w:p>
        </w:tc>
      </w:tr>
      <w:tr w:rsidR="00E17129" w14:paraId="6CBF2233" w14:textId="77777777">
        <w:trPr>
          <w:trHeight w:val="1364"/>
        </w:trPr>
        <w:tc>
          <w:tcPr>
            <w:tcW w:w="103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783BA2" w14:textId="77777777" w:rsidR="00E1712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71D20"/>
              </w:rPr>
            </w:pPr>
            <w:r>
              <w:rPr>
                <w:b/>
                <w:color w:val="971D20"/>
              </w:rPr>
              <w:t>1</w:t>
            </w:r>
          </w:p>
        </w:tc>
        <w:tc>
          <w:tcPr>
            <w:tcW w:w="604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94A3BB" w14:textId="77777777" w:rsidR="00E17129" w:rsidRDefault="00E17129">
            <w:pPr>
              <w:spacing w:after="0" w:line="240" w:lineRule="auto"/>
            </w:pPr>
          </w:p>
          <w:p w14:paraId="4A5A3857" w14:textId="77777777" w:rsidR="00E17129" w:rsidRDefault="00E17129">
            <w:pPr>
              <w:spacing w:after="0" w:line="240" w:lineRule="auto"/>
            </w:pPr>
          </w:p>
          <w:p w14:paraId="023041BE" w14:textId="77777777" w:rsidR="00E17129" w:rsidRDefault="00E17129">
            <w:pPr>
              <w:spacing w:after="0" w:line="240" w:lineRule="auto"/>
            </w:pPr>
          </w:p>
        </w:tc>
        <w:tc>
          <w:tcPr>
            <w:tcW w:w="205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56CB3A" w14:textId="77777777" w:rsidR="00E17129" w:rsidRDefault="00E17129">
            <w:pPr>
              <w:spacing w:after="0" w:line="240" w:lineRule="auto"/>
            </w:pPr>
          </w:p>
        </w:tc>
      </w:tr>
      <w:tr w:rsidR="00E17129" w14:paraId="543521FC" w14:textId="77777777">
        <w:trPr>
          <w:trHeight w:val="1364"/>
        </w:trPr>
        <w:tc>
          <w:tcPr>
            <w:tcW w:w="103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B8FDCDC" w14:textId="77777777" w:rsidR="00E1712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71D20"/>
              </w:rPr>
            </w:pPr>
            <w:r>
              <w:rPr>
                <w:b/>
                <w:color w:val="971D20"/>
              </w:rPr>
              <w:t>2</w:t>
            </w:r>
          </w:p>
        </w:tc>
        <w:tc>
          <w:tcPr>
            <w:tcW w:w="604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18D822" w14:textId="77777777" w:rsidR="00E17129" w:rsidRDefault="00E17129">
            <w:pPr>
              <w:spacing w:after="0" w:line="240" w:lineRule="auto"/>
            </w:pPr>
          </w:p>
          <w:p w14:paraId="29288611" w14:textId="77777777" w:rsidR="00E17129" w:rsidRDefault="00E17129">
            <w:pPr>
              <w:spacing w:after="0" w:line="240" w:lineRule="auto"/>
            </w:pPr>
          </w:p>
          <w:p w14:paraId="12ABFB5E" w14:textId="77777777" w:rsidR="00E17129" w:rsidRDefault="00E17129">
            <w:pPr>
              <w:spacing w:after="0" w:line="240" w:lineRule="auto"/>
            </w:pPr>
          </w:p>
        </w:tc>
        <w:tc>
          <w:tcPr>
            <w:tcW w:w="205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D6F9AC" w14:textId="77777777" w:rsidR="00E17129" w:rsidRDefault="00E17129">
            <w:pPr>
              <w:spacing w:after="0" w:line="240" w:lineRule="auto"/>
            </w:pPr>
          </w:p>
        </w:tc>
      </w:tr>
      <w:tr w:rsidR="00E17129" w14:paraId="6D6DD158" w14:textId="77777777">
        <w:trPr>
          <w:trHeight w:val="1364"/>
        </w:trPr>
        <w:tc>
          <w:tcPr>
            <w:tcW w:w="103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65ACF9" w14:textId="77777777" w:rsidR="00E17129" w:rsidRDefault="00000000">
            <w:pPr>
              <w:spacing w:after="0" w:line="240" w:lineRule="auto"/>
              <w:jc w:val="center"/>
              <w:rPr>
                <w:b/>
                <w:color w:val="971D20"/>
              </w:rPr>
            </w:pPr>
            <w:r>
              <w:rPr>
                <w:b/>
                <w:color w:val="971D20"/>
              </w:rPr>
              <w:t>3</w:t>
            </w:r>
          </w:p>
        </w:tc>
        <w:tc>
          <w:tcPr>
            <w:tcW w:w="604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A97990" w14:textId="77777777" w:rsidR="00E17129" w:rsidRDefault="00E17129">
            <w:pPr>
              <w:spacing w:after="0" w:line="240" w:lineRule="auto"/>
            </w:pPr>
          </w:p>
          <w:p w14:paraId="18A9707E" w14:textId="77777777" w:rsidR="00E17129" w:rsidRDefault="00E17129">
            <w:pPr>
              <w:spacing w:after="0" w:line="240" w:lineRule="auto"/>
            </w:pPr>
          </w:p>
          <w:p w14:paraId="374D49E5" w14:textId="77777777" w:rsidR="00E17129" w:rsidRDefault="00E17129">
            <w:pPr>
              <w:spacing w:after="0" w:line="240" w:lineRule="auto"/>
            </w:pPr>
          </w:p>
        </w:tc>
        <w:tc>
          <w:tcPr>
            <w:tcW w:w="205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18B1E8" w14:textId="77777777" w:rsidR="00E17129" w:rsidRDefault="00E17129">
            <w:pPr>
              <w:spacing w:after="0" w:line="240" w:lineRule="auto"/>
            </w:pPr>
          </w:p>
        </w:tc>
      </w:tr>
      <w:tr w:rsidR="00E17129" w14:paraId="21D0F924" w14:textId="77777777">
        <w:trPr>
          <w:trHeight w:val="1364"/>
        </w:trPr>
        <w:tc>
          <w:tcPr>
            <w:tcW w:w="103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05026C" w14:textId="77777777" w:rsidR="00E17129" w:rsidRDefault="00000000">
            <w:pPr>
              <w:spacing w:after="0" w:line="240" w:lineRule="auto"/>
              <w:jc w:val="center"/>
              <w:rPr>
                <w:b/>
                <w:color w:val="971D20"/>
              </w:rPr>
            </w:pPr>
            <w:r>
              <w:rPr>
                <w:b/>
                <w:color w:val="971D20"/>
              </w:rPr>
              <w:t>4</w:t>
            </w:r>
          </w:p>
        </w:tc>
        <w:tc>
          <w:tcPr>
            <w:tcW w:w="604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03AC0D3" w14:textId="77777777" w:rsidR="00E17129" w:rsidRDefault="00E17129">
            <w:pPr>
              <w:spacing w:after="0" w:line="240" w:lineRule="auto"/>
            </w:pPr>
          </w:p>
          <w:p w14:paraId="29044575" w14:textId="77777777" w:rsidR="00E17129" w:rsidRDefault="00E17129">
            <w:pPr>
              <w:spacing w:after="0" w:line="240" w:lineRule="auto"/>
            </w:pPr>
          </w:p>
          <w:p w14:paraId="23E95513" w14:textId="77777777" w:rsidR="00E17129" w:rsidRDefault="00E17129">
            <w:pPr>
              <w:spacing w:after="0" w:line="240" w:lineRule="auto"/>
            </w:pPr>
          </w:p>
        </w:tc>
        <w:tc>
          <w:tcPr>
            <w:tcW w:w="205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717CE3" w14:textId="77777777" w:rsidR="00E17129" w:rsidRDefault="00E17129">
            <w:pPr>
              <w:spacing w:after="0" w:line="240" w:lineRule="auto"/>
            </w:pPr>
          </w:p>
        </w:tc>
      </w:tr>
      <w:tr w:rsidR="00E17129" w14:paraId="4C2BE872" w14:textId="77777777">
        <w:trPr>
          <w:trHeight w:val="1364"/>
        </w:trPr>
        <w:tc>
          <w:tcPr>
            <w:tcW w:w="103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F2AA66" w14:textId="77777777" w:rsidR="00E17129" w:rsidRDefault="00000000">
            <w:pPr>
              <w:spacing w:after="0" w:line="240" w:lineRule="auto"/>
              <w:jc w:val="center"/>
              <w:rPr>
                <w:b/>
                <w:color w:val="971D20"/>
              </w:rPr>
            </w:pPr>
            <w:r>
              <w:rPr>
                <w:b/>
                <w:color w:val="971D20"/>
              </w:rPr>
              <w:t>5</w:t>
            </w:r>
          </w:p>
        </w:tc>
        <w:tc>
          <w:tcPr>
            <w:tcW w:w="604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0800078" w14:textId="77777777" w:rsidR="00E17129" w:rsidRDefault="00E17129">
            <w:pPr>
              <w:spacing w:after="0" w:line="240" w:lineRule="auto"/>
            </w:pPr>
          </w:p>
          <w:p w14:paraId="099EC746" w14:textId="77777777" w:rsidR="00E17129" w:rsidRDefault="00E17129">
            <w:pPr>
              <w:spacing w:after="0" w:line="240" w:lineRule="auto"/>
            </w:pPr>
          </w:p>
          <w:p w14:paraId="2B4F8D71" w14:textId="77777777" w:rsidR="00E17129" w:rsidRDefault="00E17129">
            <w:pPr>
              <w:spacing w:after="0" w:line="240" w:lineRule="auto"/>
            </w:pPr>
          </w:p>
        </w:tc>
        <w:tc>
          <w:tcPr>
            <w:tcW w:w="205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F1E6B1" w14:textId="77777777" w:rsidR="00E17129" w:rsidRDefault="00E17129">
            <w:pPr>
              <w:spacing w:after="0" w:line="240" w:lineRule="auto"/>
            </w:pPr>
          </w:p>
        </w:tc>
      </w:tr>
    </w:tbl>
    <w:p w14:paraId="4B813694" w14:textId="77777777" w:rsidR="00E17129" w:rsidRPr="00E43F8B" w:rsidRDefault="00000000">
      <w:pPr>
        <w:spacing w:before="240" w:after="240" w:line="276" w:lineRule="auto"/>
      </w:pPr>
      <w:r w:rsidRPr="00E43F8B">
        <w:t>3. What obstacles might get in the way and how can they be overcome?</w:t>
      </w:r>
    </w:p>
    <w:p w14:paraId="3717AB73" w14:textId="77777777" w:rsidR="00E17129" w:rsidRDefault="00E17129">
      <w:pPr>
        <w:spacing w:after="0" w:line="276" w:lineRule="auto"/>
      </w:pPr>
    </w:p>
    <w:p w14:paraId="221932E5" w14:textId="77777777" w:rsidR="00E17129" w:rsidRDefault="00E17129">
      <w:pPr>
        <w:spacing w:after="0" w:line="276" w:lineRule="auto"/>
      </w:pPr>
    </w:p>
    <w:p w14:paraId="5189B06E" w14:textId="77777777" w:rsidR="00E17129" w:rsidRDefault="00E17129">
      <w:pPr>
        <w:spacing w:after="0" w:line="276" w:lineRule="auto"/>
      </w:pPr>
    </w:p>
    <w:p w14:paraId="5EAB1F8A" w14:textId="77777777" w:rsidR="00E43F8B" w:rsidRDefault="00E43F8B">
      <w:pPr>
        <w:spacing w:after="0" w:line="276" w:lineRule="auto"/>
      </w:pPr>
    </w:p>
    <w:p w14:paraId="5ED7F759" w14:textId="77777777" w:rsidR="00E43F8B" w:rsidRDefault="00E43F8B">
      <w:pPr>
        <w:spacing w:after="0" w:line="276" w:lineRule="auto"/>
      </w:pPr>
    </w:p>
    <w:p w14:paraId="2A424820" w14:textId="77777777" w:rsidR="00E17129" w:rsidRDefault="00000000">
      <w:pPr>
        <w:pStyle w:val="Heading3"/>
        <w:spacing w:before="280" w:after="80" w:line="276" w:lineRule="auto"/>
      </w:pPr>
      <w:bookmarkStart w:id="4" w:name="_fvzx6974mgum" w:colFirst="0" w:colLast="0"/>
      <w:bookmarkEnd w:id="4"/>
      <w:r>
        <w:rPr>
          <w:b/>
          <w:i w:val="0"/>
          <w:sz w:val="26"/>
          <w:szCs w:val="26"/>
        </w:rPr>
        <w:lastRenderedPageBreak/>
        <w:t>Step 5: Write your Video Script</w:t>
      </w:r>
    </w:p>
    <w:p w14:paraId="4BD5B723" w14:textId="77777777" w:rsidR="00E17129" w:rsidRDefault="00000000">
      <w:pPr>
        <w:spacing w:before="240" w:after="240"/>
        <w:rPr>
          <w:b/>
        </w:rPr>
      </w:pPr>
      <w:r>
        <w:rPr>
          <w:b/>
        </w:rPr>
        <w:t>Title:</w:t>
      </w:r>
      <w:r>
        <w:rPr>
          <w:b/>
        </w:rPr>
        <w:br/>
        <w:t>Length:</w:t>
      </w:r>
      <w:r>
        <w:rPr>
          <w:b/>
        </w:rPr>
        <w:br/>
      </w:r>
    </w:p>
    <w:p w14:paraId="60DF8671" w14:textId="77777777" w:rsidR="00E17129" w:rsidRDefault="00000000">
      <w:pPr>
        <w:spacing w:before="240" w:after="240"/>
        <w:rPr>
          <w:b/>
        </w:rPr>
      </w:pPr>
      <w:r>
        <w:rPr>
          <w:b/>
        </w:rPr>
        <w:t>Visuals:</w:t>
      </w:r>
    </w:p>
    <w:p w14:paraId="7A3576E3" w14:textId="77777777" w:rsidR="00E17129" w:rsidRDefault="00E17129">
      <w:pPr>
        <w:spacing w:before="240" w:after="240"/>
        <w:rPr>
          <w:b/>
        </w:rPr>
      </w:pPr>
    </w:p>
    <w:p w14:paraId="701EDA7F" w14:textId="77777777" w:rsidR="00E17129" w:rsidRDefault="00000000">
      <w:pPr>
        <w:spacing w:before="240" w:after="240"/>
        <w:rPr>
          <w:b/>
        </w:rPr>
      </w:pPr>
      <w:r>
        <w:rPr>
          <w:b/>
        </w:rPr>
        <w:t>Audio (Voiceover or Dialogue):</w:t>
      </w:r>
    </w:p>
    <w:p w14:paraId="6AB139E3" w14:textId="77777777" w:rsidR="00E17129" w:rsidRDefault="00000000">
      <w:pPr>
        <w:spacing w:before="240" w:after="240"/>
      </w:pPr>
      <w:r>
        <w:rPr>
          <w:b/>
        </w:rPr>
        <w:tab/>
      </w:r>
      <w:r>
        <w:t>Hook:</w:t>
      </w:r>
    </w:p>
    <w:p w14:paraId="2C06AE21" w14:textId="77777777" w:rsidR="00E17129" w:rsidRDefault="00E17129">
      <w:pPr>
        <w:spacing w:before="240" w:after="240"/>
      </w:pPr>
    </w:p>
    <w:p w14:paraId="1752FAB6" w14:textId="77777777" w:rsidR="00E17129" w:rsidRDefault="00000000">
      <w:pPr>
        <w:spacing w:before="240" w:after="240"/>
      </w:pPr>
      <w:r>
        <w:tab/>
        <w:t>Problem Statement/Cause:</w:t>
      </w:r>
    </w:p>
    <w:p w14:paraId="6568DFF9" w14:textId="77777777" w:rsidR="00E17129" w:rsidRDefault="00E17129">
      <w:pPr>
        <w:spacing w:before="240" w:after="240"/>
      </w:pPr>
    </w:p>
    <w:p w14:paraId="036534B8" w14:textId="77777777" w:rsidR="00E17129" w:rsidRDefault="00000000">
      <w:pPr>
        <w:spacing w:before="240" w:after="240"/>
      </w:pPr>
      <w:r>
        <w:tab/>
        <w:t>Solution:</w:t>
      </w:r>
    </w:p>
    <w:p w14:paraId="5CA4217A" w14:textId="77777777" w:rsidR="00E17129" w:rsidRDefault="00E17129">
      <w:pPr>
        <w:spacing w:before="240" w:after="240"/>
      </w:pPr>
    </w:p>
    <w:p w14:paraId="1FA52CB9" w14:textId="77777777" w:rsidR="00E17129" w:rsidRDefault="00000000">
      <w:pPr>
        <w:spacing w:before="240" w:after="240"/>
      </w:pPr>
      <w:r>
        <w:tab/>
        <w:t>Call to Action:</w:t>
      </w:r>
    </w:p>
    <w:p w14:paraId="1EB18229" w14:textId="77777777" w:rsidR="00E17129" w:rsidRDefault="00E17129">
      <w:pPr>
        <w:spacing w:before="240" w:after="240"/>
      </w:pPr>
    </w:p>
    <w:p w14:paraId="1ADB2747" w14:textId="77777777" w:rsidR="00E17129" w:rsidRDefault="00000000">
      <w:pPr>
        <w:spacing w:before="240" w:after="240"/>
      </w:pPr>
      <w:r>
        <w:tab/>
        <w:t>Closing:</w:t>
      </w:r>
    </w:p>
    <w:p w14:paraId="647E941A" w14:textId="77777777" w:rsidR="00E17129" w:rsidRDefault="00E17129">
      <w:pPr>
        <w:spacing w:before="240" w:after="240"/>
      </w:pPr>
    </w:p>
    <w:p w14:paraId="670483F5" w14:textId="77777777" w:rsidR="00E17129" w:rsidRDefault="00E17129">
      <w:pPr>
        <w:spacing w:before="240" w:after="240"/>
      </w:pPr>
    </w:p>
    <w:sectPr w:rsidR="00E171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A2BB2" w14:textId="77777777" w:rsidR="00EE4225" w:rsidRDefault="00EE4225">
      <w:pPr>
        <w:spacing w:after="0" w:line="240" w:lineRule="auto"/>
      </w:pPr>
      <w:r>
        <w:separator/>
      </w:r>
    </w:p>
  </w:endnote>
  <w:endnote w:type="continuationSeparator" w:id="0">
    <w:p w14:paraId="586EAC3A" w14:textId="77777777" w:rsidR="00EE4225" w:rsidRDefault="00EE4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FD3EC" w14:textId="77777777" w:rsidR="00E17129" w:rsidRDefault="00E17129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EE072" w14:textId="07A8972E" w:rsidR="00E17129" w:rsidRDefault="003E664F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DE998CB" wp14:editId="3D3D74FE">
              <wp:simplePos x="0" y="0"/>
              <wp:positionH relativeFrom="column">
                <wp:posOffset>3048000</wp:posOffset>
              </wp:positionH>
              <wp:positionV relativeFrom="paragraph">
                <wp:posOffset>-218733</wp:posOffset>
              </wp:positionV>
              <wp:extent cx="1914525" cy="284480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4525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96DFB2" w14:textId="159B86F1" w:rsidR="00E17129" w:rsidRPr="003E664F" w:rsidRDefault="003E664F" w:rsidP="003E664F">
                          <w:pPr>
                            <w:pStyle w:val="Footer"/>
                          </w:pPr>
                          <w:fldSimple w:instr=" TITLE  \* MERGEFORMAT ">
                            <w:r>
                              <w:t>When Giants Disappear</w:t>
                            </w:r>
                          </w:fldSimple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E998CB" id="Rectangle 1" o:spid="_x0000_s1026" style="position:absolute;margin-left:240pt;margin-top:-17.2pt;width:150.75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" filled="f" stroked="f">
              <v:textbox inset="2.53958mm,1.2694mm,2.53958mm,1.2694mm">
                <w:txbxContent>
                  <w:p w14:paraId="6196DFB2" w14:textId="159B86F1" w:rsidR="00E17129" w:rsidRPr="003E664F" w:rsidRDefault="003E664F" w:rsidP="003E664F">
                    <w:pPr>
                      <w:pStyle w:val="Footer"/>
                    </w:pPr>
                    <w:fldSimple w:instr=" TITLE  \* MERGEFORMAT ">
                      <w:r>
                        <w:t>When Giants Disappear</w:t>
                      </w:r>
                    </w:fldSimple>
                  </w:p>
                </w:txbxContent>
              </v:textbox>
              <w10:wrap type="square"/>
            </v:rect>
          </w:pict>
        </mc:Fallback>
      </mc:AlternateContent>
    </w:r>
    <w:r w:rsidR="003C29A0">
      <w:rPr>
        <w:noProof/>
      </w:rPr>
      <w:drawing>
        <wp:anchor distT="0" distB="0" distL="0" distR="0" simplePos="0" relativeHeight="251658240" behindDoc="1" locked="0" layoutInCell="1" hidden="0" allowOverlap="1" wp14:anchorId="10A1A755" wp14:editId="69BC786E">
          <wp:simplePos x="0" y="0"/>
          <wp:positionH relativeFrom="column">
            <wp:posOffset>1040130</wp:posOffset>
          </wp:positionH>
          <wp:positionV relativeFrom="paragraph">
            <wp:posOffset>-226695</wp:posOffset>
          </wp:positionV>
          <wp:extent cx="4902200" cy="50800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C29A0">
      <w:rPr>
        <w:b/>
        <w:color w:val="000000"/>
      </w:rPr>
      <w:tab/>
    </w:r>
    <w:r w:rsidR="003C29A0">
      <w:rPr>
        <w:b/>
        <w:color w:val="000000"/>
      </w:rPr>
      <w:tab/>
    </w:r>
    <w:r w:rsidR="003C29A0">
      <w:rPr>
        <w:b/>
        <w:color w:val="000000"/>
      </w:rPr>
      <w:tab/>
    </w:r>
    <w:r w:rsidR="003C29A0">
      <w:rPr>
        <w:b/>
        <w:color w:val="000000"/>
      </w:rPr>
      <w:tab/>
    </w:r>
    <w:r w:rsidR="003C29A0">
      <w:rPr>
        <w:b/>
        <w:color w:val="000000"/>
      </w:rPr>
      <w:tab/>
    </w:r>
    <w:r w:rsidR="003C29A0">
      <w:rPr>
        <w:b/>
        <w:color w:val="000000"/>
      </w:rPr>
      <w:tab/>
    </w:r>
    <w:r w:rsidR="003C29A0">
      <w:rPr>
        <w:b/>
        <w:color w:val="000000"/>
      </w:rPr>
      <w:tab/>
    </w:r>
    <w:r w:rsidR="003C29A0">
      <w:rPr>
        <w:b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5893C" w14:textId="77777777" w:rsidR="00E17129" w:rsidRDefault="00E17129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5A546" w14:textId="77777777" w:rsidR="00EE4225" w:rsidRDefault="00EE4225">
      <w:pPr>
        <w:spacing w:after="0" w:line="240" w:lineRule="auto"/>
      </w:pPr>
      <w:r>
        <w:separator/>
      </w:r>
    </w:p>
  </w:footnote>
  <w:footnote w:type="continuationSeparator" w:id="0">
    <w:p w14:paraId="4243E5F3" w14:textId="77777777" w:rsidR="00EE4225" w:rsidRDefault="00EE4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18FD5" w14:textId="77777777" w:rsidR="00E17129" w:rsidRDefault="00E171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DBA19" w14:textId="77777777" w:rsidR="00E17129" w:rsidRDefault="00E171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99828" w14:textId="77777777" w:rsidR="00E17129" w:rsidRDefault="00E171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2"/>
  </w:num>
  <w:num w:numId="2" w16cid:durableId="1771200790">
    <w:abstractNumId w:val="1"/>
  </w:num>
  <w:num w:numId="3" w16cid:durableId="72903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129"/>
    <w:rsid w:val="002E3BFA"/>
    <w:rsid w:val="003C29A0"/>
    <w:rsid w:val="003E664F"/>
    <w:rsid w:val="004B76B5"/>
    <w:rsid w:val="005B523D"/>
    <w:rsid w:val="00654383"/>
    <w:rsid w:val="006F2529"/>
    <w:rsid w:val="00B86CDE"/>
    <w:rsid w:val="00D73DA2"/>
    <w:rsid w:val="00E17129"/>
    <w:rsid w:val="00E43F8B"/>
    <w:rsid w:val="00EE4225"/>
    <w:rsid w:val="00F02788"/>
    <w:rsid w:val="00F6056B"/>
    <w:rsid w:val="00FC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18C357"/>
  <w15:docId w15:val="{1D44AF63-5881-5E44-83A7-A9ACB0376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3E664F"/>
    <w:rPr>
      <w:rFonts w:eastAsiaTheme="minorHAnsi"/>
      <w:kern w:val="2"/>
      <w:lang w:val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64F"/>
    <w:pPr>
      <w:spacing w:before="200" w:after="120" w:line="240" w:lineRule="auto"/>
      <w:outlineLvl w:val="0"/>
    </w:pPr>
    <w:rPr>
      <w:rFonts w:eastAsia="Times New Roman"/>
      <w:b/>
      <w:bCs/>
      <w:color w:val="971D20" w:themeColor="accent3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664F"/>
    <w:pPr>
      <w:outlineLvl w:val="1"/>
    </w:pPr>
    <w:rPr>
      <w:i/>
      <w:iCs/>
      <w:color w:val="971D20" w:themeColor="accent3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3E664F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3E664F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64F"/>
    <w:pPr>
      <w:keepNext/>
      <w:keepLines/>
      <w:spacing w:before="80" w:after="40"/>
      <w:outlineLvl w:val="4"/>
    </w:pPr>
    <w:rPr>
      <w:rFonts w:eastAsiaTheme="majorEastAsia" w:cstheme="majorBidi"/>
      <w:color w:val="1E41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6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6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6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6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  <w:rsid w:val="003E664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E664F"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3E664F"/>
    <w:rPr>
      <w:b/>
      <w:bCs/>
      <w: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E43F8B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3E664F"/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64F"/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64F"/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3E664F"/>
    <w:rPr>
      <w:rFonts w:eastAsia="Times New Roman"/>
      <w:b/>
      <w:bCs/>
      <w:color w:val="971D20" w:themeColor="accent3"/>
      <w:kern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E664F"/>
    <w:rPr>
      <w:rFonts w:eastAsiaTheme="minorHAnsi"/>
      <w:i/>
      <w:iCs/>
      <w:color w:val="971D20" w:themeColor="accent3"/>
      <w:kern w:val="2"/>
      <w:lang w:val="en-US"/>
      <w14:ligatures w14:val="standardContextual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3E664F"/>
    <w:rPr>
      <w:rFonts w:eastAsiaTheme="minorHAnsi"/>
      <w:i/>
      <w:iCs/>
      <w:kern w:val="2"/>
      <w:sz w:val="18"/>
      <w:szCs w:val="18"/>
      <w:lang w:val="en-US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3E664F"/>
    <w:rPr>
      <w:rFonts w:eastAsiaTheme="minorHAnsi"/>
      <w:caps/>
      <w:kern w:val="2"/>
      <w:lang w:val="en-US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64F"/>
    <w:rPr>
      <w:rFonts w:eastAsiaTheme="majorEastAsia" w:cstheme="majorBidi"/>
      <w:color w:val="1E4161" w:themeColor="accent1" w:themeShade="BF"/>
      <w:kern w:val="2"/>
      <w:lang w:val="en-US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64F"/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3E664F"/>
    <w:rPr>
      <w:rFonts w:eastAsiaTheme="minorHAnsi"/>
      <w:b/>
      <w:bCs/>
      <w:caps/>
      <w:kern w:val="2"/>
      <w:sz w:val="32"/>
      <w:szCs w:val="32"/>
      <w:lang w:val="en-US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3E664F"/>
    <w:rPr>
      <w:color w:val="288AC3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E664F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3E664F"/>
    <w:rPr>
      <w:rFonts w:eastAsiaTheme="minorHAnsi"/>
      <w:b/>
      <w:bCs/>
      <w:caps/>
      <w:kern w:val="2"/>
      <w:lang w:val="en-US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3E6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lockQuote">
    <w:name w:val="Block Quote"/>
    <w:basedOn w:val="Normal"/>
    <w:qFormat/>
    <w:rsid w:val="003E664F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3E664F"/>
    <w:rPr>
      <w:color w:val="285782" w:themeColor="accent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664F"/>
    <w:rPr>
      <w:color w:val="605E5C"/>
      <w:shd w:val="clear" w:color="auto" w:fill="E1DFDD"/>
    </w:rPr>
  </w:style>
  <w:style w:type="paragraph" w:customStyle="1" w:styleId="AnswerKey">
    <w:name w:val="Answer Key"/>
    <w:basedOn w:val="Normal"/>
    <w:qFormat/>
    <w:rsid w:val="003E664F"/>
    <w:rPr>
      <w:color w:val="D30F7F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gracia/Library/Group%20Containers/UBF8T346G9.Office/User%20Content.localized/Templates.localized/LEARN%20Vertical%20Template%202025.dotx" TargetMode="External"/></Relationship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5782"/>
      </a:accent1>
      <a:accent2>
        <a:srgbClr val="008CC9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LEARN Vertical Template 2025.dotx</Template>
  <TotalTime>1</TotalTime>
  <Pages>4</Pages>
  <Words>260</Words>
  <Characters>1368</Characters>
  <Application>Microsoft Office Word</Application>
  <DocSecurity>0</DocSecurity>
  <Lines>114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When Giants Disappear</dc:title>
  <dc:subject/>
  <dc:creator>K20 Center</dc:creator>
  <cp:keywords/>
  <dc:description/>
  <cp:lastModifiedBy>Gracia, Ann M.</cp:lastModifiedBy>
  <cp:revision>3</cp:revision>
  <cp:lastPrinted>2025-09-03T20:59:00Z</cp:lastPrinted>
  <dcterms:created xsi:type="dcterms:W3CDTF">2025-09-03T20:59:00Z</dcterms:created>
  <dcterms:modified xsi:type="dcterms:W3CDTF">2025-09-03T20:59:00Z</dcterms:modified>
  <cp:category/>
</cp:coreProperties>
</file>