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7975" w14:textId="77777777" w:rsidR="009A1A14" w:rsidRDefault="00000000">
      <w:pPr>
        <w:pStyle w:val="Title"/>
      </w:pPr>
      <w:r>
        <w:t>ELEPHANT EXPLORATION STATIONS</w:t>
      </w:r>
    </w:p>
    <w:p w14:paraId="74357995" w14:textId="77777777" w:rsidR="009A1A14" w:rsidRDefault="00000000">
      <w:pPr>
        <w:spacing w:before="240" w:after="240" w:line="480" w:lineRule="auto"/>
        <w:jc w:val="center"/>
      </w:pPr>
      <w:r>
        <w:t>Name: ______________________________________________________ Date: ___________</w:t>
      </w:r>
      <w:r>
        <w:br/>
        <w:t>Group Members: ______________________________________________________________</w:t>
      </w:r>
    </w:p>
    <w:p w14:paraId="4286418A" w14:textId="77777777" w:rsidR="009A1A14" w:rsidRDefault="00000000">
      <w:pPr>
        <w:spacing w:before="240" w:after="240" w:line="480" w:lineRule="auto"/>
        <w:jc w:val="center"/>
      </w:pPr>
      <w:r>
        <w:t>Elephant Focus (circle one): African Elephant | Asian Elephant</w:t>
      </w:r>
    </w:p>
    <w:tbl>
      <w:tblPr>
        <w:tblStyle w:val="a"/>
        <w:tblW w:w="9360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A1A14" w14:paraId="483ABCDB" w14:textId="77777777">
        <w:trPr>
          <w:trHeight w:val="470"/>
        </w:trPr>
        <w:tc>
          <w:tcPr>
            <w:tcW w:w="9360" w:type="dxa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8D2114" w14:textId="77777777" w:rsidR="009A1A14" w:rsidRDefault="00000000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STATION 1: DEEP READ</w:t>
            </w:r>
          </w:p>
        </w:tc>
      </w:tr>
      <w:tr w:rsidR="009A1A14" w14:paraId="7809BBA5" w14:textId="77777777">
        <w:trPr>
          <w:trHeight w:val="470"/>
        </w:trPr>
        <w:tc>
          <w:tcPr>
            <w:tcW w:w="936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6BE711" w14:textId="77777777" w:rsidR="009A1A14" w:rsidRDefault="00000000">
            <w:pPr>
              <w:spacing w:before="200" w:after="0" w:line="360" w:lineRule="auto"/>
            </w:pPr>
            <w:r>
              <w:t>Title of Article:</w:t>
            </w:r>
          </w:p>
          <w:p w14:paraId="168C31EC" w14:textId="77777777" w:rsidR="009A1A14" w:rsidRDefault="009A1A14">
            <w:pPr>
              <w:spacing w:before="200" w:after="0" w:line="360" w:lineRule="auto"/>
            </w:pPr>
          </w:p>
          <w:p w14:paraId="1B63EDCC" w14:textId="77777777" w:rsidR="009A1A14" w:rsidRDefault="00000000">
            <w:pPr>
              <w:spacing w:after="0" w:line="360" w:lineRule="auto"/>
            </w:pPr>
            <w:r>
              <w:t>Author:</w:t>
            </w:r>
          </w:p>
          <w:p w14:paraId="63A67463" w14:textId="77777777" w:rsidR="009A1A14" w:rsidRDefault="009A1A14">
            <w:pPr>
              <w:spacing w:after="0" w:line="360" w:lineRule="auto"/>
            </w:pPr>
          </w:p>
          <w:p w14:paraId="03CBEC89" w14:textId="77777777" w:rsidR="009A1A14" w:rsidRDefault="00000000">
            <w:pPr>
              <w:spacing w:after="0" w:line="360" w:lineRule="auto"/>
            </w:pPr>
            <w:r>
              <w:t>Choose a reading method:</w:t>
            </w:r>
            <w:r>
              <w:br/>
              <w:t xml:space="preserve"> ▢ Whole group ▢ Partner read ▢ Solo read ▢ Divide and Conquer</w:t>
            </w:r>
          </w:p>
          <w:p w14:paraId="413DECD5" w14:textId="77777777" w:rsidR="009A1A14" w:rsidRDefault="009A1A14">
            <w:pPr>
              <w:spacing w:after="0" w:line="360" w:lineRule="auto"/>
            </w:pPr>
          </w:p>
          <w:p w14:paraId="7FB36F88" w14:textId="616A6482" w:rsidR="009A1A14" w:rsidRDefault="00000000">
            <w:pPr>
              <w:spacing w:after="0" w:line="360" w:lineRule="auto"/>
            </w:pPr>
            <w:r>
              <w:t xml:space="preserve">As you read, pause after </w:t>
            </w:r>
            <w:r>
              <w:rPr>
                <w:b/>
              </w:rPr>
              <w:t>each paragraph or section</w:t>
            </w:r>
            <w:r>
              <w:t xml:space="preserve"> to write a short </w:t>
            </w:r>
            <w:r w:rsidR="00D359CC">
              <w:t>2–3-word</w:t>
            </w:r>
            <w:r>
              <w:t xml:space="preserve"> </w:t>
            </w:r>
            <w:r>
              <w:rPr>
                <w:b/>
              </w:rPr>
              <w:t>hashtag summary.</w:t>
            </w:r>
            <w:r>
              <w:t xml:space="preserve">    </w:t>
            </w:r>
          </w:p>
          <w:p w14:paraId="21CAB18A" w14:textId="77777777" w:rsidR="009A1A14" w:rsidRDefault="00000000">
            <w:pPr>
              <w:spacing w:after="0" w:line="360" w:lineRule="auto"/>
            </w:pPr>
            <w:r>
              <w:t xml:space="preserve">                           </w:t>
            </w:r>
            <w:r>
              <w:br/>
              <w:t>Attach your article(s) with your hashtags clearly labeled.</w:t>
            </w:r>
          </w:p>
        </w:tc>
      </w:tr>
      <w:tr w:rsidR="009A1A14" w14:paraId="37B0D0F0" w14:textId="77777777">
        <w:trPr>
          <w:trHeight w:val="470"/>
        </w:trPr>
        <w:tc>
          <w:tcPr>
            <w:tcW w:w="9360" w:type="dxa"/>
            <w:gridSpan w:val="2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7091D8" w14:textId="77777777" w:rsidR="009A1A14" w:rsidRDefault="00000000">
            <w:pPr>
              <w:spacing w:after="0" w:line="276" w:lineRule="auto"/>
            </w:pPr>
            <w:r>
              <w:t>Write down something you are wondering about after reading:</w:t>
            </w:r>
          </w:p>
          <w:p w14:paraId="0197CA56" w14:textId="77777777" w:rsidR="009A1A14" w:rsidRDefault="009A1A14">
            <w:pPr>
              <w:spacing w:after="0" w:line="276" w:lineRule="auto"/>
            </w:pPr>
          </w:p>
          <w:p w14:paraId="373A07EE" w14:textId="77777777" w:rsidR="009A1A14" w:rsidRDefault="009A1A14">
            <w:pPr>
              <w:spacing w:after="0" w:line="276" w:lineRule="auto"/>
            </w:pPr>
          </w:p>
          <w:p w14:paraId="484F0243" w14:textId="77777777" w:rsidR="009A1A14" w:rsidRDefault="009A1A14">
            <w:pPr>
              <w:spacing w:after="0" w:line="276" w:lineRule="auto"/>
            </w:pPr>
          </w:p>
          <w:p w14:paraId="1A16B09D" w14:textId="77777777" w:rsidR="009A1A14" w:rsidRDefault="009A1A14">
            <w:pPr>
              <w:spacing w:after="0" w:line="276" w:lineRule="auto"/>
            </w:pPr>
          </w:p>
          <w:p w14:paraId="73823C91" w14:textId="77777777" w:rsidR="009A1A14" w:rsidRDefault="009A1A14">
            <w:pPr>
              <w:spacing w:after="0" w:line="276" w:lineRule="auto"/>
            </w:pPr>
          </w:p>
          <w:p w14:paraId="665A7618" w14:textId="77777777" w:rsidR="009A1A14" w:rsidRDefault="009A1A14">
            <w:pPr>
              <w:spacing w:after="0" w:line="276" w:lineRule="auto"/>
            </w:pPr>
          </w:p>
          <w:p w14:paraId="37715474" w14:textId="77777777" w:rsidR="009A1A14" w:rsidRDefault="009A1A14">
            <w:pPr>
              <w:spacing w:after="0" w:line="276" w:lineRule="auto"/>
            </w:pPr>
          </w:p>
          <w:p w14:paraId="11C1C8E6" w14:textId="77777777" w:rsidR="009A1A14" w:rsidRDefault="009A1A14">
            <w:pPr>
              <w:spacing w:after="0" w:line="276" w:lineRule="auto"/>
            </w:pPr>
          </w:p>
          <w:p w14:paraId="5244E277" w14:textId="77777777" w:rsidR="009A1A14" w:rsidRDefault="009A1A14">
            <w:pPr>
              <w:spacing w:after="0" w:line="276" w:lineRule="auto"/>
            </w:pPr>
          </w:p>
        </w:tc>
      </w:tr>
      <w:tr w:rsidR="009A1A14" w14:paraId="2D642487" w14:textId="77777777">
        <w:trPr>
          <w:trHeight w:val="470"/>
        </w:trPr>
        <w:tc>
          <w:tcPr>
            <w:tcW w:w="9360" w:type="dxa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4C5BA2" w14:textId="77777777" w:rsidR="009A1A14" w:rsidRDefault="00000000">
            <w:pPr>
              <w:spacing w:after="0"/>
              <w:jc w:val="center"/>
            </w:pPr>
            <w:r>
              <w:rPr>
                <w:b/>
                <w:color w:val="FFFFFF"/>
              </w:rPr>
              <w:lastRenderedPageBreak/>
              <w:t>STATION 2: MINI RESEARCH</w:t>
            </w:r>
          </w:p>
        </w:tc>
      </w:tr>
      <w:tr w:rsidR="009A1A14" w14:paraId="10C92CEB" w14:textId="77777777">
        <w:trPr>
          <w:trHeight w:val="470"/>
        </w:trPr>
        <w:tc>
          <w:tcPr>
            <w:tcW w:w="936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DA1E3D" w14:textId="77777777" w:rsidR="009A1A14" w:rsidRDefault="00000000">
            <w:pPr>
              <w:numPr>
                <w:ilvl w:val="0"/>
                <w:numId w:val="2"/>
              </w:numPr>
              <w:spacing w:before="240" w:after="240" w:line="240" w:lineRule="auto"/>
            </w:pPr>
            <w:r>
              <w:t>Why are elephants important to their ecosystems and the world?</w:t>
            </w:r>
          </w:p>
          <w:p w14:paraId="4BC70A23" w14:textId="77777777" w:rsidR="009A1A14" w:rsidRDefault="00000000">
            <w:pPr>
              <w:spacing w:before="240" w:after="240" w:line="240" w:lineRule="auto"/>
              <w:ind w:left="720"/>
            </w:pPr>
            <w:r>
              <w:br/>
            </w:r>
          </w:p>
          <w:p w14:paraId="2DDCC3D9" w14:textId="77777777" w:rsidR="009A1A14" w:rsidRDefault="00000000">
            <w:pPr>
              <w:numPr>
                <w:ilvl w:val="0"/>
                <w:numId w:val="2"/>
              </w:numPr>
              <w:spacing w:before="240" w:after="240" w:line="240" w:lineRule="auto"/>
            </w:pPr>
            <w:r>
              <w:t>What’s unique about your elephant type (African vs. Asian)?</w:t>
            </w:r>
          </w:p>
          <w:p w14:paraId="09521B3A" w14:textId="77777777" w:rsidR="009A1A14" w:rsidRDefault="00000000">
            <w:pPr>
              <w:spacing w:before="240" w:after="240" w:line="240" w:lineRule="auto"/>
              <w:ind w:left="720"/>
            </w:pPr>
            <w:r>
              <w:br/>
            </w:r>
          </w:p>
          <w:p w14:paraId="2DEB26CF" w14:textId="77777777" w:rsidR="009A1A14" w:rsidRDefault="00000000">
            <w:pPr>
              <w:numPr>
                <w:ilvl w:val="0"/>
                <w:numId w:val="2"/>
              </w:numPr>
              <w:spacing w:before="240" w:after="240" w:line="240" w:lineRule="auto"/>
            </w:pPr>
            <w:r>
              <w:t>What do elephants eat, and why does it matter?</w:t>
            </w:r>
          </w:p>
          <w:p w14:paraId="313CA985" w14:textId="77777777" w:rsidR="009A1A14" w:rsidRDefault="00000000">
            <w:pPr>
              <w:spacing w:before="240" w:after="240" w:line="240" w:lineRule="auto"/>
              <w:ind w:left="720"/>
            </w:pPr>
            <w:r>
              <w:br/>
            </w:r>
          </w:p>
          <w:p w14:paraId="7F401061" w14:textId="77777777" w:rsidR="009A1A14" w:rsidRDefault="00000000">
            <w:pPr>
              <w:numPr>
                <w:ilvl w:val="0"/>
                <w:numId w:val="2"/>
              </w:numPr>
              <w:spacing w:before="240" w:after="240" w:line="240" w:lineRule="auto"/>
            </w:pPr>
            <w:r>
              <w:t>What is the current population status of your elephant type?</w:t>
            </w:r>
          </w:p>
          <w:p w14:paraId="57C15ADD" w14:textId="77777777" w:rsidR="009A1A14" w:rsidRDefault="00000000">
            <w:pPr>
              <w:spacing w:before="240" w:after="240" w:line="240" w:lineRule="auto"/>
              <w:ind w:left="720"/>
            </w:pPr>
            <w:r>
              <w:br/>
            </w:r>
          </w:p>
          <w:p w14:paraId="2FC7B344" w14:textId="77777777" w:rsidR="009A1A14" w:rsidRDefault="00000000">
            <w:pPr>
              <w:numPr>
                <w:ilvl w:val="0"/>
                <w:numId w:val="2"/>
              </w:numPr>
              <w:spacing w:before="240" w:after="240" w:line="240" w:lineRule="auto"/>
            </w:pPr>
            <w:r>
              <w:t>What is the most recent study or data you found on elephant populations?</w:t>
            </w:r>
          </w:p>
          <w:p w14:paraId="1B350F86" w14:textId="77777777" w:rsidR="009A1A14" w:rsidRDefault="00000000">
            <w:pPr>
              <w:spacing w:before="240" w:after="240" w:line="240" w:lineRule="auto"/>
              <w:ind w:left="720"/>
            </w:pPr>
            <w:r>
              <w:br/>
            </w:r>
          </w:p>
          <w:p w14:paraId="5DA136A9" w14:textId="77777777" w:rsidR="009A1A14" w:rsidRDefault="00000000">
            <w:pPr>
              <w:numPr>
                <w:ilvl w:val="0"/>
                <w:numId w:val="2"/>
              </w:numPr>
              <w:spacing w:before="240" w:after="240" w:line="240" w:lineRule="auto"/>
            </w:pPr>
            <w:r>
              <w:t>What is a “keystone species,” and how do elephants fit this role?</w:t>
            </w:r>
          </w:p>
          <w:p w14:paraId="0CBAC6F7" w14:textId="77777777" w:rsidR="009A1A14" w:rsidRDefault="00000000">
            <w:pPr>
              <w:spacing w:before="240" w:after="240" w:line="240" w:lineRule="auto"/>
              <w:ind w:left="720"/>
            </w:pPr>
            <w:r>
              <w:br/>
            </w:r>
          </w:p>
          <w:p w14:paraId="746FB5D6" w14:textId="77777777" w:rsidR="009A1A14" w:rsidRDefault="00000000">
            <w:pPr>
              <w:numPr>
                <w:ilvl w:val="0"/>
                <w:numId w:val="2"/>
              </w:numPr>
              <w:spacing w:before="240" w:after="240" w:line="240" w:lineRule="auto"/>
            </w:pPr>
            <w:r>
              <w:t>What are the major threats to elephant survival?</w:t>
            </w:r>
          </w:p>
          <w:p w14:paraId="7C9FD736" w14:textId="77777777" w:rsidR="009A1A14" w:rsidRDefault="00000000">
            <w:pPr>
              <w:spacing w:before="240" w:after="240" w:line="240" w:lineRule="auto"/>
              <w:ind w:left="720"/>
            </w:pPr>
            <w:r>
              <w:br/>
            </w:r>
          </w:p>
          <w:p w14:paraId="1B103838" w14:textId="77777777" w:rsidR="009A1A14" w:rsidRDefault="00000000">
            <w:pPr>
              <w:numPr>
                <w:ilvl w:val="0"/>
                <w:numId w:val="2"/>
              </w:numPr>
              <w:spacing w:before="200" w:after="200" w:line="240" w:lineRule="auto"/>
              <w:rPr>
                <w:rFonts w:ascii="Arial" w:eastAsia="Arial" w:hAnsi="Arial" w:cs="Arial"/>
              </w:rPr>
            </w:pPr>
            <w:r>
              <w:t>What can be done to help conserve elephant populations?</w:t>
            </w:r>
          </w:p>
          <w:p w14:paraId="58496AB9" w14:textId="77777777" w:rsidR="009A1A14" w:rsidRDefault="009A1A14">
            <w:pPr>
              <w:spacing w:before="200" w:after="200" w:line="240" w:lineRule="auto"/>
            </w:pPr>
          </w:p>
          <w:p w14:paraId="139025C2" w14:textId="77777777" w:rsidR="009A1A14" w:rsidRDefault="009A1A14">
            <w:pPr>
              <w:spacing w:before="200" w:after="200" w:line="276" w:lineRule="auto"/>
            </w:pPr>
          </w:p>
          <w:p w14:paraId="1C054232" w14:textId="77777777" w:rsidR="009A1A14" w:rsidRDefault="009A1A14">
            <w:pPr>
              <w:spacing w:before="200" w:after="200" w:line="276" w:lineRule="auto"/>
            </w:pPr>
          </w:p>
        </w:tc>
      </w:tr>
      <w:tr w:rsidR="009A1A14" w14:paraId="5F90D920" w14:textId="77777777">
        <w:trPr>
          <w:trHeight w:val="470"/>
        </w:trPr>
        <w:tc>
          <w:tcPr>
            <w:tcW w:w="9360" w:type="dxa"/>
            <w:gridSpan w:val="2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CCE20E" w14:textId="77777777" w:rsidR="009A1A14" w:rsidRDefault="00000000">
            <w:pPr>
              <w:spacing w:after="0" w:line="276" w:lineRule="auto"/>
            </w:pPr>
            <w:r>
              <w:lastRenderedPageBreak/>
              <w:t>Write down something you are wondering about after researching:</w:t>
            </w:r>
          </w:p>
          <w:p w14:paraId="1F08ECC8" w14:textId="77777777" w:rsidR="009A1A14" w:rsidRDefault="009A1A14">
            <w:pPr>
              <w:spacing w:after="0" w:line="276" w:lineRule="auto"/>
            </w:pPr>
          </w:p>
          <w:p w14:paraId="34708940" w14:textId="77777777" w:rsidR="009A1A14" w:rsidRDefault="009A1A14">
            <w:pPr>
              <w:spacing w:after="0" w:line="276" w:lineRule="auto"/>
            </w:pPr>
          </w:p>
          <w:p w14:paraId="5C4E38DC" w14:textId="77777777" w:rsidR="009A1A14" w:rsidRDefault="009A1A14">
            <w:pPr>
              <w:spacing w:after="0" w:line="276" w:lineRule="auto"/>
            </w:pPr>
          </w:p>
          <w:p w14:paraId="3FE83D3E" w14:textId="77777777" w:rsidR="009A1A14" w:rsidRDefault="009A1A14">
            <w:pPr>
              <w:spacing w:after="0" w:line="276" w:lineRule="auto"/>
            </w:pPr>
          </w:p>
          <w:p w14:paraId="4B824DE3" w14:textId="77777777" w:rsidR="009A1A14" w:rsidRDefault="009A1A14">
            <w:pPr>
              <w:spacing w:after="0" w:line="276" w:lineRule="auto"/>
            </w:pPr>
          </w:p>
          <w:p w14:paraId="60F2D98D" w14:textId="77777777" w:rsidR="009A1A14" w:rsidRDefault="009A1A14">
            <w:pPr>
              <w:spacing w:after="0" w:line="276" w:lineRule="auto"/>
            </w:pPr>
          </w:p>
        </w:tc>
      </w:tr>
      <w:tr w:rsidR="009A1A14" w14:paraId="735BC634" w14:textId="77777777">
        <w:trPr>
          <w:trHeight w:val="470"/>
        </w:trPr>
        <w:tc>
          <w:tcPr>
            <w:tcW w:w="9360" w:type="dxa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E697D6" w14:textId="77777777" w:rsidR="009A1A14" w:rsidRDefault="00000000">
            <w:pPr>
              <w:spacing w:after="0"/>
              <w:jc w:val="center"/>
            </w:pPr>
            <w:r>
              <w:rPr>
                <w:b/>
                <w:color w:val="FFFFFF"/>
              </w:rPr>
              <w:t>STATION 3: DATA ANALYSIS</w:t>
            </w:r>
          </w:p>
        </w:tc>
      </w:tr>
      <w:tr w:rsidR="009A1A14" w14:paraId="6B01C98D" w14:textId="77777777">
        <w:trPr>
          <w:trHeight w:val="289"/>
        </w:trPr>
        <w:tc>
          <w:tcPr>
            <w:tcW w:w="46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CFB473" w14:textId="77777777" w:rsidR="009A1A14" w:rsidRDefault="00000000">
            <w:pPr>
              <w:keepNext/>
              <w:keepLines/>
              <w:widowControl w:val="0"/>
              <w:spacing w:after="0" w:line="276" w:lineRule="auto"/>
              <w:jc w:val="center"/>
            </w:pPr>
            <w:r>
              <w:rPr>
                <w:b/>
              </w:rPr>
              <w:t>WIS – What I See (data, trends, changes)</w:t>
            </w:r>
          </w:p>
          <w:p w14:paraId="154A677D" w14:textId="77777777" w:rsidR="009A1A14" w:rsidRDefault="00000000">
            <w:pPr>
              <w:keepNext/>
              <w:keepLines/>
              <w:widowControl w:val="0"/>
              <w:spacing w:after="0" w:line="276" w:lineRule="auto"/>
            </w:pPr>
            <w:r>
              <w:t>1.</w:t>
            </w:r>
          </w:p>
          <w:p w14:paraId="6270D35E" w14:textId="77777777" w:rsidR="009A1A14" w:rsidRDefault="009A1A14">
            <w:pPr>
              <w:keepNext/>
              <w:keepLines/>
              <w:widowControl w:val="0"/>
              <w:spacing w:after="0" w:line="276" w:lineRule="auto"/>
            </w:pPr>
          </w:p>
          <w:p w14:paraId="1D699664" w14:textId="77777777" w:rsidR="009A1A14" w:rsidRDefault="009A1A14">
            <w:pPr>
              <w:keepNext/>
              <w:keepLines/>
              <w:widowControl w:val="0"/>
              <w:spacing w:after="0" w:line="276" w:lineRule="auto"/>
            </w:pPr>
          </w:p>
          <w:p w14:paraId="76BB3A9D" w14:textId="77777777" w:rsidR="009A1A14" w:rsidRDefault="00000000">
            <w:pPr>
              <w:keepNext/>
              <w:keepLines/>
              <w:widowControl w:val="0"/>
              <w:spacing w:after="0" w:line="276" w:lineRule="auto"/>
            </w:pPr>
            <w:r>
              <w:t>2.</w:t>
            </w:r>
          </w:p>
          <w:p w14:paraId="07C49366" w14:textId="77777777" w:rsidR="009A1A14" w:rsidRDefault="009A1A14">
            <w:pPr>
              <w:keepNext/>
              <w:keepLines/>
              <w:widowControl w:val="0"/>
              <w:spacing w:after="0" w:line="276" w:lineRule="auto"/>
            </w:pPr>
          </w:p>
          <w:p w14:paraId="1B5754FF" w14:textId="77777777" w:rsidR="009A1A14" w:rsidRDefault="009A1A14">
            <w:pPr>
              <w:keepNext/>
              <w:keepLines/>
              <w:widowControl w:val="0"/>
              <w:spacing w:after="0" w:line="276" w:lineRule="auto"/>
            </w:pPr>
          </w:p>
          <w:p w14:paraId="0064832C" w14:textId="77777777" w:rsidR="009A1A14" w:rsidRDefault="00000000">
            <w:pPr>
              <w:keepNext/>
              <w:keepLines/>
              <w:widowControl w:val="0"/>
              <w:spacing w:after="0" w:line="276" w:lineRule="auto"/>
            </w:pPr>
            <w:r>
              <w:t>3.</w:t>
            </w:r>
          </w:p>
          <w:p w14:paraId="2B08DBDE" w14:textId="77777777" w:rsidR="009A1A14" w:rsidRDefault="009A1A14">
            <w:pPr>
              <w:keepNext/>
              <w:keepLines/>
              <w:widowControl w:val="0"/>
              <w:spacing w:after="0" w:line="276" w:lineRule="auto"/>
            </w:pPr>
          </w:p>
          <w:p w14:paraId="0DE7A5ED" w14:textId="77777777" w:rsidR="009A1A14" w:rsidRDefault="009A1A14">
            <w:pPr>
              <w:keepNext/>
              <w:keepLines/>
              <w:widowControl w:val="0"/>
              <w:spacing w:after="0" w:line="276" w:lineRule="auto"/>
            </w:pPr>
          </w:p>
        </w:tc>
        <w:tc>
          <w:tcPr>
            <w:tcW w:w="46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D52189" w14:textId="77777777" w:rsidR="009A1A14" w:rsidRDefault="00000000">
            <w:pPr>
              <w:keepNext/>
              <w:keepLines/>
              <w:widowControl w:val="0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WIM – What It Means (interpretation)</w:t>
            </w:r>
          </w:p>
          <w:p w14:paraId="2D742D3B" w14:textId="77777777" w:rsidR="009A1A14" w:rsidRDefault="00000000">
            <w:pPr>
              <w:keepNext/>
              <w:keepLines/>
              <w:widowControl w:val="0"/>
              <w:spacing w:after="0" w:line="276" w:lineRule="auto"/>
            </w:pPr>
            <w:r>
              <w:t>1.</w:t>
            </w:r>
          </w:p>
          <w:p w14:paraId="5CF80D91" w14:textId="77777777" w:rsidR="009A1A14" w:rsidRDefault="009A1A14">
            <w:pPr>
              <w:keepNext/>
              <w:keepLines/>
              <w:widowControl w:val="0"/>
              <w:spacing w:after="0" w:line="276" w:lineRule="auto"/>
              <w:rPr>
                <w:b/>
              </w:rPr>
            </w:pPr>
          </w:p>
          <w:p w14:paraId="332D6B6A" w14:textId="77777777" w:rsidR="009A1A14" w:rsidRDefault="009A1A14">
            <w:pPr>
              <w:keepNext/>
              <w:keepLines/>
              <w:widowControl w:val="0"/>
              <w:spacing w:after="0" w:line="276" w:lineRule="auto"/>
              <w:rPr>
                <w:b/>
              </w:rPr>
            </w:pPr>
          </w:p>
          <w:p w14:paraId="707E7F05" w14:textId="77777777" w:rsidR="009A1A14" w:rsidRDefault="00000000">
            <w:pPr>
              <w:keepNext/>
              <w:keepLines/>
              <w:widowControl w:val="0"/>
              <w:spacing w:after="0" w:line="276" w:lineRule="auto"/>
            </w:pPr>
            <w:r>
              <w:t>2.</w:t>
            </w:r>
          </w:p>
          <w:p w14:paraId="3FDBE7E4" w14:textId="77777777" w:rsidR="009A1A14" w:rsidRDefault="009A1A14">
            <w:pPr>
              <w:keepNext/>
              <w:keepLines/>
              <w:widowControl w:val="0"/>
              <w:spacing w:after="0" w:line="276" w:lineRule="auto"/>
              <w:rPr>
                <w:b/>
              </w:rPr>
            </w:pPr>
          </w:p>
          <w:p w14:paraId="725BE014" w14:textId="77777777" w:rsidR="009A1A14" w:rsidRDefault="009A1A14">
            <w:pPr>
              <w:keepNext/>
              <w:keepLines/>
              <w:widowControl w:val="0"/>
              <w:spacing w:after="0" w:line="276" w:lineRule="auto"/>
              <w:rPr>
                <w:b/>
              </w:rPr>
            </w:pPr>
          </w:p>
          <w:p w14:paraId="49B05FB1" w14:textId="77777777" w:rsidR="009A1A14" w:rsidRDefault="00000000">
            <w:pPr>
              <w:keepNext/>
              <w:keepLines/>
              <w:widowControl w:val="0"/>
              <w:spacing w:after="0" w:line="276" w:lineRule="auto"/>
            </w:pPr>
            <w:r>
              <w:t>3.</w:t>
            </w:r>
          </w:p>
          <w:p w14:paraId="0E53EFE2" w14:textId="77777777" w:rsidR="009A1A14" w:rsidRDefault="009A1A14">
            <w:pPr>
              <w:keepNext/>
              <w:keepLines/>
              <w:widowControl w:val="0"/>
              <w:spacing w:after="0" w:line="276" w:lineRule="auto"/>
              <w:rPr>
                <w:b/>
              </w:rPr>
            </w:pPr>
          </w:p>
          <w:p w14:paraId="452657C4" w14:textId="77777777" w:rsidR="009A1A14" w:rsidRDefault="009A1A14">
            <w:pPr>
              <w:keepNext/>
              <w:keepLines/>
              <w:widowControl w:val="0"/>
              <w:spacing w:after="0" w:line="276" w:lineRule="auto"/>
              <w:rPr>
                <w:b/>
              </w:rPr>
            </w:pPr>
          </w:p>
        </w:tc>
      </w:tr>
      <w:tr w:rsidR="009A1A14" w14:paraId="6D736612" w14:textId="77777777">
        <w:trPr>
          <w:trHeight w:val="470"/>
        </w:trPr>
        <w:tc>
          <w:tcPr>
            <w:tcW w:w="936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9E0DC6" w14:textId="72665765" w:rsidR="009A1A14" w:rsidRDefault="00000000">
            <w:pPr>
              <w:keepNext/>
              <w:keepLines/>
              <w:widowControl w:val="0"/>
              <w:spacing w:after="0" w:line="276" w:lineRule="auto"/>
              <w:rPr>
                <w:b/>
              </w:rPr>
            </w:pPr>
            <w:r>
              <w:rPr>
                <w:b/>
              </w:rPr>
              <w:t>Graph Summary</w:t>
            </w:r>
            <w:r w:rsidR="00D359CC">
              <w:t xml:space="preserve">: </w:t>
            </w:r>
            <w:r>
              <w:t>Summari</w:t>
            </w:r>
            <w:r w:rsidR="00D359CC">
              <w:t>z</w:t>
            </w:r>
            <w:r>
              <w:t xml:space="preserve">e what the graph is showing in </w:t>
            </w:r>
            <w:r w:rsidR="00D359CC">
              <w:t>two</w:t>
            </w:r>
            <w:r>
              <w:t xml:space="preserve"> complete sentences.</w:t>
            </w:r>
            <w:r>
              <w:rPr>
                <w:b/>
              </w:rPr>
              <w:t xml:space="preserve"> </w:t>
            </w:r>
          </w:p>
          <w:p w14:paraId="50833FD1" w14:textId="77777777" w:rsidR="009A1A14" w:rsidRDefault="009A1A14">
            <w:pPr>
              <w:keepNext/>
              <w:keepLines/>
              <w:widowControl w:val="0"/>
              <w:spacing w:after="0" w:line="276" w:lineRule="auto"/>
              <w:rPr>
                <w:b/>
              </w:rPr>
            </w:pPr>
          </w:p>
          <w:p w14:paraId="56341B6D" w14:textId="77777777" w:rsidR="009A1A14" w:rsidRDefault="009A1A14">
            <w:pPr>
              <w:keepNext/>
              <w:keepLines/>
              <w:widowControl w:val="0"/>
              <w:spacing w:after="0" w:line="276" w:lineRule="auto"/>
              <w:rPr>
                <w:b/>
              </w:rPr>
            </w:pPr>
          </w:p>
          <w:p w14:paraId="280D1105" w14:textId="77777777" w:rsidR="009A1A14" w:rsidRDefault="009A1A14">
            <w:pPr>
              <w:keepNext/>
              <w:keepLines/>
              <w:widowControl w:val="0"/>
              <w:spacing w:after="0" w:line="276" w:lineRule="auto"/>
              <w:rPr>
                <w:b/>
              </w:rPr>
            </w:pPr>
          </w:p>
          <w:p w14:paraId="1852C04A" w14:textId="77777777" w:rsidR="009A1A14" w:rsidRDefault="009A1A14">
            <w:pPr>
              <w:keepNext/>
              <w:keepLines/>
              <w:widowControl w:val="0"/>
              <w:spacing w:after="0" w:line="276" w:lineRule="auto"/>
              <w:rPr>
                <w:b/>
              </w:rPr>
            </w:pPr>
          </w:p>
          <w:p w14:paraId="39A797B2" w14:textId="77777777" w:rsidR="009A1A14" w:rsidRDefault="009A1A14">
            <w:pPr>
              <w:keepNext/>
              <w:keepLines/>
              <w:widowControl w:val="0"/>
              <w:spacing w:after="0" w:line="276" w:lineRule="auto"/>
              <w:rPr>
                <w:b/>
              </w:rPr>
            </w:pPr>
          </w:p>
        </w:tc>
      </w:tr>
      <w:tr w:rsidR="009A1A14" w14:paraId="3AF78AA7" w14:textId="77777777">
        <w:trPr>
          <w:trHeight w:val="470"/>
        </w:trPr>
        <w:tc>
          <w:tcPr>
            <w:tcW w:w="9360" w:type="dxa"/>
            <w:gridSpan w:val="2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1FBBA5" w14:textId="77777777" w:rsidR="009A1A14" w:rsidRDefault="00000000">
            <w:pPr>
              <w:spacing w:after="0" w:line="276" w:lineRule="auto"/>
            </w:pPr>
            <w:r>
              <w:t>Write down something you are wondering about after analyzing data:</w:t>
            </w:r>
          </w:p>
          <w:p w14:paraId="7F6E9390" w14:textId="77777777" w:rsidR="009A1A14" w:rsidRDefault="009A1A14">
            <w:pPr>
              <w:spacing w:after="0" w:line="276" w:lineRule="auto"/>
            </w:pPr>
          </w:p>
          <w:p w14:paraId="501FE76F" w14:textId="77777777" w:rsidR="009A1A14" w:rsidRDefault="009A1A14">
            <w:pPr>
              <w:spacing w:after="0" w:line="276" w:lineRule="auto"/>
            </w:pPr>
          </w:p>
          <w:p w14:paraId="72FE6B5B" w14:textId="77777777" w:rsidR="009A1A14" w:rsidRDefault="009A1A14">
            <w:pPr>
              <w:spacing w:after="0" w:line="276" w:lineRule="auto"/>
            </w:pPr>
          </w:p>
          <w:p w14:paraId="256980B0" w14:textId="77777777" w:rsidR="009A1A14" w:rsidRDefault="009A1A14">
            <w:pPr>
              <w:spacing w:after="0" w:line="276" w:lineRule="auto"/>
            </w:pPr>
          </w:p>
          <w:p w14:paraId="5B7AB8BA" w14:textId="77777777" w:rsidR="009A1A14" w:rsidRDefault="009A1A14">
            <w:pPr>
              <w:spacing w:after="0" w:line="276" w:lineRule="auto"/>
            </w:pPr>
          </w:p>
          <w:p w14:paraId="0E0D9AC7" w14:textId="77777777" w:rsidR="009A1A14" w:rsidRDefault="009A1A14">
            <w:pPr>
              <w:spacing w:after="0" w:line="276" w:lineRule="auto"/>
            </w:pPr>
          </w:p>
        </w:tc>
      </w:tr>
    </w:tbl>
    <w:p w14:paraId="458EF1A6" w14:textId="77777777" w:rsidR="009A1A14" w:rsidRDefault="009A1A14">
      <w:pPr>
        <w:spacing w:before="240" w:after="240" w:line="276" w:lineRule="auto"/>
      </w:pPr>
    </w:p>
    <w:p w14:paraId="17D94400" w14:textId="77777777" w:rsidR="009A1A14" w:rsidRDefault="00000000">
      <w:pPr>
        <w:spacing w:before="240" w:after="240" w:line="276" w:lineRule="auto"/>
        <w:rPr>
          <w:b/>
        </w:rPr>
      </w:pPr>
      <w:r>
        <w:br w:type="page"/>
      </w:r>
    </w:p>
    <w:p w14:paraId="05126D8D" w14:textId="77777777" w:rsidR="009A1A14" w:rsidRDefault="00000000">
      <w:pPr>
        <w:spacing w:before="240" w:after="240" w:line="276" w:lineRule="auto"/>
      </w:pPr>
      <w:r>
        <w:rPr>
          <w:b/>
        </w:rPr>
        <w:lastRenderedPageBreak/>
        <w:t>Research Question:</w:t>
      </w:r>
      <w:r>
        <w:t xml:space="preserve"> Based on your wonders from the stations, develop a research question about elephant conservation.</w:t>
      </w:r>
    </w:p>
    <w:p w14:paraId="2F015A85" w14:textId="6FC2EA3B" w:rsidR="009A1A14" w:rsidRDefault="00000000">
      <w:pPr>
        <w:spacing w:before="240" w:after="240" w:line="276" w:lineRule="auto"/>
        <w:rPr>
          <w:b/>
        </w:rPr>
      </w:pPr>
      <w:r>
        <w:br/>
      </w:r>
      <w:r>
        <w:rPr>
          <w:b/>
        </w:rPr>
        <w:t xml:space="preserve">Our </w:t>
      </w:r>
      <w:r w:rsidR="00ED5161">
        <w:rPr>
          <w:b/>
        </w:rPr>
        <w:t>Q</w:t>
      </w:r>
      <w:r>
        <w:rPr>
          <w:b/>
        </w:rPr>
        <w:t>uestion:</w:t>
      </w:r>
    </w:p>
    <w:p w14:paraId="61FA5ECE" w14:textId="77777777" w:rsidR="009A1A14" w:rsidRDefault="009A1A14">
      <w:pPr>
        <w:spacing w:before="240" w:after="240" w:line="276" w:lineRule="auto"/>
        <w:rPr>
          <w:b/>
        </w:rPr>
      </w:pPr>
    </w:p>
    <w:p w14:paraId="5D13F168" w14:textId="77777777" w:rsidR="009A1A14" w:rsidRDefault="009A1A14">
      <w:pPr>
        <w:spacing w:before="240" w:after="240" w:line="276" w:lineRule="auto"/>
        <w:rPr>
          <w:b/>
        </w:rPr>
      </w:pPr>
    </w:p>
    <w:p w14:paraId="61210430" w14:textId="77777777" w:rsidR="009A1A14" w:rsidRDefault="00000000">
      <w:pPr>
        <w:spacing w:before="240" w:after="240" w:line="276" w:lineRule="auto"/>
        <w:rPr>
          <w:b/>
        </w:rPr>
      </w:pPr>
      <w:r>
        <w:rPr>
          <w:b/>
        </w:rPr>
        <w:t>What sources are you using to research your question?</w:t>
      </w:r>
    </w:p>
    <w:p w14:paraId="4AAA845F" w14:textId="2DD14DE6" w:rsidR="009A1A14" w:rsidRDefault="00000000">
      <w:pPr>
        <w:spacing w:before="240" w:after="240" w:line="276" w:lineRule="auto"/>
        <w:rPr>
          <w:b/>
        </w:rPr>
      </w:pPr>
      <w:r>
        <w:rPr>
          <w:b/>
        </w:rPr>
        <w:t xml:space="preserve">Required Resources Used (Check </w:t>
      </w:r>
      <w:r w:rsidR="00ED5161">
        <w:rPr>
          <w:b/>
        </w:rPr>
        <w:t>o</w:t>
      </w:r>
      <w:r>
        <w:rPr>
          <w:b/>
        </w:rPr>
        <w:t>ff):</w:t>
      </w:r>
    </w:p>
    <w:p w14:paraId="0AA50FAD" w14:textId="77777777" w:rsidR="009A1A14" w:rsidRDefault="00000000">
      <w:pPr>
        <w:spacing w:before="240" w:after="240" w:line="360" w:lineRule="auto"/>
      </w:pPr>
      <w:r>
        <w:t>____ African or Asian Elephant Reading (Nat Geo)</w:t>
      </w:r>
      <w:r>
        <w:br/>
        <w:t>____ African or Asian Elephant Graph (2016 or 2017)</w:t>
      </w:r>
      <w:r>
        <w:br/>
        <w:t>____ “Why Do People Buy Elephant Ivory?” (2018)</w:t>
      </w:r>
      <w:r>
        <w:br/>
        <w:t>____ “Elephants as Ecosystem Engineers”</w:t>
      </w:r>
    </w:p>
    <w:p w14:paraId="7957072F" w14:textId="19F9BB1D" w:rsidR="009A1A14" w:rsidRDefault="00000000">
      <w:pPr>
        <w:spacing w:before="240" w:after="240" w:line="276" w:lineRule="auto"/>
        <w:rPr>
          <w:b/>
        </w:rPr>
      </w:pPr>
      <w:r>
        <w:rPr>
          <w:b/>
        </w:rPr>
        <w:t xml:space="preserve">Additional Resources (You must find at least </w:t>
      </w:r>
      <w:r w:rsidR="00D359CC">
        <w:rPr>
          <w:b/>
        </w:rPr>
        <w:t>three</w:t>
      </w:r>
      <w:r>
        <w:rPr>
          <w:b/>
        </w:rPr>
        <w:t>):</w:t>
      </w:r>
    </w:p>
    <w:p w14:paraId="1ABB7DC7" w14:textId="77777777" w:rsidR="009A1A14" w:rsidRDefault="009A1A14">
      <w:pPr>
        <w:numPr>
          <w:ilvl w:val="0"/>
          <w:numId w:val="1"/>
        </w:numPr>
        <w:spacing w:before="240" w:after="240" w:line="276" w:lineRule="auto"/>
      </w:pPr>
    </w:p>
    <w:p w14:paraId="25D4FDC2" w14:textId="77777777" w:rsidR="009A1A14" w:rsidRDefault="009A1A14">
      <w:pPr>
        <w:spacing w:before="240" w:after="240" w:line="276" w:lineRule="auto"/>
      </w:pPr>
    </w:p>
    <w:p w14:paraId="7717B35F" w14:textId="77777777" w:rsidR="009A1A14" w:rsidRDefault="009A1A14">
      <w:pPr>
        <w:spacing w:before="240" w:after="240" w:line="276" w:lineRule="auto"/>
      </w:pPr>
    </w:p>
    <w:p w14:paraId="634930AE" w14:textId="77777777" w:rsidR="009A1A14" w:rsidRDefault="009A1A14">
      <w:pPr>
        <w:numPr>
          <w:ilvl w:val="0"/>
          <w:numId w:val="1"/>
        </w:numPr>
        <w:spacing w:before="240" w:after="240" w:line="276" w:lineRule="auto"/>
      </w:pPr>
    </w:p>
    <w:p w14:paraId="09DD7614" w14:textId="77777777" w:rsidR="009A1A14" w:rsidRDefault="009A1A14">
      <w:pPr>
        <w:spacing w:before="240" w:after="240" w:line="276" w:lineRule="auto"/>
      </w:pPr>
    </w:p>
    <w:p w14:paraId="1007A234" w14:textId="77777777" w:rsidR="009A1A14" w:rsidRDefault="009A1A14">
      <w:pPr>
        <w:spacing w:before="240" w:after="240" w:line="276" w:lineRule="auto"/>
      </w:pPr>
    </w:p>
    <w:p w14:paraId="0FE65C91" w14:textId="77777777" w:rsidR="009A1A14" w:rsidRDefault="009A1A14">
      <w:pPr>
        <w:numPr>
          <w:ilvl w:val="0"/>
          <w:numId w:val="1"/>
        </w:numPr>
        <w:spacing w:before="240" w:after="240" w:line="276" w:lineRule="auto"/>
      </w:pPr>
    </w:p>
    <w:p w14:paraId="1379D895" w14:textId="77777777" w:rsidR="009A1A14" w:rsidRDefault="009A1A14">
      <w:pPr>
        <w:spacing w:before="240" w:after="240" w:line="276" w:lineRule="auto"/>
      </w:pPr>
    </w:p>
    <w:p w14:paraId="44767E8E" w14:textId="77777777" w:rsidR="009A1A14" w:rsidRDefault="009A1A14">
      <w:pPr>
        <w:spacing w:before="240" w:after="240" w:line="276" w:lineRule="auto"/>
      </w:pPr>
    </w:p>
    <w:p w14:paraId="10E1F0CB" w14:textId="77777777" w:rsidR="009A1A14" w:rsidRDefault="009A1A14">
      <w:pPr>
        <w:spacing w:before="240" w:after="240" w:line="276" w:lineRule="auto"/>
      </w:pPr>
    </w:p>
    <w:p w14:paraId="46DF621B" w14:textId="77777777" w:rsidR="009A1A14" w:rsidRDefault="009A1A14"/>
    <w:sectPr w:rsidR="009A1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9D5F0" w14:textId="77777777" w:rsidR="00A03FAF" w:rsidRDefault="00A03FAF">
      <w:pPr>
        <w:spacing w:after="0" w:line="240" w:lineRule="auto"/>
      </w:pPr>
      <w:r>
        <w:separator/>
      </w:r>
    </w:p>
  </w:endnote>
  <w:endnote w:type="continuationSeparator" w:id="0">
    <w:p w14:paraId="3B32F79B" w14:textId="77777777" w:rsidR="00A03FAF" w:rsidRDefault="00A0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D88D4" w14:textId="77777777" w:rsidR="009A1A14" w:rsidRDefault="009A1A1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5B1E" w14:textId="3F158149" w:rsidR="009A1A14" w:rsidRDefault="002160F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F097A5" wp14:editId="51051EDC">
          <wp:simplePos x="0" y="0"/>
          <wp:positionH relativeFrom="column">
            <wp:posOffset>1177290</wp:posOffset>
          </wp:positionH>
          <wp:positionV relativeFrom="paragraph">
            <wp:posOffset>-239395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755DD1" wp14:editId="2E04171E">
              <wp:simplePos x="0" y="0"/>
              <wp:positionH relativeFrom="column">
                <wp:posOffset>3160346</wp:posOffset>
              </wp:positionH>
              <wp:positionV relativeFrom="paragraph">
                <wp:posOffset>-233045</wp:posOffset>
              </wp:positionV>
              <wp:extent cx="1939925" cy="28003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992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A3746" w14:textId="7D18EF1D" w:rsidR="009A1A14" w:rsidRDefault="002160FE" w:rsidP="002160FE">
                          <w:pPr>
                            <w:pStyle w:val="Footer"/>
                          </w:pPr>
                          <w:fldSimple w:instr=" TITLE  \* MERGEFORMAT ">
                            <w:r>
                              <w:t>When Giants Disappear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755DD1" id="Rectangle 1" o:spid="_x0000_s1026" style="position:absolute;margin-left:248.85pt;margin-top:-18.35pt;width:152.7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" filled="f" stroked="f">
              <v:textbox inset="2.53958mm,1.2694mm,2.53958mm,1.2694mm">
                <w:txbxContent>
                  <w:p w14:paraId="7B6A3746" w14:textId="7D18EF1D" w:rsidR="009A1A14" w:rsidRDefault="002160FE" w:rsidP="002160FE">
                    <w:pPr>
                      <w:pStyle w:val="Footer"/>
                    </w:pPr>
                    <w:fldSimple w:instr=" TITLE  \* MERGEFORMAT ">
                      <w:r>
                        <w:t>When Giants Disappear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 w:rsidR="002F2633">
      <w:rPr>
        <w:b/>
        <w:color w:val="000000"/>
      </w:rPr>
      <w:tab/>
    </w:r>
    <w:r w:rsidR="002F2633">
      <w:rPr>
        <w:b/>
        <w:color w:val="000000"/>
      </w:rPr>
      <w:tab/>
    </w:r>
    <w:r w:rsidR="002F2633">
      <w:rPr>
        <w:b/>
        <w:color w:val="000000"/>
      </w:rPr>
      <w:tab/>
    </w:r>
    <w:r w:rsidR="002F2633">
      <w:rPr>
        <w:b/>
        <w:color w:val="000000"/>
      </w:rPr>
      <w:tab/>
    </w:r>
    <w:r w:rsidR="002F2633">
      <w:rPr>
        <w:b/>
        <w:color w:val="000000"/>
      </w:rPr>
      <w:tab/>
    </w:r>
    <w:r w:rsidR="002F2633">
      <w:rPr>
        <w:b/>
        <w:color w:val="000000"/>
      </w:rPr>
      <w:tab/>
    </w:r>
    <w:r w:rsidR="002F2633">
      <w:rPr>
        <w:b/>
        <w:color w:val="000000"/>
      </w:rPr>
      <w:tab/>
    </w:r>
    <w:r w:rsidR="002F2633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FD6E" w14:textId="77777777" w:rsidR="009A1A14" w:rsidRDefault="009A1A1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19D24" w14:textId="77777777" w:rsidR="00A03FAF" w:rsidRDefault="00A03FAF">
      <w:pPr>
        <w:spacing w:after="0" w:line="240" w:lineRule="auto"/>
      </w:pPr>
      <w:r>
        <w:separator/>
      </w:r>
    </w:p>
  </w:footnote>
  <w:footnote w:type="continuationSeparator" w:id="0">
    <w:p w14:paraId="4CEA2D30" w14:textId="77777777" w:rsidR="00A03FAF" w:rsidRDefault="00A0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F12E" w14:textId="77777777" w:rsidR="009A1A14" w:rsidRDefault="009A1A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22AE5" w14:textId="77777777" w:rsidR="009A1A14" w:rsidRDefault="009A1A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1634" w14:textId="77777777" w:rsidR="009A1A14" w:rsidRDefault="009A1A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0243A"/>
    <w:multiLevelType w:val="multilevel"/>
    <w:tmpl w:val="E3085C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1A0D1D"/>
    <w:multiLevelType w:val="multilevel"/>
    <w:tmpl w:val="A09C2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83014464">
    <w:abstractNumId w:val="4"/>
  </w:num>
  <w:num w:numId="2" w16cid:durableId="1129711986">
    <w:abstractNumId w:val="2"/>
  </w:num>
  <w:num w:numId="3" w16cid:durableId="1296905603">
    <w:abstractNumId w:val="3"/>
  </w:num>
  <w:num w:numId="4" w16cid:durableId="1771200790">
    <w:abstractNumId w:val="1"/>
  </w:num>
  <w:num w:numId="5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14"/>
    <w:rsid w:val="002160FE"/>
    <w:rsid w:val="002E3BFA"/>
    <w:rsid w:val="002F2633"/>
    <w:rsid w:val="003023BA"/>
    <w:rsid w:val="005B523D"/>
    <w:rsid w:val="00694023"/>
    <w:rsid w:val="006B7CE5"/>
    <w:rsid w:val="00915872"/>
    <w:rsid w:val="009A1A14"/>
    <w:rsid w:val="00A03FAF"/>
    <w:rsid w:val="00AF04FB"/>
    <w:rsid w:val="00B5258F"/>
    <w:rsid w:val="00D359CC"/>
    <w:rsid w:val="00D73DA2"/>
    <w:rsid w:val="00E734A0"/>
    <w:rsid w:val="00ED5161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7633C"/>
  <w15:docId w15:val="{1D44AF63-5881-5E44-83A7-A9ACB037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160FE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0FE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0FE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2160FE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2160FE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0FE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2160F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60FE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2160FE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2160FE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0FE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0FE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2160FE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160FE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2160FE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2160FE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0FE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0FE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2160FE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2160FE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160FE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2160FE"/>
    <w:rPr>
      <w:rFonts w:eastAsiaTheme="minorHAnsi"/>
      <w:b/>
      <w:bCs/>
      <w:caps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1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2160FE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160FE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0FE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2160FE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4</Pages>
  <Words>290</Words>
  <Characters>1633</Characters>
  <Application>Microsoft Office Word</Application>
  <DocSecurity>0</DocSecurity>
  <Lines>118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Giants Disappear</dc:title>
  <dc:subject/>
  <dc:creator>K20 Center</dc:creator>
  <cp:keywords/>
  <dc:description/>
  <cp:lastModifiedBy>Gracia, Ann M.</cp:lastModifiedBy>
  <cp:revision>3</cp:revision>
  <cp:lastPrinted>2025-09-03T20:57:00Z</cp:lastPrinted>
  <dcterms:created xsi:type="dcterms:W3CDTF">2025-09-03T20:57:00Z</dcterms:created>
  <dcterms:modified xsi:type="dcterms:W3CDTF">2025-09-03T20:57:00Z</dcterms:modified>
  <cp:category/>
</cp:coreProperties>
</file>