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DA49" w14:textId="1D3E7819" w:rsidR="00DC1CA0" w:rsidRDefault="00991C19" w:rsidP="00DC1CA0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t>CLAIMS, EVIDENCE, REASONING (CER)</w:t>
      </w:r>
    </w:p>
    <w:p w14:paraId="177A0C8F" w14:textId="00920B16" w:rsidR="00DC1CA0" w:rsidRPr="00304DC6" w:rsidRDefault="00D72955" w:rsidP="00304DC6">
      <w:pPr>
        <w:pStyle w:val="Heading1"/>
      </w:pPr>
      <w:r>
        <w:rPr>
          <w:b w:val="0"/>
          <w:bCs w:val="0"/>
          <w:color w:val="000000" w:themeColor="text1"/>
        </w:rPr>
        <w:t xml:space="preserve"> </w:t>
      </w:r>
    </w:p>
    <w:tbl>
      <w:tblPr>
        <w:tblW w:w="948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32"/>
        <w:gridCol w:w="7448"/>
      </w:tblGrid>
      <w:tr w:rsidR="00991C19" w:rsidRPr="00DC1CA0" w14:paraId="56FE23C3" w14:textId="77777777" w:rsidTr="00991C19">
        <w:trPr>
          <w:trHeight w:val="498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4093FB" w14:textId="4A19F54D" w:rsidR="00991C19" w:rsidRPr="00DC1CA0" w:rsidRDefault="00991C19" w:rsidP="00304DC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Claim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53124" w14:textId="77777777" w:rsidR="00991C19" w:rsidRDefault="00991C19" w:rsidP="00991C19">
            <w:pPr>
              <w:pStyle w:val="Heading2"/>
            </w:pPr>
            <w:r>
              <w:t>My client ________________________is innocent because…</w:t>
            </w:r>
          </w:p>
          <w:p w14:paraId="4119CF17" w14:textId="77777777" w:rsidR="00991C19" w:rsidRDefault="00991C19" w:rsidP="00991C19"/>
          <w:p w14:paraId="0879C959" w14:textId="67C9B147" w:rsidR="00991C19" w:rsidRPr="00991C19" w:rsidRDefault="00991C19" w:rsidP="00991C19"/>
        </w:tc>
      </w:tr>
      <w:tr w:rsidR="00991C19" w:rsidRPr="00DC1CA0" w14:paraId="1D49C36E" w14:textId="77777777" w:rsidTr="00991C19">
        <w:trPr>
          <w:trHeight w:val="510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AA54E" w14:textId="24807E55" w:rsidR="00991C19" w:rsidRDefault="00991C19" w:rsidP="00304DC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Evidence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AD850" w14:textId="77777777" w:rsidR="00991C19" w:rsidRDefault="00991C19" w:rsidP="00991C19">
            <w:pPr>
              <w:pStyle w:val="Heading2"/>
            </w:pPr>
            <w:r>
              <w:t xml:space="preserve">Facts that support the claim: </w:t>
            </w:r>
          </w:p>
          <w:p w14:paraId="54103AAB" w14:textId="77777777" w:rsidR="00991C19" w:rsidRDefault="00991C19" w:rsidP="00991C19"/>
          <w:p w14:paraId="789D847A" w14:textId="77777777" w:rsidR="00991C19" w:rsidRDefault="00991C19" w:rsidP="00991C19"/>
          <w:p w14:paraId="454BA90E" w14:textId="77777777" w:rsidR="00991C19" w:rsidRDefault="00991C19" w:rsidP="00991C19"/>
          <w:p w14:paraId="00DF85FC" w14:textId="77777777" w:rsidR="00991C19" w:rsidRDefault="00991C19" w:rsidP="00991C19"/>
          <w:p w14:paraId="14AD8E16" w14:textId="77777777" w:rsidR="00991C19" w:rsidRDefault="00991C19" w:rsidP="00991C19"/>
          <w:p w14:paraId="226F70E9" w14:textId="77777777" w:rsidR="00991C19" w:rsidRDefault="00991C19" w:rsidP="00991C19"/>
          <w:p w14:paraId="77F4490B" w14:textId="15687C3F" w:rsidR="00991C19" w:rsidRPr="00991C19" w:rsidRDefault="00991C19" w:rsidP="00991C19"/>
        </w:tc>
      </w:tr>
      <w:tr w:rsidR="00991C19" w:rsidRPr="00DC1CA0" w14:paraId="2C0F44AE" w14:textId="77777777" w:rsidTr="00991C19">
        <w:trPr>
          <w:trHeight w:val="498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B9FE1" w14:textId="0636F896" w:rsidR="00991C19" w:rsidRDefault="00991C19" w:rsidP="00304DC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Reasoning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7904F8" w14:textId="77777777" w:rsidR="00991C19" w:rsidRDefault="00991C19" w:rsidP="00991C19">
            <w:pPr>
              <w:pStyle w:val="Heading2"/>
            </w:pPr>
            <w:r>
              <w:t xml:space="preserve">Why or how the evidence supports the claim: </w:t>
            </w:r>
          </w:p>
          <w:p w14:paraId="4757C903" w14:textId="77777777" w:rsidR="00991C19" w:rsidRDefault="00991C19" w:rsidP="00991C19"/>
          <w:p w14:paraId="307FA194" w14:textId="77777777" w:rsidR="00991C19" w:rsidRDefault="00991C19" w:rsidP="00991C19"/>
          <w:p w14:paraId="12E68EEE" w14:textId="77777777" w:rsidR="00991C19" w:rsidRDefault="00991C19" w:rsidP="00991C19"/>
          <w:p w14:paraId="0F272BCA" w14:textId="77777777" w:rsidR="00991C19" w:rsidRDefault="00991C19" w:rsidP="00991C19"/>
          <w:p w14:paraId="4072C096" w14:textId="77777777" w:rsidR="00991C19" w:rsidRDefault="00991C19" w:rsidP="00991C19"/>
          <w:p w14:paraId="29523106" w14:textId="77777777" w:rsidR="00991C19" w:rsidRDefault="00991C19" w:rsidP="00991C19"/>
          <w:p w14:paraId="27FFAD77" w14:textId="77777777" w:rsidR="00991C19" w:rsidRDefault="00991C19" w:rsidP="00991C19"/>
          <w:p w14:paraId="3D8AB009" w14:textId="77777777" w:rsidR="00991C19" w:rsidRDefault="00991C19" w:rsidP="00991C19"/>
          <w:p w14:paraId="15915FD2" w14:textId="63DE051E" w:rsidR="00991C19" w:rsidRPr="00991C19" w:rsidRDefault="00991C19" w:rsidP="00991C19"/>
        </w:tc>
      </w:tr>
    </w:tbl>
    <w:p w14:paraId="7CCBE4B2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49D5" w14:textId="77777777" w:rsidR="00723510" w:rsidRDefault="00723510" w:rsidP="00DC1CA0">
      <w:r>
        <w:separator/>
      </w:r>
    </w:p>
  </w:endnote>
  <w:endnote w:type="continuationSeparator" w:id="0">
    <w:p w14:paraId="748CC0F0" w14:textId="77777777" w:rsidR="00723510" w:rsidRDefault="0072351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52E8" w14:textId="77777777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5878A" wp14:editId="11AD64AB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50528" w14:textId="16A4303A" w:rsidR="00D72955" w:rsidRPr="007F787F" w:rsidRDefault="00C17C92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ONCE UPON A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587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cpbmo4AAAAAsBAAAPAAAAAAAAAAAAAAAAAGsEAABkcnMvZG93bnJldi54bWxQSwUGAAAAAAQA&#10;BADzAAAAeAUAAAAA&#10;" filled="f" stroked="f" strokeweight=".5pt">
              <v:textbox style="mso-fit-shape-to-text:t">
                <w:txbxContent>
                  <w:p w14:paraId="22650528" w14:textId="16A4303A" w:rsidR="00D72955" w:rsidRPr="007F787F" w:rsidRDefault="00C17C92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ONCE UPON A PERSPECTIVE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3FBBC0D" wp14:editId="2B6A26F3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93E6" w14:textId="77777777" w:rsidR="00723510" w:rsidRDefault="00723510" w:rsidP="00DC1CA0">
      <w:r>
        <w:separator/>
      </w:r>
    </w:p>
  </w:footnote>
  <w:footnote w:type="continuationSeparator" w:id="0">
    <w:p w14:paraId="5A6FB185" w14:textId="77777777" w:rsidR="00723510" w:rsidRDefault="0072351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19"/>
    <w:rsid w:val="001726A0"/>
    <w:rsid w:val="001B5BA6"/>
    <w:rsid w:val="001B698A"/>
    <w:rsid w:val="00274BB5"/>
    <w:rsid w:val="002D4C34"/>
    <w:rsid w:val="00304DC6"/>
    <w:rsid w:val="003D36F1"/>
    <w:rsid w:val="00403889"/>
    <w:rsid w:val="00463853"/>
    <w:rsid w:val="00464C00"/>
    <w:rsid w:val="00480109"/>
    <w:rsid w:val="004806AD"/>
    <w:rsid w:val="004856EB"/>
    <w:rsid w:val="0050107D"/>
    <w:rsid w:val="00537EBD"/>
    <w:rsid w:val="005B2598"/>
    <w:rsid w:val="005B4511"/>
    <w:rsid w:val="005E3EB2"/>
    <w:rsid w:val="00723510"/>
    <w:rsid w:val="00767196"/>
    <w:rsid w:val="007A5710"/>
    <w:rsid w:val="0097445D"/>
    <w:rsid w:val="00991C19"/>
    <w:rsid w:val="009A7873"/>
    <w:rsid w:val="00C17C92"/>
    <w:rsid w:val="00CF4EFB"/>
    <w:rsid w:val="00D72955"/>
    <w:rsid w:val="00D760BA"/>
    <w:rsid w:val="00DC1CA0"/>
    <w:rsid w:val="00E326C3"/>
    <w:rsid w:val="00E46C11"/>
    <w:rsid w:val="00E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8BF6"/>
  <w15:chartTrackingRefBased/>
  <w15:docId w15:val="{EA348A40-060E-4C9C-B079-FED6D7E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LEARN%20Vertical%20Template%202025%20(2)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 (2)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Willems, Kelsey</dc:creator>
  <cp:keywords/>
  <dc:description/>
  <cp:lastModifiedBy>McLeod Porter, Delma</cp:lastModifiedBy>
  <cp:revision>2</cp:revision>
  <dcterms:created xsi:type="dcterms:W3CDTF">2025-08-06T17:25:00Z</dcterms:created>
  <dcterms:modified xsi:type="dcterms:W3CDTF">2025-08-06T17:25:00Z</dcterms:modified>
  <cp:category/>
</cp:coreProperties>
</file>