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0AD2" w14:textId="6E714F2C" w:rsidR="00DC1CA0" w:rsidRPr="00BF5831" w:rsidRDefault="00AE05EE" w:rsidP="00BF5831">
      <w:pPr>
        <w:pStyle w:val="Title"/>
      </w:pPr>
      <w:r w:rsidRPr="00BF5831">
        <w:t>My Favorite Mistake</w:t>
      </w:r>
      <w:r w:rsidR="00242F8A" w:rsidRPr="00BF5831">
        <w:t>s</w:t>
      </w:r>
    </w:p>
    <w:p w14:paraId="73D37B68" w14:textId="0A8905E0" w:rsidR="00AE05EE" w:rsidRPr="00AE05EE" w:rsidRDefault="00C66132" w:rsidP="00AE05EE">
      <w:r>
        <w:t xml:space="preserve">Below are examples of my favorite mistakes. </w:t>
      </w:r>
      <w:r w:rsidR="00AE05EE" w:rsidRPr="00AE05EE">
        <w:t>For each example below:</w:t>
      </w:r>
    </w:p>
    <w:p w14:paraId="5004778C" w14:textId="7A29B133" w:rsidR="00AE05EE" w:rsidRDefault="00AE05EE" w:rsidP="00AE05EE">
      <w:pPr>
        <w:pStyle w:val="ListParagraph"/>
        <w:numPr>
          <w:ilvl w:val="0"/>
          <w:numId w:val="4"/>
        </w:numPr>
      </w:pPr>
      <w:r w:rsidRPr="00AE05EE">
        <w:t>Circle the mistake</w:t>
      </w:r>
      <w:r>
        <w:t>.</w:t>
      </w:r>
    </w:p>
    <w:p w14:paraId="44B6D5AE" w14:textId="255F51FB" w:rsidR="00AE05EE" w:rsidRDefault="00AE05EE" w:rsidP="00AE05EE">
      <w:pPr>
        <w:pStyle w:val="ListParagraph"/>
        <w:numPr>
          <w:ilvl w:val="0"/>
          <w:numId w:val="4"/>
        </w:numPr>
      </w:pPr>
      <w:r>
        <w:t xml:space="preserve">Describe what </w:t>
      </w:r>
      <w:r w:rsidRPr="00AE05EE">
        <w:t xml:space="preserve">should have been </w:t>
      </w:r>
      <w:r>
        <w:t>done differently.</w:t>
      </w:r>
    </w:p>
    <w:p w14:paraId="56DF0D9A" w14:textId="08E1EB14" w:rsidR="00AE05EE" w:rsidRPr="00AE05EE" w:rsidRDefault="00AE05EE" w:rsidP="00AE05EE">
      <w:pPr>
        <w:pStyle w:val="ListParagraph"/>
        <w:numPr>
          <w:ilvl w:val="0"/>
          <w:numId w:val="4"/>
        </w:numPr>
      </w:pPr>
      <w:r>
        <w:t>What is the correct answer?</w:t>
      </w:r>
    </w:p>
    <w:p w14:paraId="0D3FD085" w14:textId="1DF4AD9C" w:rsidR="00AE05EE" w:rsidRDefault="00AE05EE" w:rsidP="00AE05EE">
      <w:pPr>
        <w:pStyle w:val="Heading1"/>
      </w:pPr>
      <w:r>
        <w:t>Example 1</w:t>
      </w:r>
    </w:p>
    <w:p w14:paraId="0E9E751C" w14:textId="6A50E9CB" w:rsidR="00AE05EE" w:rsidRDefault="007813CE" w:rsidP="00DC1CA0">
      <w:r w:rsidRPr="00AE05EE">
        <w:rPr>
          <w:noProof/>
          <w:position w:val="-40"/>
        </w:rPr>
        <w:object w:dxaOrig="1020" w:dyaOrig="920" w14:anchorId="7FDF1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50.75pt;height:46.15pt;mso-width-percent:0;mso-height-percent:0;mso-width-percent:0;mso-height-percent:0" o:ole="">
            <v:imagedata r:id="rId7" o:title=""/>
          </v:shape>
          <o:OLEObject Type="Embed" ProgID="Equation.DSMT4" ShapeID="_x0000_i1027" DrawAspect="Content" ObjectID="_1836389347" r:id="rId8"/>
        </w:object>
      </w:r>
    </w:p>
    <w:p w14:paraId="6AB0C084" w14:textId="77777777" w:rsidR="00AE05EE" w:rsidRDefault="00AE05EE" w:rsidP="00DC1CA0"/>
    <w:p w14:paraId="13D65A58" w14:textId="77777777" w:rsidR="00D21587" w:rsidRDefault="00D21587" w:rsidP="00DC1CA0"/>
    <w:p w14:paraId="5EE09FDF" w14:textId="730CE80F" w:rsidR="00AE05EE" w:rsidRDefault="00AE05EE" w:rsidP="00AE05EE">
      <w:pPr>
        <w:pStyle w:val="Heading1"/>
      </w:pPr>
      <w:r>
        <w:t>Example 2</w:t>
      </w:r>
    </w:p>
    <w:p w14:paraId="6A621111" w14:textId="728CDF99" w:rsidR="00AE05EE" w:rsidRDefault="007813CE" w:rsidP="00AE05EE">
      <w:r w:rsidRPr="00AE05EE">
        <w:rPr>
          <w:noProof/>
          <w:position w:val="-54"/>
        </w:rPr>
        <w:object w:dxaOrig="1100" w:dyaOrig="1260" w14:anchorId="4106F761">
          <v:shape id="_x0000_i1026" type="#_x0000_t75" alt="" style="width:55.4pt;height:62.7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836389348" r:id="rId10"/>
        </w:object>
      </w:r>
    </w:p>
    <w:p w14:paraId="52442577" w14:textId="77777777" w:rsidR="00AE05EE" w:rsidRDefault="00AE05EE" w:rsidP="00AE05EE"/>
    <w:p w14:paraId="48CFFBBA" w14:textId="77777777" w:rsidR="00D21587" w:rsidRDefault="00D21587" w:rsidP="00AE05EE"/>
    <w:p w14:paraId="4F3597F6" w14:textId="25013F9C" w:rsidR="00AE05EE" w:rsidRDefault="00AE05EE" w:rsidP="00AE05EE">
      <w:pPr>
        <w:pStyle w:val="Heading1"/>
      </w:pPr>
      <w:r>
        <w:t>Example 3</w:t>
      </w:r>
    </w:p>
    <w:p w14:paraId="05C066D5" w14:textId="3E7BE1D3" w:rsidR="00AE05EE" w:rsidRDefault="007813CE" w:rsidP="00AE05EE">
      <w:r w:rsidRPr="00AE05EE">
        <w:rPr>
          <w:noProof/>
          <w:position w:val="-54"/>
        </w:rPr>
        <w:object w:dxaOrig="1219" w:dyaOrig="1260" w14:anchorId="321CB72F">
          <v:shape id="_x0000_i1025" type="#_x0000_t75" alt="" style="width:60.9pt;height:62.75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836389349" r:id="rId12"/>
        </w:object>
      </w:r>
    </w:p>
    <w:p w14:paraId="499DC3ED" w14:textId="77777777" w:rsidR="00AE05EE" w:rsidRDefault="00AE05EE" w:rsidP="00AE05EE"/>
    <w:p w14:paraId="01CAAC61" w14:textId="77777777" w:rsidR="00D21587" w:rsidRDefault="00D21587" w:rsidP="00AE05EE"/>
    <w:sectPr w:rsidR="00D2158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B562" w14:textId="77777777" w:rsidR="007813CE" w:rsidRDefault="007813CE" w:rsidP="00DC1CA0">
      <w:r>
        <w:separator/>
      </w:r>
    </w:p>
  </w:endnote>
  <w:endnote w:type="continuationSeparator" w:id="0">
    <w:p w14:paraId="1F34C5D8" w14:textId="77777777" w:rsidR="007813CE" w:rsidRDefault="007813C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CDA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EAE435" w14:textId="462B24B9" w:rsidR="009F0B2E" w:rsidRPr="008C5074" w:rsidRDefault="00BF5831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When Life Gives You Negatives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22EAE435" w14:textId="462B24B9" w:rsidR="009F0B2E" w:rsidRPr="008C5074" w:rsidRDefault="00BF5831" w:rsidP="008C5074">
                    <w:pPr>
                      <w:pStyle w:val="Footer"/>
                    </w:pPr>
                    <w:fldSimple w:instr=" TITLE  \* MERGEFORMAT ">
                      <w:r>
                        <w:t>When Life Gives You Negatives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DC87" w14:textId="77777777" w:rsidR="007813CE" w:rsidRDefault="007813CE" w:rsidP="00DC1CA0">
      <w:r>
        <w:separator/>
      </w:r>
    </w:p>
  </w:footnote>
  <w:footnote w:type="continuationSeparator" w:id="0">
    <w:p w14:paraId="6332D953" w14:textId="77777777" w:rsidR="007813CE" w:rsidRDefault="007813C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844"/>
    <w:multiLevelType w:val="hybridMultilevel"/>
    <w:tmpl w:val="423A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21657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EE"/>
    <w:rsid w:val="00072D23"/>
    <w:rsid w:val="000C7623"/>
    <w:rsid w:val="001B5BA6"/>
    <w:rsid w:val="002040D8"/>
    <w:rsid w:val="00233158"/>
    <w:rsid w:val="00242F8A"/>
    <w:rsid w:val="00245200"/>
    <w:rsid w:val="00246BC1"/>
    <w:rsid w:val="00274BB5"/>
    <w:rsid w:val="002C7E82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52696"/>
    <w:rsid w:val="005B2598"/>
    <w:rsid w:val="005B4511"/>
    <w:rsid w:val="005E3EB2"/>
    <w:rsid w:val="005F1FB6"/>
    <w:rsid w:val="0064465A"/>
    <w:rsid w:val="00644B47"/>
    <w:rsid w:val="00673200"/>
    <w:rsid w:val="006C5B24"/>
    <w:rsid w:val="006E2654"/>
    <w:rsid w:val="006F637F"/>
    <w:rsid w:val="00756B1A"/>
    <w:rsid w:val="007813CE"/>
    <w:rsid w:val="00782F44"/>
    <w:rsid w:val="007A5710"/>
    <w:rsid w:val="008C5074"/>
    <w:rsid w:val="008E0219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60875"/>
    <w:rsid w:val="00A77EC7"/>
    <w:rsid w:val="00AE05EE"/>
    <w:rsid w:val="00AF213D"/>
    <w:rsid w:val="00BD7B9F"/>
    <w:rsid w:val="00BF08CE"/>
    <w:rsid w:val="00BF5831"/>
    <w:rsid w:val="00C66132"/>
    <w:rsid w:val="00C83603"/>
    <w:rsid w:val="00CD2461"/>
    <w:rsid w:val="00CE2E34"/>
    <w:rsid w:val="00CF4EFB"/>
    <w:rsid w:val="00D21587"/>
    <w:rsid w:val="00D72955"/>
    <w:rsid w:val="00D760BA"/>
    <w:rsid w:val="00DC1CA0"/>
    <w:rsid w:val="00DE0B48"/>
    <w:rsid w:val="00E26CEB"/>
    <w:rsid w:val="00E326C3"/>
    <w:rsid w:val="00E45663"/>
    <w:rsid w:val="00E46C11"/>
    <w:rsid w:val="00E7681B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ED6D9"/>
  <w15:chartTrackingRefBased/>
  <w15:docId w15:val="{FB95F7CC-3B7F-47E2-A952-A00C7F83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21587"/>
  </w:style>
  <w:style w:type="paragraph" w:styleId="Heading1">
    <w:name w:val="heading 1"/>
    <w:basedOn w:val="Normal"/>
    <w:next w:val="Normal"/>
    <w:link w:val="Heading1Char"/>
    <w:uiPriority w:val="9"/>
    <w:qFormat/>
    <w:rsid w:val="00D2158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58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2158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2158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58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58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2158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2158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2158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58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58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2158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2158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2158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158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2158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2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2158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2158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5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1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87"/>
  </w:style>
  <w:style w:type="paragraph" w:styleId="ListParagraph">
    <w:name w:val="List Paragraph"/>
    <w:basedOn w:val="Normal"/>
    <w:uiPriority w:val="34"/>
    <w:qFormat/>
    <w:rsid w:val="00D21587"/>
    <w:pPr>
      <w:ind w:left="720"/>
      <w:contextualSpacing/>
    </w:pPr>
  </w:style>
  <w:style w:type="paragraph" w:customStyle="1" w:styleId="AnswerKey">
    <w:name w:val="Answer Key"/>
    <w:basedOn w:val="Normal"/>
    <w:qFormat/>
    <w:rsid w:val="00D21587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4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824198-B0D7-4E54-B983-F71A23FF8F07}">
  <we:reference id="WA104381909" version="3.20.1.0" store="Omex" storeType="OMEX"/>
  <we:alternateReferences>
    <we:reference id="WA104381909" version="3.20.1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48</Words>
  <Characters>255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Life Gives You Negatives</dc:title>
  <dc:subject/>
  <dc:creator>K20 Center</dc:creator>
  <cp:keywords/>
  <dc:description/>
  <cp:lastModifiedBy>Gracia, Ann M.</cp:lastModifiedBy>
  <cp:revision>3</cp:revision>
  <cp:lastPrinted>2026-03-30T20:23:00Z</cp:lastPrinted>
  <dcterms:created xsi:type="dcterms:W3CDTF">2026-03-30T20:23:00Z</dcterms:created>
  <dcterms:modified xsi:type="dcterms:W3CDTF">2026-03-30T20:23:00Z</dcterms:modified>
  <cp:category/>
</cp:coreProperties>
</file>