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D416" w14:textId="77777777" w:rsidR="001F11D0" w:rsidRDefault="001F11D0" w:rsidP="001F11D0">
      <w:pPr>
        <w:pStyle w:val="Title"/>
      </w:pPr>
      <w:r>
        <w:t>Pass the Problem</w:t>
      </w:r>
    </w:p>
    <w:tbl>
      <w:tblPr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210"/>
        <w:gridCol w:w="7730"/>
      </w:tblGrid>
      <w:tr w:rsidR="001F11D0" w:rsidRPr="00DC1CA0" w14:paraId="17645A21" w14:textId="77777777" w:rsidTr="003274E3">
        <w:trPr>
          <w:trHeight w:val="1872"/>
        </w:trPr>
        <w:tc>
          <w:tcPr>
            <w:tcW w:w="201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54960" w14:textId="77777777" w:rsidR="001F11D0" w:rsidRPr="00F10906" w:rsidRDefault="001F11D0" w:rsidP="001F1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10906">
              <w:rPr>
                <w:rFonts w:asciiTheme="majorHAnsi" w:hAnsiTheme="majorHAnsi" w:cstheme="majorHAnsi"/>
                <w:b/>
                <w:bCs/>
              </w:rPr>
              <w:t>Student A: __________</w:t>
            </w:r>
          </w:p>
          <w:p w14:paraId="403CCB9B" w14:textId="77777777" w:rsidR="001F11D0" w:rsidRPr="00F10906" w:rsidRDefault="001F11D0" w:rsidP="001F11D0">
            <w:pPr>
              <w:spacing w:after="0"/>
            </w:pPr>
            <w:r w:rsidRPr="00F10906">
              <w:rPr>
                <w:rFonts w:asciiTheme="majorHAnsi" w:hAnsiTheme="majorHAnsi" w:cstheme="majorHAnsi"/>
              </w:rPr>
              <w:t>Create the scenario.</w:t>
            </w:r>
          </w:p>
        </w:tc>
        <w:tc>
          <w:tcPr>
            <w:tcW w:w="2987" w:type="pct"/>
            <w:vAlign w:val="bottom"/>
          </w:tcPr>
          <w:p w14:paraId="775BCA14" w14:textId="27D328CF" w:rsidR="001F11D0" w:rsidRPr="00F10906" w:rsidRDefault="001F11D0" w:rsidP="001F11D0">
            <w:pPr>
              <w:spacing w:after="0" w:line="48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10906">
              <w:t>You started with $____ in your savings account. And as much as you</w:t>
            </w:r>
            <w:r w:rsidR="003274E3" w:rsidRPr="00F10906">
              <w:br/>
            </w:r>
            <w:r w:rsidRPr="00F10906">
              <w:t>try to save up, you spend $</w:t>
            </w:r>
            <w:r w:rsidR="003274E3" w:rsidRPr="00F10906">
              <w:t>____</w:t>
            </w:r>
            <w:r w:rsidRPr="00F10906">
              <w:t xml:space="preserve"> per week. The bank makes you keep</w:t>
            </w:r>
            <w:r w:rsidR="003274E3" w:rsidRPr="00F10906">
              <w:br/>
            </w:r>
            <w:r w:rsidRPr="00F10906">
              <w:t>at least $</w:t>
            </w:r>
            <w:r w:rsidR="003274E3" w:rsidRPr="00F10906">
              <w:t>____</w:t>
            </w:r>
            <w:r w:rsidRPr="00F10906">
              <w:t xml:space="preserve"> in your account; otherwise, they charge fees.</w:t>
            </w:r>
          </w:p>
        </w:tc>
      </w:tr>
      <w:tr w:rsidR="001F11D0" w:rsidRPr="00DC1CA0" w14:paraId="413907B5" w14:textId="77777777" w:rsidTr="003274E3">
        <w:trPr>
          <w:trHeight w:val="1872"/>
        </w:trPr>
        <w:tc>
          <w:tcPr>
            <w:tcW w:w="201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E25703" w14:textId="77777777" w:rsidR="001F11D0" w:rsidRPr="00F10906" w:rsidRDefault="001F11D0" w:rsidP="001F1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10906">
              <w:rPr>
                <w:rFonts w:asciiTheme="majorHAnsi" w:hAnsiTheme="majorHAnsi" w:cstheme="majorHAnsi"/>
                <w:b/>
                <w:bCs/>
              </w:rPr>
              <w:t>Student B: __________</w:t>
            </w:r>
          </w:p>
          <w:p w14:paraId="293102AE" w14:textId="77777777" w:rsidR="001F11D0" w:rsidRPr="00F10906" w:rsidRDefault="001F11D0" w:rsidP="001F11D0">
            <w:pPr>
              <w:spacing w:after="0"/>
              <w:rPr>
                <w:rFonts w:cstheme="minorHAnsi"/>
                <w:b/>
                <w:bCs/>
              </w:rPr>
            </w:pPr>
            <w:r w:rsidRPr="00F10906">
              <w:rPr>
                <w:rFonts w:asciiTheme="majorHAnsi" w:hAnsiTheme="majorHAnsi" w:cstheme="majorHAnsi"/>
              </w:rPr>
              <w:t>Write an inequality to represent the number of weeks remaining before you start paying fees, if you continue this habit.</w:t>
            </w:r>
          </w:p>
        </w:tc>
        <w:tc>
          <w:tcPr>
            <w:tcW w:w="2987" w:type="pct"/>
            <w:vAlign w:val="center"/>
          </w:tcPr>
          <w:p w14:paraId="584098F6" w14:textId="77777777" w:rsidR="001F11D0" w:rsidRPr="00F10906" w:rsidRDefault="001F11D0" w:rsidP="001F11D0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F11D0" w:rsidRPr="00DC1CA0" w14:paraId="38A105B4" w14:textId="77777777" w:rsidTr="003274E3">
        <w:trPr>
          <w:trHeight w:val="1872"/>
        </w:trPr>
        <w:tc>
          <w:tcPr>
            <w:tcW w:w="201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E98BA3" w14:textId="77777777" w:rsidR="001F11D0" w:rsidRPr="00F10906" w:rsidRDefault="001F11D0" w:rsidP="001F1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10906">
              <w:rPr>
                <w:rFonts w:asciiTheme="majorHAnsi" w:hAnsiTheme="majorHAnsi" w:cstheme="majorHAnsi"/>
                <w:b/>
                <w:bCs/>
              </w:rPr>
              <w:t>Student C: __________</w:t>
            </w:r>
          </w:p>
          <w:p w14:paraId="719EC0BB" w14:textId="77777777" w:rsidR="001F11D0" w:rsidRPr="00F10906" w:rsidRDefault="001F11D0" w:rsidP="001F11D0">
            <w:pPr>
              <w:spacing w:after="0"/>
              <w:rPr>
                <w:rFonts w:cstheme="minorHAnsi"/>
                <w:b/>
                <w:bCs/>
              </w:rPr>
            </w:pPr>
            <w:r w:rsidRPr="00F10906">
              <w:rPr>
                <w:rFonts w:asciiTheme="majorHAnsi" w:hAnsiTheme="majorHAnsi" w:cstheme="majorHAnsi"/>
              </w:rPr>
              <w:t>Check the work of Student B and then complete the first step of solving the inequality.</w:t>
            </w:r>
          </w:p>
        </w:tc>
        <w:tc>
          <w:tcPr>
            <w:tcW w:w="2987" w:type="pct"/>
            <w:vAlign w:val="center"/>
          </w:tcPr>
          <w:p w14:paraId="7254C1F0" w14:textId="77777777" w:rsidR="001F11D0" w:rsidRPr="00F10906" w:rsidRDefault="001F11D0" w:rsidP="001F11D0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1F11D0" w:rsidRPr="00DC1CA0" w14:paraId="39B19C4B" w14:textId="77777777" w:rsidTr="003274E3">
        <w:trPr>
          <w:trHeight w:val="1872"/>
        </w:trPr>
        <w:tc>
          <w:tcPr>
            <w:tcW w:w="201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64AB6D" w14:textId="77777777" w:rsidR="001F11D0" w:rsidRPr="00F10906" w:rsidRDefault="001F11D0" w:rsidP="001F1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10906">
              <w:rPr>
                <w:rFonts w:asciiTheme="majorHAnsi" w:hAnsiTheme="majorHAnsi" w:cstheme="majorHAnsi"/>
                <w:b/>
                <w:bCs/>
              </w:rPr>
              <w:t>Student D: __________</w:t>
            </w:r>
          </w:p>
          <w:p w14:paraId="751130B0" w14:textId="77777777" w:rsidR="001F11D0" w:rsidRPr="00F10906" w:rsidRDefault="001F11D0" w:rsidP="001F11D0">
            <w:pPr>
              <w:spacing w:after="0"/>
              <w:rPr>
                <w:rFonts w:cstheme="minorHAnsi"/>
                <w:b/>
                <w:bCs/>
              </w:rPr>
            </w:pPr>
            <w:r w:rsidRPr="00F10906">
              <w:rPr>
                <w:rFonts w:asciiTheme="majorHAnsi" w:hAnsiTheme="majorHAnsi" w:cstheme="majorHAnsi"/>
              </w:rPr>
              <w:t>Check the work of Student C and then finish solving the inequality.</w:t>
            </w:r>
          </w:p>
        </w:tc>
        <w:tc>
          <w:tcPr>
            <w:tcW w:w="2987" w:type="pct"/>
            <w:vAlign w:val="center"/>
          </w:tcPr>
          <w:p w14:paraId="2F85C3B4" w14:textId="77777777" w:rsidR="001F11D0" w:rsidRPr="00F10906" w:rsidRDefault="001F11D0" w:rsidP="001F11D0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218E15F" w14:textId="77777777" w:rsidR="001B5BA6" w:rsidRPr="00F33303" w:rsidRDefault="001B5BA6" w:rsidP="001F11D0"/>
    <w:sectPr w:rsidR="001B5BA6" w:rsidRPr="00F33303" w:rsidSect="009A4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6FF5" w14:textId="77777777" w:rsidR="009D2A67" w:rsidRDefault="009D2A67" w:rsidP="009A4615">
      <w:pPr>
        <w:spacing w:after="0" w:line="240" w:lineRule="auto"/>
      </w:pPr>
      <w:r>
        <w:separator/>
      </w:r>
    </w:p>
  </w:endnote>
  <w:endnote w:type="continuationSeparator" w:id="0">
    <w:p w14:paraId="3110351C" w14:textId="77777777" w:rsidR="009D2A67" w:rsidRDefault="009D2A6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4A35" w14:textId="77777777" w:rsidR="00F10906" w:rsidRDefault="00F10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73C6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AE727" w14:textId="444B6916" w:rsidR="00D04F53" w:rsidRPr="00C76450" w:rsidRDefault="00F10906" w:rsidP="001F11D0">
                          <w:pPr>
                            <w:pStyle w:val="Footer"/>
                          </w:pPr>
                          <w:fldSimple w:instr=" TITLE  \* MERGEFORMAT ">
                            <w:r w:rsidR="00441303">
                              <w:t>When Life Gives You Negatives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209AE727" w14:textId="444B6916" w:rsidR="00D04F53" w:rsidRPr="00C76450" w:rsidRDefault="00F10906" w:rsidP="001F11D0">
                    <w:pPr>
                      <w:pStyle w:val="Footer"/>
                    </w:pPr>
                    <w:fldSimple w:instr=" TITLE  \* MERGEFORMAT ">
                      <w:r w:rsidR="00441303">
                        <w:t>When Life Gives You Negatives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5912" w14:textId="77777777" w:rsidR="00F10906" w:rsidRDefault="00F10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B1E1" w14:textId="77777777" w:rsidR="009D2A67" w:rsidRDefault="009D2A67" w:rsidP="009A4615">
      <w:pPr>
        <w:spacing w:after="0" w:line="240" w:lineRule="auto"/>
      </w:pPr>
      <w:r>
        <w:separator/>
      </w:r>
    </w:p>
  </w:footnote>
  <w:footnote w:type="continuationSeparator" w:id="0">
    <w:p w14:paraId="2B8CA9A2" w14:textId="77777777" w:rsidR="009D2A67" w:rsidRDefault="009D2A67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E0A2" w14:textId="77777777" w:rsidR="00F10906" w:rsidRDefault="00F10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68FD" w14:textId="77777777" w:rsidR="00F10906" w:rsidRDefault="00F109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0754" w14:textId="77777777" w:rsidR="00F10906" w:rsidRDefault="00F10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D0"/>
    <w:rsid w:val="00065807"/>
    <w:rsid w:val="000A6A2A"/>
    <w:rsid w:val="0011355B"/>
    <w:rsid w:val="00136722"/>
    <w:rsid w:val="00151CCF"/>
    <w:rsid w:val="001A3F95"/>
    <w:rsid w:val="001B5BA6"/>
    <w:rsid w:val="001C0115"/>
    <w:rsid w:val="001E6BCA"/>
    <w:rsid w:val="001F11D0"/>
    <w:rsid w:val="00212016"/>
    <w:rsid w:val="00246BC1"/>
    <w:rsid w:val="002574A4"/>
    <w:rsid w:val="00316C07"/>
    <w:rsid w:val="0032364F"/>
    <w:rsid w:val="003274E3"/>
    <w:rsid w:val="003668DB"/>
    <w:rsid w:val="00424E6B"/>
    <w:rsid w:val="00426553"/>
    <w:rsid w:val="00441303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4465A"/>
    <w:rsid w:val="006669F0"/>
    <w:rsid w:val="00673200"/>
    <w:rsid w:val="006F637F"/>
    <w:rsid w:val="00772561"/>
    <w:rsid w:val="007F4DDC"/>
    <w:rsid w:val="00886FBD"/>
    <w:rsid w:val="00912773"/>
    <w:rsid w:val="00970265"/>
    <w:rsid w:val="009A4615"/>
    <w:rsid w:val="009D2A67"/>
    <w:rsid w:val="00A53CA1"/>
    <w:rsid w:val="00A71218"/>
    <w:rsid w:val="00A97D18"/>
    <w:rsid w:val="00AB30CE"/>
    <w:rsid w:val="00AD0F89"/>
    <w:rsid w:val="00BE33F2"/>
    <w:rsid w:val="00BE5865"/>
    <w:rsid w:val="00C53852"/>
    <w:rsid w:val="00C76450"/>
    <w:rsid w:val="00C86A74"/>
    <w:rsid w:val="00CA5F32"/>
    <w:rsid w:val="00D04F53"/>
    <w:rsid w:val="00D71FBC"/>
    <w:rsid w:val="00DD3628"/>
    <w:rsid w:val="00DE0B48"/>
    <w:rsid w:val="00E03EC7"/>
    <w:rsid w:val="00E04972"/>
    <w:rsid w:val="00E46C11"/>
    <w:rsid w:val="00E7681B"/>
    <w:rsid w:val="00EF0DD6"/>
    <w:rsid w:val="00F03BDB"/>
    <w:rsid w:val="00F10906"/>
    <w:rsid w:val="00F33303"/>
    <w:rsid w:val="00F35875"/>
    <w:rsid w:val="00F64B76"/>
    <w:rsid w:val="00FD1B7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CC5F8"/>
  <w15:chartTrackingRefBased/>
  <w15:docId w15:val="{333224A6-4B8C-4ABE-8C12-0D601ABB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(25)—Template.dotx</Template>
  <TotalTime>0</TotalTime>
  <Pages>1</Pages>
  <Words>103</Words>
  <Characters>494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Life Gives You Negatives</dc:title>
  <dc:subject/>
  <dc:creator>K20 Center</dc:creator>
  <cp:keywords/>
  <dc:description/>
  <cp:lastModifiedBy>Gracia, Ann M.</cp:lastModifiedBy>
  <cp:revision>3</cp:revision>
  <cp:lastPrinted>2026-03-30T20:21:00Z</cp:lastPrinted>
  <dcterms:created xsi:type="dcterms:W3CDTF">2026-03-30T20:21:00Z</dcterms:created>
  <dcterms:modified xsi:type="dcterms:W3CDTF">2026-03-30T20:22:00Z</dcterms:modified>
  <cp:category/>
</cp:coreProperties>
</file>