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F31A8" w14:textId="36EA7779" w:rsidR="00F33303" w:rsidRPr="00CF790E" w:rsidRDefault="00CF790E" w:rsidP="00F33303">
      <w:pPr>
        <w:pStyle w:val="Title"/>
      </w:pPr>
      <w:r w:rsidRPr="00CF790E">
        <w:t>Purchase Options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0614"/>
        <w:gridCol w:w="2336"/>
      </w:tblGrid>
      <w:tr w:rsidR="00CF790E" w:rsidRPr="00DC1CA0" w14:paraId="3D29BE5C" w14:textId="77777777" w:rsidTr="00CF790E">
        <w:trPr>
          <w:tblHeader/>
        </w:trPr>
        <w:tc>
          <w:tcPr>
            <w:tcW w:w="4098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1339B6B" w14:textId="0CBE4305" w:rsidR="00CF790E" w:rsidRPr="00CF790E" w:rsidRDefault="00CF790E" w:rsidP="00CF790E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  <w:sz w:val="48"/>
                <w:szCs w:val="48"/>
              </w:rPr>
            </w:pPr>
            <w:r w:rsidRPr="00CF790E">
              <w:rPr>
                <w:b/>
                <w:bCs/>
                <w:color w:val="FFFFFF" w:themeColor="background1"/>
                <w:sz w:val="48"/>
                <w:szCs w:val="48"/>
              </w:rPr>
              <w:t>Charger</w:t>
            </w:r>
            <w:r>
              <w:rPr>
                <w:b/>
                <w:bCs/>
                <w:color w:val="FFFFFF" w:themeColor="background1"/>
                <w:sz w:val="48"/>
                <w:szCs w:val="48"/>
              </w:rPr>
              <w:t>s:</w:t>
            </w:r>
            <w:r w:rsidRPr="00CF790E">
              <w:rPr>
                <w:b/>
                <w:bCs/>
                <w:color w:val="FFFFFF" w:themeColor="background1"/>
                <w:sz w:val="48"/>
                <w:szCs w:val="48"/>
              </w:rPr>
              <w:t xml:space="preserve"> Name and Description</w:t>
            </w:r>
          </w:p>
        </w:tc>
        <w:tc>
          <w:tcPr>
            <w:tcW w:w="902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3DE4112" w14:textId="32E7C06E" w:rsidR="00CF790E" w:rsidRPr="00CF790E" w:rsidRDefault="00CF790E" w:rsidP="00CF79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48"/>
                <w:szCs w:val="48"/>
              </w:rPr>
            </w:pPr>
            <w:r w:rsidRPr="00CF790E">
              <w:rPr>
                <w:b/>
                <w:bCs/>
                <w:color w:val="FFFFFF" w:themeColor="background1"/>
                <w:sz w:val="48"/>
                <w:szCs w:val="48"/>
              </w:rPr>
              <w:t>Price</w:t>
            </w:r>
          </w:p>
        </w:tc>
      </w:tr>
      <w:tr w:rsidR="00CF790E" w:rsidRPr="00DC1CA0" w14:paraId="6015A2C2" w14:textId="77777777" w:rsidTr="00CF790E">
        <w:tc>
          <w:tcPr>
            <w:tcW w:w="4098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D6DBF93" w14:textId="0B4371A9" w:rsidR="00CF790E" w:rsidRPr="00136799" w:rsidRDefault="00477809" w:rsidP="00280B79">
            <w:pPr>
              <w:spacing w:after="0"/>
              <w:rPr>
                <w:b/>
                <w:bCs/>
                <w:color w:val="971D20" w:themeColor="accent3"/>
                <w:sz w:val="48"/>
                <w:szCs w:val="48"/>
              </w:rPr>
            </w:pPr>
            <w:r w:rsidRPr="00136799">
              <w:rPr>
                <w:b/>
                <w:bCs/>
                <w:color w:val="971D20" w:themeColor="accent3"/>
                <w:sz w:val="48"/>
                <w:szCs w:val="48"/>
              </w:rPr>
              <w:t>Power Charger</w:t>
            </w:r>
            <w:r w:rsidR="002446AB" w:rsidRPr="00136799">
              <w:rPr>
                <w:b/>
                <w:bCs/>
                <w:color w:val="971D20" w:themeColor="accent3"/>
                <w:sz w:val="48"/>
                <w:szCs w:val="48"/>
              </w:rPr>
              <w:t xml:space="preserve"> 6</w:t>
            </w:r>
          </w:p>
          <w:p w14:paraId="05789DBA" w14:textId="37DB3B60" w:rsidR="00CF790E" w:rsidRPr="00136799" w:rsidRDefault="00591DF6" w:rsidP="00280B79">
            <w:pPr>
              <w:spacing w:after="0"/>
              <w:rPr>
                <w:rFonts w:ascii="Times New Roman" w:hAnsi="Times New Roman" w:cs="Times New Roman"/>
                <w:i/>
                <w:iCs/>
                <w:color w:val="971D20" w:themeColor="accent3"/>
                <w:sz w:val="48"/>
                <w:szCs w:val="48"/>
              </w:rPr>
            </w:pPr>
            <w:r w:rsidRPr="00136799">
              <w:rPr>
                <w:i/>
                <w:iCs/>
                <w:color w:val="971D20" w:themeColor="accent3"/>
                <w:sz w:val="48"/>
                <w:szCs w:val="48"/>
              </w:rPr>
              <w:t>Slow charging</w:t>
            </w:r>
            <w:r w:rsidR="00136799" w:rsidRPr="00136799">
              <w:rPr>
                <w:i/>
                <w:iCs/>
                <w:color w:val="971D20" w:themeColor="accent3"/>
                <w:sz w:val="48"/>
                <w:szCs w:val="48"/>
              </w:rPr>
              <w:t xml:space="preserve"> and</w:t>
            </w:r>
            <w:r w:rsidRPr="00136799">
              <w:rPr>
                <w:i/>
                <w:iCs/>
                <w:color w:val="971D20" w:themeColor="accent3"/>
                <w:sz w:val="48"/>
                <w:szCs w:val="48"/>
              </w:rPr>
              <w:t xml:space="preserve"> </w:t>
            </w:r>
            <w:r w:rsidR="00136799" w:rsidRPr="00136799">
              <w:rPr>
                <w:i/>
                <w:iCs/>
                <w:color w:val="971D20" w:themeColor="accent3"/>
                <w:sz w:val="48"/>
                <w:szCs w:val="48"/>
              </w:rPr>
              <w:t>2-ft</w:t>
            </w:r>
            <w:r w:rsidR="00185E5B" w:rsidRPr="00136799">
              <w:rPr>
                <w:i/>
                <w:iCs/>
                <w:color w:val="971D20" w:themeColor="accent3"/>
                <w:sz w:val="48"/>
                <w:szCs w:val="48"/>
              </w:rPr>
              <w:t>. l</w:t>
            </w:r>
            <w:r w:rsidR="00FC5CFF" w:rsidRPr="00136799">
              <w:rPr>
                <w:i/>
                <w:iCs/>
                <w:color w:val="971D20" w:themeColor="accent3"/>
                <w:sz w:val="48"/>
                <w:szCs w:val="48"/>
              </w:rPr>
              <w:t>ong</w:t>
            </w:r>
          </w:p>
        </w:tc>
        <w:tc>
          <w:tcPr>
            <w:tcW w:w="902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F4794ED" w14:textId="501AFF93" w:rsidR="00CF790E" w:rsidRPr="00477809" w:rsidRDefault="00CF790E" w:rsidP="00280B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477809">
              <w:rPr>
                <w:b/>
                <w:bCs/>
                <w:sz w:val="48"/>
                <w:szCs w:val="48"/>
              </w:rPr>
              <w:t>$5</w:t>
            </w:r>
          </w:p>
        </w:tc>
      </w:tr>
      <w:tr w:rsidR="00CF790E" w:rsidRPr="00DC1CA0" w14:paraId="4810DE64" w14:textId="77777777" w:rsidTr="00200CB4">
        <w:tc>
          <w:tcPr>
            <w:tcW w:w="4098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2947410" w14:textId="1F655BEB" w:rsidR="00DE26E7" w:rsidRPr="00136799" w:rsidRDefault="00DE26E7" w:rsidP="00DE26E7">
            <w:pPr>
              <w:spacing w:after="0"/>
              <w:rPr>
                <w:b/>
                <w:bCs/>
                <w:color w:val="971D20" w:themeColor="accent3"/>
                <w:sz w:val="48"/>
                <w:szCs w:val="48"/>
              </w:rPr>
            </w:pPr>
            <w:r w:rsidRPr="00136799">
              <w:rPr>
                <w:b/>
                <w:bCs/>
                <w:color w:val="971D20" w:themeColor="accent3"/>
                <w:sz w:val="48"/>
                <w:szCs w:val="48"/>
              </w:rPr>
              <w:t>Turbo Charger 6</w:t>
            </w:r>
          </w:p>
          <w:p w14:paraId="3911C485" w14:textId="2DDEC5D4" w:rsidR="00CF790E" w:rsidRPr="00136799" w:rsidRDefault="00185E5B" w:rsidP="00280B79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  <w:sz w:val="48"/>
                <w:szCs w:val="48"/>
              </w:rPr>
            </w:pPr>
            <w:r w:rsidRPr="00136799">
              <w:rPr>
                <w:i/>
                <w:iCs/>
                <w:color w:val="971D20" w:themeColor="accent3"/>
                <w:sz w:val="48"/>
                <w:szCs w:val="48"/>
              </w:rPr>
              <w:t>Fast charging</w:t>
            </w:r>
            <w:r w:rsidR="00136799" w:rsidRPr="00136799">
              <w:rPr>
                <w:i/>
                <w:iCs/>
                <w:color w:val="971D20" w:themeColor="accent3"/>
                <w:sz w:val="48"/>
                <w:szCs w:val="48"/>
              </w:rPr>
              <w:t xml:space="preserve"> and</w:t>
            </w:r>
            <w:r w:rsidRPr="00136799">
              <w:rPr>
                <w:i/>
                <w:iCs/>
                <w:color w:val="971D20" w:themeColor="accent3"/>
                <w:sz w:val="48"/>
                <w:szCs w:val="48"/>
              </w:rPr>
              <w:t xml:space="preserve"> </w:t>
            </w:r>
            <w:r w:rsidR="00136799" w:rsidRPr="00136799">
              <w:rPr>
                <w:i/>
                <w:iCs/>
                <w:color w:val="971D20" w:themeColor="accent3"/>
                <w:sz w:val="48"/>
                <w:szCs w:val="48"/>
              </w:rPr>
              <w:t>2-ft</w:t>
            </w:r>
            <w:r w:rsidRPr="00136799">
              <w:rPr>
                <w:i/>
                <w:iCs/>
                <w:color w:val="971D20" w:themeColor="accent3"/>
                <w:sz w:val="48"/>
                <w:szCs w:val="48"/>
              </w:rPr>
              <w:t xml:space="preserve">. </w:t>
            </w:r>
            <w:r w:rsidR="00FC5CFF" w:rsidRPr="00136799">
              <w:rPr>
                <w:i/>
                <w:iCs/>
                <w:color w:val="971D20" w:themeColor="accent3"/>
                <w:sz w:val="48"/>
                <w:szCs w:val="48"/>
              </w:rPr>
              <w:t>long</w:t>
            </w:r>
          </w:p>
        </w:tc>
        <w:tc>
          <w:tcPr>
            <w:tcW w:w="902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9ACE633" w14:textId="4FBC349C" w:rsidR="00CF790E" w:rsidRPr="00CF790E" w:rsidRDefault="00CF790E" w:rsidP="00280B79">
            <w:pPr>
              <w:spacing w:after="0"/>
              <w:jc w:val="center"/>
              <w:rPr>
                <w:sz w:val="48"/>
                <w:szCs w:val="48"/>
              </w:rPr>
            </w:pPr>
            <w:r w:rsidRPr="00CF790E">
              <w:rPr>
                <w:b/>
                <w:bCs/>
                <w:sz w:val="48"/>
                <w:szCs w:val="48"/>
              </w:rPr>
              <w:t>$10</w:t>
            </w:r>
          </w:p>
        </w:tc>
      </w:tr>
      <w:tr w:rsidR="00CF790E" w:rsidRPr="00DC1CA0" w14:paraId="268D6278" w14:textId="77777777" w:rsidTr="00200CB4">
        <w:tc>
          <w:tcPr>
            <w:tcW w:w="4098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754AB26" w14:textId="6DF0A4B7" w:rsidR="002446AB" w:rsidRPr="00136799" w:rsidRDefault="00477809" w:rsidP="002446AB">
            <w:pPr>
              <w:spacing w:after="0"/>
              <w:rPr>
                <w:b/>
                <w:bCs/>
                <w:color w:val="971D20" w:themeColor="accent3"/>
                <w:sz w:val="48"/>
                <w:szCs w:val="48"/>
              </w:rPr>
            </w:pPr>
            <w:r w:rsidRPr="00136799">
              <w:rPr>
                <w:b/>
                <w:bCs/>
                <w:color w:val="971D20" w:themeColor="accent3"/>
                <w:sz w:val="48"/>
                <w:szCs w:val="48"/>
              </w:rPr>
              <w:t xml:space="preserve">Power Charger </w:t>
            </w:r>
            <w:r w:rsidR="002446AB" w:rsidRPr="00136799">
              <w:rPr>
                <w:b/>
                <w:bCs/>
                <w:color w:val="971D20" w:themeColor="accent3"/>
                <w:sz w:val="48"/>
                <w:szCs w:val="48"/>
              </w:rPr>
              <w:t>10</w:t>
            </w:r>
          </w:p>
          <w:p w14:paraId="4A307CEB" w14:textId="4FC21649" w:rsidR="00CF790E" w:rsidRPr="00136799" w:rsidRDefault="00A15ED9" w:rsidP="00280B79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  <w:sz w:val="48"/>
                <w:szCs w:val="48"/>
              </w:rPr>
            </w:pPr>
            <w:r w:rsidRPr="00136799">
              <w:rPr>
                <w:i/>
                <w:iCs/>
                <w:color w:val="971D20" w:themeColor="accent3"/>
                <w:sz w:val="48"/>
                <w:szCs w:val="48"/>
              </w:rPr>
              <w:t>Slow charging</w:t>
            </w:r>
            <w:r w:rsidR="00136799" w:rsidRPr="00136799">
              <w:rPr>
                <w:i/>
                <w:iCs/>
                <w:color w:val="971D20" w:themeColor="accent3"/>
                <w:sz w:val="48"/>
                <w:szCs w:val="48"/>
              </w:rPr>
              <w:t xml:space="preserve"> and</w:t>
            </w:r>
            <w:r w:rsidRPr="00136799">
              <w:rPr>
                <w:i/>
                <w:iCs/>
                <w:color w:val="971D20" w:themeColor="accent3"/>
                <w:sz w:val="48"/>
                <w:szCs w:val="48"/>
              </w:rPr>
              <w:t xml:space="preserve"> </w:t>
            </w:r>
            <w:r w:rsidR="00FC5CFF" w:rsidRPr="00136799">
              <w:rPr>
                <w:i/>
                <w:iCs/>
                <w:color w:val="971D20" w:themeColor="accent3"/>
                <w:sz w:val="48"/>
                <w:szCs w:val="48"/>
              </w:rPr>
              <w:t>10-ft. long</w:t>
            </w:r>
          </w:p>
        </w:tc>
        <w:tc>
          <w:tcPr>
            <w:tcW w:w="902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1350E00" w14:textId="0FCF81E1" w:rsidR="00CF790E" w:rsidRPr="00CF790E" w:rsidRDefault="00CF790E" w:rsidP="00280B79">
            <w:pPr>
              <w:spacing w:after="0"/>
              <w:jc w:val="center"/>
              <w:rPr>
                <w:sz w:val="48"/>
                <w:szCs w:val="48"/>
              </w:rPr>
            </w:pPr>
            <w:r w:rsidRPr="00CF790E">
              <w:rPr>
                <w:b/>
                <w:bCs/>
                <w:sz w:val="48"/>
                <w:szCs w:val="48"/>
              </w:rPr>
              <w:t>$8</w:t>
            </w:r>
          </w:p>
        </w:tc>
      </w:tr>
      <w:tr w:rsidR="00CF790E" w:rsidRPr="00DC1CA0" w14:paraId="4EEC8389" w14:textId="77777777" w:rsidTr="00200CB4">
        <w:tc>
          <w:tcPr>
            <w:tcW w:w="4098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809135" w14:textId="6BC770A6" w:rsidR="00CF790E" w:rsidRPr="00136799" w:rsidRDefault="00222FB2" w:rsidP="00280B79">
            <w:pPr>
              <w:spacing w:after="0"/>
              <w:rPr>
                <w:b/>
                <w:bCs/>
                <w:color w:val="971D20" w:themeColor="accent3"/>
                <w:sz w:val="48"/>
                <w:szCs w:val="48"/>
              </w:rPr>
            </w:pPr>
            <w:r w:rsidRPr="00136799">
              <w:rPr>
                <w:b/>
                <w:bCs/>
                <w:color w:val="971D20" w:themeColor="accent3"/>
                <w:sz w:val="48"/>
                <w:szCs w:val="48"/>
              </w:rPr>
              <w:t>Turbo</w:t>
            </w:r>
            <w:r w:rsidR="00DE26E7" w:rsidRPr="00136799">
              <w:rPr>
                <w:b/>
                <w:bCs/>
                <w:color w:val="971D20" w:themeColor="accent3"/>
                <w:sz w:val="48"/>
                <w:szCs w:val="48"/>
              </w:rPr>
              <w:t xml:space="preserve"> </w:t>
            </w:r>
            <w:r w:rsidR="00E8623E" w:rsidRPr="00136799">
              <w:rPr>
                <w:b/>
                <w:bCs/>
                <w:color w:val="971D20" w:themeColor="accent3"/>
                <w:sz w:val="48"/>
                <w:szCs w:val="48"/>
              </w:rPr>
              <w:t>Charge</w:t>
            </w:r>
            <w:r w:rsidR="00DE26E7" w:rsidRPr="00136799">
              <w:rPr>
                <w:b/>
                <w:bCs/>
                <w:color w:val="971D20" w:themeColor="accent3"/>
                <w:sz w:val="48"/>
                <w:szCs w:val="48"/>
              </w:rPr>
              <w:t>r 10</w:t>
            </w:r>
          </w:p>
          <w:p w14:paraId="4D58632A" w14:textId="521AC16A" w:rsidR="00CF790E" w:rsidRPr="00136799" w:rsidRDefault="00FC5CFF" w:rsidP="00280B79">
            <w:pPr>
              <w:tabs>
                <w:tab w:val="right" w:pos="10384"/>
              </w:tabs>
              <w:spacing w:after="0"/>
              <w:rPr>
                <w:b/>
                <w:bCs/>
                <w:color w:val="971D20" w:themeColor="accent3"/>
                <w:sz w:val="48"/>
                <w:szCs w:val="48"/>
              </w:rPr>
            </w:pPr>
            <w:r w:rsidRPr="00136799">
              <w:rPr>
                <w:i/>
                <w:iCs/>
                <w:color w:val="971D20" w:themeColor="accent3"/>
                <w:sz w:val="48"/>
                <w:szCs w:val="48"/>
              </w:rPr>
              <w:t>Fast charging</w:t>
            </w:r>
            <w:r w:rsidR="00136799" w:rsidRPr="00136799">
              <w:rPr>
                <w:i/>
                <w:iCs/>
                <w:color w:val="971D20" w:themeColor="accent3"/>
                <w:sz w:val="48"/>
                <w:szCs w:val="48"/>
              </w:rPr>
              <w:t xml:space="preserve"> and</w:t>
            </w:r>
            <w:r w:rsidRPr="00136799">
              <w:rPr>
                <w:i/>
                <w:iCs/>
                <w:color w:val="971D20" w:themeColor="accent3"/>
                <w:sz w:val="48"/>
                <w:szCs w:val="48"/>
              </w:rPr>
              <w:t xml:space="preserve"> 10-ft. long</w:t>
            </w:r>
          </w:p>
        </w:tc>
        <w:tc>
          <w:tcPr>
            <w:tcW w:w="902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E11D72" w14:textId="7224E716" w:rsidR="00CF790E" w:rsidRPr="00CF790E" w:rsidRDefault="00CF790E" w:rsidP="00280B79">
            <w:pPr>
              <w:spacing w:after="0"/>
              <w:jc w:val="center"/>
              <w:rPr>
                <w:sz w:val="48"/>
                <w:szCs w:val="48"/>
              </w:rPr>
            </w:pPr>
            <w:r w:rsidRPr="00CF790E">
              <w:rPr>
                <w:b/>
                <w:bCs/>
                <w:sz w:val="48"/>
                <w:szCs w:val="48"/>
              </w:rPr>
              <w:t>$15</w:t>
            </w:r>
          </w:p>
        </w:tc>
      </w:tr>
    </w:tbl>
    <w:p w14:paraId="4A0BC48F" w14:textId="77777777" w:rsidR="00537A6D" w:rsidRDefault="00537A6D">
      <w:pPr>
        <w:rPr>
          <w:rFonts w:eastAsiaTheme="majorEastAsia"/>
          <w:b/>
          <w:bCs/>
          <w:caps/>
          <w:spacing w:val="-10"/>
          <w:kern w:val="28"/>
          <w:sz w:val="32"/>
          <w:szCs w:val="32"/>
        </w:rPr>
      </w:pPr>
      <w:r>
        <w:br w:type="page"/>
      </w:r>
    </w:p>
    <w:p w14:paraId="43853CAD" w14:textId="43485C5A" w:rsidR="00CF790E" w:rsidRPr="00CF790E" w:rsidRDefault="00CF790E" w:rsidP="00CF790E">
      <w:pPr>
        <w:pStyle w:val="Title"/>
      </w:pPr>
      <w:r w:rsidRPr="00CF790E">
        <w:lastRenderedPageBreak/>
        <w:t>Purchase Options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0614"/>
        <w:gridCol w:w="2336"/>
      </w:tblGrid>
      <w:tr w:rsidR="00CF790E" w:rsidRPr="00DC1CA0" w14:paraId="1E99E7E8" w14:textId="77777777" w:rsidTr="00280B79">
        <w:trPr>
          <w:tblHeader/>
        </w:trPr>
        <w:tc>
          <w:tcPr>
            <w:tcW w:w="4098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97590BD" w14:textId="291CBC4D" w:rsidR="00CF790E" w:rsidRPr="00CF790E" w:rsidRDefault="00CF790E" w:rsidP="000A4966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  <w:sz w:val="48"/>
                <w:szCs w:val="48"/>
              </w:rPr>
            </w:pPr>
            <w:r>
              <w:rPr>
                <w:b/>
                <w:bCs/>
                <w:color w:val="FFFFFF" w:themeColor="background1"/>
                <w:sz w:val="48"/>
                <w:szCs w:val="48"/>
              </w:rPr>
              <w:t>Cases:</w:t>
            </w:r>
            <w:r w:rsidRPr="00CF790E">
              <w:rPr>
                <w:b/>
                <w:bCs/>
                <w:color w:val="FFFFFF" w:themeColor="background1"/>
                <w:sz w:val="48"/>
                <w:szCs w:val="48"/>
              </w:rPr>
              <w:t xml:space="preserve"> Name and Description</w:t>
            </w:r>
          </w:p>
        </w:tc>
        <w:tc>
          <w:tcPr>
            <w:tcW w:w="902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E3E7EF8" w14:textId="77777777" w:rsidR="00CF790E" w:rsidRPr="00CF790E" w:rsidRDefault="00CF790E" w:rsidP="00537A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48"/>
                <w:szCs w:val="48"/>
              </w:rPr>
            </w:pPr>
            <w:r w:rsidRPr="00CF790E">
              <w:rPr>
                <w:b/>
                <w:bCs/>
                <w:color w:val="FFFFFF" w:themeColor="background1"/>
                <w:sz w:val="48"/>
                <w:szCs w:val="48"/>
              </w:rPr>
              <w:t>Price</w:t>
            </w:r>
          </w:p>
        </w:tc>
      </w:tr>
      <w:tr w:rsidR="00CF790E" w:rsidRPr="00DC1CA0" w14:paraId="74D1D76A" w14:textId="77777777" w:rsidTr="00280B79">
        <w:tc>
          <w:tcPr>
            <w:tcW w:w="4098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16273C5" w14:textId="2ACA0F05" w:rsidR="00CF790E" w:rsidRPr="00537A6D" w:rsidRDefault="000B6784" w:rsidP="00537A6D">
            <w:pPr>
              <w:spacing w:after="0"/>
              <w:rPr>
                <w:b/>
                <w:bCs/>
                <w:color w:val="971D20" w:themeColor="accent3"/>
                <w:sz w:val="48"/>
                <w:szCs w:val="48"/>
              </w:rPr>
            </w:pPr>
            <w:r w:rsidRPr="00537A6D">
              <w:rPr>
                <w:b/>
                <w:bCs/>
                <w:color w:val="971D20" w:themeColor="accent3"/>
                <w:sz w:val="48"/>
                <w:szCs w:val="48"/>
              </w:rPr>
              <w:t>Basic Black</w:t>
            </w:r>
          </w:p>
          <w:p w14:paraId="090000CC" w14:textId="323024DB" w:rsidR="00CF790E" w:rsidRPr="00537A6D" w:rsidRDefault="00DB164C" w:rsidP="00537A6D">
            <w:pPr>
              <w:spacing w:after="0"/>
              <w:rPr>
                <w:rFonts w:ascii="Times New Roman" w:hAnsi="Times New Roman" w:cs="Times New Roman"/>
                <w:i/>
                <w:iCs/>
                <w:color w:val="971D20" w:themeColor="accent3"/>
                <w:sz w:val="48"/>
                <w:szCs w:val="48"/>
              </w:rPr>
            </w:pPr>
            <w:r w:rsidRPr="00537A6D">
              <w:rPr>
                <w:i/>
                <w:iCs/>
                <w:color w:val="971D20" w:themeColor="accent3"/>
                <w:sz w:val="48"/>
                <w:szCs w:val="48"/>
              </w:rPr>
              <w:t xml:space="preserve">Black, simple, lightweight, </w:t>
            </w:r>
            <w:r w:rsidR="00302D29" w:rsidRPr="00537A6D">
              <w:rPr>
                <w:i/>
                <w:iCs/>
                <w:color w:val="971D20" w:themeColor="accent3"/>
                <w:sz w:val="48"/>
                <w:szCs w:val="48"/>
              </w:rPr>
              <w:t xml:space="preserve">and </w:t>
            </w:r>
            <w:r w:rsidRPr="00537A6D">
              <w:rPr>
                <w:i/>
                <w:iCs/>
                <w:color w:val="971D20" w:themeColor="accent3"/>
                <w:sz w:val="48"/>
                <w:szCs w:val="48"/>
              </w:rPr>
              <w:t>low protection</w:t>
            </w:r>
          </w:p>
        </w:tc>
        <w:tc>
          <w:tcPr>
            <w:tcW w:w="902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02B365F" w14:textId="77777777" w:rsidR="00CF790E" w:rsidRPr="00537A6D" w:rsidRDefault="00CF790E" w:rsidP="00537A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537A6D">
              <w:rPr>
                <w:b/>
                <w:bCs/>
                <w:sz w:val="48"/>
                <w:szCs w:val="48"/>
              </w:rPr>
              <w:t>$5</w:t>
            </w:r>
          </w:p>
        </w:tc>
      </w:tr>
      <w:tr w:rsidR="00CF790E" w:rsidRPr="00DC1CA0" w14:paraId="01EF4EA6" w14:textId="77777777" w:rsidTr="00280B79">
        <w:tc>
          <w:tcPr>
            <w:tcW w:w="4098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141F5D8" w14:textId="7FFB8DE8" w:rsidR="00CF790E" w:rsidRPr="00537A6D" w:rsidRDefault="00A47FD9" w:rsidP="00537A6D">
            <w:pPr>
              <w:spacing w:after="0"/>
              <w:rPr>
                <w:b/>
                <w:bCs/>
                <w:color w:val="971D20" w:themeColor="accent3"/>
                <w:sz w:val="48"/>
                <w:szCs w:val="48"/>
              </w:rPr>
            </w:pPr>
            <w:r w:rsidRPr="00537A6D">
              <w:rPr>
                <w:b/>
                <w:bCs/>
                <w:color w:val="971D20" w:themeColor="accent3"/>
                <w:sz w:val="48"/>
                <w:szCs w:val="48"/>
              </w:rPr>
              <w:t>Durable Black</w:t>
            </w:r>
          </w:p>
          <w:p w14:paraId="4A812E85" w14:textId="0542A26B" w:rsidR="00CF790E" w:rsidRPr="00537A6D" w:rsidRDefault="00E7312A" w:rsidP="00537A6D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  <w:sz w:val="48"/>
                <w:szCs w:val="48"/>
              </w:rPr>
            </w:pPr>
            <w:r w:rsidRPr="00537A6D">
              <w:rPr>
                <w:i/>
                <w:iCs/>
                <w:color w:val="971D20" w:themeColor="accent3"/>
                <w:sz w:val="48"/>
                <w:szCs w:val="48"/>
              </w:rPr>
              <w:t>Black, durable case</w:t>
            </w:r>
          </w:p>
        </w:tc>
        <w:tc>
          <w:tcPr>
            <w:tcW w:w="902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8E26FFE" w14:textId="77777777" w:rsidR="00CF790E" w:rsidRPr="00537A6D" w:rsidRDefault="00CF790E" w:rsidP="00537A6D">
            <w:pPr>
              <w:spacing w:after="0"/>
              <w:jc w:val="center"/>
              <w:rPr>
                <w:sz w:val="48"/>
                <w:szCs w:val="48"/>
              </w:rPr>
            </w:pPr>
            <w:r w:rsidRPr="00537A6D">
              <w:rPr>
                <w:b/>
                <w:bCs/>
                <w:sz w:val="48"/>
                <w:szCs w:val="48"/>
              </w:rPr>
              <w:t>$10</w:t>
            </w:r>
          </w:p>
        </w:tc>
      </w:tr>
      <w:tr w:rsidR="00CF790E" w:rsidRPr="00DC1CA0" w14:paraId="72D33316" w14:textId="77777777" w:rsidTr="00280B79">
        <w:tc>
          <w:tcPr>
            <w:tcW w:w="4098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4A8F4F2" w14:textId="2E0A5A6A" w:rsidR="00CF790E" w:rsidRPr="00537A6D" w:rsidRDefault="00850A93" w:rsidP="00537A6D">
            <w:pPr>
              <w:spacing w:after="0"/>
              <w:rPr>
                <w:b/>
                <w:bCs/>
                <w:color w:val="971D20" w:themeColor="accent3"/>
                <w:sz w:val="48"/>
                <w:szCs w:val="48"/>
              </w:rPr>
            </w:pPr>
            <w:r w:rsidRPr="00537A6D">
              <w:rPr>
                <w:b/>
                <w:bCs/>
                <w:color w:val="971D20" w:themeColor="accent3"/>
                <w:sz w:val="48"/>
                <w:szCs w:val="48"/>
              </w:rPr>
              <w:t>Premium Black</w:t>
            </w:r>
          </w:p>
          <w:p w14:paraId="70C9BC0F" w14:textId="623A248D" w:rsidR="00CF790E" w:rsidRPr="00537A6D" w:rsidRDefault="00E7312A" w:rsidP="00537A6D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  <w:sz w:val="48"/>
                <w:szCs w:val="48"/>
              </w:rPr>
            </w:pPr>
            <w:r w:rsidRPr="00537A6D">
              <w:rPr>
                <w:i/>
                <w:iCs/>
                <w:color w:val="971D20" w:themeColor="accent3"/>
                <w:sz w:val="48"/>
                <w:szCs w:val="48"/>
              </w:rPr>
              <w:t>Black, d</w:t>
            </w:r>
            <w:r w:rsidR="00850A93" w:rsidRPr="00537A6D">
              <w:rPr>
                <w:i/>
                <w:iCs/>
                <w:color w:val="971D20" w:themeColor="accent3"/>
                <w:sz w:val="48"/>
                <w:szCs w:val="48"/>
              </w:rPr>
              <w:t xml:space="preserve">urable, phone stand, and </w:t>
            </w:r>
            <w:r w:rsidR="00302D29" w:rsidRPr="00537A6D">
              <w:rPr>
                <w:i/>
                <w:iCs/>
                <w:color w:val="971D20" w:themeColor="accent3"/>
                <w:sz w:val="48"/>
                <w:szCs w:val="48"/>
              </w:rPr>
              <w:t>P</w:t>
            </w:r>
            <w:r w:rsidR="00850A93" w:rsidRPr="00537A6D">
              <w:rPr>
                <w:i/>
                <w:iCs/>
                <w:color w:val="971D20" w:themeColor="accent3"/>
                <w:sz w:val="48"/>
                <w:szCs w:val="48"/>
              </w:rPr>
              <w:t>op</w:t>
            </w:r>
            <w:r w:rsidR="00302D29" w:rsidRPr="00537A6D">
              <w:rPr>
                <w:i/>
                <w:iCs/>
                <w:color w:val="971D20" w:themeColor="accent3"/>
                <w:sz w:val="48"/>
                <w:szCs w:val="48"/>
              </w:rPr>
              <w:t>-I</w:t>
            </w:r>
            <w:r w:rsidR="00850A93" w:rsidRPr="00537A6D">
              <w:rPr>
                <w:i/>
                <w:iCs/>
                <w:color w:val="971D20" w:themeColor="accent3"/>
                <w:sz w:val="48"/>
                <w:szCs w:val="48"/>
              </w:rPr>
              <w:t>t</w:t>
            </w:r>
            <w:r w:rsidR="00302D29" w:rsidRPr="00537A6D">
              <w:rPr>
                <w:i/>
                <w:iCs/>
                <w:color w:val="971D20" w:themeColor="accent3"/>
                <w:sz w:val="48"/>
                <w:szCs w:val="48"/>
              </w:rPr>
              <w:t xml:space="preserve"> style</w:t>
            </w:r>
          </w:p>
        </w:tc>
        <w:tc>
          <w:tcPr>
            <w:tcW w:w="902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6407B9F" w14:textId="4CA53A1E" w:rsidR="00CF790E" w:rsidRPr="00537A6D" w:rsidRDefault="00CF790E" w:rsidP="00537A6D">
            <w:pPr>
              <w:spacing w:after="0"/>
              <w:jc w:val="center"/>
              <w:rPr>
                <w:sz w:val="48"/>
                <w:szCs w:val="48"/>
              </w:rPr>
            </w:pPr>
            <w:r w:rsidRPr="00537A6D">
              <w:rPr>
                <w:b/>
                <w:bCs/>
                <w:sz w:val="48"/>
                <w:szCs w:val="48"/>
              </w:rPr>
              <w:t>$</w:t>
            </w:r>
            <w:r w:rsidR="008328CF" w:rsidRPr="00537A6D">
              <w:rPr>
                <w:b/>
                <w:bCs/>
                <w:sz w:val="48"/>
                <w:szCs w:val="48"/>
              </w:rPr>
              <w:t>20</w:t>
            </w:r>
          </w:p>
        </w:tc>
      </w:tr>
      <w:tr w:rsidR="00CF790E" w:rsidRPr="00DC1CA0" w14:paraId="6152CC26" w14:textId="77777777" w:rsidTr="00280B79">
        <w:tc>
          <w:tcPr>
            <w:tcW w:w="4098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5BD944" w14:textId="752B15F3" w:rsidR="00CF790E" w:rsidRPr="00537A6D" w:rsidRDefault="00045BE7" w:rsidP="00537A6D">
            <w:pPr>
              <w:spacing w:after="0"/>
              <w:rPr>
                <w:b/>
                <w:bCs/>
                <w:color w:val="971D20" w:themeColor="accent3"/>
                <w:sz w:val="48"/>
                <w:szCs w:val="48"/>
              </w:rPr>
            </w:pPr>
            <w:r w:rsidRPr="00537A6D">
              <w:rPr>
                <w:b/>
                <w:bCs/>
                <w:color w:val="971D20" w:themeColor="accent3"/>
                <w:sz w:val="48"/>
                <w:szCs w:val="48"/>
              </w:rPr>
              <w:t>Premium Color-Pick</w:t>
            </w:r>
          </w:p>
          <w:p w14:paraId="7DAACC5B" w14:textId="24581569" w:rsidR="00CF790E" w:rsidRPr="00537A6D" w:rsidRDefault="008328CF" w:rsidP="00537A6D">
            <w:pPr>
              <w:tabs>
                <w:tab w:val="right" w:pos="10384"/>
              </w:tabs>
              <w:spacing w:after="0"/>
              <w:rPr>
                <w:b/>
                <w:bCs/>
                <w:color w:val="971D20" w:themeColor="accent3"/>
                <w:sz w:val="48"/>
                <w:szCs w:val="48"/>
              </w:rPr>
            </w:pPr>
            <w:r w:rsidRPr="00537A6D">
              <w:rPr>
                <w:i/>
                <w:iCs/>
                <w:color w:val="971D20" w:themeColor="accent3"/>
                <w:sz w:val="48"/>
                <w:szCs w:val="48"/>
              </w:rPr>
              <w:t>Custom</w:t>
            </w:r>
            <w:r w:rsidR="00045BE7" w:rsidRPr="00537A6D">
              <w:rPr>
                <w:i/>
                <w:iCs/>
                <w:color w:val="971D20" w:themeColor="accent3"/>
                <w:sz w:val="48"/>
                <w:szCs w:val="48"/>
              </w:rPr>
              <w:t xml:space="preserve"> </w:t>
            </w:r>
            <w:r w:rsidRPr="00537A6D">
              <w:rPr>
                <w:i/>
                <w:iCs/>
                <w:color w:val="971D20" w:themeColor="accent3"/>
                <w:sz w:val="48"/>
                <w:szCs w:val="48"/>
              </w:rPr>
              <w:t>c</w:t>
            </w:r>
            <w:r w:rsidR="00045BE7" w:rsidRPr="00537A6D">
              <w:rPr>
                <w:i/>
                <w:iCs/>
                <w:color w:val="971D20" w:themeColor="accent3"/>
                <w:sz w:val="48"/>
                <w:szCs w:val="48"/>
              </w:rPr>
              <w:t>olor, durable, phone stand, and Pop-It style</w:t>
            </w:r>
          </w:p>
        </w:tc>
        <w:tc>
          <w:tcPr>
            <w:tcW w:w="902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6ECA47" w14:textId="79FFCBDD" w:rsidR="00CF790E" w:rsidRPr="00537A6D" w:rsidRDefault="00CF790E" w:rsidP="00537A6D">
            <w:pPr>
              <w:spacing w:after="0"/>
              <w:jc w:val="center"/>
              <w:rPr>
                <w:sz w:val="48"/>
                <w:szCs w:val="48"/>
              </w:rPr>
            </w:pPr>
            <w:r w:rsidRPr="00537A6D">
              <w:rPr>
                <w:b/>
                <w:bCs/>
                <w:sz w:val="48"/>
                <w:szCs w:val="48"/>
              </w:rPr>
              <w:t>$</w:t>
            </w:r>
            <w:r w:rsidR="008328CF" w:rsidRPr="00537A6D">
              <w:rPr>
                <w:b/>
                <w:bCs/>
                <w:sz w:val="48"/>
                <w:szCs w:val="48"/>
              </w:rPr>
              <w:t>30</w:t>
            </w:r>
          </w:p>
        </w:tc>
      </w:tr>
    </w:tbl>
    <w:p w14:paraId="03B4AC1C" w14:textId="77777777" w:rsidR="00537A6D" w:rsidRDefault="00537A6D">
      <w:pPr>
        <w:rPr>
          <w:rFonts w:eastAsiaTheme="majorEastAsia"/>
          <w:b/>
          <w:bCs/>
          <w:caps/>
          <w:spacing w:val="-10"/>
          <w:kern w:val="28"/>
          <w:sz w:val="32"/>
          <w:szCs w:val="32"/>
        </w:rPr>
      </w:pPr>
      <w:r>
        <w:br w:type="page"/>
      </w:r>
    </w:p>
    <w:p w14:paraId="735B317E" w14:textId="4E3288BD" w:rsidR="00CF790E" w:rsidRPr="00CF790E" w:rsidRDefault="00CF790E" w:rsidP="00CF790E">
      <w:pPr>
        <w:pStyle w:val="Title"/>
      </w:pPr>
      <w:r w:rsidRPr="00CF790E">
        <w:lastRenderedPageBreak/>
        <w:t>Purchase Options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0614"/>
        <w:gridCol w:w="2336"/>
      </w:tblGrid>
      <w:tr w:rsidR="00CF790E" w:rsidRPr="00DC1CA0" w14:paraId="6D90024E" w14:textId="77777777" w:rsidTr="000A4966">
        <w:trPr>
          <w:tblHeader/>
        </w:trPr>
        <w:tc>
          <w:tcPr>
            <w:tcW w:w="4098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C86B50C" w14:textId="761FB25B" w:rsidR="00CF790E" w:rsidRPr="00CF790E" w:rsidRDefault="00CF790E" w:rsidP="000A4966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  <w:sz w:val="48"/>
                <w:szCs w:val="48"/>
              </w:rPr>
            </w:pPr>
            <w:r>
              <w:rPr>
                <w:b/>
                <w:bCs/>
                <w:color w:val="FFFFFF" w:themeColor="background1"/>
                <w:sz w:val="48"/>
                <w:szCs w:val="48"/>
              </w:rPr>
              <w:t>Headphones:</w:t>
            </w:r>
            <w:r w:rsidRPr="00CF790E">
              <w:rPr>
                <w:b/>
                <w:bCs/>
                <w:color w:val="FFFFFF" w:themeColor="background1"/>
                <w:sz w:val="48"/>
                <w:szCs w:val="48"/>
              </w:rPr>
              <w:t xml:space="preserve"> Name and Description</w:t>
            </w:r>
          </w:p>
        </w:tc>
        <w:tc>
          <w:tcPr>
            <w:tcW w:w="902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6DC5405" w14:textId="77777777" w:rsidR="00CF790E" w:rsidRPr="00CF790E" w:rsidRDefault="00CF790E" w:rsidP="00537A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48"/>
                <w:szCs w:val="48"/>
              </w:rPr>
            </w:pPr>
            <w:r w:rsidRPr="00CF790E">
              <w:rPr>
                <w:b/>
                <w:bCs/>
                <w:color w:val="FFFFFF" w:themeColor="background1"/>
                <w:sz w:val="48"/>
                <w:szCs w:val="48"/>
              </w:rPr>
              <w:t>Price</w:t>
            </w:r>
          </w:p>
        </w:tc>
      </w:tr>
      <w:tr w:rsidR="00CF790E" w:rsidRPr="00DC1CA0" w14:paraId="52DE750F" w14:textId="77777777" w:rsidTr="000A4966">
        <w:tc>
          <w:tcPr>
            <w:tcW w:w="4098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8B556E8" w14:textId="13EA3ABB" w:rsidR="00CF790E" w:rsidRPr="00A80D39" w:rsidRDefault="00787BBF" w:rsidP="006A1B3A">
            <w:pPr>
              <w:spacing w:after="0"/>
              <w:rPr>
                <w:b/>
                <w:bCs/>
                <w:color w:val="971D20" w:themeColor="accent3"/>
                <w:sz w:val="48"/>
                <w:szCs w:val="48"/>
              </w:rPr>
            </w:pPr>
            <w:r w:rsidRPr="00A80D39">
              <w:rPr>
                <w:b/>
                <w:bCs/>
                <w:color w:val="971D20" w:themeColor="accent3"/>
                <w:sz w:val="48"/>
                <w:szCs w:val="48"/>
              </w:rPr>
              <w:t>EchoLite</w:t>
            </w:r>
          </w:p>
          <w:p w14:paraId="6FD3E3C3" w14:textId="0500311D" w:rsidR="00CF790E" w:rsidRPr="00A80D39" w:rsidRDefault="006C22A9" w:rsidP="006A1B3A">
            <w:pPr>
              <w:spacing w:after="0"/>
              <w:rPr>
                <w:rFonts w:ascii="Times New Roman" w:hAnsi="Times New Roman" w:cs="Times New Roman"/>
                <w:i/>
                <w:iCs/>
                <w:color w:val="971D20" w:themeColor="accent3"/>
                <w:sz w:val="48"/>
                <w:szCs w:val="48"/>
              </w:rPr>
            </w:pPr>
            <w:r w:rsidRPr="00A80D39">
              <w:rPr>
                <w:i/>
                <w:iCs/>
                <w:color w:val="971D20" w:themeColor="accent3"/>
                <w:sz w:val="48"/>
                <w:szCs w:val="48"/>
              </w:rPr>
              <w:t>Wired, in-ear, basic, simple</w:t>
            </w:r>
            <w:r w:rsidR="00CF790E" w:rsidRPr="00A80D39">
              <w:rPr>
                <w:i/>
                <w:iCs/>
                <w:color w:val="971D20" w:themeColor="accent3"/>
                <w:sz w:val="48"/>
                <w:szCs w:val="48"/>
              </w:rPr>
              <w:t xml:space="preserve">, </w:t>
            </w:r>
            <w:r w:rsidRPr="00A80D39">
              <w:rPr>
                <w:i/>
                <w:iCs/>
                <w:color w:val="971D20" w:themeColor="accent3"/>
                <w:sz w:val="48"/>
                <w:szCs w:val="48"/>
              </w:rPr>
              <w:t>and lightweight</w:t>
            </w:r>
          </w:p>
        </w:tc>
        <w:tc>
          <w:tcPr>
            <w:tcW w:w="902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ED595BE" w14:textId="77777777" w:rsidR="00CF790E" w:rsidRPr="006A1B3A" w:rsidRDefault="00CF790E" w:rsidP="006A1B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6A1B3A">
              <w:rPr>
                <w:b/>
                <w:bCs/>
                <w:sz w:val="48"/>
                <w:szCs w:val="48"/>
              </w:rPr>
              <w:t>$5</w:t>
            </w:r>
          </w:p>
        </w:tc>
      </w:tr>
      <w:tr w:rsidR="00CF790E" w:rsidRPr="00DC1CA0" w14:paraId="54BC4707" w14:textId="77777777" w:rsidTr="000A4966">
        <w:tc>
          <w:tcPr>
            <w:tcW w:w="4098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B3DB4E3" w14:textId="6CF61A92" w:rsidR="00CF790E" w:rsidRPr="00A80D39" w:rsidRDefault="00F53C24" w:rsidP="006A1B3A">
            <w:pPr>
              <w:spacing w:after="0"/>
              <w:rPr>
                <w:b/>
                <w:bCs/>
                <w:color w:val="971D20" w:themeColor="accent3"/>
                <w:sz w:val="48"/>
                <w:szCs w:val="48"/>
              </w:rPr>
            </w:pPr>
            <w:r w:rsidRPr="00A80D39">
              <w:rPr>
                <w:b/>
                <w:bCs/>
                <w:color w:val="971D20" w:themeColor="accent3"/>
                <w:sz w:val="48"/>
                <w:szCs w:val="48"/>
              </w:rPr>
              <w:t>EchoLite Plus</w:t>
            </w:r>
          </w:p>
          <w:p w14:paraId="49514CA5" w14:textId="2F7EEF6D" w:rsidR="00CF790E" w:rsidRPr="00A80D39" w:rsidRDefault="006C22A9" w:rsidP="006A1B3A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  <w:sz w:val="48"/>
                <w:szCs w:val="48"/>
              </w:rPr>
            </w:pPr>
            <w:r w:rsidRPr="00A80D39">
              <w:rPr>
                <w:i/>
                <w:iCs/>
                <w:color w:val="971D20" w:themeColor="accent3"/>
                <w:sz w:val="48"/>
                <w:szCs w:val="48"/>
              </w:rPr>
              <w:t xml:space="preserve">Wired, in-ear, </w:t>
            </w:r>
            <w:r w:rsidR="002E3780" w:rsidRPr="00A80D39">
              <w:rPr>
                <w:i/>
                <w:iCs/>
                <w:color w:val="971D20" w:themeColor="accent3"/>
                <w:sz w:val="48"/>
                <w:szCs w:val="48"/>
              </w:rPr>
              <w:t>high-quality</w:t>
            </w:r>
            <w:r w:rsidR="00AC08AE" w:rsidRPr="00A80D39">
              <w:rPr>
                <w:i/>
                <w:iCs/>
                <w:color w:val="971D20" w:themeColor="accent3"/>
                <w:sz w:val="48"/>
                <w:szCs w:val="48"/>
              </w:rPr>
              <w:t xml:space="preserve"> sound,</w:t>
            </w:r>
            <w:r w:rsidR="00A80D39" w:rsidRPr="00A80D39">
              <w:rPr>
                <w:i/>
                <w:iCs/>
                <w:color w:val="971D20" w:themeColor="accent3"/>
                <w:sz w:val="48"/>
                <w:szCs w:val="48"/>
              </w:rPr>
              <w:t xml:space="preserve"> and</w:t>
            </w:r>
            <w:r w:rsidR="00AC08AE" w:rsidRPr="00A80D39">
              <w:rPr>
                <w:i/>
                <w:iCs/>
                <w:color w:val="971D20" w:themeColor="accent3"/>
                <w:sz w:val="48"/>
                <w:szCs w:val="48"/>
              </w:rPr>
              <w:t xml:space="preserve"> built-in</w:t>
            </w:r>
            <w:r w:rsidR="00764AD5" w:rsidRPr="00A80D39">
              <w:rPr>
                <w:i/>
                <w:iCs/>
                <w:color w:val="971D20" w:themeColor="accent3"/>
                <w:sz w:val="48"/>
                <w:szCs w:val="48"/>
              </w:rPr>
              <w:t xml:space="preserve"> mic</w:t>
            </w:r>
          </w:p>
        </w:tc>
        <w:tc>
          <w:tcPr>
            <w:tcW w:w="902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EF62A29" w14:textId="77777777" w:rsidR="00CF790E" w:rsidRPr="006A1B3A" w:rsidRDefault="00CF790E" w:rsidP="006A1B3A">
            <w:pPr>
              <w:spacing w:after="0"/>
              <w:jc w:val="center"/>
              <w:rPr>
                <w:sz w:val="48"/>
                <w:szCs w:val="48"/>
              </w:rPr>
            </w:pPr>
            <w:r w:rsidRPr="006A1B3A">
              <w:rPr>
                <w:b/>
                <w:bCs/>
                <w:sz w:val="48"/>
                <w:szCs w:val="48"/>
              </w:rPr>
              <w:t>$10</w:t>
            </w:r>
          </w:p>
        </w:tc>
      </w:tr>
      <w:tr w:rsidR="00CF790E" w:rsidRPr="00DC1CA0" w14:paraId="4E57772E" w14:textId="77777777" w:rsidTr="000A4966">
        <w:tc>
          <w:tcPr>
            <w:tcW w:w="4098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5FDB31B" w14:textId="63B1212D" w:rsidR="00CF790E" w:rsidRPr="00A80D39" w:rsidRDefault="00602DFD" w:rsidP="006A1B3A">
            <w:pPr>
              <w:spacing w:after="0"/>
              <w:rPr>
                <w:b/>
                <w:bCs/>
                <w:color w:val="971D20" w:themeColor="accent3"/>
                <w:sz w:val="48"/>
                <w:szCs w:val="48"/>
              </w:rPr>
            </w:pPr>
            <w:r w:rsidRPr="00A80D39">
              <w:rPr>
                <w:b/>
                <w:bCs/>
                <w:color w:val="971D20" w:themeColor="accent3"/>
                <w:sz w:val="48"/>
                <w:szCs w:val="48"/>
              </w:rPr>
              <w:t>P</w:t>
            </w:r>
            <w:r w:rsidR="0052583F" w:rsidRPr="00A80D39">
              <w:rPr>
                <w:b/>
                <w:bCs/>
                <w:color w:val="971D20" w:themeColor="accent3"/>
                <w:sz w:val="48"/>
                <w:szCs w:val="48"/>
              </w:rPr>
              <w:t>ower</w:t>
            </w:r>
            <w:r w:rsidR="00C4570A" w:rsidRPr="00A80D39">
              <w:rPr>
                <w:b/>
                <w:bCs/>
                <w:color w:val="971D20" w:themeColor="accent3"/>
                <w:sz w:val="48"/>
                <w:szCs w:val="48"/>
              </w:rPr>
              <w:t>Wave</w:t>
            </w:r>
          </w:p>
          <w:p w14:paraId="00CCEB4E" w14:textId="4D1C9238" w:rsidR="00CF790E" w:rsidRPr="00A80D39" w:rsidRDefault="00764AD5" w:rsidP="006A1B3A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  <w:sz w:val="48"/>
                <w:szCs w:val="48"/>
              </w:rPr>
            </w:pPr>
            <w:r w:rsidRPr="00A80D39">
              <w:rPr>
                <w:i/>
                <w:iCs/>
                <w:color w:val="971D20" w:themeColor="accent3"/>
                <w:sz w:val="48"/>
                <w:szCs w:val="48"/>
              </w:rPr>
              <w:t xml:space="preserve">Wireless, in-ear, </w:t>
            </w:r>
            <w:r w:rsidR="00A80D39" w:rsidRPr="00A80D39">
              <w:rPr>
                <w:i/>
                <w:iCs/>
                <w:color w:val="971D20" w:themeColor="accent3"/>
                <w:sz w:val="48"/>
                <w:szCs w:val="48"/>
              </w:rPr>
              <w:t xml:space="preserve">and </w:t>
            </w:r>
            <w:r w:rsidR="000A3578" w:rsidRPr="00A80D39">
              <w:rPr>
                <w:i/>
                <w:iCs/>
                <w:color w:val="971D20" w:themeColor="accent3"/>
                <w:sz w:val="48"/>
                <w:szCs w:val="48"/>
              </w:rPr>
              <w:t>rechargeable battery</w:t>
            </w:r>
          </w:p>
        </w:tc>
        <w:tc>
          <w:tcPr>
            <w:tcW w:w="902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06BB04E" w14:textId="20A4393C" w:rsidR="00CF790E" w:rsidRPr="006A1B3A" w:rsidRDefault="00CF790E" w:rsidP="006A1B3A">
            <w:pPr>
              <w:spacing w:after="0"/>
              <w:jc w:val="center"/>
              <w:rPr>
                <w:sz w:val="48"/>
                <w:szCs w:val="48"/>
              </w:rPr>
            </w:pPr>
            <w:r w:rsidRPr="006A1B3A">
              <w:rPr>
                <w:b/>
                <w:bCs/>
                <w:sz w:val="48"/>
                <w:szCs w:val="48"/>
              </w:rPr>
              <w:t>$</w:t>
            </w:r>
            <w:r w:rsidR="006A1B3A" w:rsidRPr="006A1B3A">
              <w:rPr>
                <w:b/>
                <w:bCs/>
                <w:sz w:val="48"/>
                <w:szCs w:val="48"/>
              </w:rPr>
              <w:t>15</w:t>
            </w:r>
          </w:p>
        </w:tc>
      </w:tr>
      <w:tr w:rsidR="00CF790E" w:rsidRPr="00DC1CA0" w14:paraId="4B8170B3" w14:textId="77777777" w:rsidTr="000A4966">
        <w:tc>
          <w:tcPr>
            <w:tcW w:w="4098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83F2A9" w14:textId="20DA9B47" w:rsidR="00CF790E" w:rsidRPr="00A80D39" w:rsidRDefault="003578F2" w:rsidP="006A1B3A">
            <w:pPr>
              <w:spacing w:after="0"/>
              <w:rPr>
                <w:b/>
                <w:bCs/>
                <w:color w:val="971D20" w:themeColor="accent3"/>
                <w:sz w:val="48"/>
                <w:szCs w:val="48"/>
              </w:rPr>
            </w:pPr>
            <w:r w:rsidRPr="00A80D39">
              <w:rPr>
                <w:b/>
                <w:bCs/>
                <w:color w:val="971D20" w:themeColor="accent3"/>
                <w:sz w:val="48"/>
                <w:szCs w:val="48"/>
              </w:rPr>
              <w:t>VibeMax</w:t>
            </w:r>
          </w:p>
          <w:p w14:paraId="3D00F3CB" w14:textId="10F2F4BE" w:rsidR="00CF790E" w:rsidRPr="00A80D39" w:rsidRDefault="006268CB" w:rsidP="006A1B3A">
            <w:pPr>
              <w:tabs>
                <w:tab w:val="right" w:pos="10384"/>
              </w:tabs>
              <w:spacing w:after="0"/>
              <w:rPr>
                <w:b/>
                <w:bCs/>
                <w:color w:val="971D20" w:themeColor="accent3"/>
                <w:sz w:val="48"/>
                <w:szCs w:val="48"/>
              </w:rPr>
            </w:pPr>
            <w:r w:rsidRPr="00A80D39">
              <w:rPr>
                <w:i/>
                <w:iCs/>
                <w:color w:val="971D20" w:themeColor="accent3"/>
                <w:sz w:val="48"/>
                <w:szCs w:val="48"/>
              </w:rPr>
              <w:t xml:space="preserve">Wireless, over-ear, high-quality sound, </w:t>
            </w:r>
            <w:r w:rsidR="00A80D39" w:rsidRPr="00A80D39">
              <w:rPr>
                <w:i/>
                <w:iCs/>
                <w:color w:val="971D20" w:themeColor="accent3"/>
                <w:sz w:val="48"/>
                <w:szCs w:val="48"/>
              </w:rPr>
              <w:t xml:space="preserve">and </w:t>
            </w:r>
            <w:r w:rsidRPr="00A80D39">
              <w:rPr>
                <w:i/>
                <w:iCs/>
                <w:color w:val="971D20" w:themeColor="accent3"/>
                <w:sz w:val="48"/>
                <w:szCs w:val="48"/>
              </w:rPr>
              <w:t>foldable</w:t>
            </w:r>
          </w:p>
        </w:tc>
        <w:tc>
          <w:tcPr>
            <w:tcW w:w="902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9587A3" w14:textId="71C715B1" w:rsidR="00CF790E" w:rsidRPr="006A1B3A" w:rsidRDefault="00CF790E" w:rsidP="006A1B3A">
            <w:pPr>
              <w:spacing w:after="0"/>
              <w:jc w:val="center"/>
              <w:rPr>
                <w:sz w:val="48"/>
                <w:szCs w:val="48"/>
              </w:rPr>
            </w:pPr>
            <w:r w:rsidRPr="006A1B3A">
              <w:rPr>
                <w:b/>
                <w:bCs/>
                <w:sz w:val="48"/>
                <w:szCs w:val="48"/>
              </w:rPr>
              <w:t>$</w:t>
            </w:r>
            <w:r w:rsidR="006A1B3A" w:rsidRPr="006A1B3A">
              <w:rPr>
                <w:b/>
                <w:bCs/>
                <w:sz w:val="48"/>
                <w:szCs w:val="48"/>
              </w:rPr>
              <w:t>20</w:t>
            </w:r>
          </w:p>
        </w:tc>
      </w:tr>
    </w:tbl>
    <w:p w14:paraId="04011980" w14:textId="77777777" w:rsidR="00280B79" w:rsidRDefault="00280B79">
      <w:r>
        <w:br w:type="page"/>
      </w:r>
    </w:p>
    <w:p w14:paraId="44E37D26" w14:textId="77777777" w:rsidR="00CF790E" w:rsidRPr="00CF790E" w:rsidRDefault="00CF790E" w:rsidP="00CF790E">
      <w:pPr>
        <w:pStyle w:val="Title"/>
      </w:pPr>
      <w:r w:rsidRPr="00CF790E">
        <w:lastRenderedPageBreak/>
        <w:t>Purchase Options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155"/>
        <w:gridCol w:w="1795"/>
      </w:tblGrid>
      <w:tr w:rsidR="00CF790E" w:rsidRPr="00DC1CA0" w14:paraId="3B3C18B3" w14:textId="77777777" w:rsidTr="00A71BD9">
        <w:trPr>
          <w:tblHeader/>
        </w:trPr>
        <w:tc>
          <w:tcPr>
            <w:tcW w:w="430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644E8CE" w14:textId="6CF6A8FB" w:rsidR="00CF790E" w:rsidRPr="00CF790E" w:rsidRDefault="00CF790E" w:rsidP="000A4966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  <w:sz w:val="48"/>
                <w:szCs w:val="48"/>
              </w:rPr>
            </w:pPr>
            <w:r>
              <w:rPr>
                <w:b/>
                <w:bCs/>
                <w:color w:val="FFFFFF" w:themeColor="background1"/>
                <w:sz w:val="48"/>
                <w:szCs w:val="48"/>
              </w:rPr>
              <w:t>Plans (Month</w:t>
            </w:r>
            <w:r w:rsidR="00701C5C">
              <w:rPr>
                <w:b/>
                <w:bCs/>
                <w:color w:val="FFFFFF" w:themeColor="background1"/>
                <w:sz w:val="48"/>
                <w:szCs w:val="48"/>
              </w:rPr>
              <w:t>ly Cost</w:t>
            </w:r>
            <w:r>
              <w:rPr>
                <w:b/>
                <w:bCs/>
                <w:color w:val="FFFFFF" w:themeColor="background1"/>
                <w:sz w:val="48"/>
                <w:szCs w:val="48"/>
              </w:rPr>
              <w:t>):</w:t>
            </w:r>
            <w:r w:rsidRPr="00CF790E">
              <w:rPr>
                <w:b/>
                <w:bCs/>
                <w:color w:val="FFFFFF" w:themeColor="background1"/>
                <w:sz w:val="48"/>
                <w:szCs w:val="48"/>
              </w:rPr>
              <w:t xml:space="preserve"> Name and Description</w:t>
            </w:r>
          </w:p>
        </w:tc>
        <w:tc>
          <w:tcPr>
            <w:tcW w:w="693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CA4040B" w14:textId="77777777" w:rsidR="00CF790E" w:rsidRPr="00CF790E" w:rsidRDefault="00CF790E" w:rsidP="000A49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48"/>
                <w:szCs w:val="48"/>
              </w:rPr>
            </w:pPr>
            <w:r w:rsidRPr="00CF790E">
              <w:rPr>
                <w:b/>
                <w:bCs/>
                <w:color w:val="FFFFFF" w:themeColor="background1"/>
                <w:sz w:val="48"/>
                <w:szCs w:val="48"/>
              </w:rPr>
              <w:t>Price</w:t>
            </w:r>
          </w:p>
        </w:tc>
      </w:tr>
      <w:tr w:rsidR="00CF790E" w:rsidRPr="00DC1CA0" w14:paraId="518BB428" w14:textId="77777777" w:rsidTr="00A71BD9">
        <w:tc>
          <w:tcPr>
            <w:tcW w:w="430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B8C6ADD" w14:textId="6B2E965D" w:rsidR="00CF790E" w:rsidRPr="00F219E5" w:rsidRDefault="00F219E5" w:rsidP="006A1B3A">
            <w:pPr>
              <w:spacing w:after="0"/>
              <w:rPr>
                <w:b/>
                <w:bCs/>
                <w:color w:val="971D20" w:themeColor="accent3"/>
                <w:sz w:val="48"/>
                <w:szCs w:val="48"/>
              </w:rPr>
            </w:pPr>
            <w:r w:rsidRPr="00F219E5">
              <w:rPr>
                <w:b/>
                <w:bCs/>
                <w:color w:val="971D20" w:themeColor="accent3"/>
                <w:sz w:val="48"/>
                <w:szCs w:val="48"/>
              </w:rPr>
              <w:t xml:space="preserve">Basic </w:t>
            </w:r>
            <w:r w:rsidR="009232C5" w:rsidRPr="00F219E5">
              <w:rPr>
                <w:b/>
                <w:bCs/>
                <w:color w:val="971D20" w:themeColor="accent3"/>
                <w:sz w:val="48"/>
                <w:szCs w:val="48"/>
              </w:rPr>
              <w:t>Plan</w:t>
            </w:r>
          </w:p>
          <w:p w14:paraId="24EC5FFA" w14:textId="78549D6D" w:rsidR="00CF790E" w:rsidRPr="00F219E5" w:rsidRDefault="00F138E0" w:rsidP="006A1B3A">
            <w:pPr>
              <w:spacing w:after="0"/>
              <w:rPr>
                <w:rFonts w:ascii="Times New Roman" w:hAnsi="Times New Roman" w:cs="Times New Roman"/>
                <w:i/>
                <w:iCs/>
                <w:color w:val="971D20" w:themeColor="accent3"/>
                <w:sz w:val="48"/>
                <w:szCs w:val="48"/>
              </w:rPr>
            </w:pPr>
            <w:r w:rsidRPr="00F219E5">
              <w:rPr>
                <w:i/>
                <w:iCs/>
                <w:color w:val="971D20" w:themeColor="accent3"/>
                <w:sz w:val="48"/>
                <w:szCs w:val="48"/>
              </w:rPr>
              <w:t xml:space="preserve">20 text messages, </w:t>
            </w:r>
            <w:r w:rsidR="00205D9C" w:rsidRPr="00F219E5">
              <w:rPr>
                <w:i/>
                <w:iCs/>
                <w:color w:val="971D20" w:themeColor="accent3"/>
                <w:sz w:val="48"/>
                <w:szCs w:val="48"/>
              </w:rPr>
              <w:t xml:space="preserve">unlimited calls, </w:t>
            </w:r>
            <w:r w:rsidR="001A5B98" w:rsidRPr="00F219E5">
              <w:rPr>
                <w:i/>
                <w:iCs/>
                <w:color w:val="971D20" w:themeColor="accent3"/>
                <w:sz w:val="48"/>
                <w:szCs w:val="48"/>
              </w:rPr>
              <w:t xml:space="preserve">and </w:t>
            </w:r>
            <w:r w:rsidRPr="00F219E5">
              <w:rPr>
                <w:i/>
                <w:iCs/>
                <w:color w:val="971D20" w:themeColor="accent3"/>
                <w:sz w:val="48"/>
                <w:szCs w:val="48"/>
              </w:rPr>
              <w:t>1 hr</w:t>
            </w:r>
            <w:r w:rsidR="00A71BD9" w:rsidRPr="00F219E5">
              <w:rPr>
                <w:i/>
                <w:iCs/>
                <w:color w:val="971D20" w:themeColor="accent3"/>
                <w:sz w:val="48"/>
                <w:szCs w:val="48"/>
              </w:rPr>
              <w:t>.</w:t>
            </w:r>
            <w:r w:rsidR="00E36BE9" w:rsidRPr="00F219E5">
              <w:rPr>
                <w:i/>
                <w:iCs/>
                <w:color w:val="971D20" w:themeColor="accent3"/>
                <w:sz w:val="48"/>
                <w:szCs w:val="48"/>
              </w:rPr>
              <w:t xml:space="preserve"> </w:t>
            </w:r>
            <w:r w:rsidR="001A5B98" w:rsidRPr="00F219E5">
              <w:rPr>
                <w:i/>
                <w:iCs/>
                <w:color w:val="971D20" w:themeColor="accent3"/>
                <w:sz w:val="48"/>
                <w:szCs w:val="48"/>
              </w:rPr>
              <w:t xml:space="preserve">of </w:t>
            </w:r>
            <w:r w:rsidR="000E3B48" w:rsidRPr="00F219E5">
              <w:rPr>
                <w:i/>
                <w:iCs/>
                <w:color w:val="971D20" w:themeColor="accent3"/>
                <w:sz w:val="48"/>
                <w:szCs w:val="48"/>
              </w:rPr>
              <w:t>internet</w:t>
            </w:r>
          </w:p>
        </w:tc>
        <w:tc>
          <w:tcPr>
            <w:tcW w:w="693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B2ABC6F" w14:textId="11FCBFC5" w:rsidR="00CF790E" w:rsidRPr="00F219E5" w:rsidRDefault="00CF790E" w:rsidP="006A1B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F219E5">
              <w:rPr>
                <w:b/>
                <w:bCs/>
                <w:sz w:val="48"/>
                <w:szCs w:val="48"/>
              </w:rPr>
              <w:t>$</w:t>
            </w:r>
            <w:r w:rsidR="006A1B3A" w:rsidRPr="00F219E5">
              <w:rPr>
                <w:b/>
                <w:bCs/>
                <w:sz w:val="48"/>
                <w:szCs w:val="48"/>
              </w:rPr>
              <w:t>10</w:t>
            </w:r>
          </w:p>
        </w:tc>
      </w:tr>
      <w:tr w:rsidR="00CF790E" w:rsidRPr="00DC1CA0" w14:paraId="1180BF36" w14:textId="77777777" w:rsidTr="00A71BD9">
        <w:tc>
          <w:tcPr>
            <w:tcW w:w="4307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78B4775" w14:textId="0F43D40A" w:rsidR="00CF790E" w:rsidRPr="00450134" w:rsidRDefault="00323CE8" w:rsidP="006A1B3A">
            <w:pPr>
              <w:spacing w:after="0"/>
              <w:rPr>
                <w:b/>
                <w:bCs/>
                <w:color w:val="971D20" w:themeColor="accent3"/>
                <w:sz w:val="48"/>
                <w:szCs w:val="48"/>
              </w:rPr>
            </w:pPr>
            <w:r w:rsidRPr="00450134">
              <w:rPr>
                <w:b/>
                <w:bCs/>
                <w:color w:val="971D20" w:themeColor="accent3"/>
                <w:sz w:val="48"/>
                <w:szCs w:val="48"/>
              </w:rPr>
              <w:t>Value</w:t>
            </w:r>
            <w:r w:rsidR="00AB799A" w:rsidRPr="00450134">
              <w:rPr>
                <w:b/>
                <w:bCs/>
                <w:color w:val="971D20" w:themeColor="accent3"/>
                <w:sz w:val="48"/>
                <w:szCs w:val="48"/>
              </w:rPr>
              <w:t xml:space="preserve"> Plan</w:t>
            </w:r>
          </w:p>
          <w:p w14:paraId="3541470B" w14:textId="56EF87EE" w:rsidR="00CF790E" w:rsidRPr="00450134" w:rsidRDefault="002D7A92" w:rsidP="006A1B3A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  <w:sz w:val="48"/>
                <w:szCs w:val="48"/>
              </w:rPr>
            </w:pPr>
            <w:r w:rsidRPr="00450134">
              <w:rPr>
                <w:i/>
                <w:iCs/>
                <w:color w:val="971D20" w:themeColor="accent3"/>
                <w:sz w:val="48"/>
                <w:szCs w:val="48"/>
              </w:rPr>
              <w:t xml:space="preserve">200 text messages, </w:t>
            </w:r>
            <w:r w:rsidR="00205D9C" w:rsidRPr="00450134">
              <w:rPr>
                <w:i/>
                <w:iCs/>
                <w:color w:val="971D20" w:themeColor="accent3"/>
                <w:sz w:val="48"/>
                <w:szCs w:val="48"/>
              </w:rPr>
              <w:t xml:space="preserve">unlimited calls, </w:t>
            </w:r>
            <w:r w:rsidR="00A71BD9" w:rsidRPr="00450134">
              <w:rPr>
                <w:i/>
                <w:iCs/>
                <w:color w:val="971D20" w:themeColor="accent3"/>
                <w:sz w:val="48"/>
                <w:szCs w:val="48"/>
              </w:rPr>
              <w:t xml:space="preserve">and 5 hr. </w:t>
            </w:r>
            <w:r w:rsidR="001A5B98" w:rsidRPr="00450134">
              <w:rPr>
                <w:i/>
                <w:iCs/>
                <w:color w:val="971D20" w:themeColor="accent3"/>
                <w:sz w:val="48"/>
                <w:szCs w:val="48"/>
              </w:rPr>
              <w:t xml:space="preserve">of </w:t>
            </w:r>
            <w:r w:rsidRPr="00450134">
              <w:rPr>
                <w:i/>
                <w:iCs/>
                <w:color w:val="971D20" w:themeColor="accent3"/>
                <w:sz w:val="48"/>
                <w:szCs w:val="48"/>
              </w:rPr>
              <w:t>internet</w:t>
            </w:r>
          </w:p>
        </w:tc>
        <w:tc>
          <w:tcPr>
            <w:tcW w:w="693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44F4E6F" w14:textId="4EDFF58E" w:rsidR="00CF790E" w:rsidRPr="003C328A" w:rsidRDefault="00CF790E" w:rsidP="006A1B3A">
            <w:pPr>
              <w:spacing w:after="0"/>
              <w:jc w:val="center"/>
              <w:rPr>
                <w:sz w:val="48"/>
                <w:szCs w:val="48"/>
              </w:rPr>
            </w:pPr>
            <w:r w:rsidRPr="003C328A">
              <w:rPr>
                <w:b/>
                <w:bCs/>
                <w:sz w:val="48"/>
                <w:szCs w:val="48"/>
              </w:rPr>
              <w:t>$</w:t>
            </w:r>
            <w:r w:rsidR="00C86C0F" w:rsidRPr="003C328A">
              <w:rPr>
                <w:b/>
                <w:bCs/>
                <w:sz w:val="48"/>
                <w:szCs w:val="48"/>
              </w:rPr>
              <w:t>20</w:t>
            </w:r>
          </w:p>
        </w:tc>
      </w:tr>
      <w:tr w:rsidR="00CF790E" w:rsidRPr="00DC1CA0" w14:paraId="7C59F0A1" w14:textId="77777777" w:rsidTr="00A71BD9">
        <w:tc>
          <w:tcPr>
            <w:tcW w:w="4307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33427A7" w14:textId="116FB7C6" w:rsidR="00CF790E" w:rsidRPr="00450134" w:rsidRDefault="00450134" w:rsidP="006A1B3A">
            <w:pPr>
              <w:spacing w:after="0"/>
              <w:rPr>
                <w:b/>
                <w:bCs/>
                <w:color w:val="971D20" w:themeColor="accent3"/>
                <w:sz w:val="48"/>
                <w:szCs w:val="48"/>
              </w:rPr>
            </w:pPr>
            <w:r w:rsidRPr="00450134">
              <w:rPr>
                <w:b/>
                <w:bCs/>
                <w:color w:val="971D20" w:themeColor="accent3"/>
                <w:sz w:val="48"/>
                <w:szCs w:val="48"/>
              </w:rPr>
              <w:t>Preferred</w:t>
            </w:r>
            <w:r w:rsidR="00323CE8" w:rsidRPr="00450134">
              <w:rPr>
                <w:b/>
                <w:bCs/>
                <w:color w:val="971D20" w:themeColor="accent3"/>
                <w:sz w:val="48"/>
                <w:szCs w:val="48"/>
              </w:rPr>
              <w:t xml:space="preserve"> Plan</w:t>
            </w:r>
          </w:p>
          <w:p w14:paraId="52E1EB83" w14:textId="24E8DFF4" w:rsidR="00CF790E" w:rsidRPr="00450134" w:rsidRDefault="002D7A92" w:rsidP="006A1B3A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  <w:sz w:val="48"/>
                <w:szCs w:val="48"/>
              </w:rPr>
            </w:pPr>
            <w:r w:rsidRPr="00450134">
              <w:rPr>
                <w:i/>
                <w:iCs/>
                <w:color w:val="971D20" w:themeColor="accent3"/>
                <w:sz w:val="48"/>
                <w:szCs w:val="48"/>
              </w:rPr>
              <w:t>Unlimited text messages</w:t>
            </w:r>
            <w:r w:rsidR="00205D9C" w:rsidRPr="00450134">
              <w:rPr>
                <w:i/>
                <w:iCs/>
                <w:color w:val="971D20" w:themeColor="accent3"/>
                <w:sz w:val="48"/>
                <w:szCs w:val="48"/>
              </w:rPr>
              <w:t xml:space="preserve"> and calls</w:t>
            </w:r>
            <w:r w:rsidRPr="00450134">
              <w:rPr>
                <w:i/>
                <w:iCs/>
                <w:color w:val="971D20" w:themeColor="accent3"/>
                <w:sz w:val="48"/>
                <w:szCs w:val="48"/>
              </w:rPr>
              <w:t xml:space="preserve">, </w:t>
            </w:r>
            <w:r w:rsidR="00A71BD9" w:rsidRPr="00450134">
              <w:rPr>
                <w:i/>
                <w:iCs/>
                <w:color w:val="971D20" w:themeColor="accent3"/>
                <w:sz w:val="48"/>
                <w:szCs w:val="48"/>
              </w:rPr>
              <w:t xml:space="preserve">and 5 hr. of </w:t>
            </w:r>
            <w:r w:rsidRPr="00450134">
              <w:rPr>
                <w:i/>
                <w:iCs/>
                <w:color w:val="971D20" w:themeColor="accent3"/>
                <w:sz w:val="48"/>
                <w:szCs w:val="48"/>
              </w:rPr>
              <w:t>internet</w:t>
            </w:r>
          </w:p>
        </w:tc>
        <w:tc>
          <w:tcPr>
            <w:tcW w:w="693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014E31F" w14:textId="5218CFBB" w:rsidR="00CF790E" w:rsidRPr="003C328A" w:rsidRDefault="00CF790E" w:rsidP="006A1B3A">
            <w:pPr>
              <w:spacing w:after="0"/>
              <w:jc w:val="center"/>
              <w:rPr>
                <w:sz w:val="48"/>
                <w:szCs w:val="48"/>
              </w:rPr>
            </w:pPr>
            <w:r w:rsidRPr="003C328A">
              <w:rPr>
                <w:b/>
                <w:bCs/>
                <w:sz w:val="48"/>
                <w:szCs w:val="48"/>
              </w:rPr>
              <w:t>$</w:t>
            </w:r>
            <w:r w:rsidR="00C86C0F" w:rsidRPr="003C328A">
              <w:rPr>
                <w:b/>
                <w:bCs/>
                <w:sz w:val="48"/>
                <w:szCs w:val="48"/>
              </w:rPr>
              <w:t>30</w:t>
            </w:r>
          </w:p>
        </w:tc>
      </w:tr>
      <w:tr w:rsidR="00CF790E" w:rsidRPr="00DC1CA0" w14:paraId="2273AFE1" w14:textId="77777777" w:rsidTr="00A71BD9">
        <w:tc>
          <w:tcPr>
            <w:tcW w:w="4307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713E8F" w14:textId="0578653D" w:rsidR="00CF790E" w:rsidRPr="003C328A" w:rsidRDefault="003C328A" w:rsidP="006A1B3A">
            <w:pPr>
              <w:spacing w:after="0"/>
              <w:rPr>
                <w:b/>
                <w:bCs/>
                <w:color w:val="971D20" w:themeColor="accent3"/>
                <w:sz w:val="48"/>
                <w:szCs w:val="48"/>
              </w:rPr>
            </w:pPr>
            <w:r w:rsidRPr="003C328A">
              <w:rPr>
                <w:b/>
                <w:bCs/>
                <w:color w:val="971D20" w:themeColor="accent3"/>
                <w:sz w:val="48"/>
                <w:szCs w:val="48"/>
              </w:rPr>
              <w:t xml:space="preserve">Unlimited </w:t>
            </w:r>
            <w:r w:rsidR="009232C5" w:rsidRPr="003C328A">
              <w:rPr>
                <w:b/>
                <w:bCs/>
                <w:color w:val="971D20" w:themeColor="accent3"/>
                <w:sz w:val="48"/>
                <w:szCs w:val="48"/>
              </w:rPr>
              <w:t>Plan</w:t>
            </w:r>
          </w:p>
          <w:p w14:paraId="1079C759" w14:textId="7C9A95E3" w:rsidR="00CF790E" w:rsidRPr="003C328A" w:rsidRDefault="00205D9C" w:rsidP="006A1B3A">
            <w:pPr>
              <w:tabs>
                <w:tab w:val="right" w:pos="10384"/>
              </w:tabs>
              <w:spacing w:after="0"/>
              <w:rPr>
                <w:b/>
                <w:bCs/>
                <w:color w:val="971D20" w:themeColor="accent3"/>
                <w:sz w:val="48"/>
                <w:szCs w:val="48"/>
              </w:rPr>
            </w:pPr>
            <w:r w:rsidRPr="003C328A">
              <w:rPr>
                <w:i/>
                <w:iCs/>
                <w:color w:val="971D20" w:themeColor="accent3"/>
                <w:sz w:val="48"/>
                <w:szCs w:val="48"/>
              </w:rPr>
              <w:t>Unlimited text messages, calls, and internet</w:t>
            </w:r>
          </w:p>
        </w:tc>
        <w:tc>
          <w:tcPr>
            <w:tcW w:w="693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E15B2E" w14:textId="636E84C3" w:rsidR="00CF790E" w:rsidRPr="003C328A" w:rsidRDefault="00CF790E" w:rsidP="006A1B3A">
            <w:pPr>
              <w:spacing w:after="0"/>
              <w:jc w:val="center"/>
              <w:rPr>
                <w:sz w:val="48"/>
                <w:szCs w:val="48"/>
              </w:rPr>
            </w:pPr>
            <w:r w:rsidRPr="003C328A">
              <w:rPr>
                <w:b/>
                <w:bCs/>
                <w:sz w:val="48"/>
                <w:szCs w:val="48"/>
              </w:rPr>
              <w:t>$</w:t>
            </w:r>
            <w:r w:rsidR="00C86C0F" w:rsidRPr="003C328A">
              <w:rPr>
                <w:b/>
                <w:bCs/>
                <w:sz w:val="48"/>
                <w:szCs w:val="48"/>
              </w:rPr>
              <w:t>50</w:t>
            </w:r>
          </w:p>
        </w:tc>
      </w:tr>
    </w:tbl>
    <w:p w14:paraId="4F387249" w14:textId="77777777" w:rsidR="00CF790E" w:rsidRPr="00CF790E" w:rsidRDefault="00CF790E" w:rsidP="00CF790E"/>
    <w:sectPr w:rsidR="00CF790E" w:rsidRPr="00CF790E" w:rsidSect="00CF79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05F5A" w14:textId="77777777" w:rsidR="00872561" w:rsidRDefault="00872561" w:rsidP="009A4615">
      <w:pPr>
        <w:spacing w:after="0" w:line="240" w:lineRule="auto"/>
      </w:pPr>
      <w:r>
        <w:separator/>
      </w:r>
    </w:p>
  </w:endnote>
  <w:endnote w:type="continuationSeparator" w:id="0">
    <w:p w14:paraId="3FBDE7EB" w14:textId="77777777" w:rsidR="00872561" w:rsidRDefault="00872561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E493D" w14:textId="77777777" w:rsidR="006B0D4A" w:rsidRDefault="006B0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A4DA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9074D7" w14:textId="4881E5FE" w:rsidR="00D04F53" w:rsidRPr="00C13322" w:rsidRDefault="006B0D4A" w:rsidP="00C13322">
                          <w:pPr>
                            <w:pStyle w:val="Footer"/>
                          </w:pPr>
                          <w:fldSimple w:instr=" TITLE  \* MERGEFORMAT ">
                            <w:r>
                              <w:t>When Life Gives You Negatives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" filled="f" stroked="f" strokeweight=".5pt">
              <v:textbox style="mso-fit-shape-to-text:t">
                <w:txbxContent>
                  <w:p w14:paraId="4A9074D7" w14:textId="4881E5FE" w:rsidR="00D04F53" w:rsidRPr="00C13322" w:rsidRDefault="006B0D4A" w:rsidP="00C13322">
                    <w:pPr>
                      <w:pStyle w:val="Footer"/>
                    </w:pPr>
                    <w:fldSimple w:instr=" TITLE  \* MERGEFORMAT ">
                      <w:r>
                        <w:t>When Life Gives You Negatives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FC6B2" w14:textId="77777777" w:rsidR="006B0D4A" w:rsidRDefault="006B0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2F310" w14:textId="77777777" w:rsidR="00872561" w:rsidRDefault="00872561" w:rsidP="009A4615">
      <w:pPr>
        <w:spacing w:after="0" w:line="240" w:lineRule="auto"/>
      </w:pPr>
      <w:r>
        <w:separator/>
      </w:r>
    </w:p>
  </w:footnote>
  <w:footnote w:type="continuationSeparator" w:id="0">
    <w:p w14:paraId="7BDDBE43" w14:textId="77777777" w:rsidR="00872561" w:rsidRDefault="00872561" w:rsidP="009A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2D44" w14:textId="77777777" w:rsidR="006B0D4A" w:rsidRDefault="006B0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E3D3" w14:textId="77777777" w:rsidR="006B0D4A" w:rsidRDefault="006B0D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11285" w14:textId="77777777" w:rsidR="006B0D4A" w:rsidRDefault="006B0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0E"/>
    <w:rsid w:val="00045BE7"/>
    <w:rsid w:val="00056718"/>
    <w:rsid w:val="00065807"/>
    <w:rsid w:val="000A3578"/>
    <w:rsid w:val="000A6A2A"/>
    <w:rsid w:val="000B5CDC"/>
    <w:rsid w:val="000B6784"/>
    <w:rsid w:val="000E3B48"/>
    <w:rsid w:val="0011355B"/>
    <w:rsid w:val="00114460"/>
    <w:rsid w:val="00120588"/>
    <w:rsid w:val="00136799"/>
    <w:rsid w:val="00151CCF"/>
    <w:rsid w:val="00185E5B"/>
    <w:rsid w:val="001A3F95"/>
    <w:rsid w:val="001A5B98"/>
    <w:rsid w:val="001B5BA6"/>
    <w:rsid w:val="001C0115"/>
    <w:rsid w:val="001E6BCA"/>
    <w:rsid w:val="00205D9C"/>
    <w:rsid w:val="00222FB2"/>
    <w:rsid w:val="002446AB"/>
    <w:rsid w:val="00246BC1"/>
    <w:rsid w:val="002574A4"/>
    <w:rsid w:val="002802D5"/>
    <w:rsid w:val="00280B79"/>
    <w:rsid w:val="002D7A92"/>
    <w:rsid w:val="002E3780"/>
    <w:rsid w:val="00302D29"/>
    <w:rsid w:val="00316C07"/>
    <w:rsid w:val="0032364F"/>
    <w:rsid w:val="00323CE8"/>
    <w:rsid w:val="003578F2"/>
    <w:rsid w:val="003668DB"/>
    <w:rsid w:val="003C328A"/>
    <w:rsid w:val="003D0CD7"/>
    <w:rsid w:val="00424E6B"/>
    <w:rsid w:val="00426553"/>
    <w:rsid w:val="00445917"/>
    <w:rsid w:val="00450134"/>
    <w:rsid w:val="00467B1F"/>
    <w:rsid w:val="00477809"/>
    <w:rsid w:val="00480109"/>
    <w:rsid w:val="004856EB"/>
    <w:rsid w:val="0048595C"/>
    <w:rsid w:val="0052583F"/>
    <w:rsid w:val="00537A6D"/>
    <w:rsid w:val="005448C2"/>
    <w:rsid w:val="00555159"/>
    <w:rsid w:val="005716BA"/>
    <w:rsid w:val="00591DF6"/>
    <w:rsid w:val="005A3A1A"/>
    <w:rsid w:val="00602DFD"/>
    <w:rsid w:val="006268CB"/>
    <w:rsid w:val="0063271E"/>
    <w:rsid w:val="0064465A"/>
    <w:rsid w:val="006669F0"/>
    <w:rsid w:val="00673200"/>
    <w:rsid w:val="006A1B3A"/>
    <w:rsid w:val="006B0D4A"/>
    <w:rsid w:val="006C22A9"/>
    <w:rsid w:val="006F637F"/>
    <w:rsid w:val="00701C5C"/>
    <w:rsid w:val="00707F99"/>
    <w:rsid w:val="00764AD5"/>
    <w:rsid w:val="00787BBF"/>
    <w:rsid w:val="007B4EA1"/>
    <w:rsid w:val="007C5F75"/>
    <w:rsid w:val="007F4DDC"/>
    <w:rsid w:val="00820B27"/>
    <w:rsid w:val="008305BF"/>
    <w:rsid w:val="008328CF"/>
    <w:rsid w:val="00850A93"/>
    <w:rsid w:val="00872561"/>
    <w:rsid w:val="00886FBD"/>
    <w:rsid w:val="008D5030"/>
    <w:rsid w:val="008E1839"/>
    <w:rsid w:val="00912773"/>
    <w:rsid w:val="009232C5"/>
    <w:rsid w:val="009A4615"/>
    <w:rsid w:val="009D17A9"/>
    <w:rsid w:val="00A15ED9"/>
    <w:rsid w:val="00A361A2"/>
    <w:rsid w:val="00A47FD9"/>
    <w:rsid w:val="00A71218"/>
    <w:rsid w:val="00A71BD9"/>
    <w:rsid w:val="00A80D39"/>
    <w:rsid w:val="00AA4D6E"/>
    <w:rsid w:val="00AB30CE"/>
    <w:rsid w:val="00AB799A"/>
    <w:rsid w:val="00AC08AE"/>
    <w:rsid w:val="00AD0F89"/>
    <w:rsid w:val="00B04EE2"/>
    <w:rsid w:val="00B47A3E"/>
    <w:rsid w:val="00B811D9"/>
    <w:rsid w:val="00BC7C3B"/>
    <w:rsid w:val="00BE33F2"/>
    <w:rsid w:val="00BE5865"/>
    <w:rsid w:val="00C13322"/>
    <w:rsid w:val="00C4570A"/>
    <w:rsid w:val="00C53852"/>
    <w:rsid w:val="00C76450"/>
    <w:rsid w:val="00C86A74"/>
    <w:rsid w:val="00C86C0F"/>
    <w:rsid w:val="00CF790E"/>
    <w:rsid w:val="00D04F53"/>
    <w:rsid w:val="00D717FD"/>
    <w:rsid w:val="00D71FBC"/>
    <w:rsid w:val="00D77511"/>
    <w:rsid w:val="00DB164C"/>
    <w:rsid w:val="00DD3628"/>
    <w:rsid w:val="00DE0B48"/>
    <w:rsid w:val="00DE26E7"/>
    <w:rsid w:val="00E03EC7"/>
    <w:rsid w:val="00E21764"/>
    <w:rsid w:val="00E36BE9"/>
    <w:rsid w:val="00E46C11"/>
    <w:rsid w:val="00E7312A"/>
    <w:rsid w:val="00E8623E"/>
    <w:rsid w:val="00EF0DD6"/>
    <w:rsid w:val="00F138E0"/>
    <w:rsid w:val="00F219E5"/>
    <w:rsid w:val="00F33303"/>
    <w:rsid w:val="00F35875"/>
    <w:rsid w:val="00F53C24"/>
    <w:rsid w:val="00F63294"/>
    <w:rsid w:val="00F64B76"/>
    <w:rsid w:val="00FC5CFF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51DB3"/>
  <w15:chartTrackingRefBased/>
  <w15:docId w15:val="{60723B05-E7AF-4C18-BF4A-C8800CC8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Templates\Horizontal (25)—Template.dotx</Template>
  <TotalTime>0</TotalTime>
  <Pages>4</Pages>
  <Words>183</Words>
  <Characters>1017</Characters>
  <Application>Microsoft Office Word</Application>
  <DocSecurity>0</DocSecurity>
  <Lines>63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When Life Gives You Negatives... Flip it!</vt:lpstr>
    </vt:vector>
  </TitlesOfParts>
  <Manager/>
  <Company/>
  <LinksUpToDate>false</LinksUpToDate>
  <CharactersWithSpaces>1140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Life Gives You Negatives</dc:title>
  <dc:subject/>
  <dc:creator>K20 Center</dc:creator>
  <cp:keywords/>
  <dc:description/>
  <cp:lastModifiedBy>Gracia, Ann M.</cp:lastModifiedBy>
  <cp:revision>3</cp:revision>
  <cp:lastPrinted>2026-03-30T20:22:00Z</cp:lastPrinted>
  <dcterms:created xsi:type="dcterms:W3CDTF">2026-03-30T20:22:00Z</dcterms:created>
  <dcterms:modified xsi:type="dcterms:W3CDTF">2026-03-30T20:22:00Z</dcterms:modified>
  <cp:category/>
</cp:coreProperties>
</file>