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8CACA5" w14:textId="0C2D8AA1" w:rsidR="00446C13" w:rsidRPr="00DC7A6D" w:rsidRDefault="00D54B65" w:rsidP="00DC7A6D">
      <w:pPr>
        <w:pStyle w:val="Title"/>
      </w:pPr>
      <w:bookmarkStart w:id="0" w:name="_Hlk156888767"/>
      <w:r>
        <w:t xml:space="preserve">CARD </w:t>
      </w:r>
      <w:r w:rsidR="000479EB">
        <w:t>Sort</w:t>
      </w:r>
    </w:p>
    <w:tbl>
      <w:tblPr>
        <w:tblStyle w:val="TableGrid"/>
        <w:tblW w:w="5000" w:type="pct"/>
        <w:tblBorders>
          <w:top w:val="dashed" w:sz="12" w:space="0" w:color="BED7D3" w:themeColor="accent3"/>
          <w:left w:val="dashed" w:sz="12" w:space="0" w:color="BED7D3" w:themeColor="accent3"/>
          <w:bottom w:val="dashed" w:sz="12" w:space="0" w:color="BED7D3" w:themeColor="accent3"/>
          <w:right w:val="dashed" w:sz="12" w:space="0" w:color="BED7D3" w:themeColor="accent3"/>
          <w:insideH w:val="dashed" w:sz="12" w:space="0" w:color="BED7D3" w:themeColor="accent3"/>
          <w:insideV w:val="dashed" w:sz="12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65"/>
        <w:gridCol w:w="4665"/>
      </w:tblGrid>
      <w:tr w:rsidR="00E81D56" w14:paraId="71F39B5C" w14:textId="77777777" w:rsidTr="00E81D56">
        <w:trPr>
          <w:trHeight w:val="2154"/>
        </w:trPr>
        <w:tc>
          <w:tcPr>
            <w:tcW w:w="2500" w:type="pct"/>
            <w:vAlign w:val="center"/>
          </w:tcPr>
          <w:p w14:paraId="6BE0D735" w14:textId="0F008C94" w:rsidR="00E81D56" w:rsidRDefault="00E81D56" w:rsidP="00E81D56">
            <w:pPr>
              <w:pStyle w:val="NormalWeb"/>
              <w:spacing w:before="240" w:beforeAutospacing="0" w:after="240" w:afterAutospacing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City Planner</w:t>
            </w:r>
          </w:p>
          <w:p w14:paraId="4B49D3CB" w14:textId="2BACFDD9" w:rsidR="00E81D56" w:rsidRDefault="00E81D56" w:rsidP="00E81D56">
            <w:pPr>
              <w:pStyle w:val="TableData"/>
              <w:jc w:val="center"/>
            </w:pPr>
            <w:r>
              <w:rPr>
                <w:rFonts w:ascii="Calibri" w:hAnsi="Calibri" w:cs="Calibri"/>
                <w:color w:val="000000"/>
              </w:rPr>
              <w:t>Plans land use, zoning, and community development</w:t>
            </w:r>
          </w:p>
        </w:tc>
        <w:tc>
          <w:tcPr>
            <w:tcW w:w="2500" w:type="pct"/>
            <w:vAlign w:val="center"/>
          </w:tcPr>
          <w:p w14:paraId="778E0D0E" w14:textId="231DD43F" w:rsidR="00E81D56" w:rsidRDefault="00E81D56" w:rsidP="00E81D56">
            <w:pPr>
              <w:pStyle w:val="NormalWeb"/>
              <w:spacing w:before="240" w:beforeAutospacing="0" w:after="240" w:afterAutospacing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Public Works Director</w:t>
            </w:r>
          </w:p>
          <w:p w14:paraId="6A4EF400" w14:textId="1F97CA59" w:rsidR="00E81D56" w:rsidRDefault="00E81D56" w:rsidP="00E81D56">
            <w:pPr>
              <w:pStyle w:val="TableData"/>
              <w:jc w:val="center"/>
            </w:pPr>
            <w:r>
              <w:rPr>
                <w:rFonts w:ascii="Calibri" w:hAnsi="Calibri" w:cs="Calibri"/>
                <w:color w:val="000000"/>
              </w:rPr>
              <w:t>Oversees roads, utilities, and infrastructure</w:t>
            </w:r>
          </w:p>
        </w:tc>
      </w:tr>
      <w:tr w:rsidR="00E81D56" w14:paraId="21AB039D" w14:textId="77777777" w:rsidTr="00E81D56">
        <w:trPr>
          <w:trHeight w:val="2154"/>
        </w:trPr>
        <w:tc>
          <w:tcPr>
            <w:tcW w:w="2500" w:type="pct"/>
            <w:vAlign w:val="center"/>
          </w:tcPr>
          <w:p w14:paraId="685A526F" w14:textId="77777777" w:rsidR="00E81D56" w:rsidRDefault="00E81D56" w:rsidP="00E81D56">
            <w:pPr>
              <w:pStyle w:val="NormalWeb"/>
              <w:spacing w:before="240" w:beforeAutospacing="0" w:after="240" w:afterAutospacing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Parks and Recreation Coordinator</w:t>
            </w:r>
          </w:p>
          <w:p w14:paraId="60B20E9A" w14:textId="6C195B71" w:rsidR="00E81D56" w:rsidRDefault="00E81D56" w:rsidP="00E81D56">
            <w:pPr>
              <w:pStyle w:val="TableData"/>
              <w:jc w:val="center"/>
            </w:pPr>
            <w:r>
              <w:rPr>
                <w:rFonts w:ascii="Calibri" w:hAnsi="Calibri" w:cs="Calibri"/>
                <w:color w:val="000000"/>
              </w:rPr>
              <w:t>Manages community parks and programs</w:t>
            </w:r>
          </w:p>
        </w:tc>
        <w:tc>
          <w:tcPr>
            <w:tcW w:w="2500" w:type="pct"/>
            <w:vAlign w:val="center"/>
          </w:tcPr>
          <w:p w14:paraId="5FED1ECC" w14:textId="77777777" w:rsidR="00E81D56" w:rsidRDefault="00E81D56" w:rsidP="00E81D56">
            <w:pPr>
              <w:pStyle w:val="NormalWeb"/>
              <w:spacing w:before="240" w:beforeAutospacing="0" w:after="240" w:afterAutospacing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City Clerk</w:t>
            </w:r>
          </w:p>
          <w:p w14:paraId="29E718B1" w14:textId="26C36402" w:rsidR="00E81D56" w:rsidRDefault="00E81D56" w:rsidP="00E81D56">
            <w:pPr>
              <w:pStyle w:val="TableData"/>
              <w:jc w:val="center"/>
            </w:pPr>
            <w:r>
              <w:rPr>
                <w:rFonts w:ascii="Calibri" w:hAnsi="Calibri" w:cs="Calibri"/>
                <w:color w:val="000000"/>
              </w:rPr>
              <w:t>Maintains records, elections, and city council documentation</w:t>
            </w:r>
          </w:p>
        </w:tc>
      </w:tr>
      <w:tr w:rsidR="00E81D56" w14:paraId="5212FCFC" w14:textId="77777777" w:rsidTr="00E81D56">
        <w:trPr>
          <w:trHeight w:val="2154"/>
        </w:trPr>
        <w:tc>
          <w:tcPr>
            <w:tcW w:w="2500" w:type="pct"/>
            <w:vAlign w:val="center"/>
          </w:tcPr>
          <w:p w14:paraId="12BD26FC" w14:textId="77777777" w:rsidR="00E81D56" w:rsidRDefault="00E81D56" w:rsidP="00E81D56">
            <w:pPr>
              <w:pStyle w:val="NormalWeb"/>
              <w:spacing w:before="240" w:beforeAutospacing="0" w:after="240" w:afterAutospacing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Building Inspector</w:t>
            </w:r>
          </w:p>
          <w:p w14:paraId="457BBF19" w14:textId="4A643D7E" w:rsidR="00E81D56" w:rsidRDefault="00E81D56" w:rsidP="00E81D56">
            <w:pPr>
              <w:pStyle w:val="TableData"/>
              <w:jc w:val="center"/>
            </w:pPr>
            <w:r>
              <w:rPr>
                <w:rFonts w:ascii="Calibri" w:hAnsi="Calibri" w:cs="Calibri"/>
                <w:color w:val="000000"/>
              </w:rPr>
              <w:t>Ensures buildings meet local codes and regulations</w:t>
            </w:r>
          </w:p>
        </w:tc>
        <w:tc>
          <w:tcPr>
            <w:tcW w:w="2500" w:type="pct"/>
            <w:vAlign w:val="center"/>
          </w:tcPr>
          <w:p w14:paraId="2C880880" w14:textId="77777777" w:rsidR="00E81D56" w:rsidRDefault="00E81D56" w:rsidP="00E81D56">
            <w:pPr>
              <w:pStyle w:val="NormalWeb"/>
              <w:spacing w:before="240" w:beforeAutospacing="0" w:after="240" w:afterAutospacing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Transportation Engineer (DOT)</w:t>
            </w:r>
          </w:p>
          <w:p w14:paraId="375EFCBF" w14:textId="79BAD91C" w:rsidR="00E81D56" w:rsidRDefault="00E81D56" w:rsidP="00E81D56">
            <w:pPr>
              <w:pStyle w:val="TableData"/>
              <w:jc w:val="center"/>
            </w:pPr>
            <w:r>
              <w:rPr>
                <w:rFonts w:ascii="Calibri" w:hAnsi="Calibri" w:cs="Calibri"/>
                <w:color w:val="000000"/>
              </w:rPr>
              <w:t>Designs and maintains highways</w:t>
            </w:r>
          </w:p>
        </w:tc>
      </w:tr>
      <w:tr w:rsidR="00E81D56" w14:paraId="1E3954A1" w14:textId="77777777" w:rsidTr="00E81D56">
        <w:trPr>
          <w:trHeight w:val="2154"/>
        </w:trPr>
        <w:tc>
          <w:tcPr>
            <w:tcW w:w="2500" w:type="pct"/>
            <w:vAlign w:val="center"/>
          </w:tcPr>
          <w:p w14:paraId="0B3477A4" w14:textId="77777777" w:rsidR="00E81D56" w:rsidRDefault="00E81D56" w:rsidP="00E81D56">
            <w:pPr>
              <w:pStyle w:val="NormalWeb"/>
              <w:spacing w:before="240" w:beforeAutospacing="0" w:after="240" w:afterAutospacing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State Park Ranger</w:t>
            </w:r>
          </w:p>
          <w:p w14:paraId="6FE3C670" w14:textId="76DE8306" w:rsidR="00E81D56" w:rsidRDefault="00E81D56" w:rsidP="00E81D56">
            <w:pPr>
              <w:pStyle w:val="NormalWeb"/>
              <w:spacing w:before="240" w:beforeAutospacing="0" w:after="240" w:afterAutospacing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Protects and manages state parks and wildlife</w:t>
            </w:r>
          </w:p>
        </w:tc>
        <w:tc>
          <w:tcPr>
            <w:tcW w:w="2500" w:type="pct"/>
            <w:vAlign w:val="center"/>
          </w:tcPr>
          <w:p w14:paraId="0F8177D2" w14:textId="77777777" w:rsidR="00E81D56" w:rsidRDefault="00E81D56" w:rsidP="00E81D56">
            <w:pPr>
              <w:pStyle w:val="NormalWeb"/>
              <w:spacing w:before="240" w:beforeAutospacing="0" w:after="240" w:afterAutospacing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Social Worker</w:t>
            </w:r>
          </w:p>
          <w:p w14:paraId="1040BA57" w14:textId="74DE59F4" w:rsidR="00E81D56" w:rsidRDefault="00E81D56" w:rsidP="00E81D56">
            <w:pPr>
              <w:pStyle w:val="NormalWeb"/>
              <w:spacing w:before="240" w:beforeAutospacing="0" w:after="240" w:afterAutospacing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</w:rPr>
              <w:t>Provides support services through state programs</w:t>
            </w:r>
          </w:p>
        </w:tc>
      </w:tr>
      <w:bookmarkEnd w:id="0"/>
    </w:tbl>
    <w:p w14:paraId="648A1427" w14:textId="092E85D4" w:rsidR="00672483" w:rsidRDefault="00672483" w:rsidP="00672483"/>
    <w:p w14:paraId="11F9244A" w14:textId="203415A1" w:rsidR="00672483" w:rsidRPr="00DC7A6D" w:rsidRDefault="00672483" w:rsidP="00672483">
      <w:pPr>
        <w:pStyle w:val="Title"/>
      </w:pPr>
    </w:p>
    <w:tbl>
      <w:tblPr>
        <w:tblStyle w:val="TableGrid"/>
        <w:tblW w:w="5000" w:type="pct"/>
        <w:tblBorders>
          <w:top w:val="dashed" w:sz="12" w:space="0" w:color="BED7D3" w:themeColor="accent3"/>
          <w:left w:val="dashed" w:sz="12" w:space="0" w:color="BED7D3" w:themeColor="accent3"/>
          <w:bottom w:val="dashed" w:sz="12" w:space="0" w:color="BED7D3" w:themeColor="accent3"/>
          <w:right w:val="dashed" w:sz="12" w:space="0" w:color="BED7D3" w:themeColor="accent3"/>
          <w:insideH w:val="dashed" w:sz="12" w:space="0" w:color="BED7D3" w:themeColor="accent3"/>
          <w:insideV w:val="dashed" w:sz="12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65"/>
        <w:gridCol w:w="4665"/>
      </w:tblGrid>
      <w:tr w:rsidR="00E81D56" w14:paraId="2482F6B0" w14:textId="77777777" w:rsidTr="00E81D56">
        <w:trPr>
          <w:trHeight w:val="2162"/>
        </w:trPr>
        <w:tc>
          <w:tcPr>
            <w:tcW w:w="2500" w:type="pct"/>
          </w:tcPr>
          <w:p w14:paraId="62B7217F" w14:textId="77777777" w:rsidR="00E81D56" w:rsidRDefault="00E81D56" w:rsidP="00E81D56">
            <w:pPr>
              <w:pStyle w:val="NormalWeb"/>
              <w:spacing w:before="240" w:beforeAutospacing="0" w:after="240" w:afterAutospacing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lastRenderedPageBreak/>
              <w:t>TSA Officer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  <w:p w14:paraId="1DF1DA8A" w14:textId="268CF9F4" w:rsidR="00E81D56" w:rsidRDefault="00E81D56" w:rsidP="00E81D56">
            <w:pPr>
              <w:pStyle w:val="TableData"/>
              <w:jc w:val="center"/>
            </w:pPr>
            <w:r>
              <w:rPr>
                <w:rFonts w:ascii="Calibri" w:hAnsi="Calibri" w:cs="Calibri"/>
                <w:color w:val="000000"/>
              </w:rPr>
              <w:t>Screens passengers and luggage at airports to keep travelers safe</w:t>
            </w:r>
          </w:p>
        </w:tc>
        <w:tc>
          <w:tcPr>
            <w:tcW w:w="2500" w:type="pct"/>
          </w:tcPr>
          <w:p w14:paraId="594010C4" w14:textId="77777777" w:rsidR="00E81D56" w:rsidRDefault="00E81D56" w:rsidP="00E81D56">
            <w:pPr>
              <w:pStyle w:val="NormalWeb"/>
              <w:spacing w:before="240" w:beforeAutospacing="0" w:after="240" w:afterAutospacing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Environmental Protection Specialist</w:t>
            </w: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  <w:p w14:paraId="6259A7B0" w14:textId="09D02645" w:rsidR="00E81D56" w:rsidRDefault="00E81D56" w:rsidP="00E81D56">
            <w:pPr>
              <w:pStyle w:val="TableData"/>
              <w:jc w:val="center"/>
            </w:pPr>
            <w:r>
              <w:rPr>
                <w:rFonts w:ascii="Calibri" w:hAnsi="Calibri" w:cs="Calibri"/>
                <w:color w:val="000000"/>
              </w:rPr>
              <w:t>Enforces environmental laws</w:t>
            </w:r>
          </w:p>
        </w:tc>
      </w:tr>
      <w:tr w:rsidR="00E81D56" w14:paraId="47BB0BF3" w14:textId="77777777" w:rsidTr="00E81D56">
        <w:trPr>
          <w:trHeight w:val="2162"/>
        </w:trPr>
        <w:tc>
          <w:tcPr>
            <w:tcW w:w="2500" w:type="pct"/>
          </w:tcPr>
          <w:p w14:paraId="165316DF" w14:textId="77777777" w:rsidR="00E81D56" w:rsidRDefault="00E81D56" w:rsidP="00E81D56">
            <w:pPr>
              <w:pStyle w:val="NormalWeb"/>
              <w:spacing w:before="240" w:beforeAutospacing="0" w:after="240" w:afterAutospacing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IRS Revenue Agent</w:t>
            </w:r>
          </w:p>
          <w:p w14:paraId="4F3E790E" w14:textId="0CA12FE6" w:rsidR="00E81D56" w:rsidRDefault="00E81D56" w:rsidP="00E81D56">
            <w:pPr>
              <w:pStyle w:val="TableData"/>
              <w:jc w:val="center"/>
            </w:pPr>
            <w:r>
              <w:rPr>
                <w:rFonts w:ascii="Calibri" w:hAnsi="Calibri" w:cs="Calibri"/>
                <w:color w:val="000000"/>
              </w:rPr>
              <w:t>Audits and enforces tax laws</w:t>
            </w:r>
          </w:p>
        </w:tc>
        <w:tc>
          <w:tcPr>
            <w:tcW w:w="2500" w:type="pct"/>
          </w:tcPr>
          <w:p w14:paraId="75DC55B2" w14:textId="77777777" w:rsidR="00E81D56" w:rsidRDefault="00E81D56" w:rsidP="00E81D56">
            <w:pPr>
              <w:pStyle w:val="NormalWeb"/>
              <w:spacing w:before="240" w:beforeAutospacing="0" w:after="240" w:afterAutospacing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Census Bureau Statistician</w:t>
            </w:r>
          </w:p>
          <w:p w14:paraId="2AB6F3FD" w14:textId="20D0968F" w:rsidR="00E81D56" w:rsidRDefault="00E81D56" w:rsidP="00E81D56">
            <w:pPr>
              <w:pStyle w:val="TableData"/>
              <w:jc w:val="center"/>
            </w:pPr>
            <w:r>
              <w:rPr>
                <w:rFonts w:ascii="Calibri" w:hAnsi="Calibri" w:cs="Calibri"/>
                <w:color w:val="000000"/>
              </w:rPr>
              <w:t>Collects and analyzes population data</w:t>
            </w:r>
          </w:p>
        </w:tc>
      </w:tr>
      <w:tr w:rsidR="00E81D56" w14:paraId="6E3F74AB" w14:textId="77777777" w:rsidTr="00E81D56">
        <w:trPr>
          <w:trHeight w:val="2162"/>
        </w:trPr>
        <w:tc>
          <w:tcPr>
            <w:tcW w:w="2500" w:type="pct"/>
          </w:tcPr>
          <w:p w14:paraId="1A6E7945" w14:textId="77777777" w:rsidR="00E81D56" w:rsidRDefault="00E81D56" w:rsidP="00E81D56">
            <w:pPr>
              <w:pStyle w:val="NormalWeb"/>
              <w:spacing w:before="240" w:beforeAutospacing="0" w:after="240" w:afterAutospacing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Postal Service Mail Carrier</w:t>
            </w:r>
          </w:p>
          <w:p w14:paraId="6DC6375A" w14:textId="1B2F059D" w:rsidR="00E81D56" w:rsidRDefault="00E81D56" w:rsidP="00E81D56">
            <w:pPr>
              <w:pStyle w:val="TableData"/>
              <w:jc w:val="center"/>
            </w:pPr>
            <w:r>
              <w:rPr>
                <w:rFonts w:ascii="Calibri" w:hAnsi="Calibri" w:cs="Calibri"/>
                <w:color w:val="000000"/>
              </w:rPr>
              <w:t>Delivers mail for the U.S. Postal Service</w:t>
            </w:r>
          </w:p>
        </w:tc>
        <w:tc>
          <w:tcPr>
            <w:tcW w:w="2500" w:type="pct"/>
          </w:tcPr>
          <w:p w14:paraId="6F5DC81B" w14:textId="77777777" w:rsidR="00E81D56" w:rsidRDefault="00E81D56" w:rsidP="00E81D56">
            <w:pPr>
              <w:pStyle w:val="NormalWeb"/>
              <w:spacing w:before="240" w:beforeAutospacing="0" w:after="240" w:afterAutospacing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FBI Special Agent</w:t>
            </w:r>
          </w:p>
          <w:p w14:paraId="68465BDF" w14:textId="7BD2B954" w:rsidR="00E81D56" w:rsidRDefault="00E81D56" w:rsidP="00E81D56">
            <w:pPr>
              <w:pStyle w:val="TableData"/>
              <w:jc w:val="center"/>
            </w:pPr>
            <w:r>
              <w:rPr>
                <w:rFonts w:ascii="Calibri" w:hAnsi="Calibri" w:cs="Calibri"/>
                <w:color w:val="000000"/>
              </w:rPr>
              <w:t>Investigates federal crimes</w:t>
            </w:r>
          </w:p>
        </w:tc>
      </w:tr>
      <w:tr w:rsidR="00E81D56" w14:paraId="6C266250" w14:textId="77777777" w:rsidTr="00E81D56">
        <w:trPr>
          <w:trHeight w:val="2162"/>
        </w:trPr>
        <w:tc>
          <w:tcPr>
            <w:tcW w:w="2500" w:type="pct"/>
          </w:tcPr>
          <w:p w14:paraId="5E1CBF94" w14:textId="77777777" w:rsidR="00E81D56" w:rsidRDefault="00E81D56" w:rsidP="00E81D56">
            <w:pPr>
              <w:pStyle w:val="NormalWeb"/>
              <w:spacing w:before="240" w:beforeAutospacing="0" w:after="240" w:afterAutospacing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Budget Analyst</w:t>
            </w:r>
          </w:p>
          <w:p w14:paraId="4488AA02" w14:textId="0FEE788B" w:rsidR="00E81D56" w:rsidRPr="00CD43AC" w:rsidRDefault="00E81D56" w:rsidP="00E81D56">
            <w:pPr>
              <w:pStyle w:val="TableData"/>
              <w:jc w:val="center"/>
            </w:pPr>
            <w:r>
              <w:rPr>
                <w:rFonts w:ascii="Calibri" w:hAnsi="Calibri" w:cs="Calibri"/>
                <w:color w:val="000000"/>
              </w:rPr>
              <w:t>Analyzes and manages state spending</w:t>
            </w:r>
          </w:p>
        </w:tc>
        <w:tc>
          <w:tcPr>
            <w:tcW w:w="2500" w:type="pct"/>
          </w:tcPr>
          <w:p w14:paraId="49EEE079" w14:textId="77777777" w:rsidR="00E81D56" w:rsidRPr="00CD43AC" w:rsidRDefault="00E81D56" w:rsidP="00E81D56">
            <w:pPr>
              <w:pStyle w:val="TableData"/>
              <w:jc w:val="center"/>
            </w:pPr>
          </w:p>
        </w:tc>
      </w:tr>
    </w:tbl>
    <w:p w14:paraId="698B846D" w14:textId="77777777" w:rsidR="00672483" w:rsidRDefault="00672483" w:rsidP="00672483"/>
    <w:p w14:paraId="28643918" w14:textId="77777777" w:rsidR="00672483" w:rsidRPr="00DC7A6D" w:rsidRDefault="00672483" w:rsidP="00672483">
      <w:pPr>
        <w:pStyle w:val="Title"/>
      </w:pPr>
    </w:p>
    <w:p w14:paraId="56D09E8C" w14:textId="77777777" w:rsidR="00672483" w:rsidRPr="0036040A" w:rsidRDefault="00672483" w:rsidP="00672483"/>
    <w:p w14:paraId="31C7247E" w14:textId="77777777" w:rsidR="00672483" w:rsidRPr="00DC7A6D" w:rsidRDefault="00672483" w:rsidP="00672483">
      <w:pPr>
        <w:pStyle w:val="Title"/>
      </w:pPr>
    </w:p>
    <w:p w14:paraId="34DFAE22" w14:textId="77777777" w:rsidR="00672483" w:rsidRDefault="00672483" w:rsidP="00672483"/>
    <w:p w14:paraId="04282233" w14:textId="77777777" w:rsidR="00672483" w:rsidRPr="00DC7A6D" w:rsidRDefault="00672483" w:rsidP="00672483">
      <w:pPr>
        <w:pStyle w:val="Title"/>
      </w:pPr>
    </w:p>
    <w:p w14:paraId="0EDB44EE" w14:textId="125FBAF7" w:rsidR="0036040A" w:rsidRPr="0036040A" w:rsidRDefault="0036040A" w:rsidP="00672483"/>
    <w:sectPr w:rsidR="0036040A" w:rsidRPr="003604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1514C" w14:textId="77777777" w:rsidR="007D12C1" w:rsidRDefault="007D12C1" w:rsidP="00293785">
      <w:pPr>
        <w:spacing w:after="0" w:line="240" w:lineRule="auto"/>
      </w:pPr>
      <w:r>
        <w:separator/>
      </w:r>
    </w:p>
  </w:endnote>
  <w:endnote w:type="continuationSeparator" w:id="0">
    <w:p w14:paraId="617527B1" w14:textId="77777777" w:rsidR="007D12C1" w:rsidRDefault="007D12C1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7087B" w14:textId="77777777" w:rsidR="000479EB" w:rsidRDefault="000479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D1A66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AF8F68A" wp14:editId="5C16C59A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BDE9F2" w14:textId="54B5A521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66E4E37BA4CA4F0996566C307F042F1A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E81D56">
                                <w:t>WHO YOU GONNA CALL</w:t>
                              </w:r>
                              <w:r w:rsidR="00A94F57">
                                <w:t>?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F8F68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ECJyOjhAAAADgEAAA8AAAAAAAAAAAAAAAAAugQAAGRy&#13;&#10;cy9kb3ducmV2LnhtbFBLBQYAAAAABAAEAPMAAADIBQAAAAA=&#13;&#10;" filled="f" stroked="f">
              <v:textbox>
                <w:txbxContent>
                  <w:p w14:paraId="2DBDE9F2" w14:textId="54B5A521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66E4E37BA4CA4F0996566C307F042F1A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E81D56">
                          <w:t>WHO YOU GONNA CALL</w:t>
                        </w:r>
                        <w:r w:rsidR="00A94F57">
                          <w:t>?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70A78AFF" wp14:editId="668C419C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F6F60" w14:textId="77777777" w:rsidR="000479EB" w:rsidRDefault="000479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499F7" w14:textId="77777777" w:rsidR="007D12C1" w:rsidRDefault="007D12C1" w:rsidP="00293785">
      <w:pPr>
        <w:spacing w:after="0" w:line="240" w:lineRule="auto"/>
      </w:pPr>
      <w:r>
        <w:separator/>
      </w:r>
    </w:p>
  </w:footnote>
  <w:footnote w:type="continuationSeparator" w:id="0">
    <w:p w14:paraId="09713FE4" w14:textId="77777777" w:rsidR="007D12C1" w:rsidRDefault="007D12C1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6C288" w14:textId="77777777" w:rsidR="00DB6428" w:rsidRDefault="00DB64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2E899" w14:textId="77777777" w:rsidR="00DB6428" w:rsidRDefault="00DB64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8D2FB" w14:textId="77777777" w:rsidR="00DB6428" w:rsidRDefault="00DB64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8648721">
    <w:abstractNumId w:val="6"/>
  </w:num>
  <w:num w:numId="2" w16cid:durableId="788202420">
    <w:abstractNumId w:val="7"/>
  </w:num>
  <w:num w:numId="3" w16cid:durableId="717778651">
    <w:abstractNumId w:val="0"/>
  </w:num>
  <w:num w:numId="4" w16cid:durableId="1987009065">
    <w:abstractNumId w:val="2"/>
  </w:num>
  <w:num w:numId="5" w16cid:durableId="1545823521">
    <w:abstractNumId w:val="3"/>
  </w:num>
  <w:num w:numId="6" w16cid:durableId="1303848991">
    <w:abstractNumId w:val="5"/>
  </w:num>
  <w:num w:numId="7" w16cid:durableId="595018071">
    <w:abstractNumId w:val="4"/>
  </w:num>
  <w:num w:numId="8" w16cid:durableId="396712405">
    <w:abstractNumId w:val="8"/>
  </w:num>
  <w:num w:numId="9" w16cid:durableId="1891962199">
    <w:abstractNumId w:val="9"/>
  </w:num>
  <w:num w:numId="10" w16cid:durableId="1727877130">
    <w:abstractNumId w:val="10"/>
  </w:num>
  <w:num w:numId="11" w16cid:durableId="972296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483"/>
    <w:rsid w:val="0004006F"/>
    <w:rsid w:val="000479EB"/>
    <w:rsid w:val="00053775"/>
    <w:rsid w:val="0005619A"/>
    <w:rsid w:val="0008589D"/>
    <w:rsid w:val="000C2515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6040A"/>
    <w:rsid w:val="003810DE"/>
    <w:rsid w:val="003915A4"/>
    <w:rsid w:val="00397FA9"/>
    <w:rsid w:val="00443155"/>
    <w:rsid w:val="00446C13"/>
    <w:rsid w:val="005078B4"/>
    <w:rsid w:val="00507B0D"/>
    <w:rsid w:val="0053328A"/>
    <w:rsid w:val="00540FC6"/>
    <w:rsid w:val="005511B6"/>
    <w:rsid w:val="00553C98"/>
    <w:rsid w:val="005A7635"/>
    <w:rsid w:val="005D4E39"/>
    <w:rsid w:val="00645D7F"/>
    <w:rsid w:val="00656940"/>
    <w:rsid w:val="00665274"/>
    <w:rsid w:val="00666C03"/>
    <w:rsid w:val="00672483"/>
    <w:rsid w:val="00686DAB"/>
    <w:rsid w:val="006B4CC2"/>
    <w:rsid w:val="006E1542"/>
    <w:rsid w:val="00721EA4"/>
    <w:rsid w:val="00797CB5"/>
    <w:rsid w:val="007B055F"/>
    <w:rsid w:val="007D12C1"/>
    <w:rsid w:val="007E6F1D"/>
    <w:rsid w:val="00860EA7"/>
    <w:rsid w:val="00880013"/>
    <w:rsid w:val="008920A4"/>
    <w:rsid w:val="008F5386"/>
    <w:rsid w:val="00913172"/>
    <w:rsid w:val="00981E19"/>
    <w:rsid w:val="009B52E4"/>
    <w:rsid w:val="009D6E8D"/>
    <w:rsid w:val="00A101E8"/>
    <w:rsid w:val="00A94F57"/>
    <w:rsid w:val="00AC349E"/>
    <w:rsid w:val="00B92DBF"/>
    <w:rsid w:val="00BD119F"/>
    <w:rsid w:val="00C73EA1"/>
    <w:rsid w:val="00C8524A"/>
    <w:rsid w:val="00CC4F77"/>
    <w:rsid w:val="00CD3CF6"/>
    <w:rsid w:val="00CE336D"/>
    <w:rsid w:val="00D106FF"/>
    <w:rsid w:val="00D269D8"/>
    <w:rsid w:val="00D54B65"/>
    <w:rsid w:val="00D626EB"/>
    <w:rsid w:val="00DB6428"/>
    <w:rsid w:val="00DC7A6D"/>
    <w:rsid w:val="00E81D56"/>
    <w:rsid w:val="00EA74D2"/>
    <w:rsid w:val="00EC2295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75EA6C"/>
  <w15:docId w15:val="{2B611FDA-0755-4757-835F-D95A44A76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672483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6E4E37BA4CA4F0996566C307F042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91839-F13E-452B-86A6-A401D95B55CF}"/>
      </w:docPartPr>
      <w:docPartBody>
        <w:p w:rsidR="00B156E1" w:rsidRDefault="00B156E1">
          <w:pPr>
            <w:pStyle w:val="66E4E37BA4CA4F0996566C307F042F1A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6E1"/>
    <w:rsid w:val="00031F19"/>
    <w:rsid w:val="000F4A55"/>
    <w:rsid w:val="00507B0D"/>
    <w:rsid w:val="00860EA7"/>
    <w:rsid w:val="00931F5A"/>
    <w:rsid w:val="00B1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6E4E37BA4CA4F0996566C307F042F1A">
    <w:name w:val="66E4E37BA4CA4F0996566C307F042F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Templates\Vertical LEARN Document Attachment.dotx</Template>
  <TotalTime>2</TotalTime>
  <Pages>3</Pages>
  <Words>129</Words>
  <Characters>833</Characters>
  <Application>Microsoft Office Word</Application>
  <DocSecurity>0</DocSecurity>
  <Lines>46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WHO YOU GONNA CALL</vt:lpstr>
    </vt:vector>
  </TitlesOfParts>
  <Manager/>
  <Company/>
  <LinksUpToDate>false</LinksUpToDate>
  <CharactersWithSpaces>933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YOU GONNA CALL?</dc:title>
  <dc:subject/>
  <dc:creator>K20 Center</dc:creator>
  <cp:keywords/>
  <dc:description/>
  <cp:lastModifiedBy>Finley-Combs, Elsa C.</cp:lastModifiedBy>
  <cp:revision>3</cp:revision>
  <cp:lastPrinted>2016-07-14T14:08:00Z</cp:lastPrinted>
  <dcterms:created xsi:type="dcterms:W3CDTF">2026-02-19T22:02:00Z</dcterms:created>
  <dcterms:modified xsi:type="dcterms:W3CDTF">2026-02-20T17:38:00Z</dcterms:modified>
  <cp:category/>
</cp:coreProperties>
</file>