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51FE" w14:textId="75908825" w:rsidR="00DC1CA0" w:rsidRPr="00FF4B1E" w:rsidRDefault="004F3816" w:rsidP="00FF4B1E">
      <w:pPr>
        <w:pStyle w:val="Title"/>
      </w:pPr>
      <w:r w:rsidRPr="00FF4B1E">
        <w:t xml:space="preserve">Slope </w:t>
      </w:r>
      <w:r w:rsidR="00FA6AE7" w:rsidRPr="00FF4B1E">
        <w:t>Card Sort</w:t>
      </w: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FA6AE7" w:rsidRPr="00DC1CA0" w14:paraId="5ED72958" w14:textId="77777777" w:rsidTr="00FA6AE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7F2ED78" w14:textId="40E6969D" w:rsidR="00FA6AE7" w:rsidRPr="00F33303" w:rsidRDefault="00FA6AE7" w:rsidP="00FA6AE7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FA6AE7">
              <w:rPr>
                <w:rFonts w:ascii="Times New Roman" w:hAnsi="Times New Roman" w:cs="Times New Roman"/>
                <w:b/>
                <w:bCs/>
                <w:noProof/>
                <w:color w:val="971D20" w:themeColor="accent3"/>
              </w:rPr>
              <w:drawing>
                <wp:inline distT="0" distB="0" distL="0" distR="0" wp14:anchorId="692CCB17" wp14:editId="01C72A1C">
                  <wp:extent cx="2057400" cy="2074021"/>
                  <wp:effectExtent l="0" t="0" r="0" b="2540"/>
                  <wp:docPr id="1790435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43584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8CFBEB" w14:textId="3026589A" w:rsidR="00FA6AE7" w:rsidRPr="00DC1CA0" w:rsidRDefault="00FA6AE7" w:rsidP="00FA6AE7">
            <w:pPr>
              <w:jc w:val="center"/>
            </w:pPr>
            <w:r w:rsidRPr="00FA6AE7">
              <w:rPr>
                <w:noProof/>
              </w:rPr>
              <w:drawing>
                <wp:inline distT="0" distB="0" distL="0" distR="0" wp14:anchorId="4A21E3FD" wp14:editId="04503819">
                  <wp:extent cx="2057400" cy="2077752"/>
                  <wp:effectExtent l="0" t="0" r="0" b="0"/>
                  <wp:docPr id="30631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15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7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E7" w:rsidRPr="00DC1CA0" w14:paraId="1E957CC3" w14:textId="77777777" w:rsidTr="00FA6AE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F5A0043" w14:textId="45A281AC" w:rsidR="00FA6AE7" w:rsidRPr="00F33303" w:rsidRDefault="00FA6AE7" w:rsidP="00FA6AE7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FA6AE7">
              <w:rPr>
                <w:rFonts w:ascii="Times New Roman" w:hAnsi="Times New Roman" w:cs="Times New Roman"/>
                <w:b/>
                <w:bCs/>
                <w:noProof/>
                <w:color w:val="971D20" w:themeColor="accent3"/>
              </w:rPr>
              <w:drawing>
                <wp:inline distT="0" distB="0" distL="0" distR="0" wp14:anchorId="0655838C" wp14:editId="7391D815">
                  <wp:extent cx="2057400" cy="2075885"/>
                  <wp:effectExtent l="0" t="0" r="0" b="635"/>
                  <wp:docPr id="219761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6141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7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AC90EBD" w14:textId="3BCF7683" w:rsidR="00FA6AE7" w:rsidRPr="00DC1CA0" w:rsidRDefault="00FA6AE7" w:rsidP="00FA6AE7">
            <w:pPr>
              <w:jc w:val="center"/>
            </w:pPr>
            <w:r w:rsidRPr="00FA6AE7">
              <w:rPr>
                <w:noProof/>
              </w:rPr>
              <w:drawing>
                <wp:inline distT="0" distB="0" distL="0" distR="0" wp14:anchorId="21026066" wp14:editId="226E90A3">
                  <wp:extent cx="2057400" cy="2087136"/>
                  <wp:effectExtent l="0" t="0" r="0" b="8890"/>
                  <wp:docPr id="1773666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66622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AE7" w:rsidRPr="00DC1CA0" w14:paraId="1E7F35DD" w14:textId="77777777" w:rsidTr="00FA6AE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3360E" w14:textId="786AA45D" w:rsidR="00FA6AE7" w:rsidRPr="00F33303" w:rsidRDefault="00FA6AE7" w:rsidP="00FA6AE7">
            <w:pPr>
              <w:jc w:val="center"/>
              <w:rPr>
                <w:b/>
                <w:bCs/>
                <w:color w:val="971D20" w:themeColor="accent3"/>
              </w:rPr>
            </w:pPr>
            <w:r w:rsidRPr="00FA6AE7">
              <w:rPr>
                <w:b/>
                <w:bCs/>
                <w:noProof/>
                <w:color w:val="971D20" w:themeColor="accent3"/>
              </w:rPr>
              <w:drawing>
                <wp:inline distT="0" distB="0" distL="0" distR="0" wp14:anchorId="2E308962" wp14:editId="71B3BE04">
                  <wp:extent cx="2057400" cy="2087136"/>
                  <wp:effectExtent l="0" t="0" r="0" b="8890"/>
                  <wp:docPr id="10068393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393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2D9A25" w14:textId="6FFCA343" w:rsidR="00FA6AE7" w:rsidRPr="00F33303" w:rsidRDefault="00FA6AE7" w:rsidP="00FA6AE7">
            <w:pPr>
              <w:jc w:val="center"/>
              <w:rPr>
                <w:b/>
                <w:bCs/>
                <w:color w:val="971D20" w:themeColor="accent3"/>
              </w:rPr>
            </w:pPr>
            <w:r w:rsidRPr="00FA6AE7">
              <w:rPr>
                <w:b/>
                <w:bCs/>
                <w:noProof/>
                <w:color w:val="971D20" w:themeColor="accent3"/>
              </w:rPr>
              <w:drawing>
                <wp:inline distT="0" distB="0" distL="0" distR="0" wp14:anchorId="4A1026F1" wp14:editId="6FCE162F">
                  <wp:extent cx="2057400" cy="2087136"/>
                  <wp:effectExtent l="0" t="0" r="0" b="8890"/>
                  <wp:docPr id="5662073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20733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4686F3" w14:textId="77777777" w:rsidR="001B5BA6" w:rsidRDefault="001B5BA6" w:rsidP="00FA6AE7"/>
    <w:p w14:paraId="458377C4" w14:textId="35170A41" w:rsidR="00FA6AE7" w:rsidRPr="00072D23" w:rsidRDefault="00FA6AE7" w:rsidP="00FA6AE7">
      <w:pPr>
        <w:pStyle w:val="Title"/>
      </w:pP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FA6AE7" w:rsidRPr="00DC1CA0" w14:paraId="79098C02" w14:textId="77777777" w:rsidTr="00FA6AE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671A5" w14:textId="7E8B2C2B" w:rsidR="00FA6AE7" w:rsidRPr="00F33303" w:rsidRDefault="00FA6AE7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FA6AE7">
              <w:rPr>
                <w:rFonts w:ascii="Times New Roman" w:hAnsi="Times New Roman" w:cs="Times New Roman"/>
                <w:b/>
                <w:bCs/>
                <w:noProof/>
                <w:color w:val="971D20" w:themeColor="accent3"/>
              </w:rPr>
              <w:drawing>
                <wp:inline distT="0" distB="0" distL="0" distR="0" wp14:anchorId="3C2A7983" wp14:editId="4A576ABA">
                  <wp:extent cx="2057400" cy="2087136"/>
                  <wp:effectExtent l="0" t="0" r="0" b="8890"/>
                  <wp:docPr id="1624262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26278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8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29FCF" w14:textId="5418DDC6" w:rsidR="00FA6AE7" w:rsidRPr="00DC1CA0" w:rsidRDefault="004E76AF" w:rsidP="004E361C">
            <w:pPr>
              <w:jc w:val="center"/>
            </w:pPr>
            <w:r w:rsidRPr="00210AC1">
              <w:rPr>
                <w:noProof/>
                <w:position w:val="-40"/>
              </w:rPr>
              <w:object w:dxaOrig="1900" w:dyaOrig="1060" w14:anchorId="458EB9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" style="width:95pt;height:53pt;mso-width-percent:0;mso-height-percent:0;mso-width-percent:0;mso-height-percent:0" o:ole="">
                  <v:imagedata r:id="rId14" o:title=""/>
                </v:shape>
                <o:OLEObject Type="Embed" ProgID="Equation.DSMT4" ShapeID="_x0000_i1031" DrawAspect="Content" ObjectID="_1832741860" r:id="rId15"/>
              </w:object>
            </w:r>
          </w:p>
        </w:tc>
      </w:tr>
      <w:tr w:rsidR="00FA6AE7" w:rsidRPr="00DC1CA0" w14:paraId="768F1A41" w14:textId="77777777" w:rsidTr="00FA6AE7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D1153" w14:textId="09BF6ED3" w:rsidR="00FA6AE7" w:rsidRPr="00F33303" w:rsidRDefault="004E76AF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210AC1">
              <w:rPr>
                <w:noProof/>
                <w:position w:val="-40"/>
              </w:rPr>
              <w:object w:dxaOrig="2140" w:dyaOrig="1060" w14:anchorId="6CA506A0">
                <v:shape id="_x0000_i1030" type="#_x0000_t75" alt="" style="width:107pt;height:53pt;mso-width-percent:0;mso-height-percent:0;mso-width-percent:0;mso-height-percent:0" o:ole="">
                  <v:imagedata r:id="rId16" o:title=""/>
                </v:shape>
                <o:OLEObject Type="Embed" ProgID="Equation.DSMT4" ShapeID="_x0000_i1030" DrawAspect="Content" ObjectID="_1832741861" r:id="rId17"/>
              </w:objec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9E8CDE" w14:textId="5F3E8D53" w:rsidR="00FA6AE7" w:rsidRPr="00DC1CA0" w:rsidRDefault="004E76AF" w:rsidP="004E361C">
            <w:pPr>
              <w:jc w:val="center"/>
            </w:pPr>
            <w:r w:rsidRPr="00210AC1">
              <w:rPr>
                <w:noProof/>
                <w:position w:val="-14"/>
              </w:rPr>
              <w:object w:dxaOrig="1780" w:dyaOrig="499" w14:anchorId="26BC2A93">
                <v:shape id="_x0000_i1029" type="#_x0000_t75" alt="" style="width:89pt;height:25pt;mso-width-percent:0;mso-height-percent:0;mso-width-percent:0;mso-height-percent:0" o:ole="">
                  <v:imagedata r:id="rId18" o:title=""/>
                </v:shape>
                <o:OLEObject Type="Embed" ProgID="Equation.DSMT4" ShapeID="_x0000_i1029" DrawAspect="Content" ObjectID="_1832741862" r:id="rId19"/>
              </w:object>
            </w:r>
          </w:p>
        </w:tc>
      </w:tr>
      <w:tr w:rsidR="00FA6AE7" w:rsidRPr="00DC1CA0" w14:paraId="105EE7DB" w14:textId="77777777" w:rsidTr="004E361C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F2852" w14:textId="5A9AA35E" w:rsidR="00FA6AE7" w:rsidRPr="00F33303" w:rsidRDefault="004E76AF" w:rsidP="004E361C">
            <w:pPr>
              <w:jc w:val="center"/>
              <w:rPr>
                <w:b/>
                <w:bCs/>
                <w:color w:val="971D20" w:themeColor="accent3"/>
              </w:rPr>
            </w:pPr>
            <w:r w:rsidRPr="00210AC1">
              <w:rPr>
                <w:noProof/>
                <w:position w:val="-14"/>
              </w:rPr>
              <w:object w:dxaOrig="1980" w:dyaOrig="499" w14:anchorId="6896E1CE">
                <v:shape id="_x0000_i1028" type="#_x0000_t75" alt="" style="width:99pt;height:25pt;mso-width-percent:0;mso-height-percent:0;mso-width-percent:0;mso-height-percent:0" o:ole="">
                  <v:imagedata r:id="rId20" o:title=""/>
                </v:shape>
                <o:OLEObject Type="Embed" ProgID="Equation.DSMT4" ShapeID="_x0000_i1028" DrawAspect="Content" ObjectID="_1832741863" r:id="rId21"/>
              </w:objec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AC39A" w14:textId="52C1B21E" w:rsidR="00FA6AE7" w:rsidRPr="00F33303" w:rsidRDefault="004E76AF" w:rsidP="004E361C">
            <w:pPr>
              <w:jc w:val="center"/>
              <w:rPr>
                <w:b/>
                <w:bCs/>
                <w:color w:val="971D20" w:themeColor="accent3"/>
              </w:rPr>
            </w:pPr>
            <w:r w:rsidRPr="00210AC1">
              <w:rPr>
                <w:noProof/>
                <w:position w:val="-14"/>
              </w:rPr>
              <w:object w:dxaOrig="1760" w:dyaOrig="499" w14:anchorId="5B88BBB8">
                <v:shape id="_x0000_i1027" type="#_x0000_t75" alt="" style="width:88pt;height:25pt;mso-width-percent:0;mso-height-percent:0;mso-width-percent:0;mso-height-percent:0" o:ole="">
                  <v:imagedata r:id="rId22" o:title=""/>
                </v:shape>
                <o:OLEObject Type="Embed" ProgID="Equation.DSMT4" ShapeID="_x0000_i1027" DrawAspect="Content" ObjectID="_1832741864" r:id="rId23"/>
              </w:object>
            </w:r>
          </w:p>
        </w:tc>
      </w:tr>
    </w:tbl>
    <w:p w14:paraId="23F1683E" w14:textId="77777777" w:rsidR="00FA6AE7" w:rsidRPr="00DC1CA0" w:rsidRDefault="00FA6AE7" w:rsidP="00FA6AE7"/>
    <w:p w14:paraId="6233981B" w14:textId="77777777" w:rsidR="00FA6AE7" w:rsidRPr="00072D23" w:rsidRDefault="00FA6AE7" w:rsidP="00FA6AE7">
      <w:pPr>
        <w:pStyle w:val="Title"/>
      </w:pP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FA6AE7" w:rsidRPr="00DC1CA0" w14:paraId="297298E1" w14:textId="77777777" w:rsidTr="004E361C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5F3B64" w14:textId="5DCCB002" w:rsidR="00FA6AE7" w:rsidRPr="00F33303" w:rsidRDefault="004E76AF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210AC1">
              <w:rPr>
                <w:noProof/>
                <w:position w:val="-14"/>
              </w:rPr>
              <w:object w:dxaOrig="960" w:dyaOrig="499" w14:anchorId="468CE5FC">
                <v:shape id="_x0000_i1026" type="#_x0000_t75" alt="" style="width:48pt;height:25pt;mso-width-percent:0;mso-height-percent:0;mso-width-percent:0;mso-height-percent:0" o:ole="">
                  <v:imagedata r:id="rId24" o:title=""/>
                </v:shape>
                <o:OLEObject Type="Embed" ProgID="Equation.DSMT4" ShapeID="_x0000_i1026" DrawAspect="Content" ObjectID="_1832741865" r:id="rId25"/>
              </w:objec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667A3" w14:textId="65964866" w:rsidR="00FA6AE7" w:rsidRPr="00DC1CA0" w:rsidRDefault="004E76AF" w:rsidP="004E361C">
            <w:pPr>
              <w:jc w:val="center"/>
            </w:pPr>
            <w:r w:rsidRPr="00210AC1">
              <w:rPr>
                <w:noProof/>
                <w:position w:val="-6"/>
              </w:rPr>
              <w:object w:dxaOrig="1180" w:dyaOrig="420" w14:anchorId="2FB21279">
                <v:shape id="_x0000_i1025" type="#_x0000_t75" alt="" style="width:59pt;height:21pt;mso-width-percent:0;mso-height-percent:0;mso-width-percent:0;mso-height-percent:0" o:ole="">
                  <v:imagedata r:id="rId26" o:title=""/>
                </v:shape>
                <o:OLEObject Type="Embed" ProgID="Equation.DSMT4" ShapeID="_x0000_i1025" DrawAspect="Content" ObjectID="_1832741866" r:id="rId27"/>
              </w:object>
            </w:r>
          </w:p>
        </w:tc>
      </w:tr>
      <w:tr w:rsidR="00FA6AE7" w:rsidRPr="00DC1CA0" w14:paraId="55E661BE" w14:textId="77777777" w:rsidTr="004E361C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7A1B2D79" w14:textId="77777777" w:rsidTr="00210AC1">
              <w:tc>
                <w:tcPr>
                  <w:tcW w:w="887" w:type="dxa"/>
                  <w:shd w:val="clear" w:color="auto" w:fill="285781" w:themeFill="accent2"/>
                </w:tcPr>
                <w:p w14:paraId="540E2751" w14:textId="19087BF5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3E073621" w14:textId="64636525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35B45273" w14:textId="378D9DA1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61CBE409" w14:textId="4EE50D38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65F81A70" w14:textId="1D46934C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7B33D46F" w14:textId="77777777" w:rsidTr="00210AC1">
              <w:tc>
                <w:tcPr>
                  <w:tcW w:w="887" w:type="dxa"/>
                  <w:shd w:val="clear" w:color="auto" w:fill="285781" w:themeFill="accent2"/>
                </w:tcPr>
                <w:p w14:paraId="7FAC85A5" w14:textId="04E3EBB7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1890138A" w14:textId="4B43961C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–4</w:t>
                  </w:r>
                </w:p>
              </w:tc>
              <w:tc>
                <w:tcPr>
                  <w:tcW w:w="887" w:type="dxa"/>
                </w:tcPr>
                <w:p w14:paraId="6A4A4DB4" w14:textId="630556CB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–3</w:t>
                  </w:r>
                </w:p>
              </w:tc>
              <w:tc>
                <w:tcPr>
                  <w:tcW w:w="887" w:type="dxa"/>
                </w:tcPr>
                <w:p w14:paraId="3F93D18D" w14:textId="36BACE0E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24DADBED" w14:textId="49DBF753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–1</w:t>
                  </w:r>
                </w:p>
              </w:tc>
            </w:tr>
          </w:tbl>
          <w:p w14:paraId="2C5FC036" w14:textId="77777777" w:rsidR="00FA6AE7" w:rsidRPr="00F33303" w:rsidRDefault="00FA6AE7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512768FF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4DCA2219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5E8AF923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1484AEAD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412DD919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16EE5B0B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1C433709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6FF3DAB9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791ACE1C" w14:textId="2257EE8B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7" w:type="dxa"/>
                </w:tcPr>
                <w:p w14:paraId="1461FF63" w14:textId="688B18B1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0E8F2C25" w14:textId="7F17E88A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259D3D3E" w14:textId="7D3FDE1C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</w:t>
                  </w:r>
                </w:p>
              </w:tc>
            </w:tr>
          </w:tbl>
          <w:p w14:paraId="705DB49A" w14:textId="77777777" w:rsidR="00FA6AE7" w:rsidRPr="00DC1CA0" w:rsidRDefault="00FA6AE7" w:rsidP="004E361C">
            <w:pPr>
              <w:jc w:val="center"/>
            </w:pPr>
          </w:p>
        </w:tc>
      </w:tr>
      <w:tr w:rsidR="00FA6AE7" w:rsidRPr="00DC1CA0" w14:paraId="06BB97B9" w14:textId="77777777" w:rsidTr="004E361C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2FB1C0AC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626A058E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18640B9B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511DE5D1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030658B9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258663DC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5E7E3EE3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5139577B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1FDDF116" w14:textId="0D47C35E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887" w:type="dxa"/>
                </w:tcPr>
                <w:p w14:paraId="2076A5F2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–3</w:t>
                  </w:r>
                </w:p>
              </w:tc>
              <w:tc>
                <w:tcPr>
                  <w:tcW w:w="887" w:type="dxa"/>
                </w:tcPr>
                <w:p w14:paraId="02C8FD4D" w14:textId="51EB3878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73AA11EA" w14:textId="4DECAADA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5</w:t>
                  </w:r>
                </w:p>
              </w:tc>
            </w:tr>
          </w:tbl>
          <w:p w14:paraId="0240A226" w14:textId="77777777" w:rsidR="00FA6AE7" w:rsidRPr="00F33303" w:rsidRDefault="00FA6AE7" w:rsidP="004E361C">
            <w:pPr>
              <w:jc w:val="center"/>
              <w:rPr>
                <w:b/>
                <w:bCs/>
                <w:color w:val="971D20" w:themeColor="accent3"/>
              </w:rPr>
            </w:pP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606C3138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78A1D922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7413EFB9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3BE08E82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30C7E645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7FD9C51F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4331C1F6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31A90E08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3D8C16D5" w14:textId="7E468C4C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887" w:type="dxa"/>
                </w:tcPr>
                <w:p w14:paraId="4254BF9F" w14:textId="3D048824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48481339" w14:textId="6076C5F8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7" w:type="dxa"/>
                </w:tcPr>
                <w:p w14:paraId="10165118" w14:textId="552B30B2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7</w:t>
                  </w:r>
                </w:p>
              </w:tc>
            </w:tr>
          </w:tbl>
          <w:p w14:paraId="04994368" w14:textId="77777777" w:rsidR="00FA6AE7" w:rsidRPr="00F33303" w:rsidRDefault="00FA6AE7" w:rsidP="004E361C">
            <w:pPr>
              <w:jc w:val="center"/>
              <w:rPr>
                <w:b/>
                <w:bCs/>
                <w:color w:val="971D20" w:themeColor="accent3"/>
              </w:rPr>
            </w:pPr>
          </w:p>
        </w:tc>
      </w:tr>
    </w:tbl>
    <w:p w14:paraId="65B83B62" w14:textId="77777777" w:rsidR="00FA6AE7" w:rsidRPr="00DC1CA0" w:rsidRDefault="00FA6AE7" w:rsidP="00FA6AE7"/>
    <w:p w14:paraId="0B8E3DB3" w14:textId="77777777" w:rsidR="00210AC1" w:rsidRPr="00072D23" w:rsidRDefault="00210AC1" w:rsidP="00210AC1">
      <w:pPr>
        <w:pStyle w:val="Title"/>
      </w:pPr>
    </w:p>
    <w:tbl>
      <w:tblPr>
        <w:tblW w:w="5000" w:type="pct"/>
        <w:tblBorders>
          <w:top w:val="dashed" w:sz="4" w:space="0" w:color="288AC3" w:themeColor="accent1"/>
          <w:left w:val="dashed" w:sz="4" w:space="0" w:color="288AC3" w:themeColor="accent1"/>
          <w:bottom w:val="dashed" w:sz="4" w:space="0" w:color="288AC3" w:themeColor="accent1"/>
          <w:right w:val="dashed" w:sz="4" w:space="0" w:color="288AC3" w:themeColor="accent1"/>
          <w:insideH w:val="dashed" w:sz="4" w:space="0" w:color="288AC3" w:themeColor="accent1"/>
          <w:insideV w:val="dashed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675"/>
        <w:gridCol w:w="4675"/>
      </w:tblGrid>
      <w:tr w:rsidR="00210AC1" w:rsidRPr="00DC1CA0" w14:paraId="36AFA67F" w14:textId="77777777" w:rsidTr="00724555">
        <w:trPr>
          <w:trHeight w:val="3600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2E70369A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1F507A40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6D6EB24D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4ABB37FF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0B600D94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7EF5955E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551A5178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21EB8ABD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64363180" w14:textId="6973309E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0E15E839" w14:textId="0BD51359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797A9BAF" w14:textId="1A243D05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6FB385A1" w14:textId="77777777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–1</w:t>
                  </w:r>
                </w:p>
              </w:tc>
            </w:tr>
          </w:tbl>
          <w:p w14:paraId="6AE1A190" w14:textId="31A4EE23" w:rsidR="00210AC1" w:rsidRPr="00F33303" w:rsidRDefault="00210AC1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2500" w:type="pct"/>
            <w:tcBorders>
              <w:bottom w:val="dashed" w:sz="4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2C0AD873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327DD6E4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20A9C0DF" w14:textId="77777777" w:rsidR="00210AC1" w:rsidRPr="004F3816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2B58EEE6" w14:textId="77777777" w:rsidR="00210AC1" w:rsidRPr="004F3816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0DD1B6C3" w14:textId="77777777" w:rsidR="00210AC1" w:rsidRPr="004F3816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415D1C13" w14:textId="77777777" w:rsidR="00210AC1" w:rsidRPr="004F3816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  <w:tr w:rsidR="00210AC1" w14:paraId="0BC41BD4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371E7B8F" w14:textId="77777777" w:rsidR="00210AC1" w:rsidRPr="00210AC1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2776F73D" w14:textId="7B459EF0" w:rsidR="00210AC1" w:rsidRPr="00724555" w:rsidRDefault="00210AC1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87" w:type="dxa"/>
                </w:tcPr>
                <w:p w14:paraId="19F7B448" w14:textId="53CFE0A0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87" w:type="dxa"/>
                </w:tcPr>
                <w:p w14:paraId="4ECBEED2" w14:textId="57CE61A1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87" w:type="dxa"/>
                </w:tcPr>
                <w:p w14:paraId="0095BEC4" w14:textId="269E1166" w:rsidR="00210AC1" w:rsidRPr="00724555" w:rsidRDefault="00724555" w:rsidP="00210A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4</w:t>
                  </w:r>
                </w:p>
              </w:tc>
            </w:tr>
          </w:tbl>
          <w:p w14:paraId="6D001196" w14:textId="7F9C83EB" w:rsidR="00210AC1" w:rsidRPr="00DC1CA0" w:rsidRDefault="00210AC1" w:rsidP="004E361C">
            <w:pPr>
              <w:jc w:val="center"/>
            </w:pPr>
          </w:p>
        </w:tc>
      </w:tr>
      <w:tr w:rsidR="00210AC1" w:rsidRPr="00DC1CA0" w14:paraId="658B23E8" w14:textId="77777777" w:rsidTr="00724555">
        <w:trPr>
          <w:trHeight w:val="3600"/>
        </w:trPr>
        <w:tc>
          <w:tcPr>
            <w:tcW w:w="2500" w:type="pct"/>
            <w:tcBorders>
              <w:bottom w:val="dashed" w:sz="4" w:space="0" w:color="288AC3" w:themeColor="accent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288AC3" w:themeColor="accent1"/>
                <w:left w:val="single" w:sz="4" w:space="0" w:color="288AC3" w:themeColor="accent1"/>
                <w:bottom w:val="single" w:sz="4" w:space="0" w:color="288AC3" w:themeColor="accent1"/>
                <w:right w:val="single" w:sz="4" w:space="0" w:color="288AC3" w:themeColor="accent1"/>
                <w:insideH w:val="single" w:sz="4" w:space="0" w:color="288AC3" w:themeColor="accent1"/>
                <w:insideV w:val="single" w:sz="4" w:space="0" w:color="288AC3" w:themeColor="accent1"/>
              </w:tblBorders>
              <w:tblCellMar>
                <w:top w:w="115" w:type="dxa"/>
                <w:bottom w:w="115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7"/>
              <w:gridCol w:w="887"/>
              <w:gridCol w:w="887"/>
            </w:tblGrid>
            <w:tr w:rsidR="00210AC1" w14:paraId="49CF4910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0B932B7C" w14:textId="77777777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x</w:t>
                  </w:r>
                </w:p>
              </w:tc>
              <w:tc>
                <w:tcPr>
                  <w:tcW w:w="887" w:type="dxa"/>
                </w:tcPr>
                <w:p w14:paraId="27F7E341" w14:textId="77777777" w:rsidR="00210AC1" w:rsidRPr="00724555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6BD5F8B9" w14:textId="3DEC2B57" w:rsidR="00210AC1" w:rsidRPr="00724555" w:rsidRDefault="00724555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0AB3AF52" w14:textId="401A9D23" w:rsidR="00210AC1" w:rsidRPr="00724555" w:rsidRDefault="00724555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  <w:tc>
                <w:tcPr>
                  <w:tcW w:w="887" w:type="dxa"/>
                </w:tcPr>
                <w:p w14:paraId="2A5995A9" w14:textId="5DD4878A" w:rsidR="00210AC1" w:rsidRPr="00724555" w:rsidRDefault="00724555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72455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–2</w:t>
                  </w:r>
                </w:p>
              </w:tc>
            </w:tr>
            <w:tr w:rsidR="00210AC1" w14:paraId="1936A173" w14:textId="77777777" w:rsidTr="004E361C">
              <w:tc>
                <w:tcPr>
                  <w:tcW w:w="887" w:type="dxa"/>
                  <w:shd w:val="clear" w:color="auto" w:fill="285781" w:themeFill="accent2"/>
                </w:tcPr>
                <w:p w14:paraId="3032CE65" w14:textId="77777777" w:rsidR="00210AC1" w:rsidRPr="00210AC1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</w:pPr>
                  <w:r w:rsidRPr="00210AC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FFFF" w:themeColor="background1"/>
                    </w:rPr>
                    <w:t>y</w:t>
                  </w:r>
                </w:p>
              </w:tc>
              <w:tc>
                <w:tcPr>
                  <w:tcW w:w="887" w:type="dxa"/>
                </w:tcPr>
                <w:p w14:paraId="2824BB87" w14:textId="4CF80123" w:rsidR="00210AC1" w:rsidRPr="004F3816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7" w:type="dxa"/>
                </w:tcPr>
                <w:p w14:paraId="243B04C8" w14:textId="51680717" w:rsidR="00210AC1" w:rsidRPr="004F3816" w:rsidRDefault="00210AC1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–</w:t>
                  </w:r>
                  <w:r w:rsidR="00724555"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7" w:type="dxa"/>
                </w:tcPr>
                <w:p w14:paraId="0733453A" w14:textId="71669038" w:rsidR="00210AC1" w:rsidRPr="004F3816" w:rsidRDefault="00724555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887" w:type="dxa"/>
                </w:tcPr>
                <w:p w14:paraId="54F36A02" w14:textId="61CD9E5E" w:rsidR="00210AC1" w:rsidRPr="004F3816" w:rsidRDefault="00724555" w:rsidP="004E361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4F381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1</w:t>
                  </w:r>
                </w:p>
              </w:tc>
            </w:tr>
          </w:tbl>
          <w:p w14:paraId="5FDC80A2" w14:textId="77777777" w:rsidR="00210AC1" w:rsidRPr="00F33303" w:rsidRDefault="00210AC1" w:rsidP="004E361C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</w:p>
        </w:tc>
        <w:tc>
          <w:tcPr>
            <w:tcW w:w="2500" w:type="pct"/>
            <w:tcBorders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EC868" w14:textId="77777777" w:rsidR="00210AC1" w:rsidRPr="00DC1CA0" w:rsidRDefault="00210AC1" w:rsidP="004E361C">
            <w:pPr>
              <w:jc w:val="center"/>
            </w:pPr>
          </w:p>
        </w:tc>
      </w:tr>
      <w:tr w:rsidR="00210AC1" w:rsidRPr="00DC1CA0" w14:paraId="7D91EDF8" w14:textId="77777777" w:rsidTr="00724555">
        <w:trPr>
          <w:trHeight w:val="3600"/>
        </w:trPr>
        <w:tc>
          <w:tcPr>
            <w:tcW w:w="2500" w:type="pct"/>
            <w:tcBorders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8CDDD" w14:textId="77777777" w:rsidR="00210AC1" w:rsidRPr="00F33303" w:rsidRDefault="00210AC1" w:rsidP="004E361C">
            <w:pPr>
              <w:jc w:val="center"/>
              <w:rPr>
                <w:b/>
                <w:bCs/>
                <w:color w:val="971D20" w:themeColor="accent3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D305CB" w14:textId="77777777" w:rsidR="00210AC1" w:rsidRPr="00F33303" w:rsidRDefault="00210AC1" w:rsidP="004E361C">
            <w:pPr>
              <w:jc w:val="center"/>
              <w:rPr>
                <w:b/>
                <w:bCs/>
                <w:color w:val="971D20" w:themeColor="accent3"/>
              </w:rPr>
            </w:pPr>
          </w:p>
        </w:tc>
      </w:tr>
    </w:tbl>
    <w:p w14:paraId="62635042" w14:textId="77777777" w:rsidR="00210AC1" w:rsidRPr="00DC1CA0" w:rsidRDefault="00210AC1" w:rsidP="00210AC1"/>
    <w:p w14:paraId="306EDEE0" w14:textId="77777777" w:rsidR="00FA6AE7" w:rsidRPr="00DC1CA0" w:rsidRDefault="00FA6AE7" w:rsidP="00FA6AE7"/>
    <w:sectPr w:rsidR="00FA6AE7" w:rsidRPr="00DC1CA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A16F0" w14:textId="77777777" w:rsidR="004E76AF" w:rsidRDefault="004E76AF" w:rsidP="00DC1CA0">
      <w:r>
        <w:separator/>
      </w:r>
    </w:p>
  </w:endnote>
  <w:endnote w:type="continuationSeparator" w:id="0">
    <w:p w14:paraId="67A7559C" w14:textId="77777777" w:rsidR="004E76AF" w:rsidRDefault="004E76A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8942" w14:textId="77777777" w:rsidR="00FF4B1E" w:rsidRDefault="00FF4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704E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6245BE6" wp14:editId="2BE662DE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115C44" w14:textId="2923293F" w:rsidR="009F0B2E" w:rsidRPr="00FF4B1E" w:rsidRDefault="00FF4B1E" w:rsidP="00FF4B1E">
                          <w:pPr>
                            <w:pStyle w:val="Footer"/>
                          </w:pPr>
                          <w:fldSimple w:instr=" TITLE  \* MERGEFORMAT ">
                            <w:r>
                              <w:t>Riding the Slope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245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9115C44" w14:textId="2923293F" w:rsidR="009F0B2E" w:rsidRPr="00FF4B1E" w:rsidRDefault="00FF4B1E" w:rsidP="00FF4B1E">
                    <w:pPr>
                      <w:pStyle w:val="Footer"/>
                    </w:pPr>
                    <w:fldSimple w:instr=" TITLE  \* MERGEFORMAT ">
                      <w:r>
                        <w:t>Riding the Slope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06BB019" wp14:editId="7E4F7390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471A" w14:textId="77777777" w:rsidR="00FF4B1E" w:rsidRDefault="00FF4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1B1E" w14:textId="77777777" w:rsidR="004E76AF" w:rsidRDefault="004E76AF" w:rsidP="00DC1CA0">
      <w:r>
        <w:separator/>
      </w:r>
    </w:p>
  </w:footnote>
  <w:footnote w:type="continuationSeparator" w:id="0">
    <w:p w14:paraId="5752DE72" w14:textId="77777777" w:rsidR="004E76AF" w:rsidRDefault="004E76A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CAE8" w14:textId="77777777" w:rsidR="00FF4B1E" w:rsidRDefault="00FF4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3DEB" w14:textId="77777777" w:rsidR="00FF4B1E" w:rsidRDefault="00FF4B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B8C3" w14:textId="77777777" w:rsidR="00FF4B1E" w:rsidRDefault="00FF4B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E7"/>
    <w:rsid w:val="00072D23"/>
    <w:rsid w:val="000C7623"/>
    <w:rsid w:val="001B5BA6"/>
    <w:rsid w:val="002040D8"/>
    <w:rsid w:val="00210AC1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4E76AF"/>
    <w:rsid w:val="004F3816"/>
    <w:rsid w:val="00511180"/>
    <w:rsid w:val="005345DE"/>
    <w:rsid w:val="005B2598"/>
    <w:rsid w:val="005B4511"/>
    <w:rsid w:val="005E3EB2"/>
    <w:rsid w:val="00644B47"/>
    <w:rsid w:val="006C5B24"/>
    <w:rsid w:val="006E2654"/>
    <w:rsid w:val="006F637F"/>
    <w:rsid w:val="00724555"/>
    <w:rsid w:val="00782F44"/>
    <w:rsid w:val="007A5710"/>
    <w:rsid w:val="0084319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E00DF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A635F"/>
    <w:rsid w:val="00FA6AE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0A3A"/>
  <w15:chartTrackingRefBased/>
  <w15:docId w15:val="{980EA995-7D51-4E86-9B7F-02D9D6B1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10AC1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210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4</Pages>
  <Words>173</Words>
  <Characters>253</Characters>
  <Application>Microsoft Office Word</Application>
  <DocSecurity>0</DocSecurity>
  <Lines>253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the Slope</dc:title>
  <dc:subject/>
  <dc:creator>K20 Center</dc:creator>
  <cp:keywords/>
  <dc:description/>
  <cp:lastModifiedBy>Gracia, Ann M.</cp:lastModifiedBy>
  <cp:revision>3</cp:revision>
  <cp:lastPrinted>2026-02-16T16:10:00Z</cp:lastPrinted>
  <dcterms:created xsi:type="dcterms:W3CDTF">2026-02-16T16:10:00Z</dcterms:created>
  <dcterms:modified xsi:type="dcterms:W3CDTF">2026-02-16T16:10:00Z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