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0143543E" w:rsidR="00F33303" w:rsidRPr="00320A8B" w:rsidRDefault="00A4388D" w:rsidP="00320A8B">
      <w:pPr>
        <w:pStyle w:val="Title"/>
      </w:pPr>
      <w:r w:rsidRPr="00320A8B">
        <w:t xml:space="preserve">THE FOUR TYPES OF </w:t>
      </w:r>
      <w:proofErr w:type="gramStart"/>
      <w:r w:rsidRPr="00320A8B">
        <w:t>SLOPE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A4388D" w14:paraId="1FB63262" w14:textId="77777777" w:rsidTr="00A4388D">
        <w:trPr>
          <w:trHeight w:val="2312"/>
        </w:trPr>
        <w:tc>
          <w:tcPr>
            <w:tcW w:w="3237" w:type="dxa"/>
          </w:tcPr>
          <w:p w14:paraId="30AF7C14" w14:textId="5ECE0CAA" w:rsidR="00A4388D" w:rsidRPr="00A4388D" w:rsidRDefault="00A4388D" w:rsidP="00A438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8BCF0" wp14:editId="750F822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386715</wp:posOffset>
                      </wp:positionV>
                      <wp:extent cx="1498600" cy="717550"/>
                      <wp:effectExtent l="0" t="0" r="25400" b="25400"/>
                      <wp:wrapNone/>
                      <wp:docPr id="167583254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8600" cy="717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EB972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30.45pt" to="131.3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A4388D">
              <w:rPr>
                <w:b/>
                <w:bCs/>
              </w:rPr>
              <w:t>Positive</w:t>
            </w:r>
          </w:p>
        </w:tc>
        <w:tc>
          <w:tcPr>
            <w:tcW w:w="3237" w:type="dxa"/>
          </w:tcPr>
          <w:p w14:paraId="5737E122" w14:textId="21F0C12C" w:rsidR="00A4388D" w:rsidRPr="00A4388D" w:rsidRDefault="00A4388D" w:rsidP="00A438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24B82D" wp14:editId="24F8637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386715</wp:posOffset>
                      </wp:positionV>
                      <wp:extent cx="1422400" cy="819150"/>
                      <wp:effectExtent l="0" t="0" r="25400" b="19050"/>
                      <wp:wrapNone/>
                      <wp:docPr id="47988977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2400" cy="8191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6447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30.45pt" to="131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A4388D">
              <w:rPr>
                <w:b/>
                <w:bCs/>
              </w:rPr>
              <w:t>Negative</w:t>
            </w:r>
          </w:p>
        </w:tc>
        <w:tc>
          <w:tcPr>
            <w:tcW w:w="3238" w:type="dxa"/>
          </w:tcPr>
          <w:p w14:paraId="15C4B556" w14:textId="508C9328" w:rsidR="00A4388D" w:rsidRPr="00A4388D" w:rsidRDefault="00047114" w:rsidP="00A438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F640A5" wp14:editId="73807F27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723265</wp:posOffset>
                      </wp:positionV>
                      <wp:extent cx="1670050" cy="0"/>
                      <wp:effectExtent l="0" t="0" r="0" b="0"/>
                      <wp:wrapNone/>
                      <wp:docPr id="75988231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0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1C310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56.95pt" to="137.6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4388D" w:rsidRPr="00A4388D">
              <w:rPr>
                <w:b/>
                <w:bCs/>
              </w:rPr>
              <w:t>Zero</w:t>
            </w:r>
          </w:p>
        </w:tc>
        <w:tc>
          <w:tcPr>
            <w:tcW w:w="3238" w:type="dxa"/>
          </w:tcPr>
          <w:p w14:paraId="366D71DE" w14:textId="07EA2875" w:rsidR="00A4388D" w:rsidRPr="00A4388D" w:rsidRDefault="00047114" w:rsidP="00A438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1EC5DA" wp14:editId="10E05AB2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278765</wp:posOffset>
                      </wp:positionV>
                      <wp:extent cx="0" cy="1098550"/>
                      <wp:effectExtent l="0" t="0" r="38100" b="25400"/>
                      <wp:wrapNone/>
                      <wp:docPr id="68488421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98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9B9352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5pt,21.95pt" to="74.7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4388D" w:rsidRPr="00A4388D">
              <w:rPr>
                <w:b/>
                <w:bCs/>
              </w:rPr>
              <w:t>Undefined</w:t>
            </w:r>
          </w:p>
        </w:tc>
      </w:tr>
    </w:tbl>
    <w:p w14:paraId="55A8BB2E" w14:textId="4E0FC8EE" w:rsidR="00F33303" w:rsidRDefault="00F33303" w:rsidP="00F33303"/>
    <w:p w14:paraId="4521B20C" w14:textId="61765018" w:rsidR="00F33303" w:rsidRPr="00320A8B" w:rsidRDefault="00A4388D" w:rsidP="00320A8B">
      <w:pPr>
        <w:pStyle w:val="Heading1"/>
      </w:pPr>
      <w:r w:rsidRPr="00320A8B">
        <w:t>Directions:</w:t>
      </w:r>
    </w:p>
    <w:p w14:paraId="53CADB00" w14:textId="2B36E5A1" w:rsidR="00F33303" w:rsidRPr="00DC1CA0" w:rsidRDefault="00A4388D" w:rsidP="00A4388D">
      <w:pPr>
        <w:rPr>
          <w:rFonts w:ascii="Times New Roman" w:hAnsi="Times New Roman" w:cs="Times New Roman"/>
        </w:rPr>
      </w:pPr>
      <w:r>
        <w:t>In the space below, write your first name</w:t>
      </w:r>
      <w:r w:rsidR="00047114">
        <w:t xml:space="preserve"> using only straight-line segments. Then, color-code each line segment according to the type of slope it represents. </w:t>
      </w:r>
      <w:r w:rsidR="00F33303" w:rsidRPr="009F0B2E">
        <w:br/>
      </w:r>
    </w:p>
    <w:p w14:paraId="272B204C" w14:textId="77777777" w:rsidR="00F33303" w:rsidRPr="00DC1CA0" w:rsidRDefault="00F33303" w:rsidP="00F33303"/>
    <w:p w14:paraId="310E9CE1" w14:textId="77777777" w:rsidR="001B5BA6" w:rsidRPr="00F33303" w:rsidRDefault="001B5BA6" w:rsidP="00F33303"/>
    <w:sectPr w:rsidR="001B5BA6" w:rsidRPr="00F33303" w:rsidSect="009A4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BFDC" w14:textId="77777777" w:rsidR="009A0158" w:rsidRDefault="009A0158" w:rsidP="009A4615">
      <w:pPr>
        <w:spacing w:after="0" w:line="240" w:lineRule="auto"/>
      </w:pPr>
      <w:r>
        <w:separator/>
      </w:r>
    </w:p>
  </w:endnote>
  <w:endnote w:type="continuationSeparator" w:id="0">
    <w:p w14:paraId="46591D20" w14:textId="77777777" w:rsidR="009A0158" w:rsidRDefault="009A015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D4E7" w14:textId="77777777" w:rsidR="00320A8B" w:rsidRDefault="00320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76E8FAEB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4544A649" w:rsidR="00D04F53" w:rsidRPr="00320A8B" w:rsidRDefault="00320A8B" w:rsidP="00320A8B">
                          <w:pPr>
                            <w:pStyle w:val="Footer"/>
                          </w:pPr>
                          <w:fldSimple w:instr=" TITLE  \* MERGEFORMAT ">
                            <w:r>
                              <w:t>Riding the Slope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4544A649" w:rsidR="00D04F53" w:rsidRPr="00320A8B" w:rsidRDefault="00320A8B" w:rsidP="00320A8B">
                    <w:pPr>
                      <w:pStyle w:val="Footer"/>
                    </w:pPr>
                    <w:fldSimple w:instr=" TITLE  \* MERGEFORMAT ">
                      <w:r>
                        <w:t>Riding the Slope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759D" w14:textId="77777777" w:rsidR="00320A8B" w:rsidRDefault="00320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1A70" w14:textId="77777777" w:rsidR="009A0158" w:rsidRDefault="009A0158" w:rsidP="009A4615">
      <w:pPr>
        <w:spacing w:after="0" w:line="240" w:lineRule="auto"/>
      </w:pPr>
      <w:r>
        <w:separator/>
      </w:r>
    </w:p>
  </w:footnote>
  <w:footnote w:type="continuationSeparator" w:id="0">
    <w:p w14:paraId="1A019E82" w14:textId="77777777" w:rsidR="009A0158" w:rsidRDefault="009A0158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CA1A" w14:textId="77777777" w:rsidR="00320A8B" w:rsidRDefault="00320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A113" w14:textId="77777777" w:rsidR="00320A8B" w:rsidRDefault="00320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E819" w14:textId="77777777" w:rsidR="00320A8B" w:rsidRDefault="00320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7114"/>
    <w:rsid w:val="000A6A2A"/>
    <w:rsid w:val="0011355B"/>
    <w:rsid w:val="001A3F95"/>
    <w:rsid w:val="001B5BA6"/>
    <w:rsid w:val="001C0115"/>
    <w:rsid w:val="002574A4"/>
    <w:rsid w:val="00316C07"/>
    <w:rsid w:val="00320A8B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43190"/>
    <w:rsid w:val="00886FBD"/>
    <w:rsid w:val="00912773"/>
    <w:rsid w:val="00930C34"/>
    <w:rsid w:val="009A0158"/>
    <w:rsid w:val="009A4615"/>
    <w:rsid w:val="00A06E58"/>
    <w:rsid w:val="00A4388D"/>
    <w:rsid w:val="00A71218"/>
    <w:rsid w:val="00AD0F89"/>
    <w:rsid w:val="00BE33F2"/>
    <w:rsid w:val="00C53852"/>
    <w:rsid w:val="00C76450"/>
    <w:rsid w:val="00D04F53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20A8B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A8B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A8B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320A8B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A8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20A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0A8B"/>
  </w:style>
  <w:style w:type="character" w:customStyle="1" w:styleId="Heading1Char">
    <w:name w:val="Heading 1 Char"/>
    <w:basedOn w:val="DefaultParagraphFont"/>
    <w:link w:val="Heading1"/>
    <w:uiPriority w:val="9"/>
    <w:rsid w:val="00320A8B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320A8B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20A8B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A8B"/>
    <w:rPr>
      <w:rFonts w:ascii="Calibri" w:eastAsiaTheme="majorEastAsia" w:hAnsi="Calibri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A8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A8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A8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A8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A8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20A8B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20A8B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A8B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A8B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A8B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A8B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A8B"/>
    <w:rPr>
      <w:rFonts w:ascii="Calibri" w:hAnsi="Calibri" w:cs="Calibri"/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A8B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20A8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20A8B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320A8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20A8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A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0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A8B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320A8B"/>
    <w:rPr>
      <w:color w:val="D30F7F" w:themeColor="accent5"/>
    </w:rPr>
  </w:style>
  <w:style w:type="table" w:styleId="TableGrid">
    <w:name w:val="Table Grid"/>
    <w:basedOn w:val="TableNormal"/>
    <w:uiPriority w:val="39"/>
    <w:rsid w:val="00A4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0</TotalTime>
  <Pages>1</Pages>
  <Words>35</Words>
  <Characters>192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2026-02-16T16:08:00Z</cp:lastPrinted>
  <dcterms:created xsi:type="dcterms:W3CDTF">2026-02-16T16:08:00Z</dcterms:created>
  <dcterms:modified xsi:type="dcterms:W3CDTF">2026-02-16T16:08:00Z</dcterms:modified>
  <cp:category/>
</cp:coreProperties>
</file>