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29F9" w14:textId="6B9FF4B5" w:rsidR="008A06C6" w:rsidRPr="008A215F" w:rsidRDefault="008A06C6" w:rsidP="008A215F">
      <w:pPr>
        <w:pStyle w:val="Title"/>
        <w:rPr>
          <w:sz w:val="40"/>
          <w:szCs w:val="40"/>
        </w:rPr>
      </w:pPr>
      <w:r w:rsidRPr="008A215F">
        <w:rPr>
          <w:sz w:val="40"/>
          <w:szCs w:val="40"/>
        </w:rPr>
        <w:t>Fiction in the Facts: Poster 1</w:t>
      </w:r>
    </w:p>
    <w:p w14:paraId="2230F440" w14:textId="77777777" w:rsidR="008A06C6" w:rsidRPr="008A06C6" w:rsidRDefault="008A06C6" w:rsidP="008A06C6">
      <w:pPr>
        <w:rPr>
          <w:sz w:val="32"/>
          <w:szCs w:val="32"/>
        </w:rPr>
      </w:pPr>
      <w:r w:rsidRPr="008A06C6">
        <w:rPr>
          <w:sz w:val="32"/>
          <w:szCs w:val="32"/>
        </w:rPr>
        <w:t>Can you spot the fictional statement hidden among these facts?</w:t>
      </w:r>
    </w:p>
    <w:p w14:paraId="7E3CD45D" w14:textId="479C4029" w:rsidR="008A06C6" w:rsidRPr="008A06C6" w:rsidRDefault="008A06C6" w:rsidP="008A06C6">
      <w:pPr>
        <w:pStyle w:val="ListParagraph"/>
        <w:numPr>
          <w:ilvl w:val="0"/>
          <w:numId w:val="4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Realistic fiction features characters and events that could happen in real life</w:t>
      </w:r>
      <w:r w:rsidR="00E57253">
        <w:rPr>
          <w:sz w:val="96"/>
          <w:szCs w:val="96"/>
        </w:rPr>
        <w:t>.</w:t>
      </w:r>
    </w:p>
    <w:p w14:paraId="7EABF961" w14:textId="77777777" w:rsidR="008A06C6" w:rsidRPr="008A06C6" w:rsidRDefault="008A06C6" w:rsidP="008A06C6">
      <w:pPr>
        <w:ind w:left="1170" w:hanging="1170"/>
        <w:rPr>
          <w:sz w:val="96"/>
          <w:szCs w:val="96"/>
        </w:rPr>
      </w:pPr>
    </w:p>
    <w:p w14:paraId="3C8C8F98" w14:textId="77777777" w:rsidR="008A06C6" w:rsidRPr="008A06C6" w:rsidRDefault="008A06C6" w:rsidP="008A06C6">
      <w:pPr>
        <w:ind w:left="1170" w:hanging="1170"/>
        <w:rPr>
          <w:sz w:val="96"/>
          <w:szCs w:val="96"/>
        </w:rPr>
      </w:pPr>
    </w:p>
    <w:p w14:paraId="776D7FE6" w14:textId="358BFA93" w:rsidR="008A06C6" w:rsidRPr="008A06C6" w:rsidRDefault="008A06C6" w:rsidP="008A06C6">
      <w:pPr>
        <w:pStyle w:val="ListParagraph"/>
        <w:numPr>
          <w:ilvl w:val="0"/>
          <w:numId w:val="4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Realistic fiction often include</w:t>
      </w:r>
      <w:r w:rsidR="0012079E">
        <w:rPr>
          <w:sz w:val="96"/>
          <w:szCs w:val="96"/>
        </w:rPr>
        <w:t>s</w:t>
      </w:r>
      <w:r w:rsidRPr="008A06C6">
        <w:rPr>
          <w:sz w:val="96"/>
          <w:szCs w:val="96"/>
        </w:rPr>
        <w:t xml:space="preserve"> magical creatures</w:t>
      </w:r>
      <w:r w:rsidR="00E57253">
        <w:rPr>
          <w:sz w:val="96"/>
          <w:szCs w:val="96"/>
        </w:rPr>
        <w:t>.</w:t>
      </w:r>
    </w:p>
    <w:p w14:paraId="63609B23" w14:textId="77777777" w:rsidR="008A06C6" w:rsidRPr="008A06C6" w:rsidRDefault="008A06C6" w:rsidP="008A06C6">
      <w:pPr>
        <w:ind w:left="1170" w:hanging="1170"/>
        <w:rPr>
          <w:sz w:val="96"/>
          <w:szCs w:val="96"/>
        </w:rPr>
      </w:pPr>
    </w:p>
    <w:p w14:paraId="0C2C7139" w14:textId="77777777" w:rsidR="008A06C6" w:rsidRPr="008A06C6" w:rsidRDefault="008A06C6" w:rsidP="008A06C6">
      <w:pPr>
        <w:ind w:left="1170" w:hanging="1170"/>
        <w:rPr>
          <w:sz w:val="96"/>
          <w:szCs w:val="96"/>
        </w:rPr>
      </w:pPr>
    </w:p>
    <w:p w14:paraId="20005394" w14:textId="6AA4E0ED" w:rsidR="008A06C6" w:rsidRPr="008A06C6" w:rsidRDefault="008A06C6" w:rsidP="008A06C6">
      <w:pPr>
        <w:pStyle w:val="ListParagraph"/>
        <w:numPr>
          <w:ilvl w:val="0"/>
          <w:numId w:val="4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 xml:space="preserve">Realistic </w:t>
      </w:r>
      <w:r w:rsidR="008462E1">
        <w:rPr>
          <w:sz w:val="96"/>
          <w:szCs w:val="96"/>
        </w:rPr>
        <w:t>f</w:t>
      </w:r>
      <w:r w:rsidRPr="008A06C6">
        <w:rPr>
          <w:sz w:val="96"/>
          <w:szCs w:val="96"/>
        </w:rPr>
        <w:t>iction settings are familiar and based on real places.</w:t>
      </w:r>
    </w:p>
    <w:p w14:paraId="6F4DE46B" w14:textId="77777777" w:rsidR="009932E8" w:rsidRDefault="009932E8">
      <w:pPr>
        <w:rPr>
          <w:b/>
          <w:bCs/>
          <w:caps/>
          <w:sz w:val="40"/>
          <w:szCs w:val="40"/>
        </w:rPr>
      </w:pPr>
      <w:r>
        <w:rPr>
          <w:sz w:val="40"/>
          <w:szCs w:val="40"/>
        </w:rPr>
        <w:br w:type="page"/>
      </w:r>
    </w:p>
    <w:p w14:paraId="599D2F04" w14:textId="75844B69" w:rsidR="008A06C6" w:rsidRPr="008A06C6" w:rsidRDefault="008A06C6" w:rsidP="008A06C6">
      <w:pPr>
        <w:pStyle w:val="Title"/>
        <w:rPr>
          <w:sz w:val="40"/>
          <w:szCs w:val="40"/>
        </w:rPr>
      </w:pPr>
      <w:r w:rsidRPr="008A06C6">
        <w:rPr>
          <w:sz w:val="40"/>
          <w:szCs w:val="40"/>
        </w:rPr>
        <w:lastRenderedPageBreak/>
        <w:t>Fiction in the Facts: Poster 2</w:t>
      </w:r>
    </w:p>
    <w:p w14:paraId="7E2187A3" w14:textId="77777777" w:rsidR="008A06C6" w:rsidRPr="008A06C6" w:rsidRDefault="008A06C6" w:rsidP="008A06C6">
      <w:pPr>
        <w:rPr>
          <w:sz w:val="32"/>
          <w:szCs w:val="32"/>
        </w:rPr>
      </w:pPr>
      <w:r w:rsidRPr="008A06C6">
        <w:rPr>
          <w:sz w:val="32"/>
          <w:szCs w:val="32"/>
        </w:rPr>
        <w:t>Can you spot the fictional statement hidden among these facts?</w:t>
      </w:r>
    </w:p>
    <w:p w14:paraId="4E0B823A" w14:textId="77777777" w:rsidR="008A06C6" w:rsidRPr="008A06C6" w:rsidRDefault="008A06C6" w:rsidP="008A06C6">
      <w:pPr>
        <w:pStyle w:val="ListParagraph"/>
        <w:numPr>
          <w:ilvl w:val="0"/>
          <w:numId w:val="5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 xml:space="preserve">Historical fiction is set in a real </w:t>
      </w:r>
      <w:proofErr w:type="gramStart"/>
      <w:r w:rsidRPr="008A06C6">
        <w:rPr>
          <w:sz w:val="96"/>
          <w:szCs w:val="96"/>
        </w:rPr>
        <w:t>time period</w:t>
      </w:r>
      <w:proofErr w:type="gramEnd"/>
      <w:r w:rsidRPr="008A06C6">
        <w:rPr>
          <w:sz w:val="96"/>
          <w:szCs w:val="96"/>
        </w:rPr>
        <w:t xml:space="preserve"> from the past.</w:t>
      </w:r>
    </w:p>
    <w:p w14:paraId="2A8FD266" w14:textId="77777777" w:rsidR="008A06C6" w:rsidRPr="008A06C6" w:rsidRDefault="008A06C6" w:rsidP="008A06C6">
      <w:pPr>
        <w:rPr>
          <w:sz w:val="96"/>
          <w:szCs w:val="96"/>
        </w:rPr>
      </w:pPr>
    </w:p>
    <w:p w14:paraId="656FA122" w14:textId="77777777" w:rsidR="008A06C6" w:rsidRPr="008A06C6" w:rsidRDefault="008A06C6" w:rsidP="008A06C6">
      <w:pPr>
        <w:rPr>
          <w:sz w:val="96"/>
          <w:szCs w:val="96"/>
        </w:rPr>
      </w:pPr>
    </w:p>
    <w:p w14:paraId="068580A7" w14:textId="77777777" w:rsidR="008A06C6" w:rsidRPr="008A06C6" w:rsidRDefault="008A06C6" w:rsidP="008A06C6">
      <w:pPr>
        <w:pStyle w:val="ListParagraph"/>
        <w:numPr>
          <w:ilvl w:val="0"/>
          <w:numId w:val="5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Historical fiction characters are always real people from history.</w:t>
      </w:r>
    </w:p>
    <w:p w14:paraId="277EAECE" w14:textId="77777777" w:rsidR="008A06C6" w:rsidRPr="008A06C6" w:rsidRDefault="008A06C6" w:rsidP="008A06C6">
      <w:pPr>
        <w:rPr>
          <w:sz w:val="96"/>
          <w:szCs w:val="96"/>
        </w:rPr>
      </w:pPr>
    </w:p>
    <w:p w14:paraId="4204D1AE" w14:textId="77777777" w:rsidR="008A06C6" w:rsidRPr="008A06C6" w:rsidRDefault="008A06C6" w:rsidP="008A06C6">
      <w:pPr>
        <w:pStyle w:val="ListParagraph"/>
        <w:numPr>
          <w:ilvl w:val="0"/>
          <w:numId w:val="5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Historical fiction is a blend of fictional characters and real historical events.</w:t>
      </w:r>
    </w:p>
    <w:p w14:paraId="40DEE828" w14:textId="77777777" w:rsidR="009932E8" w:rsidRDefault="009932E8">
      <w:pPr>
        <w:rPr>
          <w:b/>
          <w:bCs/>
          <w:caps/>
          <w:sz w:val="40"/>
          <w:szCs w:val="40"/>
        </w:rPr>
      </w:pPr>
      <w:r>
        <w:rPr>
          <w:sz w:val="40"/>
          <w:szCs w:val="40"/>
        </w:rPr>
        <w:br w:type="page"/>
      </w:r>
    </w:p>
    <w:p w14:paraId="44C8B7F3" w14:textId="1A40BEA8" w:rsidR="008A06C6" w:rsidRPr="008A06C6" w:rsidRDefault="008A06C6" w:rsidP="008A06C6">
      <w:pPr>
        <w:pStyle w:val="Title"/>
        <w:rPr>
          <w:sz w:val="40"/>
          <w:szCs w:val="40"/>
        </w:rPr>
      </w:pPr>
      <w:r w:rsidRPr="008A06C6">
        <w:rPr>
          <w:sz w:val="40"/>
          <w:szCs w:val="40"/>
        </w:rPr>
        <w:lastRenderedPageBreak/>
        <w:t xml:space="preserve">Fiction in the Facts: Poster </w:t>
      </w:r>
      <w:r>
        <w:rPr>
          <w:sz w:val="40"/>
          <w:szCs w:val="40"/>
        </w:rPr>
        <w:t>3</w:t>
      </w:r>
    </w:p>
    <w:p w14:paraId="6345C7F5" w14:textId="77777777" w:rsidR="008A06C6" w:rsidRPr="008A06C6" w:rsidRDefault="008A06C6" w:rsidP="008A06C6">
      <w:pPr>
        <w:rPr>
          <w:sz w:val="32"/>
          <w:szCs w:val="32"/>
        </w:rPr>
      </w:pPr>
      <w:r w:rsidRPr="008A06C6">
        <w:rPr>
          <w:sz w:val="32"/>
          <w:szCs w:val="32"/>
        </w:rPr>
        <w:t>Can you spot the fictional statement hidden among these facts?</w:t>
      </w:r>
    </w:p>
    <w:p w14:paraId="615D3122" w14:textId="4311B9B1" w:rsidR="008A06C6" w:rsidRPr="008A06C6" w:rsidRDefault="008A06C6" w:rsidP="008A06C6">
      <w:pPr>
        <w:pStyle w:val="ListParagraph"/>
        <w:numPr>
          <w:ilvl w:val="0"/>
          <w:numId w:val="6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 xml:space="preserve">Science </w:t>
      </w:r>
      <w:r w:rsidR="00247C1F">
        <w:rPr>
          <w:sz w:val="96"/>
          <w:szCs w:val="96"/>
        </w:rPr>
        <w:t>f</w:t>
      </w:r>
      <w:r w:rsidRPr="008A06C6">
        <w:rPr>
          <w:sz w:val="96"/>
          <w:szCs w:val="96"/>
        </w:rPr>
        <w:t>iction explores futuristic ideas and space travel</w:t>
      </w:r>
      <w:r w:rsidR="00A70ABB">
        <w:rPr>
          <w:sz w:val="96"/>
          <w:szCs w:val="96"/>
        </w:rPr>
        <w:t>.</w:t>
      </w:r>
    </w:p>
    <w:p w14:paraId="4F32D25F" w14:textId="77777777" w:rsidR="008A06C6" w:rsidRPr="008A06C6" w:rsidRDefault="008A06C6" w:rsidP="008A06C6">
      <w:pPr>
        <w:rPr>
          <w:sz w:val="96"/>
          <w:szCs w:val="96"/>
        </w:rPr>
      </w:pPr>
    </w:p>
    <w:p w14:paraId="5CCCBB5B" w14:textId="77777777" w:rsidR="008A06C6" w:rsidRPr="008A06C6" w:rsidRDefault="008A06C6" w:rsidP="008A06C6">
      <w:pPr>
        <w:rPr>
          <w:sz w:val="96"/>
          <w:szCs w:val="96"/>
        </w:rPr>
      </w:pPr>
    </w:p>
    <w:p w14:paraId="353C738B" w14:textId="0BFBDF11" w:rsidR="008A06C6" w:rsidRPr="008A06C6" w:rsidRDefault="008A06C6" w:rsidP="008A06C6">
      <w:pPr>
        <w:pStyle w:val="ListParagraph"/>
        <w:numPr>
          <w:ilvl w:val="0"/>
          <w:numId w:val="6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 xml:space="preserve">All </w:t>
      </w:r>
      <w:r w:rsidR="00A70ABB">
        <w:rPr>
          <w:sz w:val="96"/>
          <w:szCs w:val="96"/>
        </w:rPr>
        <w:t>s</w:t>
      </w:r>
      <w:r w:rsidRPr="008A06C6">
        <w:rPr>
          <w:sz w:val="96"/>
          <w:szCs w:val="96"/>
        </w:rPr>
        <w:t>cience fiction must take place in the past</w:t>
      </w:r>
      <w:r w:rsidR="00A70ABB">
        <w:rPr>
          <w:sz w:val="96"/>
          <w:szCs w:val="96"/>
        </w:rPr>
        <w:t>.</w:t>
      </w:r>
    </w:p>
    <w:p w14:paraId="6B295B08" w14:textId="77777777" w:rsidR="008A06C6" w:rsidRPr="008A06C6" w:rsidRDefault="008A06C6" w:rsidP="008A06C6">
      <w:pPr>
        <w:rPr>
          <w:sz w:val="96"/>
          <w:szCs w:val="96"/>
        </w:rPr>
      </w:pPr>
    </w:p>
    <w:p w14:paraId="1BA0FBDA" w14:textId="77777777" w:rsidR="008A06C6" w:rsidRPr="008A06C6" w:rsidRDefault="008A06C6" w:rsidP="008A06C6">
      <w:pPr>
        <w:rPr>
          <w:sz w:val="96"/>
          <w:szCs w:val="96"/>
        </w:rPr>
      </w:pPr>
    </w:p>
    <w:p w14:paraId="09EA9EFC" w14:textId="58A9566E" w:rsidR="008A06C6" w:rsidRPr="008A06C6" w:rsidRDefault="008A06C6" w:rsidP="008A06C6">
      <w:pPr>
        <w:pStyle w:val="ListParagraph"/>
        <w:numPr>
          <w:ilvl w:val="0"/>
          <w:numId w:val="6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Science fiction often includes robots and aliens</w:t>
      </w:r>
      <w:r w:rsidR="00A70ABB">
        <w:rPr>
          <w:sz w:val="96"/>
          <w:szCs w:val="96"/>
        </w:rPr>
        <w:t>.</w:t>
      </w:r>
    </w:p>
    <w:p w14:paraId="54109C8A" w14:textId="77777777" w:rsidR="009932E8" w:rsidRDefault="009932E8">
      <w:pPr>
        <w:rPr>
          <w:b/>
          <w:bCs/>
          <w:caps/>
          <w:sz w:val="40"/>
          <w:szCs w:val="40"/>
        </w:rPr>
      </w:pPr>
      <w:r>
        <w:rPr>
          <w:sz w:val="40"/>
          <w:szCs w:val="40"/>
        </w:rPr>
        <w:br w:type="page"/>
      </w:r>
    </w:p>
    <w:p w14:paraId="785DFFCC" w14:textId="427D180E" w:rsidR="008A06C6" w:rsidRPr="008A06C6" w:rsidRDefault="008A06C6" w:rsidP="008A06C6">
      <w:pPr>
        <w:pStyle w:val="Title"/>
        <w:rPr>
          <w:sz w:val="40"/>
          <w:szCs w:val="40"/>
        </w:rPr>
      </w:pPr>
      <w:r w:rsidRPr="008A06C6">
        <w:rPr>
          <w:sz w:val="40"/>
          <w:szCs w:val="40"/>
        </w:rPr>
        <w:lastRenderedPageBreak/>
        <w:t xml:space="preserve">Fiction in the Facts: Poster </w:t>
      </w:r>
      <w:r>
        <w:rPr>
          <w:sz w:val="40"/>
          <w:szCs w:val="40"/>
        </w:rPr>
        <w:t>4</w:t>
      </w:r>
    </w:p>
    <w:p w14:paraId="492B37B6" w14:textId="77777777" w:rsidR="008A06C6" w:rsidRPr="008A06C6" w:rsidRDefault="008A06C6" w:rsidP="008A06C6">
      <w:pPr>
        <w:rPr>
          <w:sz w:val="32"/>
          <w:szCs w:val="32"/>
        </w:rPr>
      </w:pPr>
      <w:r w:rsidRPr="008A06C6">
        <w:rPr>
          <w:sz w:val="32"/>
          <w:szCs w:val="32"/>
        </w:rPr>
        <w:t>Can you spot the fictional statement hidden among these facts?</w:t>
      </w:r>
    </w:p>
    <w:p w14:paraId="16B9CCA1" w14:textId="7365B032" w:rsidR="008A06C6" w:rsidRPr="008A06C6" w:rsidRDefault="008A06C6" w:rsidP="009932E8">
      <w:pPr>
        <w:pStyle w:val="ListParagraph"/>
        <w:numPr>
          <w:ilvl w:val="0"/>
          <w:numId w:val="8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A biography is a true story about someone’s life written by another person</w:t>
      </w:r>
      <w:r w:rsidR="00A70ABB">
        <w:rPr>
          <w:sz w:val="96"/>
          <w:szCs w:val="96"/>
        </w:rPr>
        <w:t>.</w:t>
      </w:r>
    </w:p>
    <w:p w14:paraId="70EC01B8" w14:textId="77777777" w:rsidR="008A06C6" w:rsidRPr="009932E8" w:rsidRDefault="008A06C6" w:rsidP="009932E8">
      <w:pPr>
        <w:rPr>
          <w:sz w:val="96"/>
          <w:szCs w:val="96"/>
        </w:rPr>
      </w:pPr>
    </w:p>
    <w:p w14:paraId="22B658F9" w14:textId="77777777" w:rsidR="008A06C6" w:rsidRPr="009932E8" w:rsidRDefault="008A06C6" w:rsidP="009932E8">
      <w:pPr>
        <w:rPr>
          <w:sz w:val="96"/>
          <w:szCs w:val="96"/>
        </w:rPr>
      </w:pPr>
    </w:p>
    <w:p w14:paraId="4880035A" w14:textId="77777777" w:rsidR="008A06C6" w:rsidRPr="008A06C6" w:rsidRDefault="008A06C6" w:rsidP="009932E8">
      <w:pPr>
        <w:pStyle w:val="ListParagraph"/>
        <w:numPr>
          <w:ilvl w:val="0"/>
          <w:numId w:val="8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An autobiography is written by the person the story is about.</w:t>
      </w:r>
    </w:p>
    <w:p w14:paraId="720D64B1" w14:textId="77777777" w:rsidR="008A06C6" w:rsidRPr="009932E8" w:rsidRDefault="008A06C6" w:rsidP="009932E8">
      <w:pPr>
        <w:rPr>
          <w:sz w:val="96"/>
          <w:szCs w:val="96"/>
        </w:rPr>
      </w:pPr>
    </w:p>
    <w:p w14:paraId="3CC16F5A" w14:textId="1F256022" w:rsidR="008A06C6" w:rsidRDefault="008A06C6" w:rsidP="009932E8">
      <w:pPr>
        <w:pStyle w:val="ListParagraph"/>
        <w:numPr>
          <w:ilvl w:val="0"/>
          <w:numId w:val="8"/>
        </w:numPr>
        <w:ind w:left="1170" w:hanging="1170"/>
        <w:rPr>
          <w:sz w:val="96"/>
          <w:szCs w:val="96"/>
        </w:rPr>
      </w:pPr>
      <w:r w:rsidRPr="008A06C6">
        <w:rPr>
          <w:sz w:val="96"/>
          <w:szCs w:val="96"/>
        </w:rPr>
        <w:t>Biographies are always fictional</w:t>
      </w:r>
      <w:r w:rsidR="00A70ABB">
        <w:rPr>
          <w:sz w:val="96"/>
          <w:szCs w:val="96"/>
        </w:rPr>
        <w:t>.</w:t>
      </w:r>
    </w:p>
    <w:p w14:paraId="181F4EF4" w14:textId="77777777" w:rsidR="009932E8" w:rsidRDefault="009932E8">
      <w:pPr>
        <w:rPr>
          <w:b/>
          <w:bCs/>
          <w:caps/>
          <w:sz w:val="40"/>
          <w:szCs w:val="40"/>
        </w:rPr>
      </w:pPr>
      <w:r>
        <w:rPr>
          <w:sz w:val="40"/>
          <w:szCs w:val="40"/>
        </w:rPr>
        <w:br w:type="page"/>
      </w:r>
    </w:p>
    <w:p w14:paraId="52D9D163" w14:textId="1C52309A" w:rsidR="008A06C6" w:rsidRPr="008A06C6" w:rsidRDefault="008A06C6" w:rsidP="008A06C6">
      <w:pPr>
        <w:pStyle w:val="Title"/>
        <w:rPr>
          <w:sz w:val="40"/>
          <w:szCs w:val="40"/>
        </w:rPr>
      </w:pPr>
      <w:r w:rsidRPr="008A06C6">
        <w:rPr>
          <w:sz w:val="40"/>
          <w:szCs w:val="40"/>
        </w:rPr>
        <w:lastRenderedPageBreak/>
        <w:t xml:space="preserve">Fiction in the Facts: Poster </w:t>
      </w:r>
      <w:r>
        <w:rPr>
          <w:sz w:val="40"/>
          <w:szCs w:val="40"/>
        </w:rPr>
        <w:t>5</w:t>
      </w:r>
    </w:p>
    <w:p w14:paraId="09429CF5" w14:textId="77777777" w:rsidR="008A06C6" w:rsidRPr="008A06C6" w:rsidRDefault="008A06C6" w:rsidP="008A06C6">
      <w:pPr>
        <w:rPr>
          <w:sz w:val="32"/>
          <w:szCs w:val="32"/>
        </w:rPr>
      </w:pPr>
      <w:r w:rsidRPr="008A06C6">
        <w:rPr>
          <w:sz w:val="32"/>
          <w:szCs w:val="32"/>
        </w:rPr>
        <w:t>Can you spot the fictional statement hidden among these facts?</w:t>
      </w:r>
    </w:p>
    <w:p w14:paraId="6DB75370" w14:textId="77E5B677" w:rsidR="008A06C6" w:rsidRPr="009932E8" w:rsidRDefault="008A06C6" w:rsidP="009932E8">
      <w:pPr>
        <w:pStyle w:val="ListParagraph"/>
        <w:numPr>
          <w:ilvl w:val="0"/>
          <w:numId w:val="9"/>
        </w:numPr>
        <w:ind w:left="1170" w:hanging="1170"/>
        <w:rPr>
          <w:sz w:val="96"/>
          <w:szCs w:val="96"/>
        </w:rPr>
      </w:pPr>
      <w:r w:rsidRPr="009932E8">
        <w:rPr>
          <w:sz w:val="96"/>
          <w:szCs w:val="96"/>
        </w:rPr>
        <w:t>Fables are short stories that teach a moral lesson</w:t>
      </w:r>
      <w:r w:rsidR="00A70ABB">
        <w:rPr>
          <w:sz w:val="96"/>
          <w:szCs w:val="96"/>
        </w:rPr>
        <w:t>.</w:t>
      </w:r>
    </w:p>
    <w:p w14:paraId="2D08E88C" w14:textId="77777777" w:rsidR="008A06C6" w:rsidRDefault="008A06C6" w:rsidP="009932E8">
      <w:pPr>
        <w:rPr>
          <w:sz w:val="96"/>
          <w:szCs w:val="96"/>
        </w:rPr>
      </w:pPr>
    </w:p>
    <w:p w14:paraId="1D4830C9" w14:textId="77777777" w:rsidR="009932E8" w:rsidRPr="009932E8" w:rsidRDefault="009932E8" w:rsidP="009932E8">
      <w:pPr>
        <w:rPr>
          <w:sz w:val="96"/>
          <w:szCs w:val="96"/>
        </w:rPr>
      </w:pPr>
    </w:p>
    <w:p w14:paraId="031E917B" w14:textId="77777777" w:rsidR="008A06C6" w:rsidRPr="009932E8" w:rsidRDefault="008A06C6" w:rsidP="009932E8">
      <w:pPr>
        <w:rPr>
          <w:sz w:val="96"/>
          <w:szCs w:val="96"/>
        </w:rPr>
      </w:pPr>
    </w:p>
    <w:p w14:paraId="46BFC113" w14:textId="4295E353" w:rsidR="008A06C6" w:rsidRPr="009932E8" w:rsidRDefault="008A06C6" w:rsidP="009932E8">
      <w:pPr>
        <w:pStyle w:val="ListParagraph"/>
        <w:numPr>
          <w:ilvl w:val="0"/>
          <w:numId w:val="9"/>
        </w:numPr>
        <w:ind w:left="1170" w:hanging="1170"/>
        <w:rPr>
          <w:sz w:val="96"/>
          <w:szCs w:val="96"/>
        </w:rPr>
      </w:pPr>
      <w:r w:rsidRPr="009932E8">
        <w:rPr>
          <w:sz w:val="96"/>
          <w:szCs w:val="96"/>
        </w:rPr>
        <w:t>Fables often feature animals that talk and act like humans</w:t>
      </w:r>
      <w:r w:rsidR="00A70ABB">
        <w:rPr>
          <w:sz w:val="96"/>
          <w:szCs w:val="96"/>
        </w:rPr>
        <w:t>.</w:t>
      </w:r>
    </w:p>
    <w:p w14:paraId="455EC1E2" w14:textId="77777777" w:rsidR="008A06C6" w:rsidRPr="009932E8" w:rsidRDefault="008A06C6" w:rsidP="009932E8">
      <w:pPr>
        <w:rPr>
          <w:sz w:val="96"/>
          <w:szCs w:val="96"/>
        </w:rPr>
      </w:pPr>
    </w:p>
    <w:p w14:paraId="53F6E194" w14:textId="77777777" w:rsidR="008A06C6" w:rsidRPr="009932E8" w:rsidRDefault="008A06C6" w:rsidP="009932E8">
      <w:pPr>
        <w:rPr>
          <w:sz w:val="96"/>
          <w:szCs w:val="96"/>
        </w:rPr>
      </w:pPr>
    </w:p>
    <w:p w14:paraId="4138C13C" w14:textId="0B3EB6CE" w:rsidR="008A06C6" w:rsidRDefault="008A06C6" w:rsidP="009932E8">
      <w:pPr>
        <w:pStyle w:val="ListParagraph"/>
        <w:numPr>
          <w:ilvl w:val="0"/>
          <w:numId w:val="9"/>
        </w:numPr>
        <w:ind w:left="1170" w:hanging="1170"/>
        <w:rPr>
          <w:sz w:val="96"/>
          <w:szCs w:val="96"/>
        </w:rPr>
      </w:pPr>
      <w:r w:rsidRPr="009932E8">
        <w:rPr>
          <w:sz w:val="96"/>
          <w:szCs w:val="96"/>
        </w:rPr>
        <w:t>Fables must be written in poem form</w:t>
      </w:r>
      <w:r w:rsidR="00A70ABB">
        <w:rPr>
          <w:sz w:val="96"/>
          <w:szCs w:val="96"/>
        </w:rPr>
        <w:t>.</w:t>
      </w:r>
    </w:p>
    <w:p w14:paraId="45E52BBC" w14:textId="77777777" w:rsidR="009932E8" w:rsidRDefault="009932E8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14:paraId="1BC6E59B" w14:textId="7BB41060" w:rsidR="009932E8" w:rsidRPr="009932E8" w:rsidRDefault="009932E8" w:rsidP="00D402A4">
      <w:pPr>
        <w:pStyle w:val="Title"/>
      </w:pPr>
      <w:r w:rsidRPr="008A06C6">
        <w:lastRenderedPageBreak/>
        <w:t xml:space="preserve">Fiction in the Facts: Poster </w:t>
      </w:r>
      <w:r>
        <w:t>6</w:t>
      </w:r>
    </w:p>
    <w:p w14:paraId="38631F89" w14:textId="77777777" w:rsidR="009932E8" w:rsidRPr="008A06C6" w:rsidRDefault="009932E8" w:rsidP="009932E8">
      <w:pPr>
        <w:rPr>
          <w:sz w:val="32"/>
          <w:szCs w:val="32"/>
        </w:rPr>
      </w:pPr>
      <w:r w:rsidRPr="008A06C6">
        <w:rPr>
          <w:sz w:val="32"/>
          <w:szCs w:val="32"/>
        </w:rPr>
        <w:t>Can you spot the fictional statement hidden among these facts?</w:t>
      </w:r>
    </w:p>
    <w:p w14:paraId="31AC09B6" w14:textId="4DFCD50F" w:rsidR="008A06C6" w:rsidRPr="009932E8" w:rsidRDefault="008A06C6" w:rsidP="009932E8">
      <w:pPr>
        <w:pStyle w:val="ListParagraph"/>
        <w:numPr>
          <w:ilvl w:val="0"/>
          <w:numId w:val="10"/>
        </w:numPr>
        <w:ind w:left="1170" w:hanging="1170"/>
        <w:rPr>
          <w:sz w:val="96"/>
          <w:szCs w:val="96"/>
        </w:rPr>
      </w:pPr>
      <w:r w:rsidRPr="009932E8">
        <w:rPr>
          <w:sz w:val="96"/>
          <w:szCs w:val="96"/>
        </w:rPr>
        <w:t xml:space="preserve">Tall </w:t>
      </w:r>
      <w:r w:rsidR="00A70ABB">
        <w:rPr>
          <w:sz w:val="96"/>
          <w:szCs w:val="96"/>
        </w:rPr>
        <w:t>t</w:t>
      </w:r>
      <w:r w:rsidRPr="009932E8">
        <w:rPr>
          <w:sz w:val="96"/>
          <w:szCs w:val="96"/>
        </w:rPr>
        <w:t>ales are exaggerated stories</w:t>
      </w:r>
      <w:r w:rsidR="00A70ABB">
        <w:rPr>
          <w:sz w:val="96"/>
          <w:szCs w:val="96"/>
        </w:rPr>
        <w:t>.</w:t>
      </w:r>
    </w:p>
    <w:p w14:paraId="2FFD6482" w14:textId="77777777" w:rsidR="008A06C6" w:rsidRDefault="008A06C6" w:rsidP="009932E8">
      <w:pPr>
        <w:rPr>
          <w:sz w:val="96"/>
          <w:szCs w:val="96"/>
        </w:rPr>
      </w:pPr>
    </w:p>
    <w:p w14:paraId="3679C22A" w14:textId="77777777" w:rsidR="009932E8" w:rsidRPr="009932E8" w:rsidRDefault="009932E8" w:rsidP="009932E8">
      <w:pPr>
        <w:rPr>
          <w:sz w:val="96"/>
          <w:szCs w:val="96"/>
        </w:rPr>
      </w:pPr>
    </w:p>
    <w:p w14:paraId="1D7636E5" w14:textId="77777777" w:rsidR="008A06C6" w:rsidRPr="009932E8" w:rsidRDefault="008A06C6" w:rsidP="009932E8">
      <w:pPr>
        <w:rPr>
          <w:sz w:val="96"/>
          <w:szCs w:val="96"/>
        </w:rPr>
      </w:pPr>
    </w:p>
    <w:p w14:paraId="5B24BB2B" w14:textId="778685C0" w:rsidR="008A06C6" w:rsidRPr="009932E8" w:rsidRDefault="008A06C6" w:rsidP="009932E8">
      <w:pPr>
        <w:pStyle w:val="ListParagraph"/>
        <w:numPr>
          <w:ilvl w:val="0"/>
          <w:numId w:val="10"/>
        </w:numPr>
        <w:ind w:left="1170" w:hanging="1170"/>
        <w:rPr>
          <w:sz w:val="96"/>
          <w:szCs w:val="96"/>
        </w:rPr>
      </w:pPr>
      <w:r w:rsidRPr="009932E8">
        <w:rPr>
          <w:sz w:val="96"/>
          <w:szCs w:val="96"/>
        </w:rPr>
        <w:t>Tall tales are known for being completely realistic and factual</w:t>
      </w:r>
      <w:r w:rsidR="00A70ABB">
        <w:rPr>
          <w:sz w:val="96"/>
          <w:szCs w:val="96"/>
        </w:rPr>
        <w:t>.</w:t>
      </w:r>
    </w:p>
    <w:p w14:paraId="0A657340" w14:textId="77777777" w:rsidR="008A06C6" w:rsidRPr="009932E8" w:rsidRDefault="008A06C6" w:rsidP="009932E8">
      <w:pPr>
        <w:rPr>
          <w:sz w:val="96"/>
          <w:szCs w:val="96"/>
        </w:rPr>
      </w:pPr>
    </w:p>
    <w:p w14:paraId="710302F7" w14:textId="0F9B6A2C" w:rsidR="008A06C6" w:rsidRDefault="008A06C6" w:rsidP="009932E8">
      <w:pPr>
        <w:pStyle w:val="ListParagraph"/>
        <w:numPr>
          <w:ilvl w:val="0"/>
          <w:numId w:val="10"/>
        </w:numPr>
        <w:ind w:left="1170" w:hanging="1170"/>
        <w:rPr>
          <w:sz w:val="96"/>
          <w:szCs w:val="96"/>
        </w:rPr>
      </w:pPr>
      <w:r w:rsidRPr="009932E8">
        <w:rPr>
          <w:sz w:val="96"/>
          <w:szCs w:val="96"/>
        </w:rPr>
        <w:t xml:space="preserve">Tall tales take place in the </w:t>
      </w:r>
      <w:r w:rsidR="00A70ABB">
        <w:rPr>
          <w:sz w:val="96"/>
          <w:szCs w:val="96"/>
        </w:rPr>
        <w:t>W</w:t>
      </w:r>
      <w:r w:rsidRPr="009932E8">
        <w:rPr>
          <w:sz w:val="96"/>
          <w:szCs w:val="96"/>
        </w:rPr>
        <w:t xml:space="preserve">ild </w:t>
      </w:r>
      <w:r w:rsidR="00A70ABB">
        <w:rPr>
          <w:sz w:val="96"/>
          <w:szCs w:val="96"/>
        </w:rPr>
        <w:t>W</w:t>
      </w:r>
      <w:r w:rsidRPr="009932E8">
        <w:rPr>
          <w:sz w:val="96"/>
          <w:szCs w:val="96"/>
        </w:rPr>
        <w:t>est</w:t>
      </w:r>
      <w:r w:rsidR="00A70ABB">
        <w:rPr>
          <w:sz w:val="96"/>
          <w:szCs w:val="96"/>
        </w:rPr>
        <w:t>.</w:t>
      </w:r>
    </w:p>
    <w:p w14:paraId="22EB2917" w14:textId="77777777" w:rsidR="009932E8" w:rsidRDefault="009932E8" w:rsidP="009932E8">
      <w:pPr>
        <w:rPr>
          <w:sz w:val="96"/>
          <w:szCs w:val="96"/>
        </w:rPr>
      </w:pPr>
    </w:p>
    <w:p w14:paraId="2BEE51F0" w14:textId="77777777" w:rsidR="009932E8" w:rsidRPr="009932E8" w:rsidRDefault="009932E8" w:rsidP="009932E8">
      <w:pPr>
        <w:rPr>
          <w:sz w:val="96"/>
          <w:szCs w:val="96"/>
        </w:rPr>
      </w:pPr>
    </w:p>
    <w:sectPr w:rsidR="009932E8" w:rsidRPr="009932E8" w:rsidSect="001D4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6DC4" w14:textId="77777777" w:rsidR="000C2912" w:rsidRDefault="000C2912" w:rsidP="00DC1CA0">
      <w:r>
        <w:separator/>
      </w:r>
    </w:p>
  </w:endnote>
  <w:endnote w:type="continuationSeparator" w:id="0">
    <w:p w14:paraId="38EC0F44" w14:textId="77777777" w:rsidR="000C2912" w:rsidRDefault="000C291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C03B" w14:textId="77777777" w:rsidR="008A215F" w:rsidRDefault="008A2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8541" w14:textId="7E3CC5A3" w:rsidR="00DC1CA0" w:rsidRPr="00304DC6" w:rsidRDefault="001D4288" w:rsidP="004C2D48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5BF47988" wp14:editId="17120089">
          <wp:simplePos x="0" y="0"/>
          <wp:positionH relativeFrom="column">
            <wp:posOffset>3555365</wp:posOffset>
          </wp:positionH>
          <wp:positionV relativeFrom="paragraph">
            <wp:posOffset>-193675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49EEDDE" wp14:editId="6E6796D3">
              <wp:simplePos x="0" y="0"/>
              <wp:positionH relativeFrom="column">
                <wp:posOffset>3653328</wp:posOffset>
              </wp:positionH>
              <wp:positionV relativeFrom="paragraph">
                <wp:posOffset>-240665</wp:posOffset>
              </wp:positionV>
              <wp:extent cx="373507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F629C3" w14:textId="2F4E9E9D" w:rsidR="009F0B2E" w:rsidRPr="008C5074" w:rsidRDefault="003E7AAD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Genre Quest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9EED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7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" filled="f" stroked="f" strokeweight=".5pt">
              <v:textbox style="mso-fit-shape-to-text:t">
                <w:txbxContent>
                  <w:p w14:paraId="5CF629C3" w14:textId="2F4E9E9D" w:rsidR="009F0B2E" w:rsidRPr="008C5074" w:rsidRDefault="003E7AAD" w:rsidP="008C5074">
                    <w:pPr>
                      <w:pStyle w:val="Footer"/>
                    </w:pPr>
                    <w:fldSimple w:instr=" TITLE  \* MERGEFORMAT ">
                      <w:r>
                        <w:t>Genre Quest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EE10" w14:textId="77777777" w:rsidR="008A215F" w:rsidRDefault="008A2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22F1" w14:textId="77777777" w:rsidR="000C2912" w:rsidRDefault="000C2912" w:rsidP="00DC1CA0">
      <w:r>
        <w:separator/>
      </w:r>
    </w:p>
  </w:footnote>
  <w:footnote w:type="continuationSeparator" w:id="0">
    <w:p w14:paraId="3CF9953D" w14:textId="77777777" w:rsidR="000C2912" w:rsidRDefault="000C291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33B3" w14:textId="77777777" w:rsidR="008A215F" w:rsidRDefault="008A2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BC6A" w14:textId="77777777" w:rsidR="008A215F" w:rsidRDefault="008A2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2613" w14:textId="77777777" w:rsidR="008A215F" w:rsidRDefault="008A2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AEB"/>
    <w:multiLevelType w:val="hybridMultilevel"/>
    <w:tmpl w:val="C2769E9E"/>
    <w:lvl w:ilvl="0" w:tplc="86FE4E2E">
      <w:start w:val="1"/>
      <w:numFmt w:val="decimal"/>
      <w:lvlText w:val="%1."/>
      <w:lvlJc w:val="left"/>
      <w:pPr>
        <w:ind w:left="720" w:hanging="360"/>
      </w:pPr>
      <w:rPr>
        <w:b/>
        <w:bCs/>
        <w:color w:val="971D20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7570"/>
    <w:multiLevelType w:val="hybridMultilevel"/>
    <w:tmpl w:val="4EAECC2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28578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2C53"/>
    <w:multiLevelType w:val="hybridMultilevel"/>
    <w:tmpl w:val="FCEEEF08"/>
    <w:lvl w:ilvl="0" w:tplc="95322A66">
      <w:start w:val="1"/>
      <w:numFmt w:val="decimal"/>
      <w:lvlText w:val="%1."/>
      <w:lvlJc w:val="left"/>
      <w:pPr>
        <w:ind w:left="720" w:hanging="360"/>
      </w:pPr>
      <w:rPr>
        <w:b/>
        <w:bCs/>
        <w:color w:val="971D20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36489"/>
    <w:multiLevelType w:val="hybridMultilevel"/>
    <w:tmpl w:val="3C18B796"/>
    <w:lvl w:ilvl="0" w:tplc="6504AD26">
      <w:start w:val="1"/>
      <w:numFmt w:val="decimal"/>
      <w:lvlText w:val="%1."/>
      <w:lvlJc w:val="left"/>
      <w:pPr>
        <w:ind w:left="720" w:hanging="360"/>
      </w:pPr>
      <w:rPr>
        <w:b/>
        <w:bCs/>
        <w:color w:val="971D20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80892"/>
    <w:multiLevelType w:val="hybridMultilevel"/>
    <w:tmpl w:val="EEBAF65E"/>
    <w:lvl w:ilvl="0" w:tplc="1D3E2EAE">
      <w:start w:val="1"/>
      <w:numFmt w:val="decimal"/>
      <w:lvlText w:val="%1."/>
      <w:lvlJc w:val="left"/>
      <w:pPr>
        <w:ind w:left="720" w:hanging="360"/>
      </w:pPr>
      <w:rPr>
        <w:b/>
        <w:bCs/>
        <w:color w:val="971D20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A1619"/>
    <w:multiLevelType w:val="hybridMultilevel"/>
    <w:tmpl w:val="4D5C4768"/>
    <w:lvl w:ilvl="0" w:tplc="AFAAA704">
      <w:start w:val="1"/>
      <w:numFmt w:val="decimal"/>
      <w:lvlText w:val="%1."/>
      <w:lvlJc w:val="left"/>
      <w:pPr>
        <w:ind w:left="720" w:hanging="360"/>
      </w:pPr>
      <w:rPr>
        <w:b/>
        <w:bCs/>
        <w:color w:val="971D20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4FB7"/>
    <w:multiLevelType w:val="hybridMultilevel"/>
    <w:tmpl w:val="27728ED8"/>
    <w:lvl w:ilvl="0" w:tplc="749CF732">
      <w:start w:val="1"/>
      <w:numFmt w:val="decimal"/>
      <w:lvlText w:val="%1."/>
      <w:lvlJc w:val="left"/>
      <w:pPr>
        <w:ind w:left="720" w:hanging="360"/>
      </w:pPr>
      <w:rPr>
        <w:b/>
        <w:bCs/>
        <w:color w:val="971D20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9"/>
  </w:num>
  <w:num w:numId="2" w16cid:durableId="1771200790">
    <w:abstractNumId w:val="5"/>
  </w:num>
  <w:num w:numId="3" w16cid:durableId="729034853">
    <w:abstractNumId w:val="3"/>
  </w:num>
  <w:num w:numId="4" w16cid:durableId="444428838">
    <w:abstractNumId w:val="6"/>
  </w:num>
  <w:num w:numId="5" w16cid:durableId="1889604528">
    <w:abstractNumId w:val="7"/>
  </w:num>
  <w:num w:numId="6" w16cid:durableId="329481643">
    <w:abstractNumId w:val="0"/>
  </w:num>
  <w:num w:numId="7" w16cid:durableId="286081290">
    <w:abstractNumId w:val="1"/>
  </w:num>
  <w:num w:numId="8" w16cid:durableId="1761832772">
    <w:abstractNumId w:val="8"/>
  </w:num>
  <w:num w:numId="9" w16cid:durableId="411313366">
    <w:abstractNumId w:val="2"/>
  </w:num>
  <w:num w:numId="10" w16cid:durableId="772625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88"/>
    <w:rsid w:val="00072D23"/>
    <w:rsid w:val="000C2912"/>
    <w:rsid w:val="000C7623"/>
    <w:rsid w:val="0012079E"/>
    <w:rsid w:val="001B5BA6"/>
    <w:rsid w:val="001D4288"/>
    <w:rsid w:val="001D4A2D"/>
    <w:rsid w:val="001E51C9"/>
    <w:rsid w:val="002040D8"/>
    <w:rsid w:val="00233158"/>
    <w:rsid w:val="00245200"/>
    <w:rsid w:val="00246BC1"/>
    <w:rsid w:val="00247C1F"/>
    <w:rsid w:val="00274BB5"/>
    <w:rsid w:val="002D4C34"/>
    <w:rsid w:val="00304DC6"/>
    <w:rsid w:val="003E7AAD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43190"/>
    <w:rsid w:val="008462E1"/>
    <w:rsid w:val="008A06C6"/>
    <w:rsid w:val="008A215F"/>
    <w:rsid w:val="008C5074"/>
    <w:rsid w:val="008E31E6"/>
    <w:rsid w:val="008F712F"/>
    <w:rsid w:val="009112D3"/>
    <w:rsid w:val="00914680"/>
    <w:rsid w:val="00976B6A"/>
    <w:rsid w:val="00977E3D"/>
    <w:rsid w:val="009932E8"/>
    <w:rsid w:val="009A7873"/>
    <w:rsid w:val="009F0B2E"/>
    <w:rsid w:val="00A1673F"/>
    <w:rsid w:val="00A70ABB"/>
    <w:rsid w:val="00A77EC7"/>
    <w:rsid w:val="00AF213D"/>
    <w:rsid w:val="00B40758"/>
    <w:rsid w:val="00BD7B9F"/>
    <w:rsid w:val="00BF08CE"/>
    <w:rsid w:val="00C83603"/>
    <w:rsid w:val="00CD2461"/>
    <w:rsid w:val="00CE2E34"/>
    <w:rsid w:val="00CF4EFB"/>
    <w:rsid w:val="00D402A4"/>
    <w:rsid w:val="00D72955"/>
    <w:rsid w:val="00D760BA"/>
    <w:rsid w:val="00DC1CA0"/>
    <w:rsid w:val="00DE0B48"/>
    <w:rsid w:val="00E26CEB"/>
    <w:rsid w:val="00E326C3"/>
    <w:rsid w:val="00E45663"/>
    <w:rsid w:val="00E46C11"/>
    <w:rsid w:val="00E53DEF"/>
    <w:rsid w:val="00E57253"/>
    <w:rsid w:val="00E76FF3"/>
    <w:rsid w:val="00EA2AF9"/>
    <w:rsid w:val="00EB19B0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48259"/>
  <w15:chartTrackingRefBased/>
  <w15:docId w15:val="{8A1157DA-B1DD-4891-9898-D888494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402A4"/>
  </w:style>
  <w:style w:type="paragraph" w:styleId="Heading1">
    <w:name w:val="heading 1"/>
    <w:basedOn w:val="Normal"/>
    <w:next w:val="Normal"/>
    <w:link w:val="Heading1Char"/>
    <w:uiPriority w:val="9"/>
    <w:qFormat/>
    <w:rsid w:val="00D402A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2A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402A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402A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2A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A4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02A4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402A4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402A4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2A4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2A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402A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402A4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402A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02A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402A4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4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402A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402A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2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A4"/>
  </w:style>
  <w:style w:type="paragraph" w:styleId="ListParagraph">
    <w:name w:val="List Paragraph"/>
    <w:basedOn w:val="Normal"/>
    <w:uiPriority w:val="34"/>
    <w:qFormat/>
    <w:rsid w:val="00D402A4"/>
    <w:pPr>
      <w:ind w:left="720"/>
      <w:contextualSpacing/>
    </w:pPr>
  </w:style>
  <w:style w:type="paragraph" w:customStyle="1" w:styleId="AnswerKey">
    <w:name w:val="Answer Key"/>
    <w:basedOn w:val="Normal"/>
    <w:qFormat/>
    <w:rsid w:val="00D402A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6</Pages>
  <Words>276</Words>
  <Characters>1374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Quest</dc:title>
  <dc:subject/>
  <dc:creator>K20 Center</dc:creator>
  <cp:keywords/>
  <dc:description/>
  <cp:lastModifiedBy>Gracia, Ann M.</cp:lastModifiedBy>
  <cp:revision>3</cp:revision>
  <cp:lastPrinted>2026-02-26T15:59:00Z</cp:lastPrinted>
  <dcterms:created xsi:type="dcterms:W3CDTF">2026-02-26T15:59:00Z</dcterms:created>
  <dcterms:modified xsi:type="dcterms:W3CDTF">2026-02-26T15:59:00Z</dcterms:modified>
  <cp:category/>
</cp:coreProperties>
</file>