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ABF6" w14:textId="7603BBFA" w:rsidR="008615BB" w:rsidRPr="000E4B1F" w:rsidRDefault="008615BB" w:rsidP="008615BB">
      <w:pPr>
        <w:spacing w:after="0"/>
      </w:pPr>
      <w:r w:rsidRPr="000E4B1F">
        <w:rPr>
          <w:rFonts w:asciiTheme="majorHAnsi" w:hAnsiTheme="majorHAnsi" w:cstheme="majorHAnsi"/>
          <w:b/>
          <w:bCs/>
          <w:noProof/>
          <w:color w:val="285781" w:themeColor="accent2"/>
          <w:sz w:val="28"/>
          <w:szCs w:val="28"/>
        </w:rPr>
        <w:drawing>
          <wp:inline distT="0" distB="0" distL="0" distR="0" wp14:anchorId="084F6E32" wp14:editId="6A4317C1">
            <wp:extent cx="1682496" cy="365760"/>
            <wp:effectExtent l="0" t="0" r="0" b="0"/>
            <wp:docPr id="54191232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12324" name="Graphic 54191232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5" w:type="pct"/>
        <w:tblInd w:w="-5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right w:w="15" w:type="dxa"/>
        </w:tblCellMar>
        <w:tblLook w:val="0620" w:firstRow="1" w:lastRow="0" w:firstColumn="0" w:lastColumn="0" w:noHBand="1" w:noVBand="1"/>
      </w:tblPr>
      <w:tblGrid>
        <w:gridCol w:w="4669"/>
        <w:gridCol w:w="4670"/>
      </w:tblGrid>
      <w:tr w:rsidR="002F4301" w:rsidRPr="000E4B1F" w14:paraId="691815B3" w14:textId="77777777" w:rsidTr="00E947F6">
        <w:trPr>
          <w:trHeight w:val="72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95788E" w14:textId="7B4C693E" w:rsidR="002F4301" w:rsidRPr="000E4B1F" w:rsidRDefault="002F4301" w:rsidP="00E947F6">
            <w:pPr>
              <w:spacing w:after="0"/>
            </w:pPr>
            <w:r w:rsidRPr="000E4B1F">
              <w:rPr>
                <w:b/>
                <w:bCs/>
              </w:rPr>
              <w:t>Autobiography:</w:t>
            </w:r>
            <w:r w:rsidRPr="000E4B1F">
              <w:t xml:space="preserve"> </w:t>
            </w:r>
            <w:r w:rsidR="00262BF2" w:rsidRPr="000E4B1F">
              <w:t>first person; author’s life story; personal thoughts, feelings, and reflections; real events and experiences</w:t>
            </w:r>
          </w:p>
        </w:tc>
        <w:tc>
          <w:tcPr>
            <w:tcW w:w="2500" w:type="pct"/>
          </w:tcPr>
          <w:p w14:paraId="7789A4A6" w14:textId="3CCB1267" w:rsidR="002F4301" w:rsidRPr="000E4B1F" w:rsidRDefault="002F4301" w:rsidP="00E947F6">
            <w:pPr>
              <w:spacing w:after="0"/>
              <w:rPr>
                <w:b/>
                <w:bCs/>
              </w:rPr>
            </w:pPr>
            <w:r w:rsidRPr="000E4B1F">
              <w:rPr>
                <w:b/>
                <w:bCs/>
              </w:rPr>
              <w:t>Informational Writing:</w:t>
            </w:r>
            <w:r w:rsidRPr="000E4B1F">
              <w:t xml:space="preserve"> </w:t>
            </w:r>
            <w:r w:rsidR="00262BF2" w:rsidRPr="000E4B1F">
              <w:t>factual (no opinions); teaching or explaining; evidence, data, and examples</w:t>
            </w:r>
          </w:p>
        </w:tc>
      </w:tr>
      <w:tr w:rsidR="002F4301" w:rsidRPr="000E4B1F" w14:paraId="0D20916A" w14:textId="77777777" w:rsidTr="00E947F6">
        <w:trPr>
          <w:trHeight w:val="72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E4E5E" w14:textId="1A2328AF" w:rsidR="002F4301" w:rsidRPr="000E4B1F" w:rsidRDefault="002F4301" w:rsidP="00E947F6">
            <w:pPr>
              <w:spacing w:after="0"/>
              <w:rPr>
                <w:b/>
                <w:bCs/>
              </w:rPr>
            </w:pPr>
            <w:r w:rsidRPr="000E4B1F">
              <w:rPr>
                <w:b/>
                <w:bCs/>
              </w:rPr>
              <w:t>Biography:</w:t>
            </w:r>
            <w:r w:rsidRPr="000E4B1F">
              <w:t xml:space="preserve"> </w:t>
            </w:r>
            <w:r w:rsidR="00262BF2" w:rsidRPr="000E4B1F">
              <w:t>third person; subject’s life events; research, interviews, and factual evidence</w:t>
            </w:r>
            <w:r w:rsidR="00B53869" w:rsidRPr="000E4B1F">
              <w:t>;</w:t>
            </w:r>
            <w:r w:rsidR="00262BF2" w:rsidRPr="000E4B1F">
              <w:t xml:space="preserve"> chronological order</w:t>
            </w:r>
          </w:p>
        </w:tc>
        <w:tc>
          <w:tcPr>
            <w:tcW w:w="2500" w:type="pct"/>
          </w:tcPr>
          <w:p w14:paraId="1D4F7AA3" w14:textId="13975883" w:rsidR="002F4301" w:rsidRPr="000E4B1F" w:rsidRDefault="002F4301" w:rsidP="00E947F6">
            <w:pPr>
              <w:spacing w:after="0"/>
              <w:rPr>
                <w:b/>
                <w:bCs/>
              </w:rPr>
            </w:pPr>
            <w:r w:rsidRPr="000E4B1F">
              <w:rPr>
                <w:b/>
                <w:bCs/>
              </w:rPr>
              <w:t>Persuasive Essay:</w:t>
            </w:r>
            <w:r w:rsidRPr="000E4B1F">
              <w:t xml:space="preserve"> </w:t>
            </w:r>
            <w:r w:rsidR="00262BF2" w:rsidRPr="000E4B1F">
              <w:t>clear opinion or claim; logic, emotion, or ethics; opposing viewpoints; call to action</w:t>
            </w:r>
          </w:p>
        </w:tc>
      </w:tr>
    </w:tbl>
    <w:p w14:paraId="0559EF18" w14:textId="77777777" w:rsidR="008615BB" w:rsidRPr="000E4B1F" w:rsidRDefault="008615BB" w:rsidP="008615BB">
      <w:pPr>
        <w:spacing w:after="0"/>
        <w:rPr>
          <w:sz w:val="16"/>
          <w:szCs w:val="16"/>
        </w:rPr>
      </w:pPr>
    </w:p>
    <w:p w14:paraId="5EAA909B" w14:textId="411CB509" w:rsidR="008615BB" w:rsidRPr="000E4B1F" w:rsidRDefault="008615BB" w:rsidP="008615BB">
      <w:pPr>
        <w:spacing w:after="0"/>
      </w:pPr>
      <w:r w:rsidRPr="000E4B1F">
        <w:rPr>
          <w:rFonts w:asciiTheme="majorHAnsi" w:hAnsiTheme="majorHAnsi" w:cstheme="majorHAnsi"/>
          <w:b/>
          <w:bCs/>
          <w:noProof/>
          <w:color w:val="285781" w:themeColor="accent2"/>
          <w:sz w:val="28"/>
          <w:szCs w:val="28"/>
        </w:rPr>
        <w:drawing>
          <wp:inline distT="0" distB="0" distL="0" distR="0" wp14:anchorId="4BECEA9E" wp14:editId="5AF17E72">
            <wp:extent cx="1682496" cy="365760"/>
            <wp:effectExtent l="0" t="0" r="0" b="0"/>
            <wp:docPr id="44452045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20452" name="Graphic 44452045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5" w:type="pct"/>
        <w:tblInd w:w="-5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right w:w="15" w:type="dxa"/>
        </w:tblCellMar>
        <w:tblLook w:val="0620" w:firstRow="1" w:lastRow="0" w:firstColumn="0" w:lastColumn="0" w:noHBand="1" w:noVBand="1"/>
      </w:tblPr>
      <w:tblGrid>
        <w:gridCol w:w="9339"/>
      </w:tblGrid>
      <w:tr w:rsidR="002F4301" w:rsidRPr="000E4B1F" w14:paraId="60138A5F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1238A3" w14:textId="46BEA20E" w:rsidR="002F4301" w:rsidRPr="000E4B1F" w:rsidRDefault="002F4301" w:rsidP="00E947F6">
            <w:pPr>
              <w:spacing w:after="0"/>
            </w:pPr>
            <w:r w:rsidRPr="000E4B1F">
              <w:rPr>
                <w:b/>
                <w:bCs/>
              </w:rPr>
              <w:t>Fantasy:</w:t>
            </w:r>
            <w:r w:rsidRPr="000E4B1F">
              <w:t xml:space="preserve"> </w:t>
            </w:r>
            <w:r w:rsidRPr="000E4B1F">
              <w:rPr>
                <w:color w:val="D30F7F" w:themeColor="accent5"/>
              </w:rPr>
              <w:t>magic</w:t>
            </w:r>
            <w:r w:rsidR="000E4B1F">
              <w:rPr>
                <w:color w:val="D30F7F" w:themeColor="accent5"/>
              </w:rPr>
              <w:t>,</w:t>
            </w:r>
            <w:r w:rsidRPr="000E4B1F">
              <w:rPr>
                <w:color w:val="D30F7F" w:themeColor="accent5"/>
              </w:rPr>
              <w:t xml:space="preserve"> monsters</w:t>
            </w:r>
            <w:r w:rsidR="000E4B1F">
              <w:rPr>
                <w:color w:val="D30F7F" w:themeColor="accent5"/>
              </w:rPr>
              <w:t>,</w:t>
            </w:r>
            <w:r w:rsidRPr="000E4B1F">
              <w:rPr>
                <w:color w:val="D30F7F" w:themeColor="accent5"/>
              </w:rPr>
              <w:t xml:space="preserve"> vampires</w:t>
            </w:r>
            <w:r w:rsidR="000E4B1F">
              <w:rPr>
                <w:color w:val="D30F7F" w:themeColor="accent5"/>
              </w:rPr>
              <w:t>,</w:t>
            </w:r>
            <w:r w:rsidRPr="000E4B1F">
              <w:rPr>
                <w:color w:val="D30F7F" w:themeColor="accent5"/>
              </w:rPr>
              <w:t xml:space="preserve"> dragons</w:t>
            </w:r>
            <w:r w:rsidR="000E4B1F">
              <w:rPr>
                <w:color w:val="D30F7F" w:themeColor="accent5"/>
              </w:rPr>
              <w:t>,</w:t>
            </w:r>
            <w:r w:rsidRPr="000E4B1F">
              <w:rPr>
                <w:color w:val="D30F7F" w:themeColor="accent5"/>
              </w:rPr>
              <w:t xml:space="preserve"> etc.</w:t>
            </w:r>
          </w:p>
        </w:tc>
      </w:tr>
      <w:tr w:rsidR="002F4301" w:rsidRPr="000E4B1F" w14:paraId="3D15CEE9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319B0B" w14:textId="3EE3F84D" w:rsidR="002F4301" w:rsidRPr="000E4B1F" w:rsidRDefault="002F4301" w:rsidP="00E947F6">
            <w:pPr>
              <w:spacing w:after="0"/>
              <w:rPr>
                <w:b/>
                <w:bCs/>
              </w:rPr>
            </w:pPr>
            <w:r w:rsidRPr="000E4B1F">
              <w:rPr>
                <w:b/>
                <w:bCs/>
              </w:rPr>
              <w:t>Historical Fiction:</w:t>
            </w:r>
            <w:r w:rsidRPr="000E4B1F">
              <w:t xml:space="preserve"> </w:t>
            </w:r>
            <w:r w:rsidRPr="000E4B1F">
              <w:rPr>
                <w:color w:val="D30F7F" w:themeColor="accent5"/>
              </w:rPr>
              <w:t>real time or place</w:t>
            </w:r>
            <w:r w:rsidR="000E4B1F">
              <w:rPr>
                <w:color w:val="D30F7F" w:themeColor="accent5"/>
              </w:rPr>
              <w:t>,</w:t>
            </w:r>
            <w:r w:rsidRPr="000E4B1F">
              <w:rPr>
                <w:color w:val="D30F7F" w:themeColor="accent5"/>
              </w:rPr>
              <w:t xml:space="preserve"> real historical figure</w:t>
            </w:r>
            <w:r w:rsidR="000E4B1F">
              <w:rPr>
                <w:color w:val="D30F7F" w:themeColor="accent5"/>
              </w:rPr>
              <w:t>,</w:t>
            </w:r>
            <w:r w:rsidRPr="000E4B1F">
              <w:rPr>
                <w:color w:val="D30F7F" w:themeColor="accent5"/>
              </w:rPr>
              <w:t xml:space="preserve"> made</w:t>
            </w:r>
            <w:r w:rsidR="000E4B1F">
              <w:rPr>
                <w:color w:val="D30F7F" w:themeColor="accent5"/>
              </w:rPr>
              <w:t>-</w:t>
            </w:r>
            <w:r w:rsidRPr="000E4B1F">
              <w:rPr>
                <w:color w:val="D30F7F" w:themeColor="accent5"/>
              </w:rPr>
              <w:t>up story</w:t>
            </w:r>
          </w:p>
        </w:tc>
      </w:tr>
      <w:tr w:rsidR="002F4301" w:rsidRPr="000E4B1F" w14:paraId="16DFC5FC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985AC9" w14:textId="64529E40" w:rsidR="002F4301" w:rsidRPr="000E4B1F" w:rsidRDefault="002F4301" w:rsidP="00E947F6">
            <w:pPr>
              <w:spacing w:after="0"/>
              <w:rPr>
                <w:b/>
                <w:bCs/>
              </w:rPr>
            </w:pPr>
            <w:r w:rsidRPr="000E4B1F">
              <w:rPr>
                <w:b/>
                <w:bCs/>
              </w:rPr>
              <w:t>Realistic Fiction:</w:t>
            </w:r>
            <w:r w:rsidRPr="000E4B1F">
              <w:t xml:space="preserve"> </w:t>
            </w:r>
            <w:r w:rsidRPr="000E4B1F">
              <w:rPr>
                <w:color w:val="D30F7F" w:themeColor="accent5"/>
              </w:rPr>
              <w:t>could happen, but it is made up</w:t>
            </w:r>
          </w:p>
        </w:tc>
      </w:tr>
      <w:tr w:rsidR="002F4301" w:rsidRPr="000E4B1F" w14:paraId="5344DB4C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BDC08" w14:textId="0E66E7EF" w:rsidR="002F4301" w:rsidRPr="000E4B1F" w:rsidRDefault="002F4301" w:rsidP="00E947F6">
            <w:pPr>
              <w:spacing w:after="0"/>
              <w:rPr>
                <w:b/>
                <w:bCs/>
              </w:rPr>
            </w:pPr>
            <w:r w:rsidRPr="000E4B1F">
              <w:rPr>
                <w:b/>
                <w:bCs/>
              </w:rPr>
              <w:t>Science Fiction:</w:t>
            </w:r>
            <w:r w:rsidRPr="000E4B1F">
              <w:t xml:space="preserve"> </w:t>
            </w:r>
            <w:r w:rsidRPr="000E4B1F">
              <w:rPr>
                <w:color w:val="D30F7F" w:themeColor="accent5"/>
              </w:rPr>
              <w:t>aliens</w:t>
            </w:r>
            <w:r w:rsidR="000E4B1F">
              <w:rPr>
                <w:color w:val="D30F7F" w:themeColor="accent5"/>
              </w:rPr>
              <w:t xml:space="preserve">, </w:t>
            </w:r>
            <w:r w:rsidRPr="000E4B1F">
              <w:rPr>
                <w:color w:val="D30F7F" w:themeColor="accent5"/>
              </w:rPr>
              <w:t>space or time travel</w:t>
            </w:r>
            <w:r w:rsidR="000E4B1F">
              <w:rPr>
                <w:color w:val="D30F7F" w:themeColor="accent5"/>
              </w:rPr>
              <w:t xml:space="preserve">, </w:t>
            </w:r>
            <w:r w:rsidRPr="000E4B1F">
              <w:rPr>
                <w:color w:val="D30F7F" w:themeColor="accent5"/>
              </w:rPr>
              <w:t>advanced technology</w:t>
            </w:r>
          </w:p>
        </w:tc>
      </w:tr>
    </w:tbl>
    <w:p w14:paraId="16C147A5" w14:textId="77777777" w:rsidR="008615BB" w:rsidRPr="000E4B1F" w:rsidRDefault="008615BB" w:rsidP="008615BB">
      <w:pPr>
        <w:spacing w:after="0"/>
        <w:rPr>
          <w:sz w:val="16"/>
          <w:szCs w:val="16"/>
        </w:rPr>
      </w:pPr>
    </w:p>
    <w:p w14:paraId="71FC2195" w14:textId="0AF844B8" w:rsidR="008615BB" w:rsidRPr="000E4B1F" w:rsidRDefault="008615BB" w:rsidP="008615BB">
      <w:pPr>
        <w:spacing w:after="0"/>
      </w:pPr>
      <w:r w:rsidRPr="000E4B1F">
        <w:rPr>
          <w:rFonts w:asciiTheme="majorHAnsi" w:hAnsiTheme="majorHAnsi" w:cstheme="majorHAnsi"/>
          <w:b/>
          <w:bCs/>
          <w:noProof/>
          <w:color w:val="285781" w:themeColor="accent2"/>
          <w:sz w:val="28"/>
          <w:szCs w:val="28"/>
        </w:rPr>
        <w:drawing>
          <wp:inline distT="0" distB="0" distL="0" distR="0" wp14:anchorId="7888F250" wp14:editId="38C4D1B0">
            <wp:extent cx="1682496" cy="365760"/>
            <wp:effectExtent l="0" t="0" r="0" b="0"/>
            <wp:docPr id="1180259549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59549" name="Graphic 118025954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10" w:type="pct"/>
        <w:tblInd w:w="-10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right w:w="15" w:type="dxa"/>
        </w:tblCellMar>
        <w:tblLook w:val="0620" w:firstRow="1" w:lastRow="0" w:firstColumn="0" w:lastColumn="0" w:noHBand="1" w:noVBand="1"/>
      </w:tblPr>
      <w:tblGrid>
        <w:gridCol w:w="9349"/>
      </w:tblGrid>
      <w:tr w:rsidR="002F4301" w:rsidRPr="000E4B1F" w14:paraId="15D223CE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47EF6E3" w14:textId="53AAFE42" w:rsidR="002F4301" w:rsidRPr="000E4B1F" w:rsidRDefault="002F4301" w:rsidP="00E947F6">
            <w:pPr>
              <w:pStyle w:val="AnswerKey"/>
              <w:spacing w:after="0" w:line="240" w:lineRule="auto"/>
            </w:pPr>
            <w:r w:rsidRPr="000E4B1F">
              <w:rPr>
                <w:b/>
                <w:bCs/>
                <w:color w:val="auto"/>
              </w:rPr>
              <w:t>Fable:</w:t>
            </w:r>
            <w:r w:rsidRPr="000E4B1F">
              <w:rPr>
                <w:color w:val="auto"/>
              </w:rPr>
              <w:t xml:space="preserve"> </w:t>
            </w:r>
            <w:r w:rsidRPr="000E4B1F">
              <w:t>short</w:t>
            </w:r>
            <w:r w:rsidR="000E4B1F">
              <w:t>,</w:t>
            </w:r>
            <w:r w:rsidRPr="000E4B1F">
              <w:t xml:space="preserve"> talking animals</w:t>
            </w:r>
            <w:r w:rsidR="000E4B1F">
              <w:t>,</w:t>
            </w:r>
            <w:r w:rsidRPr="000E4B1F">
              <w:t xml:space="preserve"> teaches a moral</w:t>
            </w:r>
          </w:p>
        </w:tc>
      </w:tr>
      <w:tr w:rsidR="002F4301" w:rsidRPr="000E4B1F" w14:paraId="2834E6D2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AC39DE" w14:textId="376BBDA4" w:rsidR="002F4301" w:rsidRPr="000E4B1F" w:rsidRDefault="002F4301" w:rsidP="00E947F6">
            <w:pPr>
              <w:pStyle w:val="AnswerKey"/>
              <w:spacing w:after="0" w:line="240" w:lineRule="auto"/>
              <w:rPr>
                <w:b/>
                <w:bCs/>
              </w:rPr>
            </w:pPr>
            <w:r w:rsidRPr="000E4B1F">
              <w:rPr>
                <w:b/>
                <w:bCs/>
                <w:color w:val="auto"/>
              </w:rPr>
              <w:t>Fairy Tale:</w:t>
            </w:r>
            <w:r w:rsidRPr="000E4B1F">
              <w:rPr>
                <w:color w:val="auto"/>
              </w:rPr>
              <w:t xml:space="preserve"> </w:t>
            </w:r>
            <w:r w:rsidRPr="000E4B1F">
              <w:t>talking animals</w:t>
            </w:r>
            <w:r w:rsidR="000E4B1F">
              <w:t>,</w:t>
            </w:r>
            <w:r w:rsidRPr="000E4B1F">
              <w:t xml:space="preserve"> magic</w:t>
            </w:r>
            <w:r w:rsidR="000E4B1F">
              <w:t>,</w:t>
            </w:r>
            <w:r w:rsidRPr="000E4B1F">
              <w:t xml:space="preserve"> often start</w:t>
            </w:r>
            <w:r w:rsidR="00262BF2" w:rsidRPr="000E4B1F">
              <w:t>s</w:t>
            </w:r>
            <w:r w:rsidRPr="000E4B1F">
              <w:t xml:space="preserve"> “Once upon a time” and end</w:t>
            </w:r>
            <w:r w:rsidR="00262BF2" w:rsidRPr="000E4B1F">
              <w:t>s</w:t>
            </w:r>
            <w:r w:rsidRPr="000E4B1F">
              <w:t xml:space="preserve"> “happily ever after”</w:t>
            </w:r>
          </w:p>
        </w:tc>
      </w:tr>
      <w:tr w:rsidR="002F4301" w:rsidRPr="000E4B1F" w14:paraId="635ED95A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B9ACF" w14:textId="2D423769" w:rsidR="002F4301" w:rsidRPr="000E4B1F" w:rsidRDefault="002F4301" w:rsidP="00E947F6">
            <w:pPr>
              <w:pStyle w:val="AnswerKey"/>
              <w:spacing w:after="0" w:line="240" w:lineRule="auto"/>
              <w:rPr>
                <w:b/>
                <w:bCs/>
              </w:rPr>
            </w:pPr>
            <w:r w:rsidRPr="000E4B1F">
              <w:rPr>
                <w:b/>
                <w:bCs/>
                <w:color w:val="auto"/>
              </w:rPr>
              <w:t>Myth:</w:t>
            </w:r>
            <w:r w:rsidRPr="000E4B1F">
              <w:rPr>
                <w:color w:val="auto"/>
              </w:rPr>
              <w:t xml:space="preserve"> </w:t>
            </w:r>
            <w:r w:rsidRPr="000E4B1F">
              <w:t>gods and goddess</w:t>
            </w:r>
            <w:r w:rsidR="000E4B1F">
              <w:t>es,</w:t>
            </w:r>
            <w:r w:rsidRPr="000E4B1F">
              <w:t xml:space="preserve"> explain</w:t>
            </w:r>
            <w:r w:rsidR="00262BF2" w:rsidRPr="000E4B1F">
              <w:t>s</w:t>
            </w:r>
            <w:r w:rsidRPr="000E4B1F">
              <w:t xml:space="preserve"> the creation of something</w:t>
            </w:r>
          </w:p>
        </w:tc>
      </w:tr>
      <w:tr w:rsidR="002F4301" w:rsidRPr="000E4B1F" w14:paraId="0BABE74E" w14:textId="77777777" w:rsidTr="00E947F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8F997" w14:textId="5EAFBCB0" w:rsidR="002F4301" w:rsidRPr="000E4B1F" w:rsidRDefault="002F4301" w:rsidP="00E947F6">
            <w:pPr>
              <w:pStyle w:val="AnswerKey"/>
              <w:spacing w:after="0" w:line="240" w:lineRule="auto"/>
              <w:rPr>
                <w:b/>
                <w:bCs/>
              </w:rPr>
            </w:pPr>
            <w:r w:rsidRPr="000E4B1F">
              <w:rPr>
                <w:b/>
                <w:bCs/>
                <w:color w:val="auto"/>
              </w:rPr>
              <w:t>Tall Tale:</w:t>
            </w:r>
            <w:r w:rsidRPr="000E4B1F">
              <w:rPr>
                <w:color w:val="auto"/>
              </w:rPr>
              <w:t xml:space="preserve"> </w:t>
            </w:r>
            <w:r w:rsidRPr="000E4B1F">
              <w:t>set in the Wild West</w:t>
            </w:r>
            <w:r w:rsidR="000E4B1F">
              <w:t>,</w:t>
            </w:r>
            <w:r w:rsidRPr="000E4B1F">
              <w:t xml:space="preserve"> outrageous characters</w:t>
            </w:r>
            <w:r w:rsidR="000E4B1F">
              <w:t>,</w:t>
            </w:r>
            <w:r w:rsidRPr="000E4B1F">
              <w:t xml:space="preserve"> humorous</w:t>
            </w:r>
          </w:p>
        </w:tc>
      </w:tr>
    </w:tbl>
    <w:p w14:paraId="7ADBAEB5" w14:textId="022EAA1D" w:rsidR="00687346" w:rsidRPr="000E4B1F" w:rsidRDefault="0017565E" w:rsidP="0017565E">
      <w:pPr>
        <w:tabs>
          <w:tab w:val="left" w:pos="7509"/>
        </w:tabs>
      </w:pPr>
      <w:r>
        <w:tab/>
      </w:r>
    </w:p>
    <w:sectPr w:rsidR="00687346" w:rsidRPr="000E4B1F" w:rsidSect="00262B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8393" w14:textId="77777777" w:rsidR="000B23A4" w:rsidRDefault="000B23A4" w:rsidP="00DC1CA0">
      <w:r>
        <w:separator/>
      </w:r>
    </w:p>
  </w:endnote>
  <w:endnote w:type="continuationSeparator" w:id="0">
    <w:p w14:paraId="506EF37A" w14:textId="77777777" w:rsidR="000B23A4" w:rsidRDefault="000B23A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9092" w14:textId="77777777" w:rsidR="0017565E" w:rsidRDefault="00175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F7F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DD3D37" wp14:editId="1F822B2B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E7D66" w14:textId="37EC4431" w:rsidR="009F0B2E" w:rsidRPr="008C5074" w:rsidRDefault="0017565E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Genre Quest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DD3D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5BE7D66" w14:textId="37EC4431" w:rsidR="009F0B2E" w:rsidRPr="008C5074" w:rsidRDefault="0017565E" w:rsidP="008C5074">
                    <w:pPr>
                      <w:pStyle w:val="Footer"/>
                    </w:pPr>
                    <w:fldSimple w:instr=" TITLE  \* MERGEFORMAT ">
                      <w:r>
                        <w:t>Genre Quest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5FBECF56" wp14:editId="3625085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07230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0EEB" w14:textId="77777777" w:rsidR="0017565E" w:rsidRDefault="00175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E465" w14:textId="77777777" w:rsidR="000B23A4" w:rsidRDefault="000B23A4" w:rsidP="00DC1CA0">
      <w:r>
        <w:separator/>
      </w:r>
    </w:p>
  </w:footnote>
  <w:footnote w:type="continuationSeparator" w:id="0">
    <w:p w14:paraId="24BE130C" w14:textId="77777777" w:rsidR="000B23A4" w:rsidRDefault="000B23A4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216F" w14:textId="77777777" w:rsidR="0017565E" w:rsidRDefault="00175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8FC1" w14:textId="10BAA26D" w:rsidR="00262BF2" w:rsidRPr="0017565E" w:rsidRDefault="00262BF2" w:rsidP="0017565E">
    <w:pPr>
      <w:pStyle w:val="Title"/>
    </w:pPr>
    <w:r w:rsidRPr="0017565E">
      <w:t>Genre Notes (Model Notes)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59E9" w14:textId="77777777" w:rsidR="0017565E" w:rsidRDefault="00175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93"/>
    <w:multiLevelType w:val="hybridMultilevel"/>
    <w:tmpl w:val="C902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33A"/>
    <w:multiLevelType w:val="hybridMultilevel"/>
    <w:tmpl w:val="BC7A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0F25"/>
    <w:multiLevelType w:val="hybridMultilevel"/>
    <w:tmpl w:val="6740A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7D1D"/>
    <w:multiLevelType w:val="hybridMultilevel"/>
    <w:tmpl w:val="11D0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8248B"/>
    <w:multiLevelType w:val="hybridMultilevel"/>
    <w:tmpl w:val="C00E8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3187D"/>
    <w:multiLevelType w:val="hybridMultilevel"/>
    <w:tmpl w:val="5E9E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65F7D"/>
    <w:multiLevelType w:val="hybridMultilevel"/>
    <w:tmpl w:val="98F2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9"/>
  </w:num>
  <w:num w:numId="2" w16cid:durableId="1771200790">
    <w:abstractNumId w:val="5"/>
  </w:num>
  <w:num w:numId="3" w16cid:durableId="729034853">
    <w:abstractNumId w:val="4"/>
  </w:num>
  <w:num w:numId="4" w16cid:durableId="1783111730">
    <w:abstractNumId w:val="7"/>
  </w:num>
  <w:num w:numId="5" w16cid:durableId="810484605">
    <w:abstractNumId w:val="0"/>
  </w:num>
  <w:num w:numId="6" w16cid:durableId="1266156000">
    <w:abstractNumId w:val="2"/>
  </w:num>
  <w:num w:numId="7" w16cid:durableId="1927955487">
    <w:abstractNumId w:val="3"/>
  </w:num>
  <w:num w:numId="8" w16cid:durableId="108283843">
    <w:abstractNumId w:val="8"/>
  </w:num>
  <w:num w:numId="9" w16cid:durableId="1541362255">
    <w:abstractNumId w:val="1"/>
  </w:num>
  <w:num w:numId="10" w16cid:durableId="806973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8E"/>
    <w:rsid w:val="00045013"/>
    <w:rsid w:val="00072D23"/>
    <w:rsid w:val="000B23A4"/>
    <w:rsid w:val="000C7623"/>
    <w:rsid w:val="000E4B1F"/>
    <w:rsid w:val="0017565E"/>
    <w:rsid w:val="00194E50"/>
    <w:rsid w:val="001B3496"/>
    <w:rsid w:val="001B5BA6"/>
    <w:rsid w:val="002040D8"/>
    <w:rsid w:val="00233158"/>
    <w:rsid w:val="00245200"/>
    <w:rsid w:val="00246BC1"/>
    <w:rsid w:val="00262BF2"/>
    <w:rsid w:val="00274BB5"/>
    <w:rsid w:val="00290677"/>
    <w:rsid w:val="002D4C34"/>
    <w:rsid w:val="002F4301"/>
    <w:rsid w:val="00304DC6"/>
    <w:rsid w:val="0032162D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B55A9"/>
    <w:rsid w:val="005E3EB2"/>
    <w:rsid w:val="00644B47"/>
    <w:rsid w:val="00684EC7"/>
    <w:rsid w:val="00687346"/>
    <w:rsid w:val="006C5B24"/>
    <w:rsid w:val="006E2654"/>
    <w:rsid w:val="006F637F"/>
    <w:rsid w:val="00776DF8"/>
    <w:rsid w:val="00782F44"/>
    <w:rsid w:val="007A5710"/>
    <w:rsid w:val="00843190"/>
    <w:rsid w:val="008615BB"/>
    <w:rsid w:val="008C5074"/>
    <w:rsid w:val="008E31E6"/>
    <w:rsid w:val="008F2C9A"/>
    <w:rsid w:val="008F712F"/>
    <w:rsid w:val="009112D3"/>
    <w:rsid w:val="00914680"/>
    <w:rsid w:val="00976B6A"/>
    <w:rsid w:val="00977E3D"/>
    <w:rsid w:val="009A7873"/>
    <w:rsid w:val="009B059A"/>
    <w:rsid w:val="009F0B2E"/>
    <w:rsid w:val="00A1673F"/>
    <w:rsid w:val="00A54735"/>
    <w:rsid w:val="00A77EC7"/>
    <w:rsid w:val="00AF213D"/>
    <w:rsid w:val="00B0218E"/>
    <w:rsid w:val="00B53869"/>
    <w:rsid w:val="00B943C0"/>
    <w:rsid w:val="00BD7B9F"/>
    <w:rsid w:val="00BF08CE"/>
    <w:rsid w:val="00BF6897"/>
    <w:rsid w:val="00C83603"/>
    <w:rsid w:val="00CC2174"/>
    <w:rsid w:val="00CD2461"/>
    <w:rsid w:val="00CE2E34"/>
    <w:rsid w:val="00CF4EFB"/>
    <w:rsid w:val="00D72955"/>
    <w:rsid w:val="00D760BA"/>
    <w:rsid w:val="00DC1CA0"/>
    <w:rsid w:val="00DD77F0"/>
    <w:rsid w:val="00DE0B48"/>
    <w:rsid w:val="00E26CEB"/>
    <w:rsid w:val="00E326C3"/>
    <w:rsid w:val="00E45663"/>
    <w:rsid w:val="00E46C11"/>
    <w:rsid w:val="00E47748"/>
    <w:rsid w:val="00E668F9"/>
    <w:rsid w:val="00E76FF3"/>
    <w:rsid w:val="00E81D6A"/>
    <w:rsid w:val="00E947F6"/>
    <w:rsid w:val="00EA2AF9"/>
    <w:rsid w:val="00EB6E7A"/>
    <w:rsid w:val="00ED4BEE"/>
    <w:rsid w:val="00F10244"/>
    <w:rsid w:val="00F80B5C"/>
    <w:rsid w:val="00F87387"/>
    <w:rsid w:val="00F93860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53537"/>
  <w15:chartTrackingRefBased/>
  <w15:docId w15:val="{888ABED8-CE57-4AEA-B7C2-D891FB7A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53869"/>
  </w:style>
  <w:style w:type="paragraph" w:styleId="Heading1">
    <w:name w:val="heading 1"/>
    <w:basedOn w:val="Normal"/>
    <w:next w:val="Normal"/>
    <w:link w:val="Heading1Char"/>
    <w:uiPriority w:val="9"/>
    <w:qFormat/>
    <w:rsid w:val="00B5386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86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5386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5386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86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86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386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5386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5386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86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86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5386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5386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5386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386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5386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5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5386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5386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8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869"/>
  </w:style>
  <w:style w:type="paragraph" w:styleId="ListParagraph">
    <w:name w:val="List Paragraph"/>
    <w:basedOn w:val="Normal"/>
    <w:uiPriority w:val="34"/>
    <w:qFormat/>
    <w:rsid w:val="00B53869"/>
    <w:pPr>
      <w:ind w:left="720"/>
      <w:contextualSpacing/>
    </w:pPr>
  </w:style>
  <w:style w:type="paragraph" w:customStyle="1" w:styleId="AnswerKey">
    <w:name w:val="Answer Key"/>
    <w:basedOn w:val="Normal"/>
    <w:qFormat/>
    <w:rsid w:val="00B53869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132</Words>
  <Characters>825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Quest</dc:title>
  <dc:subject/>
  <dc:creator>K20 Center</dc:creator>
  <cp:keywords/>
  <dc:description/>
  <cp:lastModifiedBy>Gracia, Ann M.</cp:lastModifiedBy>
  <cp:revision>3</cp:revision>
  <cp:lastPrinted>2026-02-26T16:18:00Z</cp:lastPrinted>
  <dcterms:created xsi:type="dcterms:W3CDTF">2026-02-26T16:18:00Z</dcterms:created>
  <dcterms:modified xsi:type="dcterms:W3CDTF">2026-02-26T16:18:00Z</dcterms:modified>
  <cp:category/>
</cp:coreProperties>
</file>