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ABF6" w14:textId="7603BBFA" w:rsidR="008615BB" w:rsidRPr="008615BB" w:rsidRDefault="008615BB" w:rsidP="008615BB">
      <w:pPr>
        <w:spacing w:after="0"/>
      </w:pPr>
      <w:r>
        <w:rPr>
          <w:rFonts w:asciiTheme="majorHAnsi" w:hAnsiTheme="majorHAnsi" w:cstheme="majorHAnsi"/>
          <w:b/>
          <w:bCs/>
          <w:noProof/>
          <w:color w:val="285781" w:themeColor="accent2"/>
          <w:sz w:val="28"/>
          <w:szCs w:val="28"/>
        </w:rPr>
        <w:drawing>
          <wp:inline distT="0" distB="0" distL="0" distR="0" wp14:anchorId="084F6E32" wp14:editId="6A4317C1">
            <wp:extent cx="1682496" cy="365760"/>
            <wp:effectExtent l="0" t="0" r="0" b="0"/>
            <wp:docPr id="54191232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12324" name="Graphic 54191232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5" w:type="pct"/>
        <w:tblInd w:w="-5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right w:w="15" w:type="dxa"/>
        </w:tblCellMar>
        <w:tblLook w:val="0620" w:firstRow="1" w:lastRow="0" w:firstColumn="0" w:lastColumn="0" w:noHBand="1" w:noVBand="1"/>
      </w:tblPr>
      <w:tblGrid>
        <w:gridCol w:w="4669"/>
        <w:gridCol w:w="4670"/>
      </w:tblGrid>
      <w:tr w:rsidR="002F4301" w:rsidRPr="00DC1CA0" w14:paraId="691815B3" w14:textId="77777777" w:rsidTr="00E067B6">
        <w:trPr>
          <w:trHeight w:val="72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95788E" w14:textId="7B4C693E" w:rsidR="002F4301" w:rsidRPr="00262BF2" w:rsidRDefault="002F4301" w:rsidP="00E067B6">
            <w:pPr>
              <w:spacing w:after="0"/>
            </w:pPr>
            <w:r w:rsidRPr="00262BF2">
              <w:rPr>
                <w:b/>
                <w:bCs/>
              </w:rPr>
              <w:t>Autobiography:</w:t>
            </w:r>
            <w:r w:rsidRPr="00262BF2">
              <w:t xml:space="preserve"> </w:t>
            </w:r>
            <w:r w:rsidR="00262BF2" w:rsidRPr="00262BF2">
              <w:t>first person; author’s life story; personal thoughts, feelings, and reflections; real events and experiences</w:t>
            </w:r>
          </w:p>
        </w:tc>
        <w:tc>
          <w:tcPr>
            <w:tcW w:w="2500" w:type="pct"/>
          </w:tcPr>
          <w:p w14:paraId="7789A4A6" w14:textId="3CCB1267" w:rsidR="002F4301" w:rsidRPr="00262BF2" w:rsidRDefault="002F4301" w:rsidP="00E067B6">
            <w:pPr>
              <w:spacing w:after="0"/>
              <w:rPr>
                <w:b/>
                <w:bCs/>
              </w:rPr>
            </w:pPr>
            <w:r w:rsidRPr="00262BF2">
              <w:rPr>
                <w:b/>
                <w:bCs/>
              </w:rPr>
              <w:t>Informational Writing:</w:t>
            </w:r>
            <w:r w:rsidRPr="00262BF2">
              <w:t xml:space="preserve"> </w:t>
            </w:r>
            <w:r w:rsidR="00262BF2" w:rsidRPr="00262BF2">
              <w:t>factual (no opinions); teaching or explaining; evidence, data, and examples</w:t>
            </w:r>
          </w:p>
        </w:tc>
      </w:tr>
      <w:tr w:rsidR="002F4301" w:rsidRPr="00DC1CA0" w14:paraId="0D20916A" w14:textId="77777777" w:rsidTr="00E067B6">
        <w:trPr>
          <w:trHeight w:val="72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E4E5E" w14:textId="052D51FB" w:rsidR="002F4301" w:rsidRPr="00262BF2" w:rsidRDefault="002F4301" w:rsidP="00E067B6">
            <w:pPr>
              <w:spacing w:after="0"/>
              <w:rPr>
                <w:b/>
                <w:bCs/>
              </w:rPr>
            </w:pPr>
            <w:r w:rsidRPr="00262BF2">
              <w:rPr>
                <w:b/>
                <w:bCs/>
              </w:rPr>
              <w:t>Biography:</w:t>
            </w:r>
            <w:r w:rsidRPr="00262BF2">
              <w:t xml:space="preserve"> </w:t>
            </w:r>
            <w:r w:rsidR="00262BF2" w:rsidRPr="00262BF2">
              <w:t>third person; subject’s life events; research, interviews, and factual evidence</w:t>
            </w:r>
            <w:r w:rsidR="00837273">
              <w:t>;</w:t>
            </w:r>
            <w:r w:rsidR="00262BF2" w:rsidRPr="00262BF2">
              <w:t xml:space="preserve"> chronological order</w:t>
            </w:r>
          </w:p>
        </w:tc>
        <w:tc>
          <w:tcPr>
            <w:tcW w:w="2500" w:type="pct"/>
          </w:tcPr>
          <w:p w14:paraId="1D4F7AA3" w14:textId="13975883" w:rsidR="002F4301" w:rsidRPr="00B0218E" w:rsidRDefault="002F4301" w:rsidP="00E067B6">
            <w:pPr>
              <w:spacing w:after="0"/>
              <w:rPr>
                <w:b/>
                <w:bCs/>
              </w:rPr>
            </w:pPr>
            <w:r w:rsidRPr="00B0218E">
              <w:rPr>
                <w:b/>
                <w:bCs/>
              </w:rPr>
              <w:t>Persuasive Essay:</w:t>
            </w:r>
            <w:r>
              <w:t xml:space="preserve"> </w:t>
            </w:r>
            <w:r w:rsidR="00262BF2" w:rsidRPr="00262BF2">
              <w:t>clear opinion or claim</w:t>
            </w:r>
            <w:r w:rsidR="00262BF2">
              <w:t>;</w:t>
            </w:r>
            <w:r w:rsidR="00262BF2" w:rsidRPr="00262BF2">
              <w:t xml:space="preserve"> logic, emotion</w:t>
            </w:r>
            <w:r w:rsidR="00262BF2">
              <w:t>,</w:t>
            </w:r>
            <w:r w:rsidR="00262BF2" w:rsidRPr="00262BF2">
              <w:t xml:space="preserve"> or ethics</w:t>
            </w:r>
            <w:r w:rsidR="00262BF2">
              <w:t>;</w:t>
            </w:r>
            <w:r w:rsidR="00262BF2" w:rsidRPr="00262BF2">
              <w:t xml:space="preserve"> opposing viewpoints</w:t>
            </w:r>
            <w:r w:rsidR="00262BF2">
              <w:t>;</w:t>
            </w:r>
            <w:r w:rsidR="00262BF2" w:rsidRPr="00262BF2">
              <w:t xml:space="preserve"> call to action</w:t>
            </w:r>
          </w:p>
        </w:tc>
      </w:tr>
    </w:tbl>
    <w:p w14:paraId="0559EF18" w14:textId="77777777" w:rsidR="008615BB" w:rsidRPr="008615BB" w:rsidRDefault="008615BB" w:rsidP="008615BB">
      <w:pPr>
        <w:spacing w:after="0"/>
        <w:rPr>
          <w:sz w:val="16"/>
          <w:szCs w:val="16"/>
        </w:rPr>
      </w:pPr>
    </w:p>
    <w:p w14:paraId="5EAA909B" w14:textId="411CB509" w:rsidR="008615BB" w:rsidRDefault="008615BB" w:rsidP="008615BB">
      <w:pPr>
        <w:spacing w:after="0"/>
      </w:pPr>
      <w:r>
        <w:rPr>
          <w:rFonts w:asciiTheme="majorHAnsi" w:hAnsiTheme="majorHAnsi" w:cstheme="majorHAnsi"/>
          <w:b/>
          <w:bCs/>
          <w:noProof/>
          <w:color w:val="285781" w:themeColor="accent2"/>
          <w:sz w:val="28"/>
          <w:szCs w:val="28"/>
        </w:rPr>
        <w:drawing>
          <wp:inline distT="0" distB="0" distL="0" distR="0" wp14:anchorId="4BECEA9E" wp14:editId="5AF17E72">
            <wp:extent cx="1682496" cy="365760"/>
            <wp:effectExtent l="0" t="0" r="0" b="0"/>
            <wp:docPr id="44452045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20452" name="Graphic 44452045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5" w:type="pct"/>
        <w:tblInd w:w="-5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right w:w="15" w:type="dxa"/>
        </w:tblCellMar>
        <w:tblLook w:val="0620" w:firstRow="1" w:lastRow="0" w:firstColumn="0" w:lastColumn="0" w:noHBand="1" w:noVBand="1"/>
      </w:tblPr>
      <w:tblGrid>
        <w:gridCol w:w="9339"/>
      </w:tblGrid>
      <w:tr w:rsidR="002F4301" w:rsidRPr="00262BF2" w14:paraId="60138A5F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1238A3" w14:textId="6D230792" w:rsidR="002F4301" w:rsidRPr="00290677" w:rsidRDefault="002F4301" w:rsidP="00E067B6">
            <w:pPr>
              <w:spacing w:after="0"/>
              <w:rPr>
                <w:lang w:val="fr-FR"/>
              </w:rPr>
            </w:pPr>
            <w:proofErr w:type="gramStart"/>
            <w:r w:rsidRPr="00290677">
              <w:rPr>
                <w:b/>
                <w:bCs/>
                <w:lang w:val="fr-FR"/>
              </w:rPr>
              <w:t>Fantasy:</w:t>
            </w:r>
            <w:proofErr w:type="gramEnd"/>
          </w:p>
        </w:tc>
      </w:tr>
      <w:tr w:rsidR="002F4301" w:rsidRPr="00B0218E" w14:paraId="3D15CEE9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319B0B" w14:textId="682CCB34" w:rsidR="002F4301" w:rsidRPr="00B0218E" w:rsidRDefault="002F4301" w:rsidP="00E067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Historical Fiction</w:t>
            </w:r>
            <w:r w:rsidRPr="00B0218E">
              <w:rPr>
                <w:b/>
                <w:bCs/>
              </w:rPr>
              <w:t>:</w:t>
            </w:r>
          </w:p>
        </w:tc>
      </w:tr>
      <w:tr w:rsidR="002F4301" w:rsidRPr="00B0218E" w14:paraId="16DFC5FC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985AC9" w14:textId="58F87B70" w:rsidR="002F4301" w:rsidRPr="00B0218E" w:rsidRDefault="002F4301" w:rsidP="00E067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Realistic Fiction</w:t>
            </w:r>
            <w:r w:rsidRPr="00B0218E">
              <w:rPr>
                <w:b/>
                <w:bCs/>
              </w:rPr>
              <w:t>:</w:t>
            </w:r>
          </w:p>
        </w:tc>
      </w:tr>
      <w:tr w:rsidR="002F4301" w:rsidRPr="00B0218E" w14:paraId="5344DB4C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BDC08" w14:textId="7264A556" w:rsidR="002F4301" w:rsidRPr="00B0218E" w:rsidRDefault="002F4301" w:rsidP="00E067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Science Fiction</w:t>
            </w:r>
            <w:r w:rsidRPr="00B0218E">
              <w:rPr>
                <w:b/>
                <w:bCs/>
              </w:rPr>
              <w:t>:</w:t>
            </w:r>
          </w:p>
        </w:tc>
      </w:tr>
    </w:tbl>
    <w:p w14:paraId="16C147A5" w14:textId="77777777" w:rsidR="008615BB" w:rsidRPr="008615BB" w:rsidRDefault="008615BB" w:rsidP="008615BB">
      <w:pPr>
        <w:spacing w:after="0"/>
        <w:rPr>
          <w:sz w:val="16"/>
          <w:szCs w:val="16"/>
        </w:rPr>
      </w:pPr>
    </w:p>
    <w:p w14:paraId="71FC2195" w14:textId="0AF844B8" w:rsidR="008615BB" w:rsidRDefault="008615BB" w:rsidP="008615BB">
      <w:pPr>
        <w:spacing w:after="0"/>
      </w:pPr>
      <w:r>
        <w:rPr>
          <w:rFonts w:asciiTheme="majorHAnsi" w:hAnsiTheme="majorHAnsi" w:cstheme="majorHAnsi"/>
          <w:b/>
          <w:bCs/>
          <w:noProof/>
          <w:color w:val="285781" w:themeColor="accent2"/>
          <w:sz w:val="28"/>
          <w:szCs w:val="28"/>
        </w:rPr>
        <w:drawing>
          <wp:inline distT="0" distB="0" distL="0" distR="0" wp14:anchorId="7888F250" wp14:editId="38C4D1B0">
            <wp:extent cx="1682496" cy="365760"/>
            <wp:effectExtent l="0" t="0" r="0" b="0"/>
            <wp:docPr id="1180259549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59549" name="Graphic 118025954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10" w:type="pct"/>
        <w:tblInd w:w="-10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right w:w="15" w:type="dxa"/>
        </w:tblCellMar>
        <w:tblLook w:val="0620" w:firstRow="1" w:lastRow="0" w:firstColumn="0" w:lastColumn="0" w:noHBand="1" w:noVBand="1"/>
      </w:tblPr>
      <w:tblGrid>
        <w:gridCol w:w="9349"/>
      </w:tblGrid>
      <w:tr w:rsidR="002F4301" w:rsidRPr="00B0218E" w14:paraId="15D223CE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47EF6E3" w14:textId="2758984D" w:rsidR="002F4301" w:rsidRPr="00B0218E" w:rsidRDefault="002F4301" w:rsidP="00E067B6">
            <w:pPr>
              <w:pStyle w:val="AnswerKey"/>
              <w:spacing w:after="0" w:line="240" w:lineRule="auto"/>
            </w:pPr>
            <w:r w:rsidRPr="00B0218E">
              <w:rPr>
                <w:b/>
                <w:bCs/>
                <w:color w:val="auto"/>
              </w:rPr>
              <w:t>Fable:</w:t>
            </w:r>
          </w:p>
        </w:tc>
      </w:tr>
      <w:tr w:rsidR="002F4301" w:rsidRPr="00B0218E" w14:paraId="2834E6D2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AC39DE" w14:textId="44D4FF81" w:rsidR="002F4301" w:rsidRPr="00B0218E" w:rsidRDefault="002F4301" w:rsidP="00E067B6">
            <w:pPr>
              <w:pStyle w:val="AnswerKey"/>
              <w:spacing w:after="0" w:line="240" w:lineRule="auto"/>
              <w:rPr>
                <w:b/>
                <w:bCs/>
              </w:rPr>
            </w:pPr>
            <w:r w:rsidRPr="00290677">
              <w:rPr>
                <w:b/>
                <w:bCs/>
                <w:color w:val="auto"/>
              </w:rPr>
              <w:t>Fairy Tale:</w:t>
            </w:r>
          </w:p>
        </w:tc>
      </w:tr>
      <w:tr w:rsidR="002F4301" w:rsidRPr="00B0218E" w14:paraId="635ED95A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B9ACF" w14:textId="49231873" w:rsidR="002F4301" w:rsidRPr="00B0218E" w:rsidRDefault="002F4301" w:rsidP="00E067B6">
            <w:pPr>
              <w:pStyle w:val="AnswerKey"/>
              <w:spacing w:after="0" w:line="240" w:lineRule="auto"/>
              <w:rPr>
                <w:b/>
                <w:bCs/>
              </w:rPr>
            </w:pPr>
            <w:r w:rsidRPr="00290677">
              <w:rPr>
                <w:b/>
                <w:bCs/>
                <w:color w:val="auto"/>
              </w:rPr>
              <w:t>Myth:</w:t>
            </w:r>
          </w:p>
        </w:tc>
      </w:tr>
      <w:tr w:rsidR="002F4301" w:rsidRPr="00B0218E" w14:paraId="0BABE74E" w14:textId="77777777" w:rsidTr="00E067B6">
        <w:trPr>
          <w:trHeight w:val="72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8F997" w14:textId="2B3F0382" w:rsidR="002F4301" w:rsidRPr="00B0218E" w:rsidRDefault="002F4301" w:rsidP="00E067B6">
            <w:pPr>
              <w:pStyle w:val="AnswerKey"/>
              <w:spacing w:after="0" w:line="240" w:lineRule="auto"/>
              <w:rPr>
                <w:b/>
                <w:bCs/>
              </w:rPr>
            </w:pPr>
            <w:r w:rsidRPr="00290677">
              <w:rPr>
                <w:b/>
                <w:bCs/>
                <w:color w:val="auto"/>
              </w:rPr>
              <w:t>Tall Tale:</w:t>
            </w:r>
          </w:p>
        </w:tc>
      </w:tr>
    </w:tbl>
    <w:p w14:paraId="7ADBAEB5" w14:textId="77777777" w:rsidR="00687346" w:rsidRPr="00F93860" w:rsidRDefault="00687346" w:rsidP="002F4301"/>
    <w:sectPr w:rsidR="00687346" w:rsidRPr="00F93860" w:rsidSect="00262B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A40D" w14:textId="77777777" w:rsidR="00FC6AF0" w:rsidRDefault="00FC6AF0" w:rsidP="00DC1CA0">
      <w:r>
        <w:separator/>
      </w:r>
    </w:p>
  </w:endnote>
  <w:endnote w:type="continuationSeparator" w:id="0">
    <w:p w14:paraId="39638B9B" w14:textId="77777777" w:rsidR="00FC6AF0" w:rsidRDefault="00FC6AF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A451" w14:textId="77777777" w:rsidR="000A7210" w:rsidRDefault="000A7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F7F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DD3D37" wp14:editId="1F822B2B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E7D66" w14:textId="50313153" w:rsidR="009F0B2E" w:rsidRPr="008C5074" w:rsidRDefault="000A7210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Genre Quest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DD3D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5BE7D66" w14:textId="50313153" w:rsidR="009F0B2E" w:rsidRPr="008C5074" w:rsidRDefault="000A7210" w:rsidP="008C5074">
                    <w:pPr>
                      <w:pStyle w:val="Footer"/>
                    </w:pPr>
                    <w:fldSimple w:instr=" TITLE  \* MERGEFORMAT ">
                      <w:r>
                        <w:t>Genre Quest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5FBECF56" wp14:editId="3625085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07230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9C2A" w14:textId="77777777" w:rsidR="000A7210" w:rsidRDefault="000A7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70BD" w14:textId="77777777" w:rsidR="00FC6AF0" w:rsidRDefault="00FC6AF0" w:rsidP="00DC1CA0">
      <w:r>
        <w:separator/>
      </w:r>
    </w:p>
  </w:footnote>
  <w:footnote w:type="continuationSeparator" w:id="0">
    <w:p w14:paraId="28F3DB9F" w14:textId="77777777" w:rsidR="00FC6AF0" w:rsidRDefault="00FC6AF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CD87" w14:textId="77777777" w:rsidR="000A7210" w:rsidRDefault="000A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8FC1" w14:textId="3B7F6E4D" w:rsidR="00262BF2" w:rsidRPr="000A7210" w:rsidRDefault="00262BF2" w:rsidP="000A7210">
    <w:pPr>
      <w:pStyle w:val="Title"/>
    </w:pPr>
    <w:r w:rsidRPr="000A7210">
      <w:t>Genre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D5D3" w14:textId="77777777" w:rsidR="000A7210" w:rsidRDefault="000A7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93"/>
    <w:multiLevelType w:val="hybridMultilevel"/>
    <w:tmpl w:val="C902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33A"/>
    <w:multiLevelType w:val="hybridMultilevel"/>
    <w:tmpl w:val="BC7A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0F25"/>
    <w:multiLevelType w:val="hybridMultilevel"/>
    <w:tmpl w:val="6740A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7D1D"/>
    <w:multiLevelType w:val="hybridMultilevel"/>
    <w:tmpl w:val="11D0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8248B"/>
    <w:multiLevelType w:val="hybridMultilevel"/>
    <w:tmpl w:val="C00E8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3187D"/>
    <w:multiLevelType w:val="hybridMultilevel"/>
    <w:tmpl w:val="5E9E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65F7D"/>
    <w:multiLevelType w:val="hybridMultilevel"/>
    <w:tmpl w:val="98F2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9"/>
  </w:num>
  <w:num w:numId="2" w16cid:durableId="1771200790">
    <w:abstractNumId w:val="5"/>
  </w:num>
  <w:num w:numId="3" w16cid:durableId="729034853">
    <w:abstractNumId w:val="4"/>
  </w:num>
  <w:num w:numId="4" w16cid:durableId="1783111730">
    <w:abstractNumId w:val="7"/>
  </w:num>
  <w:num w:numId="5" w16cid:durableId="810484605">
    <w:abstractNumId w:val="0"/>
  </w:num>
  <w:num w:numId="6" w16cid:durableId="1266156000">
    <w:abstractNumId w:val="2"/>
  </w:num>
  <w:num w:numId="7" w16cid:durableId="1927955487">
    <w:abstractNumId w:val="3"/>
  </w:num>
  <w:num w:numId="8" w16cid:durableId="108283843">
    <w:abstractNumId w:val="8"/>
  </w:num>
  <w:num w:numId="9" w16cid:durableId="1541362255">
    <w:abstractNumId w:val="1"/>
  </w:num>
  <w:num w:numId="10" w16cid:durableId="806973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8E"/>
    <w:rsid w:val="00045013"/>
    <w:rsid w:val="00072D23"/>
    <w:rsid w:val="000A7210"/>
    <w:rsid w:val="000C7623"/>
    <w:rsid w:val="00194E50"/>
    <w:rsid w:val="001B3496"/>
    <w:rsid w:val="001B5BA6"/>
    <w:rsid w:val="002040D8"/>
    <w:rsid w:val="00233158"/>
    <w:rsid w:val="00245200"/>
    <w:rsid w:val="00246BC1"/>
    <w:rsid w:val="00262BF2"/>
    <w:rsid w:val="00274BB5"/>
    <w:rsid w:val="00290677"/>
    <w:rsid w:val="002D4C34"/>
    <w:rsid w:val="002F4301"/>
    <w:rsid w:val="00304DC6"/>
    <w:rsid w:val="0032162D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B55A9"/>
    <w:rsid w:val="005E3EB2"/>
    <w:rsid w:val="00644B47"/>
    <w:rsid w:val="00684EC7"/>
    <w:rsid w:val="00687346"/>
    <w:rsid w:val="006C5B24"/>
    <w:rsid w:val="006E2654"/>
    <w:rsid w:val="006F637F"/>
    <w:rsid w:val="00782F44"/>
    <w:rsid w:val="007A5710"/>
    <w:rsid w:val="00837273"/>
    <w:rsid w:val="00843190"/>
    <w:rsid w:val="008615BB"/>
    <w:rsid w:val="008C5074"/>
    <w:rsid w:val="008E31E6"/>
    <w:rsid w:val="008F2C9A"/>
    <w:rsid w:val="008F712F"/>
    <w:rsid w:val="009112D3"/>
    <w:rsid w:val="00914680"/>
    <w:rsid w:val="00976B6A"/>
    <w:rsid w:val="00977E3D"/>
    <w:rsid w:val="009A7873"/>
    <w:rsid w:val="009B059A"/>
    <w:rsid w:val="009F0B2E"/>
    <w:rsid w:val="00A1673F"/>
    <w:rsid w:val="00A77EC7"/>
    <w:rsid w:val="00AF213D"/>
    <w:rsid w:val="00B0218E"/>
    <w:rsid w:val="00B943C0"/>
    <w:rsid w:val="00BD7B9F"/>
    <w:rsid w:val="00BF08CE"/>
    <w:rsid w:val="00BF6897"/>
    <w:rsid w:val="00C83603"/>
    <w:rsid w:val="00CC2174"/>
    <w:rsid w:val="00CD2461"/>
    <w:rsid w:val="00CE2E34"/>
    <w:rsid w:val="00CF4EFB"/>
    <w:rsid w:val="00D72955"/>
    <w:rsid w:val="00D760BA"/>
    <w:rsid w:val="00DC1CA0"/>
    <w:rsid w:val="00DD77F0"/>
    <w:rsid w:val="00DE0B48"/>
    <w:rsid w:val="00E067B6"/>
    <w:rsid w:val="00E26CEB"/>
    <w:rsid w:val="00E326C3"/>
    <w:rsid w:val="00E45663"/>
    <w:rsid w:val="00E46C11"/>
    <w:rsid w:val="00E47748"/>
    <w:rsid w:val="00E668F9"/>
    <w:rsid w:val="00E76FF3"/>
    <w:rsid w:val="00E81D6A"/>
    <w:rsid w:val="00EA2AF9"/>
    <w:rsid w:val="00EB6E7A"/>
    <w:rsid w:val="00ED4BEE"/>
    <w:rsid w:val="00F10244"/>
    <w:rsid w:val="00F80B5C"/>
    <w:rsid w:val="00F87387"/>
    <w:rsid w:val="00F93860"/>
    <w:rsid w:val="00FC6AF0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53537"/>
  <w15:chartTrackingRefBased/>
  <w15:docId w15:val="{888ABED8-CE57-4AEA-B7C2-D891FB7A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37273"/>
  </w:style>
  <w:style w:type="paragraph" w:styleId="Heading1">
    <w:name w:val="heading 1"/>
    <w:basedOn w:val="Normal"/>
    <w:next w:val="Normal"/>
    <w:link w:val="Heading1Char"/>
    <w:uiPriority w:val="9"/>
    <w:qFormat/>
    <w:rsid w:val="0083727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27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3727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3727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27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7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727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3727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3727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27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27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3727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3727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3727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727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3727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3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3727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3727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2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73"/>
  </w:style>
  <w:style w:type="paragraph" w:styleId="ListParagraph">
    <w:name w:val="List Paragraph"/>
    <w:basedOn w:val="Normal"/>
    <w:uiPriority w:val="34"/>
    <w:qFormat/>
    <w:rsid w:val="00837273"/>
    <w:pPr>
      <w:ind w:left="720"/>
      <w:contextualSpacing/>
    </w:pPr>
  </w:style>
  <w:style w:type="paragraph" w:customStyle="1" w:styleId="AnswerKey">
    <w:name w:val="Answer Key"/>
    <w:basedOn w:val="Normal"/>
    <w:qFormat/>
    <w:rsid w:val="00837273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70</Words>
  <Characters>490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Quest</dc:title>
  <dc:subject/>
  <dc:creator>K20 Center</dc:creator>
  <cp:keywords/>
  <dc:description/>
  <cp:lastModifiedBy>Gracia, Ann M.</cp:lastModifiedBy>
  <cp:revision>3</cp:revision>
  <cp:lastPrinted>2026-02-26T15:57:00Z</cp:lastPrinted>
  <dcterms:created xsi:type="dcterms:W3CDTF">2026-02-26T15:57:00Z</dcterms:created>
  <dcterms:modified xsi:type="dcterms:W3CDTF">2026-02-26T15:57:00Z</dcterms:modified>
  <cp:category/>
</cp:coreProperties>
</file>