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C81B" w14:textId="43D4CF46" w:rsidR="00E77178" w:rsidRPr="006F5B4C" w:rsidRDefault="00E70413" w:rsidP="006F5B4C">
      <w:pPr>
        <w:pStyle w:val="Title"/>
      </w:pPr>
      <w:r w:rsidRPr="006F5B4C">
        <w:drawing>
          <wp:anchor distT="0" distB="0" distL="114300" distR="114300" simplePos="0" relativeHeight="251658240" behindDoc="1" locked="0" layoutInCell="1" allowOverlap="1" wp14:anchorId="05CAFD46" wp14:editId="2D1B2B8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54421507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15072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178" w:rsidRPr="006F5B4C">
        <w:t>HONEYCOMB HARVEST</w:t>
      </w:r>
    </w:p>
    <w:p w14:paraId="7698DF09" w14:textId="555F4B33" w:rsidR="00E70413" w:rsidRDefault="00E70413">
      <w:r>
        <w:br w:type="page"/>
      </w:r>
    </w:p>
    <w:p w14:paraId="66E8CF05" w14:textId="2237E6BF" w:rsidR="00E70413" w:rsidRDefault="00E70413" w:rsidP="00E70413">
      <w:pPr>
        <w:pStyle w:val="Title"/>
      </w:pPr>
      <w:r>
        <w:lastRenderedPageBreak/>
        <w:t>HONEYCOMB HARVEST</w:t>
      </w:r>
    </w:p>
    <w:p w14:paraId="0D8CA6A8" w14:textId="6E144334" w:rsidR="00E70413" w:rsidRDefault="00E70413">
      <w:r w:rsidRPr="00E70413">
        <w:rPr>
          <w:noProof/>
        </w:rPr>
        <w:drawing>
          <wp:anchor distT="0" distB="0" distL="114300" distR="114300" simplePos="0" relativeHeight="251659264" behindDoc="1" locked="0" layoutInCell="1" allowOverlap="1" wp14:anchorId="406FACF5" wp14:editId="635A1B8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78674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4734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47CB4BE" w14:textId="680165A0" w:rsidR="00E70413" w:rsidRDefault="00E70413" w:rsidP="00E70413">
      <w:pPr>
        <w:pStyle w:val="Title"/>
      </w:pPr>
      <w:r w:rsidRPr="00E70413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3D984F0" wp14:editId="7AECA52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160164683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46837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HONEYCOMB HARVEST</w:t>
      </w:r>
    </w:p>
    <w:p w14:paraId="1F2ECB9F" w14:textId="2BFF68FE" w:rsidR="00E70413" w:rsidRDefault="00E70413" w:rsidP="00E70413"/>
    <w:sectPr w:rsidR="00E704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A3E4" w14:textId="77777777" w:rsidR="00C519B6" w:rsidRDefault="00C519B6" w:rsidP="00DC1CA0">
      <w:r>
        <w:separator/>
      </w:r>
    </w:p>
  </w:endnote>
  <w:endnote w:type="continuationSeparator" w:id="0">
    <w:p w14:paraId="7143010D" w14:textId="77777777" w:rsidR="00C519B6" w:rsidRDefault="00C519B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0719" w14:textId="77777777" w:rsidR="006F5B4C" w:rsidRDefault="006F5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F52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210872" wp14:editId="794DEAB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F76C54" w14:textId="6A8A1BEB" w:rsidR="009F0B2E" w:rsidRPr="008C5074" w:rsidRDefault="006F5B4C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Genre Quest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210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4F76C54" w14:textId="6A8A1BEB" w:rsidR="009F0B2E" w:rsidRPr="008C5074" w:rsidRDefault="006F5B4C" w:rsidP="008C5074">
                    <w:pPr>
                      <w:pStyle w:val="Footer"/>
                    </w:pPr>
                    <w:fldSimple w:instr=" TITLE  \* MERGEFORMAT ">
                      <w:r>
                        <w:t>Genre Quest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D3308A9" wp14:editId="69E017A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ADF9" w14:textId="77777777" w:rsidR="006F5B4C" w:rsidRDefault="006F5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1A3A" w14:textId="77777777" w:rsidR="00C519B6" w:rsidRDefault="00C519B6" w:rsidP="00DC1CA0">
      <w:r>
        <w:separator/>
      </w:r>
    </w:p>
  </w:footnote>
  <w:footnote w:type="continuationSeparator" w:id="0">
    <w:p w14:paraId="5B5D2718" w14:textId="77777777" w:rsidR="00C519B6" w:rsidRDefault="00C519B6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672" w14:textId="77777777" w:rsidR="006F5B4C" w:rsidRDefault="006F5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F45" w14:textId="77777777" w:rsidR="006F5B4C" w:rsidRDefault="006F5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9167" w14:textId="77777777" w:rsidR="006F5B4C" w:rsidRDefault="006F5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8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95155"/>
    <w:rsid w:val="005B2598"/>
    <w:rsid w:val="005B4511"/>
    <w:rsid w:val="005E3EB2"/>
    <w:rsid w:val="00644B47"/>
    <w:rsid w:val="00684EC7"/>
    <w:rsid w:val="006C5B24"/>
    <w:rsid w:val="006E2654"/>
    <w:rsid w:val="006F5B4C"/>
    <w:rsid w:val="006F637F"/>
    <w:rsid w:val="00750FB8"/>
    <w:rsid w:val="00782F44"/>
    <w:rsid w:val="007A5710"/>
    <w:rsid w:val="00843190"/>
    <w:rsid w:val="008C5074"/>
    <w:rsid w:val="008E31E6"/>
    <w:rsid w:val="008F712F"/>
    <w:rsid w:val="009112D3"/>
    <w:rsid w:val="00914680"/>
    <w:rsid w:val="00976B6A"/>
    <w:rsid w:val="00977E3D"/>
    <w:rsid w:val="009A7873"/>
    <w:rsid w:val="009B7F0D"/>
    <w:rsid w:val="009F0B2E"/>
    <w:rsid w:val="00A1673F"/>
    <w:rsid w:val="00A77EC7"/>
    <w:rsid w:val="00AF213D"/>
    <w:rsid w:val="00AF663A"/>
    <w:rsid w:val="00BD7B9F"/>
    <w:rsid w:val="00BF08CE"/>
    <w:rsid w:val="00C519B6"/>
    <w:rsid w:val="00C83603"/>
    <w:rsid w:val="00CD2461"/>
    <w:rsid w:val="00CE2E34"/>
    <w:rsid w:val="00CF4EFB"/>
    <w:rsid w:val="00D72955"/>
    <w:rsid w:val="00D760BA"/>
    <w:rsid w:val="00DB05C0"/>
    <w:rsid w:val="00DC1CA0"/>
    <w:rsid w:val="00DE0B48"/>
    <w:rsid w:val="00E26CEB"/>
    <w:rsid w:val="00E326C3"/>
    <w:rsid w:val="00E45663"/>
    <w:rsid w:val="00E46C11"/>
    <w:rsid w:val="00E70413"/>
    <w:rsid w:val="00E76FF3"/>
    <w:rsid w:val="00E77178"/>
    <w:rsid w:val="00EA2AF9"/>
    <w:rsid w:val="00EB6E7A"/>
    <w:rsid w:val="00EE5E1C"/>
    <w:rsid w:val="00F10244"/>
    <w:rsid w:val="00F80B5C"/>
    <w:rsid w:val="00F87387"/>
    <w:rsid w:val="00F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ACC9C"/>
  <w15:chartTrackingRefBased/>
  <w15:docId w15:val="{E9BAB878-1310-45CE-AA41-81FDF9C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B7F0D"/>
  </w:style>
  <w:style w:type="paragraph" w:styleId="Heading1">
    <w:name w:val="heading 1"/>
    <w:basedOn w:val="Normal"/>
    <w:next w:val="Normal"/>
    <w:link w:val="Heading1Char"/>
    <w:uiPriority w:val="9"/>
    <w:qFormat/>
    <w:rsid w:val="009B7F0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F0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B7F0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B7F0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F0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F0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7F0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B7F0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B7F0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F0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F0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B7F0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B7F0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B7F0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7F0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B7F0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B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B7F0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B7F0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F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F0D"/>
  </w:style>
  <w:style w:type="paragraph" w:styleId="ListParagraph">
    <w:name w:val="List Paragraph"/>
    <w:basedOn w:val="Normal"/>
    <w:uiPriority w:val="34"/>
    <w:qFormat/>
    <w:rsid w:val="009B7F0D"/>
    <w:pPr>
      <w:ind w:left="720"/>
      <w:contextualSpacing/>
    </w:pPr>
  </w:style>
  <w:style w:type="paragraph" w:customStyle="1" w:styleId="AnswerKey">
    <w:name w:val="Answer Key"/>
    <w:basedOn w:val="Normal"/>
    <w:qFormat/>
    <w:rsid w:val="009B7F0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2</TotalTime>
  <Pages>3</Pages>
  <Words>6</Words>
  <Characters>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Quest</dc:title>
  <dc:subject/>
  <dc:creator>K20 Center</dc:creator>
  <cp:keywords/>
  <dc:description/>
  <cp:lastModifiedBy>Gracia, Ann M.</cp:lastModifiedBy>
  <cp:revision>3</cp:revision>
  <cp:lastPrinted>2026-02-26T15:56:00Z</cp:lastPrinted>
  <dcterms:created xsi:type="dcterms:W3CDTF">2026-02-26T15:56:00Z</dcterms:created>
  <dcterms:modified xsi:type="dcterms:W3CDTF">2026-02-26T15:56:00Z</dcterms:modified>
  <cp:category/>
</cp:coreProperties>
</file>