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721F" w14:textId="22FC9EAB" w:rsidR="00DC1CA0" w:rsidRPr="006C7F4C" w:rsidRDefault="00FC19BF" w:rsidP="006C7F4C">
      <w:pPr>
        <w:pStyle w:val="Title"/>
      </w:pPr>
      <w:r w:rsidRPr="006C7F4C">
        <w:t>RAFT: Diary Entry</w:t>
      </w:r>
    </w:p>
    <w:p w14:paraId="76882EF7" w14:textId="0D6E0364" w:rsidR="00FC19BF" w:rsidRPr="00FC19BF" w:rsidRDefault="00FC19BF" w:rsidP="00FC19BF">
      <w:r>
        <w:t>Select a role and topic before you begin writing your diary entry.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526"/>
        <w:gridCol w:w="4320"/>
        <w:gridCol w:w="3504"/>
      </w:tblGrid>
      <w:tr w:rsidR="00FC19BF" w:rsidRPr="00DC1CA0" w14:paraId="6E51CC28" w14:textId="77777777" w:rsidTr="00FC19BF">
        <w:trPr>
          <w:tblHeader/>
        </w:trPr>
        <w:tc>
          <w:tcPr>
            <w:tcW w:w="816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5FCE80" w14:textId="245FA2A8" w:rsidR="00FC19BF" w:rsidRPr="00FC19BF" w:rsidRDefault="00FC19BF" w:rsidP="00FC19BF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FC19BF">
              <w:rPr>
                <w:rFonts w:cstheme="minorHAnsi"/>
                <w:b/>
                <w:bCs/>
                <w:color w:val="FFFFFF" w:themeColor="background1"/>
              </w:rPr>
              <w:t>RAFT</w:t>
            </w:r>
          </w:p>
        </w:tc>
        <w:tc>
          <w:tcPr>
            <w:tcW w:w="23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81F02D" w14:textId="7AB9F8BB" w:rsidR="00FC19BF" w:rsidRPr="00FC19BF" w:rsidRDefault="00FC19BF" w:rsidP="00FC19BF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FC19BF">
              <w:rPr>
                <w:rFonts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8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E7A27F" w14:textId="6E82D4D5" w:rsidR="00FC19BF" w:rsidRPr="00FC19BF" w:rsidRDefault="00FC19BF" w:rsidP="00FC19BF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FC19BF">
              <w:rPr>
                <w:rFonts w:cstheme="minorHAnsi"/>
                <w:b/>
                <w:bCs/>
                <w:color w:val="FFFFFF" w:themeColor="background1"/>
              </w:rPr>
              <w:t>Your Selection</w:t>
            </w:r>
          </w:p>
        </w:tc>
      </w:tr>
      <w:tr w:rsidR="00FC19BF" w:rsidRPr="00DC1CA0" w14:paraId="5450D3F6" w14:textId="77777777" w:rsidTr="00FC19BF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E56763" w14:textId="1CE9A161" w:rsidR="00FC19BF" w:rsidRPr="00F33303" w:rsidRDefault="00FC19BF" w:rsidP="00FC19BF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Role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BC27B0" w14:textId="5A8AD75D" w:rsidR="00FC19BF" w:rsidRPr="00DC1CA0" w:rsidRDefault="00FC19BF" w:rsidP="00FC19BF">
            <w:pPr>
              <w:spacing w:after="0"/>
            </w:pPr>
            <w:r w:rsidRPr="00FC19BF">
              <w:t>select a historical or fictional character living through a challenging time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34B8C44" w14:textId="77777777" w:rsidR="00FC19BF" w:rsidRPr="00DC1CA0" w:rsidRDefault="00FC19BF" w:rsidP="00FC19BF">
            <w:pPr>
              <w:spacing w:after="0"/>
            </w:pPr>
          </w:p>
        </w:tc>
      </w:tr>
      <w:tr w:rsidR="00FC19BF" w:rsidRPr="00DC1CA0" w14:paraId="3631CFAB" w14:textId="77777777" w:rsidTr="00FC19BF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E0543E" w14:textId="729A0EEA" w:rsidR="00FC19BF" w:rsidRPr="00F33303" w:rsidRDefault="00FC19BF" w:rsidP="00FC19BF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Audience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0C9A21" w14:textId="24619B3F" w:rsidR="00FC19BF" w:rsidRPr="00DC1CA0" w:rsidRDefault="00FC19BF" w:rsidP="00FC19BF">
            <w:pPr>
              <w:spacing w:after="0"/>
            </w:pPr>
            <w:r w:rsidRPr="00FC19BF">
              <w:t>yourself (private reflection)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81A208" w14:textId="06830F89" w:rsidR="00FC19BF" w:rsidRPr="00FC19BF" w:rsidRDefault="00FC19BF" w:rsidP="00FC19BF">
            <w:pPr>
              <w:spacing w:after="0"/>
              <w:rPr>
                <w:i/>
                <w:iCs/>
              </w:rPr>
            </w:pPr>
            <w:r w:rsidRPr="00FC19BF">
              <w:rPr>
                <w:i/>
                <w:iCs/>
              </w:rPr>
              <w:t>yourself</w:t>
            </w:r>
          </w:p>
        </w:tc>
      </w:tr>
      <w:tr w:rsidR="00FC19BF" w:rsidRPr="00DC1CA0" w14:paraId="2E1E5798" w14:textId="77777777" w:rsidTr="00FC19BF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A8D3C5" w14:textId="3242B2D6" w:rsidR="00FC19BF" w:rsidRPr="00F33303" w:rsidRDefault="00FC19BF" w:rsidP="00FC19BF">
            <w:pPr>
              <w:spacing w:after="0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Format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0CE3E" w14:textId="538214C6" w:rsidR="00FC19BF" w:rsidRPr="00DC1CA0" w:rsidRDefault="00FC19BF" w:rsidP="00FC19BF">
            <w:pPr>
              <w:spacing w:after="0"/>
            </w:pPr>
            <w:r w:rsidRPr="00FC19BF">
              <w:t>a dated diary entry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852662" w14:textId="565A66CC" w:rsidR="00FC19BF" w:rsidRPr="00FC19BF" w:rsidRDefault="00FC19BF" w:rsidP="00FC19BF">
            <w:pPr>
              <w:spacing w:after="0"/>
              <w:rPr>
                <w:i/>
                <w:iCs/>
              </w:rPr>
            </w:pPr>
            <w:r w:rsidRPr="00FC19BF">
              <w:rPr>
                <w:i/>
                <w:iCs/>
              </w:rPr>
              <w:t>a dated diary entry</w:t>
            </w:r>
          </w:p>
        </w:tc>
      </w:tr>
      <w:tr w:rsidR="00FC19BF" w:rsidRPr="00DC1CA0" w14:paraId="67089285" w14:textId="77777777" w:rsidTr="00FC19BF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29D7B1" w14:textId="171E0221" w:rsidR="00FC19BF" w:rsidRPr="00F33303" w:rsidRDefault="00FC19BF" w:rsidP="00FC19BF">
            <w:pPr>
              <w:spacing w:after="0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Topic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46A6F" w14:textId="06497706" w:rsidR="00FC19BF" w:rsidRPr="00DC1CA0" w:rsidRDefault="00FC19BF" w:rsidP="00FC19BF">
            <w:pPr>
              <w:spacing w:after="0"/>
            </w:pPr>
            <w:r w:rsidRPr="00FC19BF">
              <w:t>the struggle or conflict you are experiencing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3E297" w14:textId="77777777" w:rsidR="00FC19BF" w:rsidRPr="00DC1CA0" w:rsidRDefault="00FC19BF" w:rsidP="00FC19BF">
            <w:pPr>
              <w:spacing w:after="0"/>
            </w:pPr>
          </w:p>
        </w:tc>
      </w:tr>
    </w:tbl>
    <w:p w14:paraId="76931962" w14:textId="77777777" w:rsidR="00FC19BF" w:rsidRDefault="00FC19BF" w:rsidP="00FC19BF"/>
    <w:p w14:paraId="660EB3DC" w14:textId="10DC2946" w:rsidR="00FC19BF" w:rsidRDefault="006C7F4C" w:rsidP="006C7F4C">
      <w:pPr>
        <w:tabs>
          <w:tab w:val="left" w:pos="6160"/>
        </w:tabs>
      </w:pPr>
      <w:r>
        <w:tab/>
      </w:r>
    </w:p>
    <w:p w14:paraId="36561F1B" w14:textId="0441A976" w:rsidR="00FC19BF" w:rsidRDefault="00FC19BF" w:rsidP="00FC19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E8090" wp14:editId="3C3D22E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4328824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C91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" strokecolor="#971d20 [3206]" strokeweight="1pt">
                <v:stroke dashstyle="dash" joinstyle="miter"/>
                <w10:wrap anchorx="margin" anchory="margin"/>
              </v:line>
            </w:pict>
          </mc:Fallback>
        </mc:AlternateContent>
      </w:r>
    </w:p>
    <w:p w14:paraId="5035CC15" w14:textId="77777777" w:rsidR="00FC19BF" w:rsidRDefault="00FC19BF" w:rsidP="00FC19BF"/>
    <w:p w14:paraId="4D08C18A" w14:textId="77777777" w:rsidR="00FC19BF" w:rsidRDefault="00FC19BF" w:rsidP="00FC19BF">
      <w:pPr>
        <w:pStyle w:val="Title"/>
      </w:pPr>
      <w:r>
        <w:t>RAFT: Diary Entry</w:t>
      </w:r>
    </w:p>
    <w:p w14:paraId="127ACB1D" w14:textId="77777777" w:rsidR="00FC19BF" w:rsidRPr="00FC19BF" w:rsidRDefault="00FC19BF" w:rsidP="00FC19BF">
      <w:r>
        <w:t>Select a role and topic before you begin writing your diary entry.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526"/>
        <w:gridCol w:w="4320"/>
        <w:gridCol w:w="3504"/>
      </w:tblGrid>
      <w:tr w:rsidR="00FC19BF" w:rsidRPr="00DC1CA0" w14:paraId="5F249C1D" w14:textId="77777777" w:rsidTr="009E36C0">
        <w:trPr>
          <w:tblHeader/>
        </w:trPr>
        <w:tc>
          <w:tcPr>
            <w:tcW w:w="816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F5B694" w14:textId="77777777" w:rsidR="00FC19BF" w:rsidRPr="00FC19BF" w:rsidRDefault="00FC19BF" w:rsidP="009E36C0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FC19BF">
              <w:rPr>
                <w:rFonts w:cstheme="minorHAnsi"/>
                <w:b/>
                <w:bCs/>
                <w:color w:val="FFFFFF" w:themeColor="background1"/>
              </w:rPr>
              <w:t>RAFT</w:t>
            </w:r>
          </w:p>
        </w:tc>
        <w:tc>
          <w:tcPr>
            <w:tcW w:w="23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6A37BC" w14:textId="77777777" w:rsidR="00FC19BF" w:rsidRPr="00FC19BF" w:rsidRDefault="00FC19BF" w:rsidP="009E36C0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FC19BF">
              <w:rPr>
                <w:rFonts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8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E91DAF" w14:textId="77777777" w:rsidR="00FC19BF" w:rsidRPr="00FC19BF" w:rsidRDefault="00FC19BF" w:rsidP="009E36C0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FC19BF">
              <w:rPr>
                <w:rFonts w:cstheme="minorHAnsi"/>
                <w:b/>
                <w:bCs/>
                <w:color w:val="FFFFFF" w:themeColor="background1"/>
              </w:rPr>
              <w:t>Your Selection</w:t>
            </w:r>
          </w:p>
        </w:tc>
      </w:tr>
      <w:tr w:rsidR="00FC19BF" w:rsidRPr="00DC1CA0" w14:paraId="1FE349C3" w14:textId="77777777" w:rsidTr="009E36C0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85E0B3" w14:textId="77777777" w:rsidR="00FC19BF" w:rsidRPr="00F33303" w:rsidRDefault="00FC19BF" w:rsidP="009E36C0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Role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09F68A" w14:textId="77777777" w:rsidR="00FC19BF" w:rsidRPr="00DC1CA0" w:rsidRDefault="00FC19BF" w:rsidP="009E36C0">
            <w:pPr>
              <w:spacing w:after="0"/>
            </w:pPr>
            <w:r w:rsidRPr="00FC19BF">
              <w:t>select a historical or fictional character living through a challenging time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43D8DD" w14:textId="77777777" w:rsidR="00FC19BF" w:rsidRPr="00DC1CA0" w:rsidRDefault="00FC19BF" w:rsidP="009E36C0">
            <w:pPr>
              <w:spacing w:after="0"/>
            </w:pPr>
          </w:p>
        </w:tc>
      </w:tr>
      <w:tr w:rsidR="00FC19BF" w:rsidRPr="00DC1CA0" w14:paraId="7D73DBC4" w14:textId="77777777" w:rsidTr="009E36C0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918F82" w14:textId="77777777" w:rsidR="00FC19BF" w:rsidRPr="00F33303" w:rsidRDefault="00FC19BF" w:rsidP="009E36C0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Audience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3B6DFC" w14:textId="77777777" w:rsidR="00FC19BF" w:rsidRPr="00DC1CA0" w:rsidRDefault="00FC19BF" w:rsidP="009E36C0">
            <w:pPr>
              <w:spacing w:after="0"/>
            </w:pPr>
            <w:r w:rsidRPr="00FC19BF">
              <w:t>yourself (private reflection)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F7047B" w14:textId="77777777" w:rsidR="00FC19BF" w:rsidRPr="00FC19BF" w:rsidRDefault="00FC19BF" w:rsidP="009E36C0">
            <w:pPr>
              <w:spacing w:after="0"/>
              <w:rPr>
                <w:i/>
                <w:iCs/>
              </w:rPr>
            </w:pPr>
            <w:r w:rsidRPr="00FC19BF">
              <w:rPr>
                <w:i/>
                <w:iCs/>
              </w:rPr>
              <w:t>yourself</w:t>
            </w:r>
          </w:p>
        </w:tc>
      </w:tr>
      <w:tr w:rsidR="00FC19BF" w:rsidRPr="00DC1CA0" w14:paraId="3AB05CDC" w14:textId="77777777" w:rsidTr="009E36C0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2DC6C" w14:textId="77777777" w:rsidR="00FC19BF" w:rsidRPr="00F33303" w:rsidRDefault="00FC19BF" w:rsidP="009E36C0">
            <w:pPr>
              <w:spacing w:after="0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Format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8EFC91" w14:textId="0224A95D" w:rsidR="00FC19BF" w:rsidRPr="00DC1CA0" w:rsidRDefault="00FC19BF" w:rsidP="009E36C0">
            <w:pPr>
              <w:spacing w:after="0"/>
            </w:pPr>
            <w:r w:rsidRPr="00FC19BF">
              <w:t>a dated</w:t>
            </w:r>
            <w:r w:rsidR="00A5290C">
              <w:t xml:space="preserve"> </w:t>
            </w:r>
            <w:r w:rsidRPr="00FC19BF">
              <w:t>diary entry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7C1EA4" w14:textId="5CA5064E" w:rsidR="00FC19BF" w:rsidRPr="00FC19BF" w:rsidRDefault="00FC19BF" w:rsidP="009E36C0">
            <w:pPr>
              <w:spacing w:after="0"/>
              <w:rPr>
                <w:i/>
                <w:iCs/>
              </w:rPr>
            </w:pPr>
            <w:r w:rsidRPr="00FC19BF">
              <w:rPr>
                <w:i/>
                <w:iCs/>
              </w:rPr>
              <w:t>a dated</w:t>
            </w:r>
            <w:r w:rsidR="00A5290C">
              <w:rPr>
                <w:i/>
                <w:iCs/>
              </w:rPr>
              <w:t xml:space="preserve"> </w:t>
            </w:r>
            <w:r w:rsidRPr="00FC19BF">
              <w:rPr>
                <w:i/>
                <w:iCs/>
              </w:rPr>
              <w:t>diary entry</w:t>
            </w:r>
          </w:p>
        </w:tc>
      </w:tr>
      <w:tr w:rsidR="00FC19BF" w:rsidRPr="00DC1CA0" w14:paraId="69E2768B" w14:textId="77777777" w:rsidTr="009E36C0">
        <w:trPr>
          <w:trHeight w:val="432"/>
        </w:trPr>
        <w:tc>
          <w:tcPr>
            <w:tcW w:w="81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73140" w14:textId="77777777" w:rsidR="00FC19BF" w:rsidRPr="00F33303" w:rsidRDefault="00FC19BF" w:rsidP="009E36C0">
            <w:pPr>
              <w:spacing w:after="0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Topic</w:t>
            </w:r>
          </w:p>
        </w:tc>
        <w:tc>
          <w:tcPr>
            <w:tcW w:w="23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9291C" w14:textId="77777777" w:rsidR="00FC19BF" w:rsidRPr="00DC1CA0" w:rsidRDefault="00FC19BF" w:rsidP="009E36C0">
            <w:pPr>
              <w:spacing w:after="0"/>
            </w:pPr>
            <w:r w:rsidRPr="00FC19BF">
              <w:t>the struggle or conflict you are experiencing</w:t>
            </w:r>
          </w:p>
        </w:tc>
        <w:tc>
          <w:tcPr>
            <w:tcW w:w="18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AEE3E" w14:textId="77777777" w:rsidR="00FC19BF" w:rsidRPr="00DC1CA0" w:rsidRDefault="00FC19BF" w:rsidP="009E36C0">
            <w:pPr>
              <w:spacing w:after="0"/>
            </w:pPr>
          </w:p>
        </w:tc>
      </w:tr>
    </w:tbl>
    <w:p w14:paraId="2A29499B" w14:textId="77777777" w:rsidR="00FC19BF" w:rsidRPr="00DC1CA0" w:rsidRDefault="00FC19BF" w:rsidP="00FC19BF"/>
    <w:sectPr w:rsidR="00FC19BF" w:rsidRPr="00DC1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1E2F" w14:textId="77777777" w:rsidR="00B75787" w:rsidRDefault="00B75787" w:rsidP="00DC1CA0">
      <w:r>
        <w:separator/>
      </w:r>
    </w:p>
  </w:endnote>
  <w:endnote w:type="continuationSeparator" w:id="0">
    <w:p w14:paraId="4843D3AE" w14:textId="77777777" w:rsidR="00B75787" w:rsidRDefault="00B7578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A43F" w14:textId="77777777" w:rsidR="006C7F4C" w:rsidRDefault="006C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CE9B" w14:textId="2A613494" w:rsidR="00DC1CA0" w:rsidRPr="00304DC6" w:rsidRDefault="00B31A36" w:rsidP="00B31A36">
    <w:pPr>
      <w:pStyle w:val="Footer"/>
      <w:tabs>
        <w:tab w:val="left" w:pos="8648"/>
        <w:tab w:val="right" w:pos="9360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3B7DB63" wp14:editId="1212F928">
              <wp:simplePos x="0" y="0"/>
              <wp:positionH relativeFrom="column">
                <wp:posOffset>1242104</wp:posOffset>
              </wp:positionH>
              <wp:positionV relativeFrom="paragraph">
                <wp:posOffset>-239432</wp:posOffset>
              </wp:positionV>
              <wp:extent cx="4673600" cy="441270"/>
              <wp:effectExtent l="0" t="0" r="0" b="0"/>
              <wp:wrapNone/>
              <wp:docPr id="64191180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1270"/>
                        <a:chOff x="0" y="0"/>
                        <a:chExt cx="4673600" cy="441270"/>
                      </a:xfrm>
                    </wpg:grpSpPr>
                    <pic:pic xmlns:pic="http://schemas.openxmlformats.org/drawingml/2006/picture">
                      <pic:nvPicPr>
                        <pic:cNvPr id="109461014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570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8894336" name="Text Box 1"/>
                      <wps:cNvSpPr txBox="1"/>
                      <wps:spPr>
                        <a:xfrm>
                          <a:off x="100425" y="0"/>
                          <a:ext cx="37357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7AA9C" w14:textId="34D7988B" w:rsidR="009F0B2E" w:rsidRPr="008C5074" w:rsidRDefault="006C7F4C" w:rsidP="008C5074">
                            <w:pPr>
                              <w:pStyle w:val="Footer"/>
                            </w:pPr>
                            <w:r>
                              <w:fldChar w:fldCharType="begin"/>
                            </w:r>
                            <w:r>
                              <w:instrText xml:space="preserve"> TITLE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Writing from the </w:t>
                            </w:r>
                            <w:r>
                              <w:t>Heart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B7DB63" id="_x0000_s1029" style="position:absolute;margin-left:97.8pt;margin-top:-18.85pt;width:368pt;height:34.75pt;z-index:-251653120" coordsize="46736,44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top:475;width:46736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1004;width:37357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" filled="f" stroked="f" strokeweight=".5pt">
                <v:textbox style="mso-fit-shape-to-text:t">
                  <w:txbxContent>
                    <w:p w14:paraId="57C7AA9C" w14:textId="34D7988B" w:rsidR="009F0B2E" w:rsidRPr="008C5074" w:rsidRDefault="006C7F4C" w:rsidP="008C5074">
                      <w:pPr>
                        <w:pStyle w:val="Footer"/>
                      </w:pPr>
                      <w:r>
                        <w:fldChar w:fldCharType="begin"/>
                      </w:r>
                      <w:r>
                        <w:instrText xml:space="preserve"> TITLE  \* MERGEFORMAT </w:instrText>
                      </w:r>
                      <w:r>
                        <w:fldChar w:fldCharType="separate"/>
                      </w:r>
                      <w:r>
                        <w:t xml:space="preserve">Writing from the </w:t>
                      </w:r>
                      <w:r>
                        <w:t>Heart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695D" w14:textId="77777777" w:rsidR="006C7F4C" w:rsidRDefault="006C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6385" w14:textId="77777777" w:rsidR="00B75787" w:rsidRDefault="00B75787" w:rsidP="00DC1CA0">
      <w:r>
        <w:separator/>
      </w:r>
    </w:p>
  </w:footnote>
  <w:footnote w:type="continuationSeparator" w:id="0">
    <w:p w14:paraId="43CB81E4" w14:textId="77777777" w:rsidR="00B75787" w:rsidRDefault="00B75787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2446" w14:textId="77777777" w:rsidR="006C7F4C" w:rsidRDefault="006C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D18B" w14:textId="6E2AD13A" w:rsidR="00B31A36" w:rsidRDefault="00B31A3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490B392" wp14:editId="0F0389AC">
              <wp:simplePos x="0" y="0"/>
              <wp:positionH relativeFrom="column">
                <wp:posOffset>1242060</wp:posOffset>
              </wp:positionH>
              <wp:positionV relativeFrom="paragraph">
                <wp:posOffset>4010231</wp:posOffset>
              </wp:positionV>
              <wp:extent cx="4673600" cy="440690"/>
              <wp:effectExtent l="0" t="0" r="0" b="0"/>
              <wp:wrapNone/>
              <wp:docPr id="6643936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0690"/>
                        <a:chOff x="0" y="0"/>
                        <a:chExt cx="4673600" cy="441270"/>
                      </a:xfrm>
                    </wpg:grpSpPr>
                    <pic:pic xmlns:pic="http://schemas.openxmlformats.org/drawingml/2006/picture">
                      <pic:nvPicPr>
                        <pic:cNvPr id="489967238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570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5842227" name="Text Box 1"/>
                      <wps:cNvSpPr txBox="1"/>
                      <wps:spPr>
                        <a:xfrm>
                          <a:off x="100425" y="0"/>
                          <a:ext cx="37357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904B9" w14:textId="40E5A1A8" w:rsidR="00B31A36" w:rsidRPr="008C5074" w:rsidRDefault="006C7F4C" w:rsidP="00B31A36">
                            <w:pPr>
                              <w:pStyle w:val="Footer"/>
                            </w:pPr>
                            <w:fldSimple w:instr=" TITLE  \* MERGEFORMAT ">
                              <w:r>
                                <w:t>Writing from the Heart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90B392" id="Group 3" o:spid="_x0000_s1026" style="position:absolute;margin-left:97.8pt;margin-top:315.75pt;width:368pt;height:34.7pt;z-index:-251651072" coordsize="46736,44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75;width:46736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004;width:37357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" filled="f" stroked="f" strokeweight=".5pt">
                <v:textbox style="mso-fit-shape-to-text:t">
                  <w:txbxContent>
                    <w:p w14:paraId="60E904B9" w14:textId="40E5A1A8" w:rsidR="00B31A36" w:rsidRPr="008C5074" w:rsidRDefault="006C7F4C" w:rsidP="00B31A36">
                      <w:pPr>
                        <w:pStyle w:val="Footer"/>
                      </w:pPr>
                      <w:fldSimple w:instr=" TITLE  \* MERGEFORMAT ">
                        <w:r>
                          <w:t>Writing from the Heart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BFCF" w14:textId="77777777" w:rsidR="006C7F4C" w:rsidRDefault="006C7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BF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1D1B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C47C7"/>
    <w:rsid w:val="005E3EB2"/>
    <w:rsid w:val="00644B47"/>
    <w:rsid w:val="006C5B24"/>
    <w:rsid w:val="006C7F4C"/>
    <w:rsid w:val="006E2654"/>
    <w:rsid w:val="006F637F"/>
    <w:rsid w:val="00782F44"/>
    <w:rsid w:val="007A5710"/>
    <w:rsid w:val="007C2007"/>
    <w:rsid w:val="00843190"/>
    <w:rsid w:val="008C5074"/>
    <w:rsid w:val="008E31E6"/>
    <w:rsid w:val="008F712F"/>
    <w:rsid w:val="00904328"/>
    <w:rsid w:val="009112D3"/>
    <w:rsid w:val="00914680"/>
    <w:rsid w:val="00976B6A"/>
    <w:rsid w:val="00977E3D"/>
    <w:rsid w:val="009A7873"/>
    <w:rsid w:val="009F0B2E"/>
    <w:rsid w:val="00A1673F"/>
    <w:rsid w:val="00A5290C"/>
    <w:rsid w:val="00A77EC7"/>
    <w:rsid w:val="00AF213D"/>
    <w:rsid w:val="00B31A36"/>
    <w:rsid w:val="00B75787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4D7FE"/>
  <w15:chartTrackingRefBased/>
  <w15:docId w15:val="{3DED39D5-A8F8-4649-AB3D-CE7516F2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1A36"/>
  </w:style>
  <w:style w:type="paragraph" w:styleId="Heading1">
    <w:name w:val="heading 1"/>
    <w:basedOn w:val="Normal"/>
    <w:next w:val="Normal"/>
    <w:link w:val="Heading1Char"/>
    <w:uiPriority w:val="9"/>
    <w:qFormat/>
    <w:rsid w:val="00B31A3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A3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31A3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31A3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3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36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1A36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31A36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31A36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36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3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31A3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31A36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31A3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1A3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31A36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3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31A3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31A3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A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A36"/>
  </w:style>
  <w:style w:type="paragraph" w:styleId="ListParagraph">
    <w:name w:val="List Paragraph"/>
    <w:basedOn w:val="Normal"/>
    <w:uiPriority w:val="34"/>
    <w:qFormat/>
    <w:rsid w:val="00B31A36"/>
    <w:pPr>
      <w:ind w:left="720"/>
      <w:contextualSpacing/>
    </w:pPr>
  </w:style>
  <w:style w:type="paragraph" w:customStyle="1" w:styleId="AnswerKey">
    <w:name w:val="Answer Key"/>
    <w:basedOn w:val="Normal"/>
    <w:qFormat/>
    <w:rsid w:val="00B31A3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106</Words>
  <Characters>586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from the Heart</dc:title>
  <dc:subject/>
  <dc:creator>K20 Center</dc:creator>
  <cp:keywords/>
  <dc:description/>
  <cp:lastModifiedBy>Gracia, Ann M.</cp:lastModifiedBy>
  <cp:revision>3</cp:revision>
  <cp:lastPrinted>2026-02-25T16:14:00Z</cp:lastPrinted>
  <dcterms:created xsi:type="dcterms:W3CDTF">2026-02-25T16:14:00Z</dcterms:created>
  <dcterms:modified xsi:type="dcterms:W3CDTF">2026-02-25T16:14:00Z</dcterms:modified>
  <cp:category/>
</cp:coreProperties>
</file>