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FA06" w14:textId="24C18D41" w:rsidR="00F03575" w:rsidRPr="009B017C" w:rsidRDefault="00F03575" w:rsidP="00F03575">
      <w:pPr>
        <w:pStyle w:val="Title"/>
      </w:pPr>
      <w:bookmarkStart w:id="0" w:name="_Hlk160796181"/>
      <w:r w:rsidRPr="009B017C">
        <w:t>Making Connections</w:t>
      </w:r>
    </w:p>
    <w:p w14:paraId="7FA47CF6" w14:textId="77777777" w:rsidR="00F03575" w:rsidRPr="009B017C" w:rsidRDefault="00F03575" w:rsidP="00F03575">
      <w:pPr>
        <w:pStyle w:val="Heading1"/>
      </w:pPr>
      <w:bookmarkStart w:id="1" w:name="_Hlk160532322"/>
      <w:r w:rsidRPr="009B017C">
        <w:t>Calculator Time</w:t>
      </w:r>
    </w:p>
    <w:p w14:paraId="645ADFD4" w14:textId="77777777" w:rsidR="00F03575" w:rsidRPr="009B017C" w:rsidRDefault="00F03575" w:rsidP="00F03575">
      <w:r w:rsidRPr="009B017C">
        <w:t>Use your results from your Right Triangle Exploration handout to complete the first column of the table below. Then use your calculator to complete the remaining three columns.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F03575" w:rsidRPr="009B017C" w14:paraId="1EFC46DA" w14:textId="77777777" w:rsidTr="00F03575">
        <w:trPr>
          <w:cantSplit/>
          <w:tblHeader/>
        </w:trPr>
        <w:tc>
          <w:tcPr>
            <w:tcW w:w="1199" w:type="pct"/>
            <w:shd w:val="clear" w:color="auto" w:fill="285781" w:themeFill="accent2"/>
            <w:vAlign w:val="center"/>
          </w:tcPr>
          <w:p w14:paraId="0D49A89A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bookmarkStart w:id="2" w:name="_Hlk160532487"/>
            <w:bookmarkEnd w:id="0"/>
            <w:bookmarkEnd w:id="1"/>
            <w:r w:rsidRPr="00F03575">
              <w:rPr>
                <w:sz w:val="24"/>
                <w:szCs w:val="24"/>
              </w:rPr>
              <w:t>Reference Angle Measure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5DD5D497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6F498AFB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Cosine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7365AF20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Tangent</w:t>
            </w:r>
          </w:p>
        </w:tc>
      </w:tr>
      <w:tr w:rsidR="00F03575" w:rsidRPr="009B017C" w14:paraId="3188A495" w14:textId="77777777" w:rsidTr="00F03575">
        <w:trPr>
          <w:trHeight w:val="432"/>
        </w:trPr>
        <w:tc>
          <w:tcPr>
            <w:tcW w:w="1199" w:type="pct"/>
            <w:shd w:val="clear" w:color="auto" w:fill="D1E8F5" w:themeFill="accent1" w:themeFillTint="33"/>
            <w:vAlign w:val="center"/>
          </w:tcPr>
          <w:p w14:paraId="4F36E625" w14:textId="77777777" w:rsidR="00F03575" w:rsidRPr="009B017C" w:rsidRDefault="00F03575" w:rsidP="00807035">
            <w:pPr>
              <w:pStyle w:val="TableData"/>
              <w:rPr>
                <w:rFonts w:ascii="Times New Roman" w:hAnsi="Times New Roman" w:cs="Times New Roman"/>
              </w:rPr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20" w:dyaOrig="279" w14:anchorId="6D0B2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70.45pt;height:14.1pt" o:ole="">
                  <v:imagedata r:id="rId7" o:title=""/>
                </v:shape>
                <o:OLEObject Type="Embed" ProgID="Equation.DSMT4" ShapeID="_x0000_i1111" DrawAspect="Content" ObjectID="_1833424313" r:id="rId8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828083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60" w:dyaOrig="400" w14:anchorId="5F4A1F65">
                <v:shape id="_x0000_i1112" type="#_x0000_t75" style="width:77.9pt;height:20.05pt" o:ole="">
                  <v:imagedata r:id="rId9" o:title=""/>
                </v:shape>
                <o:OLEObject Type="Embed" ProgID="Equation.DSMT4" ShapeID="_x0000_i1112" DrawAspect="Content" ObjectID="_1833424314" r:id="rId10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2CEDEC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39A35DA7">
                <v:shape id="_x0000_i1113" type="#_x0000_t75" style="width:78.85pt;height:20.05pt" o:ole="">
                  <v:imagedata r:id="rId11" o:title=""/>
                </v:shape>
                <o:OLEObject Type="Embed" ProgID="Equation.DSMT4" ShapeID="_x0000_i1113" DrawAspect="Content" ObjectID="_1833424315" r:id="rId12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55441FE6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4B4CA217">
                <v:shape id="_x0000_i1114" type="#_x0000_t75" style="width:78.85pt;height:20.05pt" o:ole="">
                  <v:imagedata r:id="rId13" o:title=""/>
                </v:shape>
                <o:OLEObject Type="Embed" ProgID="Equation.DSMT4" ShapeID="_x0000_i1114" DrawAspect="Content" ObjectID="_1833424316" r:id="rId14"/>
              </w:object>
            </w:r>
          </w:p>
        </w:tc>
      </w:tr>
      <w:tr w:rsidR="00F03575" w:rsidRPr="009B017C" w14:paraId="10983C9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21EB36E" w14:textId="66347926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80" w:dyaOrig="279" w14:anchorId="55F31EB3">
                <v:shape id="_x0000_i1339" type="#_x0000_t75" style="width:53.95pt;height:14.1pt" o:ole="">
                  <v:imagedata r:id="rId15" o:title=""/>
                </v:shape>
                <o:OLEObject Type="Embed" ProgID="Equation.DSMT4" ShapeID="_x0000_i1339" DrawAspect="Content" ObjectID="_1833424317" r:id="rId16"/>
              </w:object>
            </w:r>
          </w:p>
        </w:tc>
        <w:tc>
          <w:tcPr>
            <w:tcW w:w="1267" w:type="pct"/>
            <w:vAlign w:val="center"/>
          </w:tcPr>
          <w:p w14:paraId="4ED671DB" w14:textId="7BEC2D3A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3DAB1CF" w14:textId="5EEE6D83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7E3FE1B" w14:textId="319FEA5B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3565568A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3B58F3C0" w14:textId="1B5353C5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80" w:dyaOrig="279" w14:anchorId="18A35A7E">
                <v:shape id="_x0000_i1341" type="#_x0000_t75" style="width:53.95pt;height:14.1pt" o:ole="">
                  <v:imagedata r:id="rId17" o:title=""/>
                </v:shape>
                <o:OLEObject Type="Embed" ProgID="Equation.DSMT4" ShapeID="_x0000_i1341" DrawAspect="Content" ObjectID="_1833424318" r:id="rId18"/>
              </w:object>
            </w:r>
          </w:p>
        </w:tc>
        <w:tc>
          <w:tcPr>
            <w:tcW w:w="1267" w:type="pct"/>
            <w:vAlign w:val="center"/>
          </w:tcPr>
          <w:p w14:paraId="5E8BDB80" w14:textId="1E84C37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67093AB" w14:textId="23736F6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7DDDC9E" w14:textId="54BE4BEC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4C60574F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0BB5CE5E" w14:textId="792B7E29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140" w:dyaOrig="279" w14:anchorId="7C1F756C">
                <v:shape id="_x0000_i1343" type="#_x0000_t75" style="width:57.05pt;height:14.1pt" o:ole="">
                  <v:imagedata r:id="rId19" o:title=""/>
                </v:shape>
                <o:OLEObject Type="Embed" ProgID="Equation.DSMT4" ShapeID="_x0000_i1343" DrawAspect="Content" ObjectID="_1833424319" r:id="rId20"/>
              </w:object>
            </w:r>
          </w:p>
        </w:tc>
        <w:tc>
          <w:tcPr>
            <w:tcW w:w="1267" w:type="pct"/>
            <w:vAlign w:val="center"/>
          </w:tcPr>
          <w:p w14:paraId="58BAA4A5" w14:textId="6DDC7E49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B4B2623" w14:textId="1E9C510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D02B82C" w14:textId="664C77C9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71084C8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27025E0C" w14:textId="0355714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60" w:dyaOrig="279" w14:anchorId="2148CB53">
                <v:shape id="_x0000_i1345" type="#_x0000_t75" style="width:53pt;height:14.1pt" o:ole="">
                  <v:imagedata r:id="rId21" o:title=""/>
                </v:shape>
                <o:OLEObject Type="Embed" ProgID="Equation.DSMT4" ShapeID="_x0000_i1345" DrawAspect="Content" ObjectID="_1833424320" r:id="rId22"/>
              </w:object>
            </w:r>
          </w:p>
        </w:tc>
        <w:tc>
          <w:tcPr>
            <w:tcW w:w="1267" w:type="pct"/>
            <w:vAlign w:val="center"/>
          </w:tcPr>
          <w:p w14:paraId="20DEBEDD" w14:textId="12A52B9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C4CE939" w14:textId="0907FDED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D9BE761" w14:textId="3EE59814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53E3C0B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66BC9A7" w14:textId="1E50BA6F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60" w:dyaOrig="279" w14:anchorId="37698BA2">
                <v:shape id="_x0000_i1347" type="#_x0000_t75" style="width:53pt;height:14.1pt" o:ole="">
                  <v:imagedata r:id="rId23" o:title=""/>
                </v:shape>
                <o:OLEObject Type="Embed" ProgID="Equation.DSMT4" ShapeID="_x0000_i1347" DrawAspect="Content" ObjectID="_1833424321" r:id="rId24"/>
              </w:object>
            </w:r>
          </w:p>
        </w:tc>
        <w:tc>
          <w:tcPr>
            <w:tcW w:w="1267" w:type="pct"/>
            <w:vAlign w:val="center"/>
          </w:tcPr>
          <w:p w14:paraId="5023EEF3" w14:textId="56D4C44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D92AD9B" w14:textId="61A37538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F1AD82B" w14:textId="65860610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242EE5B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363FC52" w14:textId="504C937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120" w:dyaOrig="279" w14:anchorId="4FBAABCA">
                <v:shape id="_x0000_i1349" type="#_x0000_t75" style="width:56.05pt;height:14.1pt" o:ole="">
                  <v:imagedata r:id="rId25" o:title=""/>
                </v:shape>
                <o:OLEObject Type="Embed" ProgID="Equation.DSMT4" ShapeID="_x0000_i1349" DrawAspect="Content" ObjectID="_1833424322" r:id="rId26"/>
              </w:object>
            </w:r>
          </w:p>
        </w:tc>
        <w:tc>
          <w:tcPr>
            <w:tcW w:w="1267" w:type="pct"/>
            <w:vAlign w:val="center"/>
          </w:tcPr>
          <w:p w14:paraId="0DD3D492" w14:textId="65B3FD4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28EA568" w14:textId="6DC97C5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56C3B63" w14:textId="3B7AB6F4" w:rsidR="00F03575" w:rsidRPr="009B017C" w:rsidRDefault="00F03575" w:rsidP="00807035">
            <w:pPr>
              <w:pStyle w:val="TableData"/>
              <w:jc w:val="center"/>
            </w:pPr>
          </w:p>
        </w:tc>
      </w:tr>
    </w:tbl>
    <w:p w14:paraId="362F390E" w14:textId="77777777" w:rsidR="00F03575" w:rsidRPr="009B017C" w:rsidRDefault="00F03575" w:rsidP="00F03575">
      <w:pPr>
        <w:pStyle w:val="Heading1"/>
      </w:pPr>
      <w:bookmarkStart w:id="3" w:name="_Hlk160796192"/>
      <w:bookmarkStart w:id="4" w:name="_Hlk160540472"/>
      <w:bookmarkEnd w:id="2"/>
      <w:r w:rsidRPr="009B017C">
        <w:t>Connections Time</w:t>
      </w:r>
    </w:p>
    <w:p w14:paraId="4CACA1EE" w14:textId="77777777" w:rsidR="00F03575" w:rsidRDefault="00F03575" w:rsidP="00F03575">
      <w:pPr>
        <w:pStyle w:val="BodyText"/>
      </w:pPr>
      <w:r w:rsidRPr="009B017C">
        <w:t>Compare the table above with the completed table on your Right Triangle Exploration handout. What patterns or similarities do you see?</w:t>
      </w:r>
      <w:bookmarkEnd w:id="3"/>
    </w:p>
    <w:bookmarkEnd w:id="4"/>
    <w:p w14:paraId="62860CFF" w14:textId="77777777" w:rsidR="00F03575" w:rsidRPr="00722FB0" w:rsidRDefault="00F03575" w:rsidP="00F03575"/>
    <w:sectPr w:rsidR="00F03575" w:rsidRPr="00722FB0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701D" w14:textId="77777777" w:rsidR="00A15B62" w:rsidRDefault="00A15B62" w:rsidP="00DC1CA0">
      <w:r>
        <w:separator/>
      </w:r>
    </w:p>
  </w:endnote>
  <w:endnote w:type="continuationSeparator" w:id="0">
    <w:p w14:paraId="0DCD1CC7" w14:textId="77777777" w:rsidR="00A15B62" w:rsidRDefault="00A15B6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52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A59C9" w14:textId="66972BE5" w:rsidR="009F0B2E" w:rsidRPr="008C5074" w:rsidRDefault="00F03575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BA59C9" w14:textId="66972BE5" w:rsidR="009F0B2E" w:rsidRPr="008C5074" w:rsidRDefault="00F03575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EBAF" w14:textId="77777777" w:rsidR="00A15B62" w:rsidRDefault="00A15B62" w:rsidP="00DC1CA0">
      <w:r>
        <w:separator/>
      </w:r>
    </w:p>
  </w:footnote>
  <w:footnote w:type="continuationSeparator" w:id="0">
    <w:p w14:paraId="3137819E" w14:textId="77777777" w:rsidR="00A15B62" w:rsidRDefault="00A15B6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5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7B2327"/>
    <w:rsid w:val="008071C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5B62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3575"/>
    <w:rsid w:val="00F10244"/>
    <w:rsid w:val="00F80B5C"/>
    <w:rsid w:val="00F87387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16F2"/>
  <w15:chartTrackingRefBased/>
  <w15:docId w15:val="{C6631C86-0BA4-433E-87A0-9714B3C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57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57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035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35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357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0357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117</Words>
  <Characters>609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3</cp:revision>
  <dcterms:created xsi:type="dcterms:W3CDTF">2026-02-24T13:42:00Z</dcterms:created>
  <dcterms:modified xsi:type="dcterms:W3CDTF">2026-02-24T13:43:00Z</dcterms:modified>
  <cp:category/>
</cp:coreProperties>
</file>