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3F57" w14:textId="77777777" w:rsidR="00751DEE" w:rsidRPr="00F264D6" w:rsidRDefault="00751DEE" w:rsidP="00751DEE">
      <w:pPr>
        <w:pStyle w:val="Title"/>
        <w:rPr>
          <w:lang w:val="es-ES_tradnl"/>
        </w:rPr>
      </w:pPr>
      <w:r w:rsidRPr="00F264D6">
        <w:rPr>
          <w:lang w:val="es-ES_tradnl"/>
        </w:rPr>
        <w:t>exploración del triángulo rectángulo</w:t>
      </w:r>
    </w:p>
    <w:p w14:paraId="2DDEDA3A" w14:textId="77777777" w:rsidR="00751DEE" w:rsidRPr="00F264D6" w:rsidRDefault="00751DEE" w:rsidP="00751DEE">
      <w:pPr>
        <w:pStyle w:val="Heading1"/>
        <w:rPr>
          <w:lang w:val="es-ES_tradnl"/>
        </w:rPr>
      </w:pPr>
      <w:r w:rsidRPr="00F264D6">
        <w:rPr>
          <w:lang w:val="es-ES_tradnl"/>
        </w:rPr>
        <w:t>Recopilación de Datos</w:t>
      </w:r>
    </w:p>
    <w:p w14:paraId="5966B304" w14:textId="77777777" w:rsidR="00751DEE" w:rsidRPr="00F264D6" w:rsidRDefault="00751DEE" w:rsidP="00751DEE">
      <w:pPr>
        <w:rPr>
          <w:lang w:val="es-ES_tradnl"/>
        </w:rPr>
      </w:pPr>
      <w:r w:rsidRPr="00F264D6">
        <w:rPr>
          <w:lang w:val="es-ES_tradnl"/>
        </w:rPr>
        <w:t>Anota tus conclusiones para completar la siguiente tabla.</w:t>
      </w:r>
    </w:p>
    <w:p w14:paraId="53EE9963" w14:textId="77777777" w:rsidR="00751DEE" w:rsidRPr="00F264D6" w:rsidRDefault="00751DEE" w:rsidP="00751DEE">
      <w:pPr>
        <w:pStyle w:val="BodyText"/>
        <w:numPr>
          <w:ilvl w:val="0"/>
          <w:numId w:val="4"/>
        </w:numPr>
        <w:rPr>
          <w:lang w:val="es-ES_tradnl"/>
        </w:rPr>
      </w:pPr>
      <w:r w:rsidRPr="00F264D6">
        <w:rPr>
          <w:lang w:val="es-ES_tradnl"/>
        </w:rPr>
        <w:t>Asegúrate de que cada fila contenga las partes correspondientes de cada triángulo.</w:t>
      </w:r>
    </w:p>
    <w:p w14:paraId="037F4B40" w14:textId="77777777" w:rsidR="00751DEE" w:rsidRPr="00F264D6" w:rsidRDefault="00751DEE" w:rsidP="00751DEE">
      <w:pPr>
        <w:pStyle w:val="BodyText"/>
        <w:numPr>
          <w:ilvl w:val="0"/>
          <w:numId w:val="4"/>
        </w:numPr>
        <w:rPr>
          <w:lang w:val="es-ES_tradnl"/>
        </w:rPr>
      </w:pPr>
      <w:r w:rsidRPr="00F264D6">
        <w:rPr>
          <w:lang w:val="es-ES_tradnl"/>
        </w:rPr>
        <w:t>Identifica o calcula los valores de las medidas de los ángulos de cada triángulo.</w:t>
      </w:r>
    </w:p>
    <w:p w14:paraId="15C63AF9" w14:textId="45769963" w:rsidR="00003A0D" w:rsidRPr="00250794" w:rsidRDefault="00751DEE" w:rsidP="00751DEE">
      <w:pPr>
        <w:pStyle w:val="BodyText"/>
        <w:numPr>
          <w:ilvl w:val="0"/>
          <w:numId w:val="4"/>
        </w:numPr>
      </w:pPr>
      <w:r w:rsidRPr="00F264D6">
        <w:rPr>
          <w:lang w:val="es-ES_tradnl"/>
        </w:rPr>
        <w:t xml:space="preserve">Usa una regla para encontrar la medida de la longitud de cada lado. Usa </w:t>
      </w:r>
      <w:r w:rsidRPr="00F264D6">
        <w:rPr>
          <w:b/>
          <w:bCs/>
          <w:i/>
          <w:iCs/>
          <w:u w:val="single"/>
          <w:lang w:val="es-ES_tradnl"/>
        </w:rPr>
        <w:t>centímetros</w:t>
      </w:r>
      <w:r w:rsidRPr="00F264D6">
        <w:rPr>
          <w:lang w:val="es-ES_tradnl"/>
        </w:rPr>
        <w:t>.</w:t>
      </w:r>
    </w:p>
    <w:p w14:paraId="70D1164E" w14:textId="77777777" w:rsidR="00003A0D" w:rsidRDefault="00003A0D" w:rsidP="00003A0D">
      <w:pPr>
        <w:pStyle w:val="BodyText"/>
      </w:pPr>
      <w:r>
        <w:rPr>
          <w:noProof/>
        </w:rPr>
        <w:drawing>
          <wp:inline distT="0" distB="0" distL="0" distR="0" wp14:anchorId="55ECEFDC" wp14:editId="191FE052">
            <wp:extent cx="5943598" cy="2756817"/>
            <wp:effectExtent l="0" t="0" r="0" b="0"/>
            <wp:docPr id="118092507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25075" name="Graphic 2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275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003A0D" w14:paraId="07A4FEB5" w14:textId="77777777" w:rsidTr="00003A0D">
        <w:trPr>
          <w:cantSplit/>
          <w:trHeight w:val="432"/>
          <w:tblHeader/>
        </w:trPr>
        <w:tc>
          <w:tcPr>
            <w:tcW w:w="3114" w:type="dxa"/>
            <w:shd w:val="clear" w:color="auto" w:fill="285781" w:themeFill="accent2"/>
            <w:vAlign w:val="center"/>
          </w:tcPr>
          <w:p w14:paraId="2051A2DA" w14:textId="3C277A41" w:rsidR="00003A0D" w:rsidRPr="00003A0D" w:rsidRDefault="005157EE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proofErr w:type="spellStart"/>
            <w:r w:rsidRPr="005157EE">
              <w:rPr>
                <w:sz w:val="24"/>
                <w:szCs w:val="24"/>
              </w:rPr>
              <w:t>Triángulo</w:t>
            </w:r>
            <w:proofErr w:type="spellEnd"/>
            <w:r w:rsidR="00003A0D" w:rsidRPr="00003A0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76E14A0D" w14:textId="0B6A2AE3" w:rsidR="00003A0D" w:rsidRPr="00003A0D" w:rsidRDefault="005157EE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proofErr w:type="spellStart"/>
            <w:r w:rsidRPr="005157EE">
              <w:rPr>
                <w:sz w:val="24"/>
                <w:szCs w:val="24"/>
              </w:rPr>
              <w:t>Triángulo</w:t>
            </w:r>
            <w:proofErr w:type="spellEnd"/>
            <w:r w:rsidR="00003A0D" w:rsidRPr="00003A0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3BE2D227" w14:textId="19E0EB02" w:rsidR="00003A0D" w:rsidRPr="00003A0D" w:rsidRDefault="005157EE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proofErr w:type="spellStart"/>
            <w:r w:rsidRPr="005157EE">
              <w:rPr>
                <w:sz w:val="24"/>
                <w:szCs w:val="24"/>
              </w:rPr>
              <w:t>Triángulo</w:t>
            </w:r>
            <w:proofErr w:type="spellEnd"/>
            <w:r w:rsidR="00003A0D" w:rsidRPr="00003A0D">
              <w:rPr>
                <w:sz w:val="24"/>
                <w:szCs w:val="24"/>
              </w:rPr>
              <w:t xml:space="preserve"> 3</w:t>
            </w:r>
          </w:p>
        </w:tc>
      </w:tr>
      <w:tr w:rsidR="00AA2575" w14:paraId="5F49239D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5FCC25BE" w14:textId="578607B4" w:rsidR="00AA2575" w:rsidRDefault="00AA2575" w:rsidP="00AA2575">
            <w:pPr>
              <w:pStyle w:val="TableData"/>
            </w:pPr>
            <w:r w:rsidRPr="00F46C21">
              <w:rPr>
                <w:noProof/>
                <w:position w:val="-10"/>
                <w:sz w:val="24"/>
              </w:rPr>
              <w:object w:dxaOrig="2060" w:dyaOrig="320" w14:anchorId="2F2FCA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3.7pt;height:16.3pt;mso-width-percent:0;mso-height-percent:0;mso-width-percent:0;mso-height-percent:0" o:ole="">
                  <v:imagedata r:id="rId9" o:title=""/>
                </v:shape>
                <o:OLEObject Type="Embed" ProgID="Equation.DSMT4" ShapeID="_x0000_i1025" DrawAspect="Content" ObjectID="_1834302051" r:id="rId10"/>
              </w:object>
            </w:r>
          </w:p>
        </w:tc>
        <w:tc>
          <w:tcPr>
            <w:tcW w:w="3113" w:type="dxa"/>
            <w:vAlign w:val="center"/>
          </w:tcPr>
          <w:p w14:paraId="35D0C882" w14:textId="1EAD5F2F" w:rsidR="00AA2575" w:rsidRDefault="00AA2575" w:rsidP="00AA2575">
            <w:pPr>
              <w:pStyle w:val="TableData"/>
            </w:pPr>
            <w:r w:rsidRPr="00476394">
              <w:rPr>
                <w:noProof/>
                <w:position w:val="-10"/>
                <w:sz w:val="24"/>
              </w:rPr>
              <w:object w:dxaOrig="2240" w:dyaOrig="320" w14:anchorId="462BF045">
                <v:shape id="_x0000_i1026" type="#_x0000_t75" alt="" style="width:112.35pt;height:16.3pt;mso-width-percent:0;mso-height-percent:0;mso-width-percent:0;mso-height-percent:0" o:ole="">
                  <v:imagedata r:id="rId11" o:title=""/>
                </v:shape>
                <o:OLEObject Type="Embed" ProgID="Equation.DSMT4" ShapeID="_x0000_i1026" DrawAspect="Content" ObjectID="_1834302052" r:id="rId12"/>
              </w:object>
            </w:r>
          </w:p>
        </w:tc>
        <w:tc>
          <w:tcPr>
            <w:tcW w:w="3113" w:type="dxa"/>
            <w:vAlign w:val="center"/>
          </w:tcPr>
          <w:p w14:paraId="25A8FEF1" w14:textId="56A22B9E" w:rsidR="00AA2575" w:rsidRDefault="00AA2575" w:rsidP="00AA2575">
            <w:pPr>
              <w:pStyle w:val="TableData"/>
            </w:pPr>
            <w:r w:rsidRPr="00476394">
              <w:rPr>
                <w:noProof/>
                <w:position w:val="-10"/>
                <w:sz w:val="24"/>
              </w:rPr>
              <w:object w:dxaOrig="2240" w:dyaOrig="320" w14:anchorId="5945678B">
                <v:shape id="_x0000_i1027" type="#_x0000_t75" alt="" style="width:112.35pt;height:16.3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34302053" r:id="rId13"/>
              </w:object>
            </w:r>
          </w:p>
        </w:tc>
      </w:tr>
      <w:tr w:rsidR="00552758" w14:paraId="39314268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13E8237E" w14:textId="6E43CBF4" w:rsidR="00552758" w:rsidRPr="002B1A2F" w:rsidRDefault="00552758" w:rsidP="00552758">
            <w:pPr>
              <w:pStyle w:val="TableData"/>
              <w:rPr>
                <w:rFonts w:cstheme="minorHAnsi"/>
                <w:highlight w:val="yellow"/>
              </w:rPr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060" w:dyaOrig="279" w14:anchorId="4E7B60F7">
                <v:shape id="_x0000_i1028" type="#_x0000_t75" alt="" style="width:53.15pt;height:13.7pt;mso-width-percent:0;mso-height-percent:0;mso-width-percent:0;mso-height-percent:0" o:ole="">
                  <v:imagedata r:id="rId14" o:title=""/>
                </v:shape>
                <o:OLEObject Type="Embed" ProgID="Equation.DSMT4" ShapeID="_x0000_i1028" DrawAspect="Content" ObjectID="_1834302054" r:id="rId15"/>
              </w:object>
            </w:r>
          </w:p>
        </w:tc>
        <w:tc>
          <w:tcPr>
            <w:tcW w:w="3113" w:type="dxa"/>
            <w:vAlign w:val="center"/>
          </w:tcPr>
          <w:p w14:paraId="4BA64A00" w14:textId="5EE2F8F5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4571C8CD" w14:textId="4475BC79" w:rsidR="00552758" w:rsidRPr="00E330BB" w:rsidRDefault="00552758" w:rsidP="00552758">
            <w:pPr>
              <w:pStyle w:val="TableData"/>
            </w:pPr>
          </w:p>
        </w:tc>
      </w:tr>
      <w:tr w:rsidR="00552758" w14:paraId="5DD5F5DC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31CD52C5" w14:textId="7A31E61F" w:rsidR="00552758" w:rsidRPr="00E330BB" w:rsidRDefault="00552758" w:rsidP="00552758">
            <w:pPr>
              <w:pStyle w:val="TableData"/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080" w:dyaOrig="279" w14:anchorId="6AB699A9">
                <v:shape id="_x0000_i1029" type="#_x0000_t75" alt="" style="width:54pt;height:13.7pt;mso-width-percent:0;mso-height-percent:0;mso-width-percent:0;mso-height-percent:0" o:ole="">
                  <v:imagedata r:id="rId16" o:title=""/>
                </v:shape>
                <o:OLEObject Type="Embed" ProgID="Equation.DSMT4" ShapeID="_x0000_i1029" DrawAspect="Content" ObjectID="_1834302055" r:id="rId17"/>
              </w:object>
            </w:r>
          </w:p>
        </w:tc>
        <w:tc>
          <w:tcPr>
            <w:tcW w:w="3113" w:type="dxa"/>
            <w:vAlign w:val="center"/>
          </w:tcPr>
          <w:p w14:paraId="2CED11E1" w14:textId="4DEED80B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1DD3B510" w14:textId="73CC5641" w:rsidR="00552758" w:rsidRPr="00E330BB" w:rsidRDefault="00552758" w:rsidP="00552758">
            <w:pPr>
              <w:pStyle w:val="TableData"/>
            </w:pPr>
          </w:p>
        </w:tc>
      </w:tr>
      <w:tr w:rsidR="00552758" w14:paraId="2C37C2C6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445EAF6" w14:textId="2C25D7C5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  <w:sz w:val="24"/>
              </w:rPr>
              <w:object w:dxaOrig="580" w:dyaOrig="320" w14:anchorId="6FD07BAF">
                <v:shape id="_x0000_i1030" type="#_x0000_t75" alt="" style="width:29.15pt;height:16.3pt;mso-width-percent:0;mso-height-percent:0;mso-width-percent:0;mso-height-percent:0" o:ole="">
                  <v:imagedata r:id="rId18" o:title=""/>
                </v:shape>
                <o:OLEObject Type="Embed" ProgID="Equation.DSMT4" ShapeID="_x0000_i1030" DrawAspect="Content" ObjectID="_1834302056" r:id="rId19"/>
              </w:object>
            </w:r>
          </w:p>
        </w:tc>
        <w:tc>
          <w:tcPr>
            <w:tcW w:w="3113" w:type="dxa"/>
            <w:vAlign w:val="center"/>
          </w:tcPr>
          <w:p w14:paraId="3953CABD" w14:textId="1ABFDF86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5E9599BD" w14:textId="0115F5D3" w:rsidR="00552758" w:rsidRPr="00E330BB" w:rsidRDefault="00552758" w:rsidP="00552758">
            <w:pPr>
              <w:pStyle w:val="TableData"/>
            </w:pPr>
          </w:p>
        </w:tc>
      </w:tr>
      <w:tr w:rsidR="00552758" w14:paraId="0967D537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237FAF8" w14:textId="14202176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  <w:sz w:val="24"/>
              </w:rPr>
              <w:object w:dxaOrig="600" w:dyaOrig="320" w14:anchorId="437C56F1">
                <v:shape id="_x0000_i1031" type="#_x0000_t75" alt="" style="width:30pt;height:16.3pt;mso-width-percent:0;mso-height-percent:0;mso-width-percent:0;mso-height-percent:0" o:ole="">
                  <v:imagedata r:id="rId20" o:title=""/>
                </v:shape>
                <o:OLEObject Type="Embed" ProgID="Equation.DSMT4" ShapeID="_x0000_i1031" DrawAspect="Content" ObjectID="_1834302057" r:id="rId21"/>
              </w:object>
            </w:r>
          </w:p>
        </w:tc>
        <w:tc>
          <w:tcPr>
            <w:tcW w:w="3113" w:type="dxa"/>
            <w:vAlign w:val="center"/>
          </w:tcPr>
          <w:p w14:paraId="68A40283" w14:textId="43331BD7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770156B2" w14:textId="42845D05" w:rsidR="00552758" w:rsidRPr="00E330BB" w:rsidRDefault="00552758" w:rsidP="00552758">
            <w:pPr>
              <w:pStyle w:val="TableData"/>
            </w:pPr>
          </w:p>
        </w:tc>
      </w:tr>
      <w:tr w:rsidR="00552758" w14:paraId="43759E72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6F6B5DD8" w14:textId="28A5109F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  <w:sz w:val="24"/>
              </w:rPr>
              <w:object w:dxaOrig="580" w:dyaOrig="320" w14:anchorId="1EFB457A">
                <v:shape id="_x0000_i1032" type="#_x0000_t75" alt="" style="width:29.15pt;height:16.3pt;mso-width-percent:0;mso-height-percent:0;mso-width-percent:0;mso-height-percent:0" o:ole="">
                  <v:imagedata r:id="rId22" o:title=""/>
                </v:shape>
                <o:OLEObject Type="Embed" ProgID="Equation.DSMT4" ShapeID="_x0000_i1032" DrawAspect="Content" ObjectID="_1834302058" r:id="rId23"/>
              </w:object>
            </w:r>
          </w:p>
        </w:tc>
        <w:tc>
          <w:tcPr>
            <w:tcW w:w="3113" w:type="dxa"/>
            <w:vAlign w:val="center"/>
          </w:tcPr>
          <w:p w14:paraId="04FC1086" w14:textId="5255DE04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55128B44" w14:textId="6AF15997" w:rsidR="00552758" w:rsidRPr="00E330BB" w:rsidRDefault="00552758" w:rsidP="00552758">
            <w:pPr>
              <w:pStyle w:val="TableData"/>
            </w:pPr>
          </w:p>
        </w:tc>
      </w:tr>
    </w:tbl>
    <w:p w14:paraId="124C6717" w14:textId="77777777" w:rsidR="00003A0D" w:rsidRDefault="00003A0D" w:rsidP="00003A0D">
      <w:pPr>
        <w:pStyle w:val="BodyText"/>
      </w:pPr>
    </w:p>
    <w:p w14:paraId="1D38F11C" w14:textId="77777777" w:rsidR="008D0BAD" w:rsidRPr="00F264D6" w:rsidRDefault="008D0BAD" w:rsidP="008D0BAD">
      <w:pPr>
        <w:pStyle w:val="Heading1"/>
        <w:rPr>
          <w:lang w:val="es-ES_tradnl"/>
        </w:rPr>
      </w:pPr>
      <w:r w:rsidRPr="00F264D6">
        <w:rPr>
          <w:lang w:val="es-ES_tradnl"/>
        </w:rPr>
        <w:lastRenderedPageBreak/>
        <w:t>Comparando Datos</w:t>
      </w:r>
    </w:p>
    <w:p w14:paraId="74A9EBE2" w14:textId="2C867858" w:rsidR="00003A0D" w:rsidRDefault="008D0BAD" w:rsidP="008D0BAD">
      <w:r w:rsidRPr="00F264D6">
        <w:rPr>
          <w:lang w:val="es-ES_tradnl"/>
        </w:rPr>
        <w:t>Usa tus medidas de la table anterior para escribir cada razón en forma decimal.</w:t>
      </w:r>
    </w:p>
    <w:tbl>
      <w:tblPr>
        <w:tblStyle w:val="TableGrid"/>
        <w:tblW w:w="9621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427"/>
      </w:tblGrid>
      <w:tr w:rsidR="00003A0D" w14:paraId="412D9ED8" w14:textId="77777777" w:rsidTr="00003A0D">
        <w:trPr>
          <w:cantSplit/>
          <w:tblHeader/>
        </w:trPr>
        <w:tc>
          <w:tcPr>
            <w:tcW w:w="2398" w:type="dxa"/>
            <w:shd w:val="clear" w:color="auto" w:fill="285781" w:themeFill="accent2"/>
          </w:tcPr>
          <w:p w14:paraId="35CB3E21" w14:textId="1E7684FF" w:rsidR="00003A0D" w:rsidRPr="00552758" w:rsidRDefault="00880FF9" w:rsidP="00C5141A">
            <w:pPr>
              <w:pStyle w:val="TableColumnHeaders"/>
              <w:rPr>
                <w:sz w:val="24"/>
                <w:szCs w:val="24"/>
              </w:rPr>
            </w:pPr>
            <w:r w:rsidRPr="00880FF9">
              <w:rPr>
                <w:sz w:val="24"/>
                <w:szCs w:val="24"/>
              </w:rPr>
              <w:t>Razón</w:t>
            </w:r>
            <w:r w:rsidR="00003A0D" w:rsidRPr="0055275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398" w:type="dxa"/>
            <w:shd w:val="clear" w:color="auto" w:fill="285781" w:themeFill="accent2"/>
          </w:tcPr>
          <w:p w14:paraId="511B49BC" w14:textId="302C4C20" w:rsidR="00003A0D" w:rsidRPr="00552758" w:rsidRDefault="00880FF9" w:rsidP="00C5141A">
            <w:pPr>
              <w:pStyle w:val="TableColumnHeaders"/>
              <w:rPr>
                <w:sz w:val="24"/>
                <w:szCs w:val="24"/>
              </w:rPr>
            </w:pPr>
            <w:r w:rsidRPr="00880FF9">
              <w:rPr>
                <w:sz w:val="24"/>
                <w:szCs w:val="24"/>
              </w:rPr>
              <w:t>Razón</w:t>
            </w:r>
            <w:r w:rsidR="00003A0D" w:rsidRPr="0055275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398" w:type="dxa"/>
            <w:shd w:val="clear" w:color="auto" w:fill="285781" w:themeFill="accent2"/>
          </w:tcPr>
          <w:p w14:paraId="1EE891A8" w14:textId="45827699" w:rsidR="00003A0D" w:rsidRPr="00552758" w:rsidRDefault="00880FF9" w:rsidP="00C5141A">
            <w:pPr>
              <w:pStyle w:val="TableColumnHeaders"/>
              <w:rPr>
                <w:sz w:val="24"/>
                <w:szCs w:val="24"/>
              </w:rPr>
            </w:pPr>
            <w:r w:rsidRPr="00880FF9">
              <w:rPr>
                <w:sz w:val="24"/>
                <w:szCs w:val="24"/>
              </w:rPr>
              <w:t>Razón</w:t>
            </w:r>
            <w:r w:rsidR="00003A0D" w:rsidRPr="0055275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427" w:type="dxa"/>
            <w:shd w:val="clear" w:color="auto" w:fill="285781" w:themeFill="accent2"/>
          </w:tcPr>
          <w:p w14:paraId="5B28A422" w14:textId="35C2AB71" w:rsidR="00003A0D" w:rsidRPr="00552758" w:rsidRDefault="00880FF9" w:rsidP="00C5141A">
            <w:pPr>
              <w:pStyle w:val="TableColumnHeaders"/>
              <w:rPr>
                <w:sz w:val="24"/>
                <w:szCs w:val="24"/>
              </w:rPr>
            </w:pPr>
            <w:r w:rsidRPr="00880FF9">
              <w:rPr>
                <w:sz w:val="24"/>
                <w:szCs w:val="24"/>
              </w:rPr>
              <w:t>Razón</w:t>
            </w:r>
            <w:r w:rsidR="00003A0D" w:rsidRPr="00552758">
              <w:rPr>
                <w:sz w:val="24"/>
                <w:szCs w:val="24"/>
              </w:rPr>
              <w:t xml:space="preserve"> 4</w:t>
            </w:r>
          </w:p>
        </w:tc>
      </w:tr>
      <w:tr w:rsidR="00003A0D" w14:paraId="54C72896" w14:textId="77777777" w:rsidTr="00003A0D">
        <w:tc>
          <w:tcPr>
            <w:tcW w:w="2398" w:type="dxa"/>
            <w:vAlign w:val="center"/>
          </w:tcPr>
          <w:p w14:paraId="0E338CEE" w14:textId="3EEF28A4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00" w:dyaOrig="660" w14:anchorId="61D11C32">
                <v:shape id="_x0000_i1033" type="#_x0000_t75" alt="" style="width:39.7pt;height:33.45pt" o:ole="">
                  <v:imagedata r:id="rId24" o:title=""/>
                </v:shape>
                <o:OLEObject Type="Embed" ProgID="Equation.DSMT4" ShapeID="_x0000_i1033" DrawAspect="Content" ObjectID="_1834302059" r:id="rId25"/>
              </w:object>
            </w:r>
          </w:p>
        </w:tc>
        <w:tc>
          <w:tcPr>
            <w:tcW w:w="2398" w:type="dxa"/>
          </w:tcPr>
          <w:p w14:paraId="6AB22C5F" w14:textId="09990CF9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2E3393E4">
                <v:shape id="_x0000_i1034" type="#_x0000_t75" alt="" style="width:40.55pt;height:33.45pt" o:ole="">
                  <v:imagedata r:id="rId26" o:title=""/>
                </v:shape>
                <o:OLEObject Type="Embed" ProgID="Equation.DSMT4" ShapeID="_x0000_i1034" DrawAspect="Content" ObjectID="_1834302060" r:id="rId27"/>
              </w:object>
            </w:r>
          </w:p>
        </w:tc>
        <w:tc>
          <w:tcPr>
            <w:tcW w:w="2398" w:type="dxa"/>
          </w:tcPr>
          <w:p w14:paraId="505D3544" w14:textId="0C88575A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00" w:dyaOrig="660" w14:anchorId="0BBD509F">
                <v:shape id="_x0000_i1035" type="#_x0000_t75" alt="" style="width:39.8pt;height:33.45pt" o:ole="">
                  <v:imagedata r:id="rId28" o:title=""/>
                </v:shape>
                <o:OLEObject Type="Embed" ProgID="Equation.DSMT4" ShapeID="_x0000_i1035" DrawAspect="Content" ObjectID="_1834302061" r:id="rId29"/>
              </w:object>
            </w:r>
          </w:p>
        </w:tc>
        <w:tc>
          <w:tcPr>
            <w:tcW w:w="2427" w:type="dxa"/>
          </w:tcPr>
          <w:p w14:paraId="22D15C1A" w14:textId="58766D8F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78CA9F7A">
                <v:shape id="_x0000_i1036" type="#_x0000_t75" alt="" style="width:41.2pt;height:33.45pt" o:ole="">
                  <v:imagedata r:id="rId30" o:title=""/>
                </v:shape>
                <o:OLEObject Type="Embed" ProgID="Equation.DSMT4" ShapeID="_x0000_i1036" DrawAspect="Content" ObjectID="_1834302062" r:id="rId31"/>
              </w:object>
            </w:r>
          </w:p>
        </w:tc>
      </w:tr>
      <w:tr w:rsidR="00003A0D" w14:paraId="520BA4D8" w14:textId="77777777" w:rsidTr="00003A0D">
        <w:tc>
          <w:tcPr>
            <w:tcW w:w="2398" w:type="dxa"/>
            <w:vAlign w:val="center"/>
          </w:tcPr>
          <w:p w14:paraId="776CE5D8" w14:textId="3AC3E064" w:rsidR="00003A0D" w:rsidRPr="00E330BB" w:rsidRDefault="000C78EC" w:rsidP="00C5141A">
            <w:pPr>
              <w:pStyle w:val="TableData"/>
              <w:rPr>
                <w:rFonts w:cstheme="minorHAnsi"/>
              </w:rPr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1055029C">
                <v:shape id="_x0000_i1037" type="#_x0000_t75" alt="" style="width:40.55pt;height:33.45pt" o:ole="">
                  <v:imagedata r:id="rId32" o:title=""/>
                </v:shape>
                <o:OLEObject Type="Embed" ProgID="Equation.DSMT4" ShapeID="_x0000_i1037" DrawAspect="Content" ObjectID="_1834302063" r:id="rId33"/>
              </w:object>
            </w:r>
          </w:p>
        </w:tc>
        <w:tc>
          <w:tcPr>
            <w:tcW w:w="2398" w:type="dxa"/>
            <w:vAlign w:val="center"/>
          </w:tcPr>
          <w:p w14:paraId="27BA8A21" w14:textId="15D90A2C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780" w:dyaOrig="660" w14:anchorId="2851D4BE">
                <v:shape id="_x0000_i1038" type="#_x0000_t75" alt="" style="width:38.8pt;height:33.45pt" o:ole="">
                  <v:imagedata r:id="rId34" o:title=""/>
                </v:shape>
                <o:OLEObject Type="Embed" ProgID="Equation.DSMT4" ShapeID="_x0000_i1038" DrawAspect="Content" ObjectID="_1834302064" r:id="rId35"/>
              </w:object>
            </w:r>
          </w:p>
        </w:tc>
        <w:tc>
          <w:tcPr>
            <w:tcW w:w="2398" w:type="dxa"/>
            <w:vAlign w:val="center"/>
          </w:tcPr>
          <w:p w14:paraId="3A51D4CD" w14:textId="4D4C3BD8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6"/>
                <w:sz w:val="24"/>
              </w:rPr>
              <w:object w:dxaOrig="820" w:dyaOrig="680" w14:anchorId="665B4E18">
                <v:shape id="_x0000_i1039" type="#_x0000_t75" alt="" style="width:40.7pt;height:33.45pt" o:ole="">
                  <v:imagedata r:id="rId36" o:title=""/>
                </v:shape>
                <o:OLEObject Type="Embed" ProgID="Equation.DSMT4" ShapeID="_x0000_i1039" DrawAspect="Content" ObjectID="_1834302065" r:id="rId37"/>
              </w:object>
            </w:r>
          </w:p>
        </w:tc>
        <w:tc>
          <w:tcPr>
            <w:tcW w:w="2427" w:type="dxa"/>
            <w:vAlign w:val="center"/>
          </w:tcPr>
          <w:p w14:paraId="705D9AE1" w14:textId="033CF0D9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6"/>
                <w:sz w:val="24"/>
              </w:rPr>
              <w:object w:dxaOrig="780" w:dyaOrig="680" w14:anchorId="57CFDD16">
                <v:shape id="_x0000_i1040" type="#_x0000_t75" alt="" style="width:38.8pt;height:33.45pt" o:ole="">
                  <v:imagedata r:id="rId38" o:title=""/>
                </v:shape>
                <o:OLEObject Type="Embed" ProgID="Equation.DSMT4" ShapeID="_x0000_i1040" DrawAspect="Content" ObjectID="_1834302066" r:id="rId39"/>
              </w:object>
            </w:r>
          </w:p>
        </w:tc>
      </w:tr>
      <w:tr w:rsidR="00003A0D" w14:paraId="613A56D9" w14:textId="77777777" w:rsidTr="00003A0D">
        <w:tc>
          <w:tcPr>
            <w:tcW w:w="2398" w:type="dxa"/>
          </w:tcPr>
          <w:p w14:paraId="23BFDD18" w14:textId="6CB3F1B6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5C61842F">
                <v:shape id="_x0000_i1041" type="#_x0000_t75" alt="" style="width:40.55pt;height:33.45pt" o:ole="">
                  <v:imagedata r:id="rId40" o:title=""/>
                </v:shape>
                <o:OLEObject Type="Embed" ProgID="Equation.DSMT4" ShapeID="_x0000_i1041" DrawAspect="Content" ObjectID="_1834302067" r:id="rId41"/>
              </w:object>
            </w:r>
          </w:p>
        </w:tc>
        <w:tc>
          <w:tcPr>
            <w:tcW w:w="2398" w:type="dxa"/>
          </w:tcPr>
          <w:p w14:paraId="1291A768" w14:textId="1CAF1B01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900" w:dyaOrig="660" w14:anchorId="2418EE32">
                <v:shape id="_x0000_i1042" type="#_x0000_t75" alt="" style="width:44.8pt;height:33.45pt" o:ole="">
                  <v:imagedata r:id="rId42" o:title=""/>
                </v:shape>
                <o:OLEObject Type="Embed" ProgID="Equation.DSMT4" ShapeID="_x0000_i1042" DrawAspect="Content" ObjectID="_1834302068" r:id="rId43"/>
              </w:object>
            </w:r>
          </w:p>
        </w:tc>
        <w:tc>
          <w:tcPr>
            <w:tcW w:w="2398" w:type="dxa"/>
          </w:tcPr>
          <w:p w14:paraId="78CFF168" w14:textId="3854792E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6B76B5F3">
                <v:shape id="_x0000_i1043" type="#_x0000_t75" alt="" style="width:40.65pt;height:33.45pt" o:ole="">
                  <v:imagedata r:id="rId44" o:title=""/>
                </v:shape>
                <o:OLEObject Type="Embed" ProgID="Equation.DSMT4" ShapeID="_x0000_i1043" DrawAspect="Content" ObjectID="_1834302069" r:id="rId45"/>
              </w:object>
            </w:r>
          </w:p>
        </w:tc>
        <w:tc>
          <w:tcPr>
            <w:tcW w:w="2427" w:type="dxa"/>
          </w:tcPr>
          <w:p w14:paraId="5C6D1E90" w14:textId="73B2B744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900" w:dyaOrig="660" w14:anchorId="442F178C">
                <v:shape id="_x0000_i1044" type="#_x0000_t75" alt="" style="width:44.8pt;height:33.45pt" o:ole="">
                  <v:imagedata r:id="rId46" o:title=""/>
                </v:shape>
                <o:OLEObject Type="Embed" ProgID="Equation.DSMT4" ShapeID="_x0000_i1044" DrawAspect="Content" ObjectID="_1834302070" r:id="rId47"/>
              </w:object>
            </w:r>
          </w:p>
        </w:tc>
      </w:tr>
    </w:tbl>
    <w:p w14:paraId="5C0E2CED" w14:textId="77777777" w:rsidR="0007523E" w:rsidRPr="00F264D6" w:rsidRDefault="0007523E" w:rsidP="0007523E">
      <w:pPr>
        <w:pStyle w:val="Heading1"/>
        <w:rPr>
          <w:lang w:val="es-ES_tradnl"/>
        </w:rPr>
      </w:pPr>
      <w:r w:rsidRPr="00F264D6">
        <w:rPr>
          <w:lang w:val="es-ES_tradnl"/>
        </w:rPr>
        <w:t>Haciendo Observaciones</w:t>
      </w:r>
    </w:p>
    <w:p w14:paraId="26DE6A59" w14:textId="77777777" w:rsidR="0007523E" w:rsidRPr="00F264D6" w:rsidRDefault="0007523E" w:rsidP="0007523E">
      <w:pPr>
        <w:rPr>
          <w:lang w:val="es-ES_tradnl"/>
        </w:rPr>
      </w:pPr>
      <w:r w:rsidRPr="00F264D6">
        <w:rPr>
          <w:lang w:val="es-ES_tradnl"/>
        </w:rPr>
        <w:t>¿Qué has observado sobre estas razones?</w:t>
      </w:r>
    </w:p>
    <w:p w14:paraId="74EF9FA9" w14:textId="5E88E637" w:rsidR="00003A0D" w:rsidRPr="00003A0D" w:rsidRDefault="00003A0D" w:rsidP="000C78EC"/>
    <w:p w14:paraId="27CCFCD3" w14:textId="77777777" w:rsidR="00003A0D" w:rsidRDefault="00003A0D" w:rsidP="00003A0D">
      <w:pPr>
        <w:pStyle w:val="BodyText"/>
      </w:pPr>
    </w:p>
    <w:p w14:paraId="7E0BE9D0" w14:textId="77777777" w:rsidR="00003A0D" w:rsidRDefault="00003A0D" w:rsidP="00003A0D">
      <w:pPr>
        <w:pStyle w:val="BodyText"/>
      </w:pPr>
    </w:p>
    <w:p w14:paraId="2A15D57D" w14:textId="77777777" w:rsidR="00003A0D" w:rsidRDefault="00003A0D" w:rsidP="00003A0D">
      <w:pPr>
        <w:pStyle w:val="BodyText"/>
      </w:pPr>
    </w:p>
    <w:p w14:paraId="22ABD8E1" w14:textId="77777777" w:rsidR="00003A0D" w:rsidRDefault="00003A0D" w:rsidP="00003A0D">
      <w:pPr>
        <w:pStyle w:val="BodyText"/>
      </w:pPr>
    </w:p>
    <w:p w14:paraId="6C5C1823" w14:textId="77777777" w:rsidR="000C0894" w:rsidRPr="00F264D6" w:rsidRDefault="000C0894" w:rsidP="000C0894">
      <w:pPr>
        <w:pStyle w:val="Heading1"/>
        <w:rPr>
          <w:lang w:val="es-ES_tradnl"/>
        </w:rPr>
      </w:pPr>
      <w:r w:rsidRPr="00F264D6">
        <w:rPr>
          <w:lang w:val="es-ES_tradnl"/>
        </w:rPr>
        <w:t>Haciendo Predicciones</w:t>
      </w:r>
    </w:p>
    <w:p w14:paraId="2193FFFC" w14:textId="2416DF8B" w:rsidR="00003A0D" w:rsidRDefault="000C0894" w:rsidP="000C0894">
      <w:r w:rsidRPr="00F264D6">
        <w:rPr>
          <w:lang w:val="es-ES_tradnl"/>
        </w:rPr>
        <w:t>Crea una hipótesis sobre la relación entre las longitudes de los lados de los triángulos rectángulos basándote en la información que tu grupo ha reunido y discutido</w:t>
      </w:r>
      <w:r w:rsidR="00003A0D">
        <w:t>.</w:t>
      </w:r>
    </w:p>
    <w:p w14:paraId="61F6D8ED" w14:textId="77777777" w:rsidR="00003A0D" w:rsidRPr="00422BC8" w:rsidRDefault="00003A0D" w:rsidP="00003A0D">
      <w:pPr>
        <w:pStyle w:val="BodyText"/>
      </w:pPr>
    </w:p>
    <w:sectPr w:rsidR="00003A0D" w:rsidRPr="00422BC8">
      <w:foot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1C18" w14:textId="77777777" w:rsidR="000C6004" w:rsidRDefault="000C6004" w:rsidP="00DC1CA0">
      <w:r>
        <w:separator/>
      </w:r>
    </w:p>
  </w:endnote>
  <w:endnote w:type="continuationSeparator" w:id="0">
    <w:p w14:paraId="5505C3D0" w14:textId="77777777" w:rsidR="000C6004" w:rsidRDefault="000C600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2BB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D1245" w14:textId="154AC726" w:rsidR="009F0B2E" w:rsidRPr="008C5074" w:rsidRDefault="00003A0D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12D1245" w14:textId="154AC726" w:rsidR="009F0B2E" w:rsidRPr="008C5074" w:rsidRDefault="00003A0D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AAB7" w14:textId="77777777" w:rsidR="000C6004" w:rsidRDefault="000C6004" w:rsidP="00DC1CA0">
      <w:r>
        <w:separator/>
      </w:r>
    </w:p>
  </w:footnote>
  <w:footnote w:type="continuationSeparator" w:id="0">
    <w:p w14:paraId="25D2BF11" w14:textId="77777777" w:rsidR="000C6004" w:rsidRDefault="000C600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FD"/>
    <w:multiLevelType w:val="hybridMultilevel"/>
    <w:tmpl w:val="C0F6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2"/>
  </w:num>
  <w:num w:numId="4" w16cid:durableId="250744295">
    <w:abstractNumId w:val="0"/>
  </w:num>
  <w:num w:numId="5" w16cid:durableId="118563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0D"/>
    <w:rsid w:val="00003A0D"/>
    <w:rsid w:val="00072D23"/>
    <w:rsid w:val="0007523E"/>
    <w:rsid w:val="000C0894"/>
    <w:rsid w:val="000C6004"/>
    <w:rsid w:val="000C7623"/>
    <w:rsid w:val="000C78EC"/>
    <w:rsid w:val="001B5BA6"/>
    <w:rsid w:val="002040D8"/>
    <w:rsid w:val="00233158"/>
    <w:rsid w:val="00245200"/>
    <w:rsid w:val="00246BC1"/>
    <w:rsid w:val="00274BB5"/>
    <w:rsid w:val="002B521D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4E2AB2"/>
    <w:rsid w:val="005157EE"/>
    <w:rsid w:val="0053017E"/>
    <w:rsid w:val="005345DE"/>
    <w:rsid w:val="00552758"/>
    <w:rsid w:val="005B2598"/>
    <w:rsid w:val="005B4511"/>
    <w:rsid w:val="005E3EB2"/>
    <w:rsid w:val="00636CAB"/>
    <w:rsid w:val="00644B47"/>
    <w:rsid w:val="006C5B24"/>
    <w:rsid w:val="006E2654"/>
    <w:rsid w:val="006F637F"/>
    <w:rsid w:val="00751DEE"/>
    <w:rsid w:val="00782F44"/>
    <w:rsid w:val="007A5710"/>
    <w:rsid w:val="00880FF9"/>
    <w:rsid w:val="008C5074"/>
    <w:rsid w:val="008D0BAD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31308"/>
    <w:rsid w:val="00A77EC7"/>
    <w:rsid w:val="00AA2575"/>
    <w:rsid w:val="00AF213D"/>
    <w:rsid w:val="00BC6D09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52C39"/>
    <w:rsid w:val="00E76FF3"/>
    <w:rsid w:val="00EA2AF9"/>
    <w:rsid w:val="00EA7493"/>
    <w:rsid w:val="00EB6E7A"/>
    <w:rsid w:val="00F10244"/>
    <w:rsid w:val="00F80B5C"/>
    <w:rsid w:val="00F8738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23A8"/>
  <w15:chartTrackingRefBased/>
  <w15:docId w15:val="{13E52A5D-B7E4-4E04-B94A-34E9175D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E2AB2"/>
  </w:style>
  <w:style w:type="paragraph" w:styleId="Heading1">
    <w:name w:val="heading 1"/>
    <w:basedOn w:val="Normal"/>
    <w:next w:val="Normal"/>
    <w:link w:val="Heading1Char"/>
    <w:uiPriority w:val="9"/>
    <w:qFormat/>
    <w:rsid w:val="004E2AB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AB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4E2AB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4E2AB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AB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E2AB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E2AB2"/>
  </w:style>
  <w:style w:type="character" w:customStyle="1" w:styleId="Heading1Char">
    <w:name w:val="Heading 1 Char"/>
    <w:basedOn w:val="DefaultParagraphFont"/>
    <w:link w:val="Heading1"/>
    <w:uiPriority w:val="9"/>
    <w:rsid w:val="004E2AB2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E2AB2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4E2AB2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E2AB2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AB2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AB2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E2AB2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E2AB2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E2AB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2AB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E2AB2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4E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4E2AB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4E2AB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A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2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AB2"/>
  </w:style>
  <w:style w:type="paragraph" w:styleId="ListParagraph">
    <w:name w:val="List Paragraph"/>
    <w:basedOn w:val="Normal"/>
    <w:uiPriority w:val="34"/>
    <w:qFormat/>
    <w:rsid w:val="004E2AB2"/>
    <w:pPr>
      <w:ind w:left="720"/>
      <w:contextualSpacing/>
    </w:pPr>
  </w:style>
  <w:style w:type="paragraph" w:customStyle="1" w:styleId="AnswerKey">
    <w:name w:val="Answer Key"/>
    <w:basedOn w:val="Normal"/>
    <w:qFormat/>
    <w:rsid w:val="004E2AB2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003A0D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003A0D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03A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03A0D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003A0D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003A0D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oter" Target="footer1.xml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2</Pages>
  <Words>218</Words>
  <Characters>1135</Characters>
  <Application>Microsoft Office Word</Application>
  <DocSecurity>0</DocSecurity>
  <Lines>113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Geometer's Perspective</dc:title>
  <dc:subject/>
  <dc:creator>Michell Eike</dc:creator>
  <cp:keywords/>
  <dc:description/>
  <cp:lastModifiedBy>Eike, Michell L.</cp:lastModifiedBy>
  <cp:revision>7</cp:revision>
  <dcterms:created xsi:type="dcterms:W3CDTF">2026-02-24T13:32:00Z</dcterms:created>
  <dcterms:modified xsi:type="dcterms:W3CDTF">2026-03-06T17:30:00Z</dcterms:modified>
  <cp:category/>
</cp:coreProperties>
</file>