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7F1" w14:textId="77777777" w:rsidR="00165A09" w:rsidRPr="004D1751" w:rsidRDefault="00165A09" w:rsidP="00165A09">
      <w:pPr>
        <w:pStyle w:val="Title"/>
      </w:pPr>
      <w:r>
        <w:t>Triangle Cards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0EDE20F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4D9D4EF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Acute</w:t>
            </w:r>
          </w:p>
        </w:tc>
        <w:tc>
          <w:tcPr>
            <w:tcW w:w="2500" w:type="pct"/>
            <w:vAlign w:val="center"/>
          </w:tcPr>
          <w:p w14:paraId="03CA9C62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Obtuse</w:t>
            </w:r>
          </w:p>
        </w:tc>
      </w:tr>
      <w:tr w:rsidR="00165A09" w:rsidRPr="004D1751" w14:paraId="0E060775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AA44506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Right</w:t>
            </w:r>
          </w:p>
        </w:tc>
        <w:tc>
          <w:tcPr>
            <w:tcW w:w="2500" w:type="pct"/>
            <w:vAlign w:val="center"/>
          </w:tcPr>
          <w:p w14:paraId="0AF90373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Pythagorean Theorem</w:t>
            </w:r>
          </w:p>
        </w:tc>
      </w:tr>
      <w:tr w:rsidR="00165A09" w:rsidRPr="004D1751" w14:paraId="3986261D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858BB38" w14:textId="77777777" w:rsidR="00165A09" w:rsidRPr="00165A09" w:rsidRDefault="00165A09" w:rsidP="004C70EB">
            <w:pPr>
              <w:pStyle w:val="RowHeader"/>
              <w:jc w:val="center"/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=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F131129" w14:textId="77777777" w:rsidR="00165A09" w:rsidRPr="00165A09" w:rsidRDefault="00165A09" w:rsidP="004C70EB">
            <w:pPr>
              <w:pStyle w:val="RowHeader"/>
              <w:jc w:val="center"/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>Hypotenuse</w:t>
            </w:r>
          </w:p>
        </w:tc>
      </w:tr>
    </w:tbl>
    <w:p w14:paraId="6A7106AA" w14:textId="77777777" w:rsidR="00165A09" w:rsidRPr="004D1751" w:rsidRDefault="00165A09" w:rsidP="00165A09"/>
    <w:p w14:paraId="0D19A9B0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6682E811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2C8F7711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639" w:dyaOrig="440" w14:anchorId="4419AB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7pt;height:21.45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33422516" r:id="rId8"/>
              </w:objec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7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</w:t>
            </w:r>
          </w:p>
        </w:tc>
        <w:tc>
          <w:tcPr>
            <w:tcW w:w="2500" w:type="pct"/>
            <w:vAlign w:val="center"/>
          </w:tcPr>
          <w:p w14:paraId="16D78E83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10.2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11</w:t>
            </w:r>
          </w:p>
        </w:tc>
      </w:tr>
      <w:tr w:rsidR="00165A09" w:rsidRPr="004D1751" w14:paraId="257792D3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470DC205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30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34</w:t>
            </w:r>
          </w:p>
        </w:tc>
        <w:tc>
          <w:tcPr>
            <w:tcW w:w="2500" w:type="pct"/>
            <w:vAlign w:val="center"/>
          </w:tcPr>
          <w:p w14:paraId="75D91E98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12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16</w:t>
            </w:r>
          </w:p>
        </w:tc>
      </w:tr>
      <w:tr w:rsidR="00165A09" w:rsidRPr="004D1751" w14:paraId="7E30C6E0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774867D0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9.6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18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20.1</w:t>
            </w:r>
          </w:p>
        </w:tc>
        <w:tc>
          <w:tcPr>
            <w:tcW w:w="2500" w:type="pct"/>
            <w:vAlign w:val="center"/>
          </w:tcPr>
          <w:p w14:paraId="2FC39B7D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noProof/>
                <w:color w:val="971D20" w:themeColor="accent3"/>
                <w:position w:val="-8"/>
                <w:sz w:val="32"/>
                <w:szCs w:val="28"/>
              </w:rPr>
              <w:object w:dxaOrig="800" w:dyaOrig="440" w14:anchorId="27D6B4FC">
                <v:shape id="_x0000_i1026" type="#_x0000_t75" alt="" style="width:40.3pt;height:21.45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33422517" r:id="rId10"/>
              </w:objec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17</w:t>
            </w:r>
          </w:p>
        </w:tc>
      </w:tr>
    </w:tbl>
    <w:p w14:paraId="304A6F9E" w14:textId="77777777" w:rsidR="00165A09" w:rsidRPr="004D1751" w:rsidRDefault="00165A09" w:rsidP="00165A09"/>
    <w:p w14:paraId="32A8DE23" w14:textId="77777777" w:rsidR="00165A09" w:rsidRPr="004D1751" w:rsidRDefault="00165A09" w:rsidP="00165A09">
      <w:pPr>
        <w:pStyle w:val="Title"/>
      </w:pP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165A09" w:rsidRPr="004D1751" w14:paraId="25C07156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135EA11C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side lengths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4.8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28.6</w:t>
            </w:r>
            <w:r w:rsidRPr="00165A09">
              <w:rPr>
                <w:rFonts w:asciiTheme="majorHAnsi" w:hAnsiTheme="majorHAnsi" w:cstheme="majorHAnsi"/>
                <w:color w:val="971D20" w:themeColor="accent3"/>
                <w:sz w:val="32"/>
                <w:szCs w:val="28"/>
              </w:rPr>
              <w:t xml:space="preserve">, and </w:t>
            </w:r>
            <w:r w:rsidRPr="00165A09">
              <w:rPr>
                <w:rFonts w:ascii="Times New Roman" w:hAnsi="Times New Roman" w:cs="Times New Roman"/>
                <w:color w:val="971D20" w:themeColor="accent3"/>
                <w:sz w:val="32"/>
                <w:szCs w:val="28"/>
              </w:rPr>
              <w:t>29</w:t>
            </w:r>
          </w:p>
        </w:tc>
        <w:tc>
          <w:tcPr>
            <w:tcW w:w="2500" w:type="pct"/>
            <w:vAlign w:val="center"/>
          </w:tcPr>
          <w:p w14:paraId="3057721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84° and 67°</w:t>
            </w:r>
          </w:p>
        </w:tc>
      </w:tr>
      <w:tr w:rsidR="00165A09" w:rsidRPr="004D1751" w14:paraId="4D89F03C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62C8C4AF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24° and 66°</w:t>
            </w:r>
          </w:p>
        </w:tc>
        <w:tc>
          <w:tcPr>
            <w:tcW w:w="2500" w:type="pct"/>
            <w:vAlign w:val="center"/>
          </w:tcPr>
          <w:p w14:paraId="4B2E629D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2"/>
                <w:szCs w:val="28"/>
              </w:rPr>
            </w:pP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t>Triangle with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two angle measures</w:t>
            </w:r>
            <w:r w:rsidRPr="00165A09">
              <w:rPr>
                <w:rFonts w:cstheme="minorHAnsi"/>
                <w:color w:val="971D20" w:themeColor="accent3"/>
                <w:sz w:val="32"/>
                <w:szCs w:val="28"/>
              </w:rPr>
              <w:br/>
              <w:t>of 37° and 51°</w:t>
            </w:r>
          </w:p>
        </w:tc>
      </w:tr>
      <w:tr w:rsidR="00165A09" w14:paraId="1829A52F" w14:textId="77777777" w:rsidTr="00165A09">
        <w:trPr>
          <w:trHeight w:val="3600"/>
        </w:trPr>
        <w:tc>
          <w:tcPr>
            <w:tcW w:w="2500" w:type="pct"/>
            <w:vAlign w:val="center"/>
          </w:tcPr>
          <w:p w14:paraId="3FD20769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&lt;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77732A46" w14:textId="77777777" w:rsidR="00165A09" w:rsidRPr="00165A09" w:rsidRDefault="00165A09" w:rsidP="004C70EB">
            <w:pPr>
              <w:pStyle w:val="RowHeader"/>
              <w:jc w:val="center"/>
              <w:rPr>
                <w:rFonts w:cstheme="minorHAnsi"/>
                <w:color w:val="971D20" w:themeColor="accent3"/>
                <w:sz w:val="36"/>
                <w:szCs w:val="32"/>
              </w:rPr>
            </w:pP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a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+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b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</w:rPr>
              <w:t xml:space="preserve"> &gt; </w:t>
            </w:r>
            <w:r w:rsidRPr="00165A09">
              <w:rPr>
                <w:rFonts w:ascii="Times New Roman" w:eastAsiaTheme="minorEastAsia" w:hAnsi="Times New Roman" w:cs="Times New Roman"/>
                <w:i/>
                <w:iCs/>
                <w:color w:val="971D20" w:themeColor="accent3"/>
                <w:sz w:val="36"/>
                <w:szCs w:val="32"/>
              </w:rPr>
              <w:t>c</w:t>
            </w:r>
            <w:r w:rsidRPr="00165A09">
              <w:rPr>
                <w:rFonts w:ascii="Times New Roman" w:eastAsiaTheme="minorEastAsia" w:hAnsi="Times New Roman" w:cs="Times New Roman"/>
                <w:color w:val="971D20" w:themeColor="accent3"/>
                <w:sz w:val="36"/>
                <w:szCs w:val="32"/>
                <w:vertAlign w:val="superscript"/>
              </w:rPr>
              <w:t>2</w:t>
            </w:r>
          </w:p>
        </w:tc>
      </w:tr>
    </w:tbl>
    <w:p w14:paraId="35E25968" w14:textId="77777777" w:rsidR="00165A09" w:rsidRPr="004D1751" w:rsidRDefault="00165A09" w:rsidP="00165A09">
      <w:pPr>
        <w:pStyle w:val="BodyText"/>
      </w:pPr>
    </w:p>
    <w:sectPr w:rsidR="00165A09" w:rsidRPr="004D175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A019" w14:textId="77777777" w:rsidR="0054035B" w:rsidRDefault="0054035B" w:rsidP="00DC1CA0">
      <w:r>
        <w:separator/>
      </w:r>
    </w:p>
  </w:endnote>
  <w:endnote w:type="continuationSeparator" w:id="0">
    <w:p w14:paraId="28ED5838" w14:textId="77777777" w:rsidR="0054035B" w:rsidRDefault="0054035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93F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20BAA" w14:textId="55D11CDC" w:rsidR="009F0B2E" w:rsidRPr="008C5074" w:rsidRDefault="00165A09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0020BAA" w14:textId="55D11CDC" w:rsidR="009F0B2E" w:rsidRPr="008C5074" w:rsidRDefault="00165A09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3415" w14:textId="77777777" w:rsidR="0054035B" w:rsidRDefault="0054035B" w:rsidP="00DC1CA0">
      <w:r>
        <w:separator/>
      </w:r>
    </w:p>
  </w:footnote>
  <w:footnote w:type="continuationSeparator" w:id="0">
    <w:p w14:paraId="574AE506" w14:textId="77777777" w:rsidR="0054035B" w:rsidRDefault="0054035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9"/>
    <w:rsid w:val="00072D23"/>
    <w:rsid w:val="000C7623"/>
    <w:rsid w:val="00165A09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55BD8"/>
    <w:rsid w:val="00463853"/>
    <w:rsid w:val="00480109"/>
    <w:rsid w:val="004806AD"/>
    <w:rsid w:val="004856EB"/>
    <w:rsid w:val="004C2D48"/>
    <w:rsid w:val="004D0B87"/>
    <w:rsid w:val="005345DE"/>
    <w:rsid w:val="0054035B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092C"/>
  <w15:chartTrackingRefBased/>
  <w15:docId w15:val="{EF3B1A2B-7046-4D65-A069-884668A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0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0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65A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65A09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</TotalTime>
  <Pages>3</Pages>
  <Words>97</Words>
  <Characters>512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</cp:revision>
  <dcterms:created xsi:type="dcterms:W3CDTF">2026-02-24T13:13:00Z</dcterms:created>
  <dcterms:modified xsi:type="dcterms:W3CDTF">2026-02-24T13:15:00Z</dcterms:modified>
  <cp:category/>
</cp:coreProperties>
</file>